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94DF5" w:rsidRDefault="00103695">
      <w:pPr>
        <w:pStyle w:val="Name"/>
      </w:pPr>
      <w:r>
        <w:t>Dandrin tagaro</w:t>
      </w:r>
    </w:p>
    <w:p w:rsidR="00594DF5" w:rsidRDefault="00CE2CD6">
      <w:pPr>
        <w:pStyle w:val="ContactInfo"/>
      </w:pPr>
      <w:r>
        <w:t>Building 1623 Road 2557 Block 925 Riffa, Kingdom of Bahrain</w:t>
      </w:r>
    </w:p>
    <w:p w:rsidR="00CE2CD6" w:rsidRDefault="006A09EB">
      <w:pPr>
        <w:pStyle w:val="ContactInfo"/>
      </w:pPr>
      <w:r>
        <w:t xml:space="preserve">+973 </w:t>
      </w:r>
      <w:r w:rsidR="00F25257">
        <w:t>3661 6535</w:t>
      </w:r>
    </w:p>
    <w:p w:rsidR="006A09EB" w:rsidRDefault="006A09EB">
      <w:pPr>
        <w:pStyle w:val="ContactInfo"/>
      </w:pPr>
      <w:r>
        <w:t>tagarodandrin@gmail.com</w:t>
      </w:r>
    </w:p>
    <w:sdt>
      <w:sdtPr>
        <w:id w:val="-1179423465"/>
        <w:placeholder>
          <w:docPart w:val="06561598A43FD24DBCA2E48C5E7F5FAC"/>
        </w:placeholder>
        <w:temporary/>
        <w:showingPlcHdr/>
        <w15:appearance w15:val="hidden"/>
      </w:sdtPr>
      <w:sdtEndPr/>
      <w:sdtContent>
        <w:p w:rsidR="00594DF5" w:rsidRDefault="00EB3D78">
          <w:pPr>
            <w:pStyle w:val="Heading1"/>
          </w:pPr>
          <w:r>
            <w:t>Objective</w:t>
          </w:r>
        </w:p>
      </w:sdtContent>
    </w:sdt>
    <w:p w:rsidR="00594DF5" w:rsidRPr="009972BE" w:rsidRDefault="009972BE" w:rsidP="009972BE">
      <w:pPr>
        <w:spacing w:before="96" w:after="96" w:line="240" w:lineRule="auto"/>
        <w:divId w:val="2058700306"/>
        <w:rPr>
          <w:rFonts w:ascii="Helvetica Neue" w:eastAsia="Times New Roman" w:hAnsi="Helvetica Neue" w:cs="Times New Roman"/>
          <w:color w:val="3A4145"/>
          <w:spacing w:val="2"/>
          <w:sz w:val="24"/>
          <w:szCs w:val="24"/>
          <w:lang w:val="en-BH"/>
        </w:rPr>
      </w:pPr>
      <w:r w:rsidRPr="009972BE">
        <w:rPr>
          <w:rFonts w:ascii="Helvetica Neue" w:eastAsia="Times New Roman" w:hAnsi="Helvetica Neue" w:cs="Times New Roman"/>
          <w:color w:val="3A4145"/>
          <w:spacing w:val="2"/>
          <w:sz w:val="24"/>
          <w:szCs w:val="24"/>
          <w:lang w:val="en-BH"/>
        </w:rPr>
        <w:t>To secure a challenging position in a reputable organization to expand my learnings, knowledge, and skills.</w:t>
      </w:r>
    </w:p>
    <w:sdt>
      <w:sdtPr>
        <w:id w:val="1728489637"/>
        <w:placeholder>
          <w:docPart w:val="59D05678ABABAD4487E3302E4E3E79ED"/>
        </w:placeholder>
        <w:temporary/>
        <w:showingPlcHdr/>
        <w15:appearance w15:val="hidden"/>
      </w:sdtPr>
      <w:sdtEndPr/>
      <w:sdtContent>
        <w:p w:rsidR="00594DF5" w:rsidRDefault="00EB3D78">
          <w:pPr>
            <w:pStyle w:val="Heading1"/>
          </w:pPr>
          <w:r>
            <w:t>Experience</w:t>
          </w:r>
        </w:p>
      </w:sdtContent>
    </w:sdt>
    <w:p w:rsidR="00594DF5" w:rsidRPr="003F478B" w:rsidRDefault="009972BE">
      <w:pPr>
        <w:rPr>
          <w:b/>
          <w:bCs/>
        </w:rPr>
      </w:pPr>
      <w:r w:rsidRPr="003F478B">
        <w:rPr>
          <w:b/>
          <w:bCs/>
        </w:rPr>
        <w:t>Sumo Sushi and Bento</w:t>
      </w:r>
    </w:p>
    <w:p w:rsidR="00594DF5" w:rsidRDefault="009972BE">
      <w:r>
        <w:t>Waiter</w:t>
      </w:r>
      <w:r w:rsidR="00303C59">
        <w:t xml:space="preserve"> / Cashier</w:t>
      </w:r>
      <w:r>
        <w:t xml:space="preserve"> </w:t>
      </w:r>
      <w:r w:rsidR="002B3B8D">
        <w:t>| October 2018 - Present</w:t>
      </w:r>
    </w:p>
    <w:p w:rsidR="00711860" w:rsidRPr="00711860" w:rsidRDefault="00711860" w:rsidP="00711860">
      <w:pPr>
        <w:pStyle w:val="ListBullet"/>
        <w:divId w:val="755515012"/>
        <w:rPr>
          <w:lang w:val="en-BH"/>
        </w:rPr>
      </w:pPr>
      <w:r w:rsidRPr="00711860">
        <w:rPr>
          <w:lang w:val="en-BH"/>
        </w:rPr>
        <w:t>Prepare dining tables by arranging condiments, kitchenware and decorations</w:t>
      </w:r>
    </w:p>
    <w:p w:rsidR="003F478B" w:rsidRPr="003F478B" w:rsidRDefault="003F478B" w:rsidP="003F478B">
      <w:pPr>
        <w:pStyle w:val="ListBullet"/>
        <w:divId w:val="651057034"/>
        <w:rPr>
          <w:lang w:val="en-BH"/>
        </w:rPr>
      </w:pPr>
      <w:r w:rsidRPr="003F478B">
        <w:rPr>
          <w:lang w:val="en-BH"/>
        </w:rPr>
        <w:t>Help patrons select dishes by answering questions about foods and drinks, describing house specialties and identifying appropriate drink pairings</w:t>
      </w:r>
    </w:p>
    <w:p w:rsidR="003F478B" w:rsidRPr="003F478B" w:rsidRDefault="003F478B" w:rsidP="003F478B">
      <w:pPr>
        <w:pStyle w:val="ListBullet"/>
        <w:divId w:val="651057034"/>
        <w:rPr>
          <w:lang w:val="en-BH"/>
        </w:rPr>
      </w:pPr>
      <w:r w:rsidRPr="003F478B">
        <w:rPr>
          <w:lang w:val="en-BH"/>
        </w:rPr>
        <w:t>Take orders to kitchen staff and notify them of any special requests or dietary needs</w:t>
      </w:r>
    </w:p>
    <w:p w:rsidR="003F478B" w:rsidRPr="003F478B" w:rsidRDefault="003F478B" w:rsidP="003F478B">
      <w:pPr>
        <w:pStyle w:val="ListBullet"/>
        <w:divId w:val="651057034"/>
        <w:rPr>
          <w:lang w:val="en-BH"/>
        </w:rPr>
      </w:pPr>
      <w:r w:rsidRPr="003F478B">
        <w:rPr>
          <w:lang w:val="en-BH"/>
        </w:rPr>
        <w:t>Deliver food to guests in a timely manner and attend to the needs of guests throughout the dining process</w:t>
      </w:r>
    </w:p>
    <w:p w:rsidR="00594DF5" w:rsidRDefault="003F478B" w:rsidP="003F478B">
      <w:pPr>
        <w:pStyle w:val="ListBullet"/>
        <w:divId w:val="651057034"/>
        <w:rPr>
          <w:lang w:val="en-BH"/>
        </w:rPr>
      </w:pPr>
      <w:r w:rsidRPr="003F478B">
        <w:rPr>
          <w:lang w:val="en-BH"/>
        </w:rPr>
        <w:t>Issue bills and obtain payment</w:t>
      </w:r>
    </w:p>
    <w:p w:rsidR="00BE4178" w:rsidRDefault="00967A5E" w:rsidP="003F478B">
      <w:pPr>
        <w:pStyle w:val="ListBullet"/>
        <w:divId w:val="651057034"/>
        <w:rPr>
          <w:lang w:val="en-BH"/>
        </w:rPr>
      </w:pPr>
      <w:r>
        <w:t xml:space="preserve">Make cold beverages / </w:t>
      </w:r>
      <w:r w:rsidR="0083025A">
        <w:t>hot drinks (coffee</w:t>
      </w:r>
      <w:r w:rsidR="0048483C">
        <w:t>/ tea)</w:t>
      </w:r>
      <w:r>
        <w:t xml:space="preserve"> </w:t>
      </w:r>
      <w:r w:rsidR="0083025A">
        <w:t xml:space="preserve">according </w:t>
      </w:r>
      <w:r w:rsidR="0048483C">
        <w:t>to standard</w:t>
      </w:r>
    </w:p>
    <w:p w:rsidR="00826703" w:rsidRDefault="00826703" w:rsidP="00826703">
      <w:pPr>
        <w:pStyle w:val="ListBullet"/>
        <w:numPr>
          <w:ilvl w:val="0"/>
          <w:numId w:val="0"/>
        </w:numPr>
        <w:divId w:val="651057034"/>
        <w:rPr>
          <w:lang w:val="en-BH"/>
        </w:rPr>
      </w:pPr>
    </w:p>
    <w:p w:rsidR="00826703" w:rsidRPr="009025C6" w:rsidRDefault="00826703" w:rsidP="00826703">
      <w:pPr>
        <w:pStyle w:val="ListBullet"/>
        <w:numPr>
          <w:ilvl w:val="0"/>
          <w:numId w:val="0"/>
        </w:numPr>
        <w:divId w:val="651057034"/>
        <w:rPr>
          <w:b/>
          <w:bCs/>
        </w:rPr>
      </w:pPr>
      <w:r w:rsidRPr="009025C6">
        <w:rPr>
          <w:b/>
          <w:bCs/>
        </w:rPr>
        <w:t>Kentucky Fried Chicken</w:t>
      </w:r>
    </w:p>
    <w:p w:rsidR="00826703" w:rsidRDefault="00826703" w:rsidP="00826703">
      <w:pPr>
        <w:pStyle w:val="ListBullet"/>
        <w:numPr>
          <w:ilvl w:val="0"/>
          <w:numId w:val="0"/>
        </w:numPr>
        <w:divId w:val="651057034"/>
      </w:pPr>
      <w:r>
        <w:t xml:space="preserve">Shift Supervisor | </w:t>
      </w:r>
      <w:r w:rsidR="00C10945">
        <w:t>September 2017 – August 2018</w:t>
      </w:r>
    </w:p>
    <w:p w:rsidR="005134EE" w:rsidRPr="005134EE" w:rsidRDefault="005134EE" w:rsidP="005134EE">
      <w:pPr>
        <w:pStyle w:val="ListBullet"/>
        <w:divId w:val="857040847"/>
        <w:rPr>
          <w:lang w:val="en-BH"/>
        </w:rPr>
      </w:pPr>
      <w:r w:rsidRPr="005134EE">
        <w:rPr>
          <w:lang w:val="en-BH"/>
        </w:rPr>
        <w:t>Assign tasks to staff.</w:t>
      </w:r>
    </w:p>
    <w:p w:rsidR="001F5BA8" w:rsidRPr="001F5BA8" w:rsidRDefault="001F5BA8" w:rsidP="001F5BA8">
      <w:pPr>
        <w:pStyle w:val="ListBullet"/>
        <w:divId w:val="1046030482"/>
        <w:rPr>
          <w:lang w:val="en-BH"/>
        </w:rPr>
      </w:pPr>
      <w:r w:rsidRPr="001F5BA8">
        <w:rPr>
          <w:lang w:val="en-BH"/>
        </w:rPr>
        <w:t>Supervise staff throughout the shift.</w:t>
      </w:r>
    </w:p>
    <w:p w:rsidR="001F5BA8" w:rsidRPr="001F5BA8" w:rsidRDefault="001F5BA8" w:rsidP="001F5BA8">
      <w:pPr>
        <w:pStyle w:val="ListBullet"/>
        <w:divId w:val="1046030482"/>
        <w:rPr>
          <w:lang w:val="en-BH"/>
        </w:rPr>
      </w:pPr>
      <w:r w:rsidRPr="001F5BA8">
        <w:rPr>
          <w:lang w:val="en-BH"/>
        </w:rPr>
        <w:t>Monitor inventory levels.</w:t>
      </w:r>
    </w:p>
    <w:p w:rsidR="001F5BA8" w:rsidRPr="001F5BA8" w:rsidRDefault="001F5BA8" w:rsidP="001F5BA8">
      <w:pPr>
        <w:pStyle w:val="ListBullet"/>
        <w:divId w:val="1046030482"/>
        <w:rPr>
          <w:lang w:val="en-BH"/>
        </w:rPr>
      </w:pPr>
      <w:r w:rsidRPr="001F5BA8">
        <w:rPr>
          <w:lang w:val="en-BH"/>
        </w:rPr>
        <w:t>Order more inventory as needed.</w:t>
      </w:r>
    </w:p>
    <w:p w:rsidR="001F5BA8" w:rsidRPr="001F5BA8" w:rsidRDefault="001F5BA8" w:rsidP="001F5BA8">
      <w:pPr>
        <w:pStyle w:val="ListBullet"/>
        <w:divId w:val="1046030482"/>
        <w:rPr>
          <w:lang w:val="en-BH"/>
        </w:rPr>
      </w:pPr>
      <w:r w:rsidRPr="001F5BA8">
        <w:rPr>
          <w:lang w:val="en-BH"/>
        </w:rPr>
        <w:t>Ensure that enough staff members are present for the shift.</w:t>
      </w:r>
    </w:p>
    <w:p w:rsidR="00D45586" w:rsidRPr="00D45586" w:rsidRDefault="00D45586" w:rsidP="00D45586">
      <w:pPr>
        <w:pStyle w:val="ListBullet"/>
        <w:divId w:val="1537231800"/>
        <w:rPr>
          <w:lang w:val="en-BH"/>
        </w:rPr>
      </w:pPr>
      <w:r w:rsidRPr="00D45586">
        <w:rPr>
          <w:lang w:val="en-BH"/>
        </w:rPr>
        <w:t>Balance the cash register at the end of the shift.</w:t>
      </w:r>
    </w:p>
    <w:p w:rsidR="00D45586" w:rsidRPr="00D45586" w:rsidRDefault="00D45586" w:rsidP="00D45586">
      <w:pPr>
        <w:pStyle w:val="ListBullet"/>
        <w:divId w:val="1537231800"/>
        <w:rPr>
          <w:lang w:val="en-BH"/>
        </w:rPr>
      </w:pPr>
      <w:r w:rsidRPr="00D45586">
        <w:rPr>
          <w:lang w:val="en-BH"/>
        </w:rPr>
        <w:t>Resolve conflict between staff members.</w:t>
      </w:r>
    </w:p>
    <w:p w:rsidR="00D45586" w:rsidRDefault="00D45586" w:rsidP="00D45586">
      <w:pPr>
        <w:pStyle w:val="ListBullet"/>
        <w:divId w:val="1537231800"/>
        <w:rPr>
          <w:lang w:val="en-BH"/>
        </w:rPr>
      </w:pPr>
      <w:r w:rsidRPr="00D45586">
        <w:rPr>
          <w:lang w:val="en-BH"/>
        </w:rPr>
        <w:lastRenderedPageBreak/>
        <w:t>Receive feedback from customers and resolve any complaints.</w:t>
      </w:r>
    </w:p>
    <w:p w:rsidR="009025C6" w:rsidRDefault="00FB24F6" w:rsidP="009025C6">
      <w:pPr>
        <w:pStyle w:val="ListBullet"/>
        <w:numPr>
          <w:ilvl w:val="0"/>
          <w:numId w:val="0"/>
        </w:numPr>
        <w:divId w:val="1537231800"/>
      </w:pPr>
      <w:r>
        <w:t>Service Crew | February 2016 – September 2017</w:t>
      </w:r>
    </w:p>
    <w:p w:rsidR="00F10FF0" w:rsidRPr="00AD52C6" w:rsidRDefault="00F10FF0" w:rsidP="00F10FF0">
      <w:pPr>
        <w:pStyle w:val="ListBullet"/>
        <w:divId w:val="691608716"/>
        <w:rPr>
          <w:rFonts w:ascii="Times New Roman" w:hAnsi="Times New Roman"/>
          <w:color w:val="auto"/>
          <w:sz w:val="24"/>
          <w:szCs w:val="24"/>
          <w:lang w:val="en-BH"/>
        </w:rPr>
      </w:pPr>
      <w:r w:rsidRPr="00F10FF0">
        <w:rPr>
          <w:shd w:val="clear" w:color="auto" w:fill="FFFFFF"/>
          <w:lang w:val="en-BH"/>
        </w:rPr>
        <w:t>Maintain sanitation, health, and safety standards in work areas.</w:t>
      </w:r>
    </w:p>
    <w:p w:rsidR="00AD52C6" w:rsidRPr="00F10FF0" w:rsidRDefault="00AD52C6" w:rsidP="00427D94">
      <w:pPr>
        <w:pStyle w:val="ListBullet"/>
        <w:rPr>
          <w:rFonts w:ascii="Times New Roman" w:hAnsi="Times New Roman"/>
          <w:color w:val="auto"/>
          <w:sz w:val="24"/>
          <w:szCs w:val="24"/>
          <w:lang w:val="en-BH"/>
        </w:rPr>
      </w:pPr>
      <w:r w:rsidRPr="00F10FF0">
        <w:rPr>
          <w:shd w:val="clear" w:color="auto" w:fill="FFFFFF"/>
          <w:lang w:val="en-BH"/>
        </w:rPr>
        <w:t>Clean food preparation areas, cooking surfaces, and utensils.</w:t>
      </w:r>
    </w:p>
    <w:p w:rsidR="00934B53" w:rsidRPr="00934B53" w:rsidRDefault="00934B53" w:rsidP="00934B53">
      <w:pPr>
        <w:pStyle w:val="ListBullet"/>
        <w:divId w:val="345837363"/>
        <w:rPr>
          <w:rFonts w:ascii="Times New Roman" w:hAnsi="Times New Roman"/>
          <w:color w:val="auto"/>
          <w:sz w:val="24"/>
          <w:szCs w:val="24"/>
          <w:lang w:val="en-BH"/>
        </w:rPr>
      </w:pPr>
      <w:r w:rsidRPr="00934B53">
        <w:rPr>
          <w:shd w:val="clear" w:color="auto" w:fill="FFFFFF"/>
          <w:lang w:val="en-BH"/>
        </w:rPr>
        <w:t>Operate large-volume cooking equipment such as grills, deep-fat fryers, or griddles.</w:t>
      </w:r>
    </w:p>
    <w:p w:rsidR="003802B5" w:rsidRPr="003802B5" w:rsidRDefault="003802B5" w:rsidP="003802B5">
      <w:pPr>
        <w:pStyle w:val="ListBullet"/>
        <w:divId w:val="2140759669"/>
        <w:rPr>
          <w:rFonts w:ascii="Times New Roman" w:hAnsi="Times New Roman"/>
          <w:color w:val="auto"/>
          <w:sz w:val="24"/>
          <w:szCs w:val="24"/>
          <w:lang w:val="en-BH"/>
        </w:rPr>
      </w:pPr>
      <w:r w:rsidRPr="003802B5">
        <w:rPr>
          <w:shd w:val="clear" w:color="auto" w:fill="FFFFFF"/>
          <w:lang w:val="en-BH"/>
        </w:rPr>
        <w:t>Verify that prepared food meets requirements for quality and quantity.</w:t>
      </w:r>
    </w:p>
    <w:p w:rsidR="007C61CF" w:rsidRPr="007C61CF" w:rsidRDefault="007C61CF" w:rsidP="007C61CF">
      <w:pPr>
        <w:pStyle w:val="ListBullet"/>
        <w:divId w:val="2020617536"/>
        <w:rPr>
          <w:rFonts w:ascii="Times New Roman" w:hAnsi="Times New Roman"/>
          <w:color w:val="auto"/>
          <w:sz w:val="24"/>
          <w:szCs w:val="24"/>
          <w:lang w:val="en-BH"/>
        </w:rPr>
      </w:pPr>
      <w:r w:rsidRPr="007C61CF">
        <w:rPr>
          <w:shd w:val="clear" w:color="auto" w:fill="FFFFFF"/>
          <w:lang w:val="en-BH"/>
        </w:rPr>
        <w:t>Take food and drink orders and receive payment from customers.</w:t>
      </w:r>
    </w:p>
    <w:p w:rsidR="00200B80" w:rsidRPr="00200B80" w:rsidRDefault="00200B80" w:rsidP="00200B80">
      <w:pPr>
        <w:pStyle w:val="ListBullet"/>
        <w:divId w:val="532353324"/>
        <w:rPr>
          <w:rFonts w:ascii="Times New Roman" w:hAnsi="Times New Roman"/>
          <w:color w:val="auto"/>
          <w:sz w:val="24"/>
          <w:szCs w:val="24"/>
          <w:lang w:val="en-BH"/>
        </w:rPr>
      </w:pPr>
      <w:r w:rsidRPr="00200B80">
        <w:rPr>
          <w:shd w:val="clear" w:color="auto" w:fill="FFFFFF"/>
          <w:lang w:val="en-BH"/>
        </w:rPr>
        <w:t>Read food order slips or receive verbal instructions as to food required by patron, and prepare and cook food according to instructions.</w:t>
      </w:r>
    </w:p>
    <w:p w:rsidR="00674CBF" w:rsidRPr="00674CBF" w:rsidRDefault="00674CBF" w:rsidP="00674CBF">
      <w:pPr>
        <w:pStyle w:val="ListBullet"/>
        <w:divId w:val="2120567565"/>
        <w:rPr>
          <w:rFonts w:ascii="Times New Roman" w:hAnsi="Times New Roman"/>
          <w:color w:val="auto"/>
          <w:sz w:val="24"/>
          <w:szCs w:val="24"/>
          <w:lang w:val="en-BH"/>
        </w:rPr>
      </w:pPr>
      <w:r w:rsidRPr="00674CBF">
        <w:rPr>
          <w:shd w:val="clear" w:color="auto" w:fill="FFFFFF"/>
          <w:lang w:val="en-BH"/>
        </w:rPr>
        <w:t>Wash, cut, and prepare foods designated for cooking.</w:t>
      </w:r>
    </w:p>
    <w:p w:rsidR="007E52D4" w:rsidRPr="007E52D4" w:rsidRDefault="007E52D4" w:rsidP="007E52D4">
      <w:pPr>
        <w:pStyle w:val="ListBullet"/>
        <w:divId w:val="1181579963"/>
        <w:rPr>
          <w:rFonts w:ascii="Times New Roman" w:hAnsi="Times New Roman"/>
          <w:color w:val="auto"/>
          <w:sz w:val="24"/>
          <w:szCs w:val="24"/>
          <w:lang w:val="en-BH"/>
        </w:rPr>
      </w:pPr>
      <w:r w:rsidRPr="007E52D4">
        <w:rPr>
          <w:shd w:val="clear" w:color="auto" w:fill="FFFFFF"/>
          <w:lang w:val="en-BH"/>
        </w:rPr>
        <w:t>Measure ingredients required for specific food items being prepared.</w:t>
      </w:r>
    </w:p>
    <w:p w:rsidR="009B2E89" w:rsidRPr="009B2E89" w:rsidRDefault="009B2E89" w:rsidP="009B2E89">
      <w:pPr>
        <w:pStyle w:val="ListBullet"/>
        <w:divId w:val="346059010"/>
        <w:rPr>
          <w:rFonts w:ascii="Times New Roman" w:hAnsi="Times New Roman"/>
          <w:color w:val="auto"/>
          <w:sz w:val="24"/>
          <w:szCs w:val="24"/>
          <w:lang w:val="en-BH"/>
        </w:rPr>
      </w:pPr>
      <w:r w:rsidRPr="009B2E89">
        <w:rPr>
          <w:shd w:val="clear" w:color="auto" w:fill="FFFFFF"/>
          <w:lang w:val="en-BH"/>
        </w:rPr>
        <w:t>Cook and package batches of food, such as hamburgers and fried chicken, which are prepared to order or kept warm until sold.</w:t>
      </w:r>
    </w:p>
    <w:p w:rsidR="00A75498" w:rsidRPr="00A75498" w:rsidRDefault="00A75498" w:rsidP="00A75498">
      <w:pPr>
        <w:pStyle w:val="ListBullet"/>
        <w:divId w:val="988360336"/>
        <w:rPr>
          <w:rFonts w:ascii="Times New Roman" w:hAnsi="Times New Roman"/>
          <w:color w:val="auto"/>
          <w:sz w:val="24"/>
          <w:szCs w:val="24"/>
          <w:lang w:val="en-BH"/>
        </w:rPr>
      </w:pPr>
      <w:r w:rsidRPr="00A75498">
        <w:rPr>
          <w:shd w:val="clear" w:color="auto" w:fill="FFFFFF"/>
          <w:lang w:val="en-BH"/>
        </w:rPr>
        <w:t>Cook the exact number of items ordered by each customer, working on several different orders simultaneously.</w:t>
      </w:r>
    </w:p>
    <w:p w:rsidR="00DC6F29" w:rsidRPr="00DC6F29" w:rsidRDefault="00DC6F29" w:rsidP="00DC6F29">
      <w:pPr>
        <w:pStyle w:val="ListBullet"/>
        <w:divId w:val="131557660"/>
        <w:rPr>
          <w:rFonts w:ascii="Times New Roman" w:hAnsi="Times New Roman"/>
          <w:color w:val="auto"/>
          <w:sz w:val="24"/>
          <w:szCs w:val="24"/>
          <w:lang w:val="en-BH"/>
        </w:rPr>
      </w:pPr>
      <w:r w:rsidRPr="00DC6F29">
        <w:rPr>
          <w:shd w:val="clear" w:color="auto" w:fill="FFFFFF"/>
          <w:lang w:val="en-BH"/>
        </w:rPr>
        <w:t>Clean, stock, and restock workstations and display cases.</w:t>
      </w:r>
    </w:p>
    <w:p w:rsidR="00565D54" w:rsidRPr="00B01D67" w:rsidRDefault="00B01D67" w:rsidP="00B01D67">
      <w:pPr>
        <w:pStyle w:val="ListBullet"/>
        <w:divId w:val="657729309"/>
        <w:rPr>
          <w:rFonts w:ascii="Times New Roman" w:hAnsi="Times New Roman"/>
          <w:color w:val="auto"/>
          <w:sz w:val="24"/>
          <w:szCs w:val="24"/>
          <w:lang w:val="en-BH"/>
        </w:rPr>
      </w:pPr>
      <w:r w:rsidRPr="00B01D67">
        <w:rPr>
          <w:shd w:val="clear" w:color="auto" w:fill="FFFFFF"/>
          <w:lang w:val="en-BH"/>
        </w:rPr>
        <w:t>Serve orders to customers at windows, counters, or tables.</w:t>
      </w:r>
    </w:p>
    <w:sdt>
      <w:sdtPr>
        <w:id w:val="720946933"/>
        <w:placeholder>
          <w:docPart w:val="5C197C0521857343A33031B93B13658A"/>
        </w:placeholder>
        <w:temporary/>
        <w:showingPlcHdr/>
        <w15:appearance w15:val="hidden"/>
      </w:sdtPr>
      <w:sdtEndPr/>
      <w:sdtContent>
        <w:p w:rsidR="00594DF5" w:rsidRDefault="00EB3D78">
          <w:pPr>
            <w:pStyle w:val="Heading1"/>
          </w:pPr>
          <w:r>
            <w:t>Education</w:t>
          </w:r>
        </w:p>
      </w:sdtContent>
    </w:sdt>
    <w:p w:rsidR="00594DF5" w:rsidRDefault="0045716A">
      <w:r>
        <w:t>Bachelor of Science and Information Technology</w:t>
      </w:r>
    </w:p>
    <w:p w:rsidR="0045716A" w:rsidRDefault="0045716A">
      <w:r>
        <w:t xml:space="preserve">STI College Fairview </w:t>
      </w:r>
      <w:r w:rsidR="00734AC5">
        <w:t xml:space="preserve">| </w:t>
      </w:r>
      <w:r w:rsidR="00280F6F">
        <w:t>May 2014</w:t>
      </w:r>
    </w:p>
    <w:sdt>
      <w:sdtPr>
        <w:id w:val="520597245"/>
        <w:placeholder>
          <w:docPart w:val="B77ECB61C4785040875128B5B97908C6"/>
        </w:placeholder>
        <w:temporary/>
        <w:showingPlcHdr/>
        <w15:appearance w15:val="hidden"/>
      </w:sdtPr>
      <w:sdtEndPr/>
      <w:sdtContent>
        <w:p w:rsidR="00594DF5" w:rsidRDefault="00EB3D78">
          <w:pPr>
            <w:pStyle w:val="Heading1"/>
          </w:pPr>
          <w:r>
            <w:t>Awards and Acknowledgements</w:t>
          </w:r>
        </w:p>
      </w:sdtContent>
    </w:sdt>
    <w:p w:rsidR="00594DF5" w:rsidRDefault="00EC69BC" w:rsidP="00EC69BC">
      <w:pPr>
        <w:pStyle w:val="ListBullet"/>
      </w:pPr>
      <w:r>
        <w:t xml:space="preserve">Employee of the </w:t>
      </w:r>
      <w:r w:rsidR="005F4629">
        <w:t xml:space="preserve">Month </w:t>
      </w:r>
      <w:r w:rsidR="00116295">
        <w:t>– Kentucky Fried Chicken (</w:t>
      </w:r>
      <w:r w:rsidR="007E71E5">
        <w:t>April 2016 &amp; February 2017)</w:t>
      </w:r>
    </w:p>
    <w:p w:rsidR="000E1903" w:rsidRDefault="000E1903" w:rsidP="007B233E">
      <w:pPr>
        <w:pStyle w:val="ListBullet"/>
        <w:numPr>
          <w:ilvl w:val="0"/>
          <w:numId w:val="0"/>
        </w:numPr>
        <w:ind w:left="216"/>
      </w:pPr>
    </w:p>
    <w:p w:rsidR="00375D5E" w:rsidRDefault="00375D5E" w:rsidP="007B233E">
      <w:pPr>
        <w:pStyle w:val="ListBullet"/>
        <w:numPr>
          <w:ilvl w:val="0"/>
          <w:numId w:val="0"/>
        </w:numPr>
        <w:ind w:left="216"/>
      </w:pPr>
    </w:p>
    <w:p w:rsidR="00375D5E" w:rsidRDefault="00375D5E" w:rsidP="007B233E">
      <w:pPr>
        <w:pStyle w:val="ListBullet"/>
        <w:numPr>
          <w:ilvl w:val="0"/>
          <w:numId w:val="0"/>
        </w:numPr>
        <w:ind w:left="216"/>
      </w:pPr>
    </w:p>
    <w:p w:rsidR="00375D5E" w:rsidRDefault="00375D5E" w:rsidP="007B233E">
      <w:pPr>
        <w:pStyle w:val="ListBullet"/>
        <w:numPr>
          <w:ilvl w:val="0"/>
          <w:numId w:val="0"/>
        </w:numPr>
        <w:ind w:left="216"/>
      </w:pPr>
      <w:r>
        <w:t xml:space="preserve">I hereby </w:t>
      </w:r>
      <w:r w:rsidR="00062AE0">
        <w:t>state that the above informatio</w:t>
      </w:r>
      <w:r w:rsidR="000918CF">
        <w:t>n are true and correct with the best of my knowledge.</w:t>
      </w:r>
    </w:p>
    <w:p w:rsidR="00FA1F6C" w:rsidRDefault="00FA1F6C" w:rsidP="007B233E">
      <w:pPr>
        <w:pStyle w:val="ListBullet"/>
        <w:numPr>
          <w:ilvl w:val="0"/>
          <w:numId w:val="0"/>
        </w:numPr>
        <w:ind w:left="216"/>
      </w:pPr>
    </w:p>
    <w:p w:rsidR="00BB2B35" w:rsidRDefault="00BB2B35" w:rsidP="00FA1F6C">
      <w:pPr>
        <w:pStyle w:val="ListBullet"/>
        <w:numPr>
          <w:ilvl w:val="0"/>
          <w:numId w:val="0"/>
        </w:numPr>
        <w:ind w:left="216"/>
        <w:jc w:val="right"/>
      </w:pPr>
    </w:p>
    <w:p w:rsidR="00FA1F6C" w:rsidRDefault="00FA1F6C" w:rsidP="00FA1F6C">
      <w:pPr>
        <w:pStyle w:val="ListBullet"/>
        <w:numPr>
          <w:ilvl w:val="0"/>
          <w:numId w:val="0"/>
        </w:numPr>
        <w:ind w:left="216"/>
        <w:jc w:val="right"/>
      </w:pPr>
      <w:r>
        <w:t>Dandrin Tagaro</w:t>
      </w:r>
      <w:r w:rsidR="00BB2B35">
        <w:t xml:space="preserve">     </w:t>
      </w:r>
    </w:p>
    <w:sectPr w:rsidR="00FA1F6C">
      <w:headerReference w:type="default" r:id="rId8"/>
      <w:footerReference w:type="default" r:id="rId9"/>
      <w:headerReference w:type="first" r:id="rId10"/>
      <w:pgSz w:w="12240" w:h="15840" w:code="1"/>
      <w:pgMar w:top="1296" w:right="1368" w:bottom="1440" w:left="1368" w:header="720" w:footer="108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E7341" w:rsidRDefault="000E7341">
      <w:r>
        <w:separator/>
      </w:r>
    </w:p>
  </w:endnote>
  <w:endnote w:type="continuationSeparator" w:id="0">
    <w:p w:rsidR="000E7341" w:rsidRDefault="000E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4DF5" w:rsidRDefault="00EB3D78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E7341" w:rsidRDefault="000E7341">
      <w:r>
        <w:separator/>
      </w:r>
    </w:p>
  </w:footnote>
  <w:footnote w:type="continuationSeparator" w:id="0">
    <w:p w:rsidR="000E7341" w:rsidRDefault="000E73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4DF5" w:rsidRDefault="00EB3D78"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65408" behindDoc="1" locked="0" layoutInCell="1" allowOverlap="1">
              <wp:simplePos x="876300" y="45720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3960" cy="7205980"/>
              <wp:effectExtent l="0" t="0" r="0" b="6985"/>
              <wp:wrapNone/>
              <wp:docPr id="1" name="Fram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013960" cy="7205980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7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shape w14:anchorId="5D4D7938" id="Frame 1" o:spid="_x0000_s1026" style="position:absolute;margin-left:0;margin-top:0;width:394.8pt;height:567.4pt;z-index:-251651072;visibility:visible;mso-wrap-style:square;mso-width-percent:941;mso-height-percent:954;mso-wrap-distance-left:9pt;mso-wrap-distance-top:0;mso-wrap-distance-right:9pt;mso-wrap-distance-bottom:0;mso-position-horizontal:center;mso-position-horizontal-relative:page;mso-position-vertical:center;mso-position-vertical-relative:page;mso-width-percent:941;mso-height-percent:954;mso-width-relative:page;mso-height-relative:page;v-text-anchor:middle" coordsize="5013960,720598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" path="m,l5013960,r,7205980l,7205980,,xm130564,130564r,6944852l4883396,7075416r,-6944852l130564,130564xe" fillcolor="#e3ab47" stroked="f" strokeweight="1pt">
              <v:stroke joinstyle="miter"/>
              <v:path arrowok="t" o:connecttype="custom" o:connectlocs="0,0;5013960,0;5013960,7205980;0,7205980;0,0;130564,130564;130564,7075416;4883396,7075416;4883396,130564;130564,130564" o:connectangles="0,0,0,0,0,0,0,0,0,0"/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4DF5" w:rsidRDefault="00EB3D78">
    <w:r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63360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5012690" cy="7207250"/>
              <wp:effectExtent l="0" t="0" r="0" b="6985"/>
              <wp:wrapNone/>
              <wp:docPr id="4" name="Group 4" title="Page frame with tab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012690" cy="7207250"/>
                        <a:chOff x="133350" y="0"/>
                        <a:chExt cx="7315200" cy="9601200"/>
                      </a:xfrm>
                    </wpg:grpSpPr>
                    <wps:wsp>
                      <wps:cNvPr id="5" name="Frame 5"/>
                      <wps:cNvSpPr/>
                      <wps:spPr>
                        <a:xfrm>
                          <a:off x="133350" y="0"/>
                          <a:ext cx="7315200" cy="9601200"/>
                        </a:xfrm>
                        <a:prstGeom prst="frame">
                          <a:avLst>
                            <a:gd name="adj1" fmla="val 2604"/>
                          </a:avLst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Freeform 8"/>
                      <wps:cNvSpPr>
                        <a:spLocks/>
                      </wps:cNvSpPr>
                      <wps:spPr bwMode="auto">
                        <a:xfrm>
                          <a:off x="228600" y="428625"/>
                          <a:ext cx="358140" cy="802005"/>
                        </a:xfrm>
                        <a:custGeom>
                          <a:avLst/>
                          <a:gdLst>
                            <a:gd name="T0" fmla="*/ 2 w 240"/>
                            <a:gd name="T1" fmla="*/ 0 h 528"/>
                            <a:gd name="T2" fmla="*/ 169 w 240"/>
                            <a:gd name="T3" fmla="*/ 0 h 528"/>
                            <a:gd name="T4" fmla="*/ 240 w 240"/>
                            <a:gd name="T5" fmla="*/ 246 h 528"/>
                            <a:gd name="T6" fmla="*/ 169 w 240"/>
                            <a:gd name="T7" fmla="*/ 480 h 528"/>
                            <a:gd name="T8" fmla="*/ 59 w 240"/>
                            <a:gd name="T9" fmla="*/ 480 h 528"/>
                            <a:gd name="T10" fmla="*/ 59 w 240"/>
                            <a:gd name="T11" fmla="*/ 528 h 528"/>
                            <a:gd name="T12" fmla="*/ 0 w 240"/>
                            <a:gd name="T13" fmla="*/ 480 h 528"/>
                            <a:gd name="T14" fmla="*/ 2 w 240"/>
                            <a:gd name="T15" fmla="*/ 480 h 528"/>
                            <a:gd name="T16" fmla="*/ 2 w 240"/>
                            <a:gd name="T17" fmla="*/ 0 h 52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</a:cxnLst>
                          <a:rect l="0" t="0" r="r" b="b"/>
                          <a:pathLst>
                            <a:path w="240" h="528">
                              <a:moveTo>
                                <a:pt x="2" y="0"/>
                              </a:moveTo>
                              <a:lnTo>
                                <a:pt x="169" y="0"/>
                              </a:lnTo>
                              <a:lnTo>
                                <a:pt x="240" y="246"/>
                              </a:lnTo>
                              <a:lnTo>
                                <a:pt x="169" y="480"/>
                              </a:lnTo>
                              <a:lnTo>
                                <a:pt x="59" y="480"/>
                              </a:lnTo>
                              <a:lnTo>
                                <a:pt x="59" y="528"/>
                              </a:lnTo>
                              <a:lnTo>
                                <a:pt x="0" y="480"/>
                              </a:lnTo>
                              <a:lnTo>
                                <a:pt x="2" y="480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1"/>
                        </a:solidFill>
                        <a:ln w="0">
                          <a:noFill/>
                          <a:prstDash val="solid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594DF5" w:rsidRDefault="00594DF5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Group 4" o:spid="_x0000_s1026" alt="Title: Page frame with tab" style="position:absolute;margin-left:0;margin-top:0;width:394.7pt;height:567.5pt;z-index:-251653120;mso-width-percent:941;mso-height-percent:954;mso-position-horizontal:center;mso-position-horizontal-relative:page;mso-position-vertical:center;mso-position-vertical-relative:page;mso-width-percent:941;mso-height-percent:954" coordorigin="1333" coordsize="73152,9601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">
              <v:shape id="Frame 5" o:spid="_x0000_s1027" style="position:absolute;left:1333;width:73152;height:96012;visibility:visible;mso-wrap-style:square;v-text-anchor:middle" coordsize="7315200,9601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" path="m,l7315200,r,9601200l,9601200,,xm190488,190488r,9220224l7124712,9410712r,-9220224l190488,190488xe" fillcolor="#e3ab47 [3204]" stroked="f" strokeweight="1pt">
                <v:stroke joinstyle="miter"/>
                <v:path arrowok="t" o:connecttype="custom" o:connectlocs="0,0;7315200,0;7315200,9601200;0,9601200;0,0;190488,190488;190488,9410712;7124712,9410712;7124712,190488;190488,190488" o:connectangles="0,0,0,0,0,0,0,0,0,0"/>
              </v:shape>
              <v:shape id="Freeform 8" o:spid="_x0000_s1028" style="position:absolute;left:2286;top:4286;width:3581;height:8020;visibility:visible;mso-wrap-style:square;v-text-anchor:top" coordsize="240,528" o:spt="1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" adj="-11796480,,5400" path="m2,l169,r71,246l169,480r-110,l59,528,,480r2,l2,xe" fillcolor="black [3213]" stroked="f" strokeweight="0">
                <v:stroke joinstyle="round"/>
                <v:formulas/>
                <v:path arrowok="t" o:connecttype="custom" o:connectlocs="2985,0;252190,0;358140,373661;252190,729095;88043,729095;88043,802005;0,729095;2985,729095;2985,0" o:connectangles="0,0,0,0,0,0,0,0,0" textboxrect="0,0,240,528"/>
                <v:textbox>
                  <w:txbxContent>
                    <w:p w:rsidR="00594DF5" w:rsidRDefault="00594DF5">
                      <w:pPr>
                        <w:jc w:val="center"/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40AC940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C72B50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A02177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8181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A0C77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370F0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C9AFBD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C209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FC2BA48"/>
    <w:lvl w:ilvl="0">
      <w:start w:val="1"/>
      <w:numFmt w:val="decimal"/>
      <w:lvlText w:val="%1."/>
      <w:lvlJc w:val="left"/>
      <w:pPr>
        <w:tabs>
          <w:tab w:val="num" w:pos="216"/>
        </w:tabs>
        <w:ind w:left="216" w:hanging="216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8DBE48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2366419"/>
    <w:multiLevelType w:val="hybridMultilevel"/>
    <w:tmpl w:val="AC56CE1A"/>
    <w:lvl w:ilvl="0" w:tplc="B24CB16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03721F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6A94998"/>
    <w:multiLevelType w:val="hybridMultilevel"/>
    <w:tmpl w:val="31A28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8247A9"/>
    <w:multiLevelType w:val="hybridMultilevel"/>
    <w:tmpl w:val="B2AAA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F50E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E3AB47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37289"/>
    <w:multiLevelType w:val="hybridMultilevel"/>
    <w:tmpl w:val="9DEE5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C46854"/>
    <w:multiLevelType w:val="hybridMultilevel"/>
    <w:tmpl w:val="76340D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7F389F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79E06D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9A14EBB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5454655"/>
    <w:multiLevelType w:val="hybridMultilevel"/>
    <w:tmpl w:val="7AB01E5C"/>
    <w:lvl w:ilvl="0" w:tplc="14FA4362">
      <w:start w:val="1"/>
      <w:numFmt w:val="decimal"/>
      <w:pStyle w:val="ListNumb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09217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81D36AC"/>
    <w:multiLevelType w:val="hybridMultilevel"/>
    <w:tmpl w:val="38B618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83447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15"/>
  </w:num>
  <w:num w:numId="3">
    <w:abstractNumId w:val="10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21"/>
  </w:num>
  <w:num w:numId="14">
    <w:abstractNumId w:val="18"/>
  </w:num>
  <w:num w:numId="15">
    <w:abstractNumId w:val="11"/>
  </w:num>
  <w:num w:numId="16">
    <w:abstractNumId w:val="22"/>
  </w:num>
  <w:num w:numId="17">
    <w:abstractNumId w:val="12"/>
  </w:num>
  <w:num w:numId="18">
    <w:abstractNumId w:val="13"/>
  </w:num>
  <w:num w:numId="19">
    <w:abstractNumId w:val="24"/>
  </w:num>
  <w:num w:numId="20">
    <w:abstractNumId w:val="20"/>
  </w:num>
  <w:num w:numId="21">
    <w:abstractNumId w:val="19"/>
  </w:num>
  <w:num w:numId="22">
    <w:abstractNumId w:val="14"/>
  </w:num>
  <w:num w:numId="23">
    <w:abstractNumId w:val="17"/>
  </w:num>
  <w:num w:numId="24">
    <w:abstractNumId w:val="16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7"/>
  <w:proofState w:spelling="clean"/>
  <w:attachedTemplate r:id="rId1"/>
  <w:defaultTabStop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695"/>
    <w:rsid w:val="00062AE0"/>
    <w:rsid w:val="000918CF"/>
    <w:rsid w:val="000E1903"/>
    <w:rsid w:val="000E7341"/>
    <w:rsid w:val="00103695"/>
    <w:rsid w:val="00116295"/>
    <w:rsid w:val="001F5BA8"/>
    <w:rsid w:val="00200B80"/>
    <w:rsid w:val="00280F6F"/>
    <w:rsid w:val="002A242D"/>
    <w:rsid w:val="002B3B8D"/>
    <w:rsid w:val="002D712A"/>
    <w:rsid w:val="00303C59"/>
    <w:rsid w:val="00311D99"/>
    <w:rsid w:val="00375D5E"/>
    <w:rsid w:val="003802B5"/>
    <w:rsid w:val="003F478B"/>
    <w:rsid w:val="0045716A"/>
    <w:rsid w:val="00470D45"/>
    <w:rsid w:val="0048483C"/>
    <w:rsid w:val="005046D1"/>
    <w:rsid w:val="005134EE"/>
    <w:rsid w:val="00565D54"/>
    <w:rsid w:val="00594DF5"/>
    <w:rsid w:val="005F4629"/>
    <w:rsid w:val="00674CBF"/>
    <w:rsid w:val="006A09EB"/>
    <w:rsid w:val="00711860"/>
    <w:rsid w:val="00734AC5"/>
    <w:rsid w:val="00752D23"/>
    <w:rsid w:val="007B233E"/>
    <w:rsid w:val="007C61CF"/>
    <w:rsid w:val="007E52D4"/>
    <w:rsid w:val="007E71E5"/>
    <w:rsid w:val="00826703"/>
    <w:rsid w:val="0083025A"/>
    <w:rsid w:val="009025C6"/>
    <w:rsid w:val="00934B53"/>
    <w:rsid w:val="00944AF0"/>
    <w:rsid w:val="00967A5E"/>
    <w:rsid w:val="009972BE"/>
    <w:rsid w:val="009B2E89"/>
    <w:rsid w:val="00A75498"/>
    <w:rsid w:val="00AD52C6"/>
    <w:rsid w:val="00B01D67"/>
    <w:rsid w:val="00BB2B35"/>
    <w:rsid w:val="00BE4178"/>
    <w:rsid w:val="00C10945"/>
    <w:rsid w:val="00C455A6"/>
    <w:rsid w:val="00CA2ED8"/>
    <w:rsid w:val="00CE2CD6"/>
    <w:rsid w:val="00D45586"/>
    <w:rsid w:val="00D765F9"/>
    <w:rsid w:val="00DC6F29"/>
    <w:rsid w:val="00EB3D78"/>
    <w:rsid w:val="00EC69BC"/>
    <w:rsid w:val="00F10FF0"/>
    <w:rsid w:val="00F25257"/>
    <w:rsid w:val="00F30353"/>
    <w:rsid w:val="00FA1F6C"/>
    <w:rsid w:val="00FB2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24E9AE"/>
  <w15:chartTrackingRefBased/>
  <w15:docId w15:val="{9978C019-CD30-B24B-B42A-C76E13AA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color w:val="7F7F7F" w:themeColor="text1" w:themeTint="80"/>
        <w:lang w:val="en-US" w:eastAsia="ja-JP" w:bidi="ar-SA"/>
      </w:rPr>
    </w:rPrDefault>
    <w:pPrDefault>
      <w:pPr>
        <w:spacing w:after="18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pBdr>
        <w:top w:val="single" w:sz="24" w:space="5" w:color="262626" w:themeColor="text1" w:themeTint="D9"/>
        <w:bottom w:val="single" w:sz="8" w:space="5" w:color="7F7F7F" w:themeColor="text1" w:themeTint="80"/>
      </w:pBdr>
      <w:spacing w:before="240" w:after="160" w:line="240" w:lineRule="auto"/>
      <w:outlineLvl w:val="0"/>
    </w:pPr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Cs/>
      <w:color w:val="0E0B05" w:themeColor="text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E0B05" w:themeColor="text2"/>
      <w:sz w:val="18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  <w:color w:val="0E0B05" w:themeColor="text2"/>
      <w:sz w:val="18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caps/>
      <w:color w:val="0E0B05" w:themeColor="text2"/>
      <w:sz w:val="24"/>
      <w:szCs w:val="32"/>
    </w:rPr>
  </w:style>
  <w:style w:type="paragraph" w:customStyle="1" w:styleId="ContactInfo">
    <w:name w:val="Contact Info"/>
    <w:basedOn w:val="Normal"/>
    <w:uiPriority w:val="2"/>
    <w:qFormat/>
    <w:pPr>
      <w:spacing w:after="540" w:line="288" w:lineRule="auto"/>
      <w:ind w:right="2880"/>
      <w:contextualSpacing/>
    </w:pPr>
    <w:rPr>
      <w:rFonts w:asciiTheme="majorHAnsi" w:hAnsiTheme="majorHAnsi"/>
      <w:sz w:val="24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pPr>
      <w:spacing w:before="120" w:line="192" w:lineRule="auto"/>
      <w:contextualSpacing/>
    </w:pPr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pPr>
      <w:numPr>
        <w:ilvl w:val="1"/>
      </w:numPr>
      <w:spacing w:after="540" w:line="288" w:lineRule="auto"/>
      <w:ind w:right="2880"/>
      <w:contextualSpacing/>
    </w:pPr>
    <w:rPr>
      <w:rFonts w:asciiTheme="majorHAnsi" w:eastAsiaTheme="minorEastAsia" w:hAnsiTheme="majorHAnsi"/>
      <w:spacing w:val="15"/>
      <w:sz w:val="24"/>
      <w:szCs w:val="22"/>
    </w:rPr>
  </w:style>
  <w:style w:type="paragraph" w:styleId="ListBullet">
    <w:name w:val="List Bullet"/>
    <w:basedOn w:val="Normal"/>
    <w:uiPriority w:val="9"/>
    <w:qFormat/>
    <w:pPr>
      <w:numPr>
        <w:numId w:val="2"/>
      </w:numPr>
      <w:spacing w:after="120"/>
    </w:p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0E0B05" w:themeColor="text2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caps/>
      <w:color w:val="0E0B05" w:themeColor="text2"/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Cs/>
      <w:color w:val="0E0B05" w:themeColor="text2"/>
      <w:sz w:val="18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color w:val="0E0B05" w:themeColor="text2"/>
      <w:sz w:val="18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0E0B05" w:themeColor="text2"/>
      <w:sz w:val="1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b/>
      <w:iCs/>
      <w:color w:val="0E0B05" w:themeColor="text2"/>
      <w:sz w:val="16"/>
      <w:szCs w:val="21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 w:val="0"/>
      <w:iCs/>
      <w:color w:val="262626" w:themeColor="text1" w:themeTint="D9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aps/>
      <w:smallCaps w:val="0"/>
      <w:color w:val="7F7F7F" w:themeColor="text1" w:themeTint="80"/>
      <w:spacing w:val="0"/>
      <w:u w:val="single"/>
      <w:bdr w:val="none" w:sz="0" w:space="0" w:color="auto"/>
    </w:rPr>
  </w:style>
  <w:style w:type="paragraph" w:styleId="Footer">
    <w:name w:val="footer"/>
    <w:basedOn w:val="Normal"/>
    <w:link w:val="FooterChar"/>
    <w:uiPriority w:val="99"/>
    <w:unhideWhenUsed/>
    <w:qFormat/>
    <w:pPr>
      <w:spacing w:before="240" w:after="0" w:line="240" w:lineRule="auto"/>
    </w:pPr>
    <w:rPr>
      <w:color w:val="0E0B05" w:themeColor="text2"/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color w:val="0E0B05" w:themeColor="text2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ajorHAnsi" w:eastAsiaTheme="minorEastAsia" w:hAnsiTheme="majorHAnsi"/>
      <w:spacing w:val="15"/>
      <w:sz w:val="24"/>
      <w:szCs w:val="22"/>
    </w:rPr>
  </w:style>
  <w:style w:type="character" w:styleId="Emphasis">
    <w:name w:val="Emphasis"/>
    <w:basedOn w:val="DefaultParagraphFont"/>
    <w:uiPriority w:val="20"/>
    <w:semiHidden/>
    <w:unhideWhenUsed/>
    <w:qFormat/>
    <w:rPr>
      <w:i w:val="0"/>
      <w:iCs/>
      <w:color w:val="E3AB47" w:themeColor="accent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</w:pPr>
    <w:rPr>
      <w:iCs/>
      <w:sz w:val="26"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Cs/>
      <w:sz w:val="26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/>
    </w:pPr>
    <w:rPr>
      <w:b/>
      <w:iCs/>
      <w:color w:val="262626" w:themeColor="text1" w:themeTint="D9"/>
      <w:sz w:val="26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b/>
      <w:iCs/>
      <w:color w:val="262626" w:themeColor="text1" w:themeTint="D9"/>
      <w:sz w:val="26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 w:val="0"/>
      <w:iCs/>
      <w:color w:val="E3AB47" w:themeColor="accent1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 w:val="0"/>
      <w:bCs/>
      <w:caps/>
      <w:smallCaps w:val="0"/>
      <w:color w:val="262626" w:themeColor="text1" w:themeTint="D9"/>
      <w:spacing w:val="0"/>
    </w:rPr>
  </w:style>
  <w:style w:type="character" w:styleId="Strong">
    <w:name w:val="Strong"/>
    <w:basedOn w:val="DefaultParagraphFont"/>
    <w:uiPriority w:val="22"/>
    <w:unhideWhenUsed/>
    <w:qFormat/>
    <w:rPr>
      <w:b/>
      <w:bCs/>
      <w:color w:val="262626" w:themeColor="text1" w:themeTint="D9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40" w:after="160" w:line="240" w:lineRule="auto"/>
    </w:pPr>
    <w:rPr>
      <w:iCs/>
      <w:color w:val="262626" w:themeColor="text1" w:themeTint="D9"/>
      <w:sz w:val="18"/>
      <w:szCs w:val="18"/>
    </w:rPr>
  </w:style>
  <w:style w:type="paragraph" w:styleId="ListParagraph">
    <w:name w:val="List Paragraph"/>
    <w:basedOn w:val="Normal"/>
    <w:uiPriority w:val="34"/>
    <w:semiHidden/>
    <w:unhideWhenUsed/>
    <w:qFormat/>
    <w:pPr>
      <w:ind w:left="216"/>
      <w:contextualSpacing/>
    </w:p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paragraph" w:styleId="TOAHeading">
    <w:name w:val="toa heading"/>
    <w:basedOn w:val="Normal"/>
    <w:next w:val="Normal"/>
    <w:uiPriority w:val="99"/>
    <w:semiHidden/>
    <w:unhideWhenUsed/>
    <w:pPr>
      <w:pBdr>
        <w:top w:val="single" w:sz="24" w:space="5" w:color="auto"/>
        <w:bottom w:val="single" w:sz="4" w:space="5" w:color="auto"/>
      </w:pBd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caps/>
      <w:smallCaps w:val="0"/>
      <w:color w:val="7F7F7F" w:themeColor="text1" w:themeTint="80"/>
    </w:rPr>
  </w:style>
  <w:style w:type="paragraph" w:customStyle="1" w:styleId="Name">
    <w:name w:val="Name"/>
    <w:basedOn w:val="Normal"/>
    <w:uiPriority w:val="1"/>
    <w:qFormat/>
    <w:pPr>
      <w:spacing w:line="192" w:lineRule="auto"/>
      <w:contextualSpacing/>
    </w:pPr>
    <w:rPr>
      <w:rFonts w:asciiTheme="majorHAnsi" w:hAnsiTheme="majorHAnsi"/>
      <w:b/>
      <w:caps/>
      <w:color w:val="0E0B05" w:themeColor="text2"/>
      <w:kern w:val="28"/>
      <w:sz w:val="70"/>
    </w:rPr>
  </w:style>
  <w:style w:type="character" w:customStyle="1" w:styleId="TitleChar">
    <w:name w:val="Title Char"/>
    <w:basedOn w:val="DefaultParagraphFont"/>
    <w:link w:val="Title"/>
    <w:uiPriority w:val="10"/>
    <w:semiHidden/>
    <w:rPr>
      <w:rFonts w:asciiTheme="majorHAnsi" w:eastAsiaTheme="majorEastAsia" w:hAnsiTheme="majorHAnsi" w:cstheme="majorBidi"/>
      <w:b/>
      <w:caps/>
      <w:color w:val="000000" w:themeColor="text1"/>
      <w:kern w:val="28"/>
      <w:sz w:val="70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0E0B05" w:themeColor="text2"/>
      <w:sz w:val="22"/>
      <w:szCs w:val="2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ListNumber">
    <w:name w:val="List Number"/>
    <w:basedOn w:val="Normal"/>
    <w:uiPriority w:val="10"/>
    <w:qFormat/>
    <w:pPr>
      <w:numPr>
        <w:numId w:val="13"/>
      </w:numPr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0E0B05" w:themeColor="text2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pPr>
      <w:spacing w:before="720" w:after="280" w:line="240" w:lineRule="auto"/>
      <w:contextualSpacing/>
    </w:pPr>
    <w:rPr>
      <w:color w:val="0E0B05" w:themeColor="text2"/>
      <w:sz w:val="24"/>
    </w:rPr>
  </w:style>
  <w:style w:type="character" w:customStyle="1" w:styleId="DateChar">
    <w:name w:val="Date Char"/>
    <w:basedOn w:val="DefaultParagraphFont"/>
    <w:link w:val="Date"/>
    <w:uiPriority w:val="99"/>
    <w:semiHidden/>
    <w:rPr>
      <w:color w:val="0E0B05" w:themeColor="text2"/>
      <w:sz w:val="24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pPr>
      <w:spacing w:before="800" w:after="0" w:line="240" w:lineRule="auto"/>
    </w:pPr>
    <w:rPr>
      <w:color w:val="0E0B05" w:themeColor="text2"/>
      <w:sz w:val="24"/>
    </w:rPr>
  </w:style>
  <w:style w:type="character" w:customStyle="1" w:styleId="SalutationChar">
    <w:name w:val="Salutation Char"/>
    <w:basedOn w:val="DefaultParagraphFont"/>
    <w:link w:val="Salutation"/>
    <w:uiPriority w:val="99"/>
    <w:semiHidden/>
    <w:rPr>
      <w:color w:val="0E0B05" w:themeColor="text2"/>
      <w:sz w:val="24"/>
    </w:rPr>
  </w:style>
  <w:style w:type="paragraph" w:styleId="Signature">
    <w:name w:val="Signature"/>
    <w:basedOn w:val="Normal"/>
    <w:link w:val="SignatureChar"/>
    <w:uiPriority w:val="99"/>
    <w:semiHidden/>
    <w:unhideWhenUsed/>
    <w:pPr>
      <w:spacing w:before="1080" w:after="280" w:line="240" w:lineRule="auto"/>
      <w:contextualSpacing/>
    </w:pPr>
    <w:rPr>
      <w:color w:val="0E0B05" w:themeColor="text2"/>
    </w:rPr>
  </w:style>
  <w:style w:type="character" w:customStyle="1" w:styleId="SignatureChar">
    <w:name w:val="Signature Char"/>
    <w:basedOn w:val="DefaultParagraphFont"/>
    <w:link w:val="Signature"/>
    <w:uiPriority w:val="99"/>
    <w:semiHidden/>
    <w:rPr>
      <w:color w:val="0E0B05" w:themeColor="text2"/>
    </w:rPr>
  </w:style>
  <w:style w:type="character" w:customStyle="1" w:styleId="apple-converted-space">
    <w:name w:val="apple-converted-space"/>
    <w:basedOn w:val="DefaultParagraphFont"/>
    <w:rsid w:val="00F10F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5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11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9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56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0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2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0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83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75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1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72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1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%7b1B82415D-6069-AD4E-BEEE-3197FA662037%7dtf16392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06561598A43FD24DBCA2E48C5E7F5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7E5F6-926B-6D4A-80CB-DA273A37B1FE}"/>
      </w:docPartPr>
      <w:docPartBody>
        <w:p w:rsidR="00C17D6C" w:rsidRDefault="00C67C74">
          <w:pPr>
            <w:pStyle w:val="06561598A43FD24DBCA2E48C5E7F5FAC"/>
          </w:pPr>
          <w:r>
            <w:t>Objective</w:t>
          </w:r>
        </w:p>
      </w:docPartBody>
    </w:docPart>
    <w:docPart>
      <w:docPartPr>
        <w:name w:val="59D05678ABABAD4487E3302E4E3E7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2D2DF-443B-6F4A-9355-669103634453}"/>
      </w:docPartPr>
      <w:docPartBody>
        <w:p w:rsidR="00C17D6C" w:rsidRDefault="00C67C74">
          <w:pPr>
            <w:pStyle w:val="59D05678ABABAD4487E3302E4E3E79ED"/>
          </w:pPr>
          <w:r>
            <w:t>Experience</w:t>
          </w:r>
        </w:p>
      </w:docPartBody>
    </w:docPart>
    <w:docPart>
      <w:docPartPr>
        <w:name w:val="5C197C0521857343A33031B93B136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F64403-658A-654F-8D8E-F71001A1BDF0}"/>
      </w:docPartPr>
      <w:docPartBody>
        <w:p w:rsidR="00C17D6C" w:rsidRDefault="00C67C74">
          <w:pPr>
            <w:pStyle w:val="5C197C0521857343A33031B93B13658A"/>
          </w:pPr>
          <w:r>
            <w:t>Education</w:t>
          </w:r>
        </w:p>
      </w:docPartBody>
    </w:docPart>
    <w:docPart>
      <w:docPartPr>
        <w:name w:val="B77ECB61C4785040875128B5B9790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0DC76-5ECA-254C-9636-4882006365C8}"/>
      </w:docPartPr>
      <w:docPartBody>
        <w:p w:rsidR="00C17D6C" w:rsidRDefault="00C67C74">
          <w:pPr>
            <w:pStyle w:val="B77ECB61C4785040875128B5B97908C6"/>
          </w:pPr>
          <w:r>
            <w:t>Awards and Acknowledgements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54416C3"/>
    <w:multiLevelType w:val="hybridMultilevel"/>
    <w:tmpl w:val="1884BEFA"/>
    <w:lvl w:ilvl="0" w:tplc="F1084306">
      <w:start w:val="1"/>
      <w:numFmt w:val="bullet"/>
      <w:pStyle w:val="ListBullet"/>
      <w:lvlText w:val=""/>
      <w:lvlJc w:val="left"/>
      <w:pPr>
        <w:tabs>
          <w:tab w:val="num" w:pos="216"/>
        </w:tabs>
        <w:ind w:left="216" w:hanging="216"/>
      </w:pPr>
      <w:rPr>
        <w:rFonts w:ascii="Wingdings" w:hAnsi="Wingdings" w:hint="default"/>
        <w:color w:val="4472C4" w:themeColor="accent1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D6C"/>
    <w:rsid w:val="00262EE4"/>
    <w:rsid w:val="00B4325E"/>
    <w:rsid w:val="00C17D6C"/>
    <w:rsid w:val="00C67C74"/>
    <w:rsid w:val="00CC1829"/>
    <w:rsid w:val="00CF2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BH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6561598A43FD24DBCA2E48C5E7F5FAC">
    <w:name w:val="06561598A43FD24DBCA2E48C5E7F5FAC"/>
  </w:style>
  <w:style w:type="paragraph" w:customStyle="1" w:styleId="59D05678ABABAD4487E3302E4E3E79ED">
    <w:name w:val="59D05678ABABAD4487E3302E4E3E79ED"/>
  </w:style>
  <w:style w:type="paragraph" w:styleId="ListBullet">
    <w:name w:val="List Bullet"/>
    <w:basedOn w:val="Normal"/>
    <w:uiPriority w:val="9"/>
    <w:qFormat/>
    <w:pPr>
      <w:numPr>
        <w:numId w:val="1"/>
      </w:numPr>
      <w:spacing w:after="120" w:line="312" w:lineRule="auto"/>
    </w:pPr>
    <w:rPr>
      <w:rFonts w:eastAsiaTheme="minorHAnsi"/>
      <w:color w:val="7F7F7F" w:themeColor="text1" w:themeTint="80"/>
      <w:sz w:val="20"/>
      <w:szCs w:val="20"/>
      <w:lang w:val="en-US"/>
    </w:rPr>
  </w:style>
  <w:style w:type="paragraph" w:customStyle="1" w:styleId="5C197C0521857343A33031B93B13658A">
    <w:name w:val="5C197C0521857343A33031B93B13658A"/>
  </w:style>
  <w:style w:type="paragraph" w:customStyle="1" w:styleId="B77ECB61C4785040875128B5B97908C6">
    <w:name w:val="B77ECB61C4785040875128B5B97908C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0E0B05"/>
      </a:dk2>
      <a:lt2>
        <a:srgbClr val="F7F6F5"/>
      </a:lt2>
      <a:accent1>
        <a:srgbClr val="E3AB47"/>
      </a:accent1>
      <a:accent2>
        <a:srgbClr val="E36A48"/>
      </a:accent2>
      <a:accent3>
        <a:srgbClr val="969691"/>
      </a:accent3>
      <a:accent4>
        <a:srgbClr val="53C3C7"/>
      </a:accent4>
      <a:accent5>
        <a:srgbClr val="4FA274"/>
      </a:accent5>
      <a:accent6>
        <a:srgbClr val="846B8E"/>
      </a:accent6>
      <a:hlink>
        <a:srgbClr val="53C3C7"/>
      </a:hlink>
      <a:folHlink>
        <a:srgbClr val="846B8E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0542CC-39AB-4D27-8950-7A77C4F72F06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%7b1B82415D-6069-AD4E-BEEE-3197FA662037%7dtf16392110.dotx</Template>
  <TotalTime>23</TotalTime>
  <Pages>2</Pages>
  <Words>379</Words>
  <Characters>2164</Characters>
  <Application>Microsoft Office Word</Application>
  <DocSecurity>0</DocSecurity>
  <Lines>18</Lines>
  <Paragraphs>5</Paragraphs>
  <ScaleCrop>false</ScaleCrop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KFC Juffair</dc:creator>
  <cp:keywords/>
  <dc:description/>
  <cp:lastModifiedBy>KFC Juffair</cp:lastModifiedBy>
  <cp:revision>31</cp:revision>
  <dcterms:created xsi:type="dcterms:W3CDTF">2020-07-16T06:46:00Z</dcterms:created>
  <dcterms:modified xsi:type="dcterms:W3CDTF">2020-09-24T09:10:00Z</dcterms:modified>
</cp:coreProperties>
</file>