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661" w:type="pct"/>
        <w:tblInd w:w="-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4445"/>
      </w:tblGrid>
      <w:tr w:rsidR="000D13BB" w:rsidTr="005008D5">
        <w:trPr>
          <w:trHeight w:val="705"/>
        </w:trPr>
        <w:tc>
          <w:tcPr>
            <w:tcW w:w="14446" w:type="dxa"/>
            <w:shd w:val="clear" w:color="auto" w:fill="775F55" w:themeFill="text2"/>
            <w:tcMar>
              <w:top w:w="14" w:type="dxa"/>
              <w:bottom w:w="14" w:type="dxa"/>
            </w:tcMar>
            <w:vAlign w:val="center"/>
          </w:tcPr>
          <w:p w:rsidR="000D13BB" w:rsidRPr="009E137C" w:rsidRDefault="00D44E2A" w:rsidP="00247AFC">
            <w:pPr>
              <w:pStyle w:val="YourName"/>
              <w:ind w:left="720"/>
              <w:jc w:val="center"/>
            </w:pPr>
            <w:r>
              <w:t>DEEPAN VENKATRAJ</w:t>
            </w:r>
          </w:p>
        </w:tc>
      </w:tr>
    </w:tbl>
    <w:tbl>
      <w:tblPr>
        <w:tblW w:w="6824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633"/>
        <w:gridCol w:w="8981"/>
      </w:tblGrid>
      <w:tr w:rsidR="00B04B3F" w:rsidTr="00247AFC">
        <w:trPr>
          <w:trHeight w:val="1109"/>
        </w:trPr>
        <w:tc>
          <w:tcPr>
            <w:tcW w:w="2633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Default="001B3F98" w:rsidP="00986AB4">
            <w:pPr>
              <w:pStyle w:val="Date"/>
              <w:framePr w:wrap="auto" w:hAnchor="text" w:xAlign="left" w:yAlign="inline"/>
              <w:suppressOverlap w:val="0"/>
            </w:pPr>
            <w:r>
              <w:t xml:space="preserve">Engineer </w:t>
            </w:r>
          </w:p>
          <w:p w:rsidR="00FB0137" w:rsidRDefault="00FB0137" w:rsidP="00986AB4">
            <w:pPr>
              <w:pStyle w:val="Date"/>
              <w:framePr w:wrap="auto" w:hAnchor="text" w:xAlign="left" w:yAlign="inline"/>
              <w:suppressOverlap w:val="0"/>
            </w:pPr>
          </w:p>
          <w:p w:rsidR="00FB0137" w:rsidRPr="00FB0137" w:rsidRDefault="00FB0137" w:rsidP="00986AB4">
            <w:pPr>
              <w:pStyle w:val="Date"/>
              <w:framePr w:wrap="auto" w:hAnchor="text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898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636D74" w:rsidRDefault="00804AD3" w:rsidP="009355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House </w:t>
            </w:r>
            <w:r w:rsidR="00935596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, Road 13</w:t>
            </w:r>
            <w:r w:rsidR="0093559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, Block 213, </w:t>
            </w:r>
            <w:proofErr w:type="spellStart"/>
            <w:r>
              <w:rPr>
                <w:sz w:val="20"/>
                <w:szCs w:val="20"/>
              </w:rPr>
              <w:t>Muharraq</w:t>
            </w:r>
            <w:proofErr w:type="spellEnd"/>
            <w:r w:rsidR="00986AB4" w:rsidRPr="00636D74">
              <w:rPr>
                <w:sz w:val="20"/>
                <w:szCs w:val="20"/>
              </w:rPr>
              <w:t>, Kingdom of Bahrain</w:t>
            </w:r>
          </w:p>
          <w:p w:rsidR="00A6115A" w:rsidRDefault="00A6115A" w:rsidP="001B3F98">
            <w:pPr>
              <w:spacing w:after="0"/>
              <w:rPr>
                <w:sz w:val="20"/>
                <w:szCs w:val="20"/>
              </w:rPr>
            </w:pPr>
            <w:r w:rsidRPr="00636D74">
              <w:rPr>
                <w:sz w:val="20"/>
                <w:szCs w:val="20"/>
              </w:rPr>
              <w:t xml:space="preserve">Mobile No: </w:t>
            </w:r>
            <w:r w:rsidR="001B3F98">
              <w:rPr>
                <w:sz w:val="20"/>
                <w:szCs w:val="20"/>
              </w:rPr>
              <w:t>0091-9095995595</w:t>
            </w:r>
          </w:p>
          <w:p w:rsidR="00D44E2A" w:rsidRDefault="00D44E2A" w:rsidP="00D44E2A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Tamilnadu</w:t>
            </w:r>
            <w:proofErr w:type="spellEnd"/>
            <w:r>
              <w:rPr>
                <w:sz w:val="20"/>
                <w:szCs w:val="20"/>
              </w:rPr>
              <w:t>, India.</w:t>
            </w:r>
          </w:p>
          <w:p w:rsidR="007F1A8C" w:rsidRPr="00636D74" w:rsidRDefault="007F1A8C" w:rsidP="00D44E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CPR: 890921709</w:t>
            </w:r>
          </w:p>
          <w:p w:rsidR="00986AB4" w:rsidRPr="00636D74" w:rsidRDefault="00986AB4" w:rsidP="00A42117">
            <w:pPr>
              <w:spacing w:after="0"/>
              <w:rPr>
                <w:sz w:val="20"/>
                <w:szCs w:val="20"/>
              </w:rPr>
            </w:pPr>
          </w:p>
          <w:p w:rsidR="00986AB4" w:rsidRDefault="00986AB4" w:rsidP="00D44E2A">
            <w:pPr>
              <w:spacing w:after="0"/>
            </w:pPr>
            <w:r w:rsidRPr="00636D74">
              <w:rPr>
                <w:sz w:val="20"/>
                <w:szCs w:val="20"/>
              </w:rPr>
              <w:t xml:space="preserve">Email Address : </w:t>
            </w:r>
            <w:r w:rsidR="00D44E2A">
              <w:rPr>
                <w:color w:val="0070C0"/>
                <w:sz w:val="20"/>
                <w:szCs w:val="20"/>
                <w:u w:val="single"/>
              </w:rPr>
              <w:t>deepanmathi87@gmail.com</w:t>
            </w:r>
          </w:p>
        </w:tc>
      </w:tr>
    </w:tbl>
    <w:p w:rsidR="00E11730" w:rsidRPr="00064FD2" w:rsidRDefault="00A9599A" w:rsidP="00636D74">
      <w:pPr>
        <w:pStyle w:val="Heading1"/>
        <w:jc w:val="both"/>
        <w:rPr>
          <w:color w:val="0070C0"/>
        </w:rPr>
      </w:pPr>
      <w:sdt>
        <w:sdtPr>
          <w:rPr>
            <w:color w:val="0070C0"/>
          </w:rPr>
          <w:alias w:val="Objective:"/>
          <w:tag w:val="Objective:"/>
          <w:id w:val="-837231461"/>
          <w:placeholder>
            <w:docPart w:val="B9ECCDB5148344AC89F0198C71B2671D"/>
          </w:placeholder>
          <w:temporary/>
          <w:showingPlcHdr/>
        </w:sdtPr>
        <w:sdtEndPr/>
        <w:sdtContent>
          <w:r w:rsidR="00E11730" w:rsidRPr="00064FD2">
            <w:rPr>
              <w:color w:val="0070C0"/>
              <w:sz w:val="20"/>
              <w:szCs w:val="20"/>
            </w:rPr>
            <w:t>Objective</w:t>
          </w:r>
        </w:sdtContent>
      </w:sdt>
      <w:r w:rsidR="008C25AC" w:rsidRPr="00064FD2">
        <w:rPr>
          <w:color w:val="0070C0"/>
        </w:rPr>
        <w:t>:</w:t>
      </w:r>
    </w:p>
    <w:p w:rsidR="00804AD3" w:rsidRPr="00804AD3" w:rsidRDefault="00707F2C" w:rsidP="00804AD3">
      <w:pPr>
        <w:jc w:val="both"/>
        <w:rPr>
          <w:rFonts w:asciiTheme="majorHAnsi" w:hAnsiTheme="majorHAnsi"/>
          <w:sz w:val="20"/>
          <w:szCs w:val="20"/>
        </w:rPr>
      </w:pPr>
      <w:r w:rsidRPr="00804AD3">
        <w:rPr>
          <w:rFonts w:asciiTheme="majorHAnsi" w:hAnsiTheme="majorHAnsi"/>
          <w:iCs/>
          <w:sz w:val="20"/>
          <w:szCs w:val="20"/>
        </w:rPr>
        <w:t>To</w:t>
      </w:r>
      <w:r w:rsidR="00804AD3" w:rsidRPr="00804AD3">
        <w:rPr>
          <w:rFonts w:asciiTheme="majorHAnsi" w:hAnsiTheme="majorHAnsi"/>
          <w:sz w:val="20"/>
          <w:szCs w:val="20"/>
        </w:rPr>
        <w:t xml:space="preserve"> develop the responsibilities with my education and related experience, and to secure a responsible position in the capacity where I may contribute for the growth of both prospective industry and myself.</w:t>
      </w:r>
    </w:p>
    <w:p w:rsidR="00707F2C" w:rsidRPr="00C11963" w:rsidRDefault="00A9599A" w:rsidP="00C11963">
      <w:pPr>
        <w:jc w:val="both"/>
        <w:rPr>
          <w:color w:val="0070C0"/>
        </w:rPr>
      </w:pPr>
      <w:sdt>
        <w:sdtPr>
          <w:rPr>
            <w:color w:val="0070C0"/>
          </w:rPr>
          <w:alias w:val="Education:"/>
          <w:tag w:val="Education:"/>
          <w:id w:val="946657345"/>
          <w:placeholder>
            <w:docPart w:val="62887E3210AE4967822613398A4E8B54"/>
          </w:placeholder>
          <w:temporary/>
          <w:showingPlcHdr/>
        </w:sdtPr>
        <w:sdtEndPr/>
        <w:sdtContent>
          <w:r w:rsidR="00E11730" w:rsidRPr="00804AD3">
            <w:rPr>
              <w:b/>
              <w:bCs/>
              <w:color w:val="0070C0"/>
              <w:sz w:val="24"/>
              <w:szCs w:val="24"/>
            </w:rPr>
            <w:t>Education</w:t>
          </w:r>
        </w:sdtContent>
      </w:sdt>
      <w:r w:rsidR="008C25AC" w:rsidRPr="00064FD2">
        <w:rPr>
          <w:color w:val="0070C0"/>
        </w:rPr>
        <w:t>:</w:t>
      </w:r>
    </w:p>
    <w:p w:rsidR="00707F2C" w:rsidRPr="005221D8" w:rsidRDefault="00D47775" w:rsidP="00D47775">
      <w:pPr>
        <w:pStyle w:val="Heading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J.R.D </w:t>
      </w:r>
      <w:r w:rsidR="00FA653C">
        <w:rPr>
          <w:color w:val="000000" w:themeColor="text1"/>
          <w:sz w:val="20"/>
          <w:szCs w:val="20"/>
        </w:rPr>
        <w:t xml:space="preserve">Rajasthan </w:t>
      </w:r>
      <w:proofErr w:type="spellStart"/>
      <w:r w:rsidR="00FA653C">
        <w:rPr>
          <w:color w:val="000000" w:themeColor="text1"/>
          <w:sz w:val="20"/>
          <w:szCs w:val="20"/>
        </w:rPr>
        <w:t>vidhyapeeth</w:t>
      </w:r>
      <w:proofErr w:type="spellEnd"/>
      <w:r w:rsidR="00FA653C">
        <w:rPr>
          <w:color w:val="000000" w:themeColor="text1"/>
          <w:sz w:val="20"/>
          <w:szCs w:val="20"/>
        </w:rPr>
        <w:t xml:space="preserve"> university</w:t>
      </w:r>
      <w:r w:rsidR="00174119">
        <w:rPr>
          <w:color w:val="000000" w:themeColor="text1"/>
          <w:sz w:val="20"/>
          <w:szCs w:val="20"/>
        </w:rPr>
        <w:t xml:space="preserve">  </w:t>
      </w:r>
      <w:r w:rsidRPr="00C11963">
        <w:rPr>
          <w:b w:val="0"/>
          <w:bCs/>
          <w:color w:val="000000" w:themeColor="text1"/>
          <w:sz w:val="20"/>
          <w:szCs w:val="20"/>
        </w:rPr>
        <w:t>Rajasthan</w:t>
      </w:r>
      <w:r w:rsidR="00174119" w:rsidRPr="00C11963">
        <w:rPr>
          <w:b w:val="0"/>
          <w:bCs/>
          <w:color w:val="000000" w:themeColor="text1"/>
          <w:sz w:val="20"/>
          <w:szCs w:val="20"/>
        </w:rPr>
        <w:t>, India</w:t>
      </w:r>
    </w:p>
    <w:p w:rsidR="00707F2C" w:rsidRPr="00730C82" w:rsidRDefault="00FA653C" w:rsidP="00FA653C">
      <w:pPr>
        <w:spacing w:after="0" w:line="240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B.Tech</w:t>
      </w:r>
      <w:proofErr w:type="spellEnd"/>
      <w:r>
        <w:rPr>
          <w:sz w:val="20"/>
          <w:szCs w:val="20"/>
        </w:rPr>
        <w:t xml:space="preserve"> in chemical engineering</w:t>
      </w:r>
      <w:r w:rsidR="00707F2C" w:rsidRPr="00730C82">
        <w:rPr>
          <w:sz w:val="20"/>
          <w:szCs w:val="20"/>
        </w:rPr>
        <w:tab/>
      </w:r>
      <w:r w:rsidR="00C11963">
        <w:rPr>
          <w:sz w:val="20"/>
          <w:szCs w:val="20"/>
        </w:rPr>
        <w:t xml:space="preserve">                          -        June </w:t>
      </w:r>
      <w:r w:rsidR="00707F2C" w:rsidRPr="00730C82">
        <w:rPr>
          <w:sz w:val="20"/>
          <w:szCs w:val="20"/>
        </w:rPr>
        <w:t>201</w:t>
      </w:r>
      <w:r>
        <w:rPr>
          <w:sz w:val="20"/>
          <w:szCs w:val="20"/>
        </w:rPr>
        <w:t>7</w:t>
      </w:r>
    </w:p>
    <w:p w:rsidR="00174119" w:rsidRPr="00730C82" w:rsidRDefault="00174119" w:rsidP="00636D74">
      <w:pPr>
        <w:pStyle w:val="Heading2"/>
        <w:jc w:val="both"/>
        <w:rPr>
          <w:sz w:val="20"/>
          <w:szCs w:val="20"/>
        </w:rPr>
      </w:pPr>
      <w:bookmarkStart w:id="0" w:name="_GoBack"/>
      <w:bookmarkEnd w:id="0"/>
    </w:p>
    <w:p w:rsidR="00E11730" w:rsidRPr="00730C82" w:rsidRDefault="00FA653C" w:rsidP="00174119">
      <w:pPr>
        <w:pStyle w:val="ContactInfo"/>
        <w:jc w:val="both"/>
      </w:pPr>
      <w:proofErr w:type="spellStart"/>
      <w:r>
        <w:rPr>
          <w:b/>
          <w:bCs/>
          <w:sz w:val="20"/>
          <w:szCs w:val="20"/>
        </w:rPr>
        <w:t>Bharathidasan</w:t>
      </w:r>
      <w:proofErr w:type="spellEnd"/>
      <w:r w:rsidR="00174119">
        <w:rPr>
          <w:b/>
          <w:bCs/>
          <w:sz w:val="20"/>
          <w:szCs w:val="20"/>
        </w:rPr>
        <w:t xml:space="preserve"> university</w:t>
      </w:r>
      <w:r w:rsidR="00986AB4" w:rsidRPr="00730C82">
        <w:t xml:space="preserve"> </w:t>
      </w:r>
      <w:r w:rsidR="00986AB4" w:rsidRPr="00730C82">
        <w:tab/>
      </w:r>
      <w:r w:rsidR="00986AB4" w:rsidRPr="00730C82">
        <w:tab/>
      </w:r>
      <w:r w:rsidR="005221D8">
        <w:tab/>
      </w:r>
      <w:r w:rsidR="00986AB4" w:rsidRPr="00730C82">
        <w:tab/>
      </w:r>
      <w:r w:rsidR="00986AB4" w:rsidRPr="005221D8">
        <w:rPr>
          <w:sz w:val="20"/>
          <w:szCs w:val="20"/>
        </w:rPr>
        <w:t>-</w:t>
      </w:r>
      <w:proofErr w:type="spellStart"/>
      <w:r w:rsidR="00C11963">
        <w:rPr>
          <w:sz w:val="20"/>
          <w:szCs w:val="20"/>
        </w:rPr>
        <w:t>Tamil</w:t>
      </w:r>
      <w:r w:rsidR="00174119">
        <w:rPr>
          <w:sz w:val="20"/>
          <w:szCs w:val="20"/>
        </w:rPr>
        <w:t>nadu</w:t>
      </w:r>
      <w:proofErr w:type="spellEnd"/>
      <w:r w:rsidR="00174119">
        <w:rPr>
          <w:sz w:val="20"/>
          <w:szCs w:val="20"/>
        </w:rPr>
        <w:t>, India</w:t>
      </w:r>
    </w:p>
    <w:p w:rsidR="00E11730" w:rsidRDefault="00986AB4" w:rsidP="00174119">
      <w:pPr>
        <w:spacing w:after="0" w:line="240" w:lineRule="auto"/>
        <w:ind w:left="360"/>
        <w:jc w:val="both"/>
        <w:rPr>
          <w:sz w:val="20"/>
          <w:szCs w:val="20"/>
        </w:rPr>
      </w:pPr>
      <w:r w:rsidRPr="00730C82">
        <w:rPr>
          <w:sz w:val="20"/>
          <w:szCs w:val="20"/>
        </w:rPr>
        <w:t>Bachelor of Science in C</w:t>
      </w:r>
      <w:r w:rsidR="00174119">
        <w:rPr>
          <w:sz w:val="20"/>
          <w:szCs w:val="20"/>
        </w:rPr>
        <w:t>hemistry</w:t>
      </w:r>
      <w:r w:rsidR="00C11963">
        <w:rPr>
          <w:sz w:val="20"/>
          <w:szCs w:val="20"/>
        </w:rPr>
        <w:tab/>
      </w:r>
      <w:r w:rsidR="00C11963">
        <w:rPr>
          <w:sz w:val="20"/>
          <w:szCs w:val="20"/>
        </w:rPr>
        <w:tab/>
        <w:t>-</w:t>
      </w:r>
      <w:r w:rsidR="00174119">
        <w:rPr>
          <w:sz w:val="20"/>
          <w:szCs w:val="20"/>
        </w:rPr>
        <w:t>April 2010</w:t>
      </w:r>
    </w:p>
    <w:p w:rsidR="005221D8" w:rsidRPr="005221D8" w:rsidRDefault="00C11963" w:rsidP="00C11963">
      <w:pPr>
        <w:pStyle w:val="ContactInf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Tamil</w:t>
      </w:r>
      <w:r w:rsidR="00174119">
        <w:rPr>
          <w:b/>
          <w:bCs/>
          <w:sz w:val="20"/>
          <w:szCs w:val="20"/>
        </w:rPr>
        <w:t>nadu</w:t>
      </w:r>
      <w:proofErr w:type="spellEnd"/>
      <w:r w:rsidR="00174119">
        <w:rPr>
          <w:b/>
          <w:bCs/>
          <w:sz w:val="20"/>
          <w:szCs w:val="20"/>
        </w:rPr>
        <w:t xml:space="preserve"> computer software college </w:t>
      </w:r>
      <w:r w:rsidR="005221D8" w:rsidRPr="005221D8">
        <w:rPr>
          <w:b/>
          <w:bCs/>
          <w:sz w:val="20"/>
          <w:szCs w:val="20"/>
        </w:rPr>
        <w:tab/>
      </w:r>
      <w:r w:rsidR="005221D8" w:rsidRPr="005221D8">
        <w:rPr>
          <w:sz w:val="20"/>
          <w:szCs w:val="20"/>
        </w:rPr>
        <w:tab/>
      </w:r>
      <w:r w:rsidR="005221D8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Tamilnadu</w:t>
      </w:r>
      <w:proofErr w:type="spellEnd"/>
      <w:r>
        <w:rPr>
          <w:sz w:val="20"/>
          <w:szCs w:val="20"/>
        </w:rPr>
        <w:t xml:space="preserve">, India </w:t>
      </w:r>
    </w:p>
    <w:p w:rsidR="005221D8" w:rsidRDefault="005221D8" w:rsidP="00174119">
      <w:pPr>
        <w:pStyle w:val="ContactInf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74119">
        <w:rPr>
          <w:sz w:val="20"/>
          <w:szCs w:val="20"/>
        </w:rPr>
        <w:t>Higher diploma in hardware engineering</w:t>
      </w:r>
      <w:r w:rsidR="00C11963">
        <w:rPr>
          <w:sz w:val="20"/>
          <w:szCs w:val="20"/>
        </w:rPr>
        <w:t xml:space="preserve">            - July -2007</w:t>
      </w:r>
    </w:p>
    <w:p w:rsidR="005221D8" w:rsidRPr="005221D8" w:rsidRDefault="005221D8" w:rsidP="00636D74">
      <w:pPr>
        <w:pStyle w:val="ContactInfo"/>
        <w:jc w:val="both"/>
        <w:rPr>
          <w:sz w:val="20"/>
          <w:szCs w:val="20"/>
        </w:rPr>
      </w:pPr>
    </w:p>
    <w:p w:rsidR="00C11963" w:rsidRDefault="00174119" w:rsidP="00C11963">
      <w:pPr>
        <w:pStyle w:val="ContactInfo"/>
        <w:jc w:val="both"/>
        <w:rPr>
          <w:sz w:val="20"/>
          <w:szCs w:val="20"/>
        </w:rPr>
      </w:pPr>
      <w:r w:rsidRPr="00C11963">
        <w:rPr>
          <w:b/>
          <w:bCs/>
          <w:sz w:val="20"/>
          <w:szCs w:val="20"/>
        </w:rPr>
        <w:t>Development of information Technology</w:t>
      </w:r>
      <w:r w:rsidR="00C11963">
        <w:rPr>
          <w:sz w:val="20"/>
          <w:szCs w:val="20"/>
        </w:rPr>
        <w:t xml:space="preserve">                 -</w:t>
      </w:r>
      <w:proofErr w:type="spellStart"/>
      <w:r w:rsidR="00C11963">
        <w:rPr>
          <w:sz w:val="20"/>
          <w:szCs w:val="20"/>
        </w:rPr>
        <w:t>Tamilnadu</w:t>
      </w:r>
      <w:proofErr w:type="spellEnd"/>
      <w:r w:rsidR="00C11963">
        <w:rPr>
          <w:sz w:val="20"/>
          <w:szCs w:val="20"/>
        </w:rPr>
        <w:t xml:space="preserve">, India       </w:t>
      </w:r>
    </w:p>
    <w:p w:rsidR="005221D8" w:rsidRDefault="00D47775" w:rsidP="00C11963">
      <w:pPr>
        <w:pStyle w:val="ContactInf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Post graduate diploma in computer Application   </w:t>
      </w:r>
      <w:r w:rsidR="00C11963">
        <w:rPr>
          <w:sz w:val="20"/>
          <w:szCs w:val="20"/>
        </w:rPr>
        <w:t xml:space="preserve">        </w:t>
      </w:r>
      <w:r w:rsidR="00174119">
        <w:rPr>
          <w:sz w:val="20"/>
          <w:szCs w:val="20"/>
        </w:rPr>
        <w:t>May-</w:t>
      </w:r>
      <w:r>
        <w:rPr>
          <w:sz w:val="20"/>
          <w:szCs w:val="20"/>
        </w:rPr>
        <w:t xml:space="preserve">2010 -    </w:t>
      </w:r>
    </w:p>
    <w:p w:rsidR="005221D8" w:rsidRPr="005221D8" w:rsidRDefault="00D47775" w:rsidP="00C11963">
      <w:pPr>
        <w:pStyle w:val="ContactInf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Civil </w:t>
      </w:r>
      <w:proofErr w:type="spellStart"/>
      <w:r>
        <w:rPr>
          <w:b/>
          <w:bCs/>
          <w:sz w:val="20"/>
          <w:szCs w:val="20"/>
        </w:rPr>
        <w:t>defence</w:t>
      </w:r>
      <w:proofErr w:type="spellEnd"/>
      <w:r>
        <w:rPr>
          <w:b/>
          <w:bCs/>
          <w:sz w:val="20"/>
          <w:szCs w:val="20"/>
        </w:rPr>
        <w:t xml:space="preserve"> school -Bahrain</w:t>
      </w:r>
      <w:r w:rsidR="005221D8" w:rsidRPr="005221D8">
        <w:rPr>
          <w:sz w:val="20"/>
          <w:szCs w:val="20"/>
        </w:rPr>
        <w:tab/>
      </w:r>
      <w:r w:rsidR="005221D8" w:rsidRPr="005221D8">
        <w:rPr>
          <w:sz w:val="20"/>
          <w:szCs w:val="20"/>
        </w:rPr>
        <w:tab/>
      </w:r>
      <w:r w:rsidR="005221D8" w:rsidRPr="005221D8">
        <w:rPr>
          <w:sz w:val="20"/>
          <w:szCs w:val="20"/>
        </w:rPr>
        <w:tab/>
      </w:r>
      <w:r w:rsidR="005221D8" w:rsidRPr="005221D8">
        <w:rPr>
          <w:sz w:val="20"/>
          <w:szCs w:val="20"/>
        </w:rPr>
        <w:tab/>
        <w:t xml:space="preserve"> </w:t>
      </w:r>
    </w:p>
    <w:p w:rsidR="005221D8" w:rsidRPr="005221D8" w:rsidRDefault="00D47775" w:rsidP="00D47775">
      <w:pPr>
        <w:pStyle w:val="ContactInf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Firefighting training course </w:t>
      </w:r>
      <w:r w:rsidR="005221D8" w:rsidRPr="005221D8">
        <w:rPr>
          <w:sz w:val="20"/>
          <w:szCs w:val="20"/>
        </w:rPr>
        <w:tab/>
      </w:r>
      <w:r w:rsidR="005221D8" w:rsidRPr="005221D8">
        <w:rPr>
          <w:sz w:val="20"/>
          <w:szCs w:val="20"/>
        </w:rPr>
        <w:tab/>
      </w:r>
      <w:r w:rsidR="005221D8">
        <w:rPr>
          <w:sz w:val="20"/>
          <w:szCs w:val="20"/>
        </w:rPr>
        <w:tab/>
      </w:r>
      <w:r w:rsidRPr="00C11963">
        <w:rPr>
          <w:sz w:val="18"/>
          <w:szCs w:val="18"/>
        </w:rPr>
        <w:t>15.09.2015-17.09.2015</w:t>
      </w:r>
    </w:p>
    <w:p w:rsidR="00E11730" w:rsidRPr="00636D74" w:rsidRDefault="008C25AC" w:rsidP="00636D74">
      <w:pPr>
        <w:pStyle w:val="Heading1"/>
        <w:jc w:val="both"/>
        <w:rPr>
          <w:color w:val="0070C0"/>
          <w:sz w:val="20"/>
          <w:szCs w:val="20"/>
        </w:rPr>
      </w:pPr>
      <w:r w:rsidRPr="00636D74">
        <w:rPr>
          <w:color w:val="0070C0"/>
          <w:sz w:val="20"/>
          <w:szCs w:val="20"/>
        </w:rPr>
        <w:t xml:space="preserve">PROFESSIONAL </w:t>
      </w:r>
      <w:sdt>
        <w:sdtPr>
          <w:rPr>
            <w:color w:val="0070C0"/>
            <w:sz w:val="20"/>
            <w:szCs w:val="20"/>
          </w:rPr>
          <w:alias w:val="Experience:"/>
          <w:tag w:val="Experience:"/>
          <w:id w:val="1810974222"/>
          <w:placeholder>
            <w:docPart w:val="CC726B3F848A428BBABE55053D845940"/>
          </w:placeholder>
          <w:temporary/>
          <w:showingPlcHdr/>
        </w:sdtPr>
        <w:sdtEndPr/>
        <w:sdtContent>
          <w:r w:rsidR="00E11730" w:rsidRPr="00636D74">
            <w:rPr>
              <w:color w:val="0070C0"/>
              <w:sz w:val="20"/>
              <w:szCs w:val="20"/>
            </w:rPr>
            <w:t>experience</w:t>
          </w:r>
        </w:sdtContent>
      </w:sdt>
      <w:r w:rsidRPr="00636D74">
        <w:rPr>
          <w:color w:val="0070C0"/>
          <w:sz w:val="20"/>
          <w:szCs w:val="20"/>
        </w:rPr>
        <w:t>:</w:t>
      </w:r>
    </w:p>
    <w:p w:rsidR="00A9238B" w:rsidRPr="00860837" w:rsidRDefault="00A9238B" w:rsidP="00636D74">
      <w:pPr>
        <w:pStyle w:val="Heading1"/>
        <w:jc w:val="both"/>
      </w:pPr>
    </w:p>
    <w:p w:rsidR="00671052" w:rsidRPr="00707F2C" w:rsidRDefault="0047769D" w:rsidP="001B3F98">
      <w:pPr>
        <w:pStyle w:val="ContactInf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Jaffar</w:t>
      </w:r>
      <w:proofErr w:type="spellEnd"/>
      <w:r>
        <w:rPr>
          <w:b/>
          <w:bCs/>
          <w:sz w:val="20"/>
          <w:szCs w:val="20"/>
        </w:rPr>
        <w:t xml:space="preserve"> </w:t>
      </w:r>
      <w:r w:rsidRPr="00707F2C">
        <w:rPr>
          <w:b/>
          <w:bCs/>
          <w:sz w:val="20"/>
          <w:szCs w:val="20"/>
        </w:rPr>
        <w:t xml:space="preserve">Al </w:t>
      </w:r>
      <w:proofErr w:type="spellStart"/>
      <w:r w:rsidRPr="00707F2C">
        <w:rPr>
          <w:b/>
          <w:bCs/>
          <w:sz w:val="20"/>
          <w:szCs w:val="20"/>
        </w:rPr>
        <w:t>Farsani</w:t>
      </w:r>
      <w:proofErr w:type="spellEnd"/>
      <w:r w:rsidRPr="00707F2C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Maint</w:t>
      </w:r>
      <w:proofErr w:type="spellEnd"/>
      <w:r>
        <w:rPr>
          <w:b/>
          <w:bCs/>
          <w:sz w:val="20"/>
          <w:szCs w:val="20"/>
        </w:rPr>
        <w:t xml:space="preserve"> &amp; Cont. Est. Bahrain</w:t>
      </w:r>
      <w:r w:rsidR="00B46C80">
        <w:rPr>
          <w:b/>
          <w:bCs/>
          <w:sz w:val="20"/>
          <w:szCs w:val="20"/>
        </w:rPr>
        <w:t>-</w:t>
      </w:r>
      <w:r w:rsidR="00671052">
        <w:rPr>
          <w:b/>
          <w:bCs/>
          <w:sz w:val="20"/>
          <w:szCs w:val="20"/>
        </w:rPr>
        <w:t xml:space="preserve">          </w:t>
      </w:r>
      <w:r w:rsidR="001B3F98">
        <w:rPr>
          <w:b/>
          <w:bCs/>
          <w:sz w:val="20"/>
          <w:szCs w:val="20"/>
        </w:rPr>
        <w:t>Process engineer</w:t>
      </w:r>
    </w:p>
    <w:p w:rsidR="00E11730" w:rsidRDefault="008C25AC" w:rsidP="00C11963">
      <w:pPr>
        <w:spacing w:after="0" w:line="240" w:lineRule="auto"/>
        <w:jc w:val="both"/>
        <w:rPr>
          <w:sz w:val="20"/>
          <w:szCs w:val="20"/>
        </w:rPr>
      </w:pPr>
      <w:r w:rsidRPr="00707F2C">
        <w:rPr>
          <w:sz w:val="20"/>
          <w:szCs w:val="20"/>
        </w:rPr>
        <w:t xml:space="preserve">PO Box 5356 </w:t>
      </w:r>
      <w:r w:rsidR="00707F2C">
        <w:rPr>
          <w:sz w:val="20"/>
          <w:szCs w:val="20"/>
        </w:rPr>
        <w:t>Manama</w:t>
      </w:r>
      <w:r w:rsidRPr="00707F2C">
        <w:rPr>
          <w:sz w:val="20"/>
          <w:szCs w:val="20"/>
        </w:rPr>
        <w:t>, Bahrain</w:t>
      </w:r>
      <w:r w:rsidRPr="00707F2C">
        <w:rPr>
          <w:sz w:val="20"/>
          <w:szCs w:val="20"/>
        </w:rPr>
        <w:tab/>
      </w:r>
      <w:r w:rsidR="00707F2C">
        <w:rPr>
          <w:sz w:val="20"/>
          <w:szCs w:val="20"/>
        </w:rPr>
        <w:tab/>
      </w:r>
      <w:r w:rsidR="00707F2C">
        <w:rPr>
          <w:sz w:val="20"/>
          <w:szCs w:val="20"/>
        </w:rPr>
        <w:tab/>
      </w:r>
      <w:r w:rsidR="00707F2C">
        <w:rPr>
          <w:sz w:val="20"/>
          <w:szCs w:val="20"/>
        </w:rPr>
        <w:tab/>
        <w:t>201</w:t>
      </w:r>
      <w:r w:rsidR="00C11963">
        <w:rPr>
          <w:sz w:val="20"/>
          <w:szCs w:val="20"/>
        </w:rPr>
        <w:t>6</w:t>
      </w:r>
      <w:r w:rsidR="00707F2C">
        <w:rPr>
          <w:sz w:val="20"/>
          <w:szCs w:val="20"/>
        </w:rPr>
        <w:t xml:space="preserve"> </w:t>
      </w:r>
      <w:r w:rsidR="0047769D">
        <w:rPr>
          <w:sz w:val="20"/>
          <w:szCs w:val="20"/>
        </w:rPr>
        <w:t>–</w:t>
      </w:r>
      <w:r w:rsidR="00707F2C">
        <w:rPr>
          <w:sz w:val="20"/>
          <w:szCs w:val="20"/>
        </w:rPr>
        <w:t xml:space="preserve"> present</w:t>
      </w:r>
    </w:p>
    <w:p w:rsidR="00671052" w:rsidRDefault="00671052" w:rsidP="00C11963">
      <w:pPr>
        <w:spacing w:after="0" w:line="240" w:lineRule="auto"/>
        <w:jc w:val="both"/>
        <w:rPr>
          <w:sz w:val="20"/>
          <w:szCs w:val="20"/>
        </w:rPr>
      </w:pP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Make monthly report of stock items which are used and which are issued to the labors on monthly basis for the site.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Solid understanding of how to operate CSS and GCIP software, take service orders, transfer complaints, take outages and closing a complaint.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Distributing the work to the labors and constantly follow up with the progress of the work.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Know how to read drawing from GCIP.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Solid understanding of plumbing materials and their use.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Marking daily attendance of the labors.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D756A0">
        <w:rPr>
          <w:rFonts w:asciiTheme="majorHAnsi" w:hAnsiTheme="majorHAnsi"/>
          <w:color w:val="000000"/>
          <w:sz w:val="20"/>
          <w:szCs w:val="20"/>
        </w:rPr>
        <w:t>Make monthly reports about the project.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Coordinate with Senior engineer and foreman for the execution of the job.</w:t>
      </w:r>
    </w:p>
    <w:p w:rsidR="0047769D" w:rsidRPr="00707F2C" w:rsidRDefault="0047769D" w:rsidP="00C11963">
      <w:pPr>
        <w:spacing w:after="0" w:line="240" w:lineRule="auto"/>
        <w:jc w:val="both"/>
        <w:rPr>
          <w:sz w:val="20"/>
          <w:szCs w:val="20"/>
        </w:rPr>
      </w:pPr>
    </w:p>
    <w:p w:rsidR="00A9238B" w:rsidRDefault="00C11963" w:rsidP="00B46C80">
      <w:pPr>
        <w:pStyle w:val="ContactInf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Wabag</w:t>
      </w:r>
      <w:proofErr w:type="spellEnd"/>
      <w:r>
        <w:rPr>
          <w:b/>
          <w:bCs/>
          <w:sz w:val="20"/>
          <w:szCs w:val="20"/>
        </w:rPr>
        <w:t xml:space="preserve"> operation and maintenance</w:t>
      </w:r>
      <w:r w:rsidR="00B46C80">
        <w:rPr>
          <w:b/>
          <w:bCs/>
          <w:sz w:val="20"/>
          <w:szCs w:val="20"/>
        </w:rPr>
        <w:t>.</w:t>
      </w:r>
      <w:r w:rsidR="00B46C80" w:rsidRPr="00B46C80">
        <w:rPr>
          <w:sz w:val="20"/>
          <w:szCs w:val="20"/>
        </w:rPr>
        <w:t xml:space="preserve"> </w:t>
      </w:r>
      <w:r w:rsidR="00B46C80">
        <w:rPr>
          <w:sz w:val="20"/>
          <w:szCs w:val="20"/>
        </w:rPr>
        <w:t xml:space="preserve">Bahrain </w:t>
      </w:r>
      <w:r w:rsidR="00B46C80" w:rsidRPr="00B46C80">
        <w:rPr>
          <w:sz w:val="18"/>
          <w:szCs w:val="18"/>
        </w:rPr>
        <w:t>2014-2017</w:t>
      </w:r>
      <w:r w:rsidR="00707F2C" w:rsidRPr="00707F2C">
        <w:rPr>
          <w:b/>
          <w:bCs/>
          <w:sz w:val="20"/>
          <w:szCs w:val="20"/>
        </w:rPr>
        <w:tab/>
      </w:r>
      <w:r w:rsidR="00B46C80">
        <w:rPr>
          <w:b/>
          <w:bCs/>
          <w:sz w:val="20"/>
          <w:szCs w:val="20"/>
        </w:rPr>
        <w:t>-</w:t>
      </w:r>
      <w:r w:rsidR="000E1BBC">
        <w:rPr>
          <w:b/>
          <w:bCs/>
          <w:sz w:val="20"/>
          <w:szCs w:val="20"/>
        </w:rPr>
        <w:t xml:space="preserve">Shift supervisor </w:t>
      </w:r>
    </w:p>
    <w:p w:rsidR="0008217D" w:rsidRDefault="0008217D" w:rsidP="0008217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Following the shutdown and startup procedure of the plant 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Ma</w:t>
      </w:r>
      <w:r w:rsidRPr="00D756A0">
        <w:rPr>
          <w:rFonts w:asciiTheme="majorHAnsi" w:hAnsiTheme="majorHAnsi"/>
          <w:color w:val="000000"/>
          <w:sz w:val="20"/>
          <w:szCs w:val="20"/>
        </w:rPr>
        <w:t>king daily attendance of the labors.</w:t>
      </w:r>
    </w:p>
    <w:p w:rsidR="00EC26BB" w:rsidRDefault="0047769D" w:rsidP="0047769D">
      <w:pPr>
        <w:pStyle w:val="ContactInf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             </w:t>
      </w:r>
      <w:r w:rsidRPr="00D756A0">
        <w:rPr>
          <w:rFonts w:asciiTheme="majorHAnsi" w:hAnsiTheme="majorHAnsi"/>
          <w:color w:val="000000"/>
          <w:sz w:val="20"/>
          <w:szCs w:val="20"/>
        </w:rPr>
        <w:t>Make monthly reports about the projec</w:t>
      </w:r>
      <w:r>
        <w:rPr>
          <w:rFonts w:asciiTheme="majorHAnsi" w:hAnsiTheme="majorHAnsi"/>
          <w:color w:val="000000"/>
          <w:sz w:val="20"/>
          <w:szCs w:val="20"/>
        </w:rPr>
        <w:t>ts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Coordinate with project manager for the execution of the job.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Calculate the daily production of the water 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Supervising the plant with operator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Following the shutdown and startup procedure of the plant 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Operate the plant by SCADA</w:t>
      </w:r>
    </w:p>
    <w:p w:rsidR="0047769D" w:rsidRPr="00707F2C" w:rsidRDefault="0047769D" w:rsidP="0047769D">
      <w:pPr>
        <w:pStyle w:val="ContactInfo"/>
        <w:jc w:val="both"/>
        <w:rPr>
          <w:b/>
          <w:bCs/>
          <w:sz w:val="20"/>
          <w:szCs w:val="20"/>
        </w:rPr>
      </w:pPr>
    </w:p>
    <w:p w:rsidR="000E1BBC" w:rsidRDefault="00707F2C" w:rsidP="00B46C80">
      <w:pPr>
        <w:shd w:val="clear" w:color="auto" w:fill="FFFFFF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4FD2">
        <w:rPr>
          <w:sz w:val="20"/>
          <w:szCs w:val="20"/>
        </w:rPr>
        <w:tab/>
      </w:r>
      <w:r w:rsidR="00B46C80">
        <w:rPr>
          <w:sz w:val="20"/>
          <w:szCs w:val="20"/>
        </w:rPr>
        <w:t xml:space="preserve">                                                      </w:t>
      </w:r>
    </w:p>
    <w:p w:rsidR="0047769D" w:rsidRDefault="0047769D" w:rsidP="00B46C80">
      <w:pPr>
        <w:shd w:val="clear" w:color="auto" w:fill="FFFFFF"/>
        <w:spacing w:after="0" w:line="288" w:lineRule="auto"/>
        <w:rPr>
          <w:b/>
          <w:bCs/>
          <w:sz w:val="20"/>
          <w:szCs w:val="20"/>
        </w:rPr>
      </w:pPr>
    </w:p>
    <w:p w:rsidR="0047769D" w:rsidRDefault="0047769D" w:rsidP="00B46C80">
      <w:pPr>
        <w:shd w:val="clear" w:color="auto" w:fill="FFFFFF"/>
        <w:spacing w:after="0" w:line="288" w:lineRule="auto"/>
        <w:rPr>
          <w:b/>
          <w:bCs/>
          <w:sz w:val="20"/>
          <w:szCs w:val="20"/>
        </w:rPr>
      </w:pPr>
    </w:p>
    <w:p w:rsidR="00B46C80" w:rsidRDefault="00EC26BB" w:rsidP="00B46C80">
      <w:pPr>
        <w:shd w:val="clear" w:color="auto" w:fill="FFFFFF"/>
        <w:spacing w:after="0" w:line="288" w:lineRule="auto"/>
        <w:rPr>
          <w:b/>
          <w:bCs/>
          <w:sz w:val="20"/>
          <w:szCs w:val="20"/>
        </w:rPr>
      </w:pPr>
      <w:proofErr w:type="spellStart"/>
      <w:r w:rsidRPr="00B46C80">
        <w:rPr>
          <w:b/>
          <w:bCs/>
          <w:sz w:val="20"/>
          <w:szCs w:val="20"/>
        </w:rPr>
        <w:t>Alwaha</w:t>
      </w:r>
      <w:proofErr w:type="spellEnd"/>
      <w:r w:rsidRPr="00B46C80">
        <w:rPr>
          <w:b/>
          <w:bCs/>
          <w:sz w:val="20"/>
          <w:szCs w:val="20"/>
        </w:rPr>
        <w:t xml:space="preserve"> electrical and excavation</w:t>
      </w:r>
      <w:r>
        <w:rPr>
          <w:sz w:val="20"/>
          <w:szCs w:val="20"/>
        </w:rPr>
        <w:t xml:space="preserve"> – Bahrain </w:t>
      </w:r>
      <w:r w:rsidR="00B46C80">
        <w:rPr>
          <w:sz w:val="20"/>
          <w:szCs w:val="20"/>
        </w:rPr>
        <w:t xml:space="preserve"> </w:t>
      </w:r>
      <w:r w:rsidR="00B46C80" w:rsidRPr="00B46C80">
        <w:rPr>
          <w:sz w:val="18"/>
          <w:szCs w:val="18"/>
        </w:rPr>
        <w:t>2011-2013</w:t>
      </w:r>
      <w:r w:rsidR="00B46C80">
        <w:rPr>
          <w:sz w:val="20"/>
          <w:szCs w:val="20"/>
        </w:rPr>
        <w:t xml:space="preserve">       -</w:t>
      </w:r>
      <w:r w:rsidR="00B46C80">
        <w:rPr>
          <w:b/>
          <w:bCs/>
          <w:sz w:val="20"/>
          <w:szCs w:val="20"/>
        </w:rPr>
        <w:t>Shift supervisor</w:t>
      </w:r>
    </w:p>
    <w:p w:rsidR="0008217D" w:rsidRDefault="0008217D" w:rsidP="0008217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Following the shutdown and startup procedure of the plant 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Ma</w:t>
      </w:r>
      <w:r w:rsidRPr="00D756A0">
        <w:rPr>
          <w:rFonts w:asciiTheme="majorHAnsi" w:hAnsiTheme="majorHAnsi"/>
          <w:color w:val="000000"/>
          <w:sz w:val="20"/>
          <w:szCs w:val="20"/>
        </w:rPr>
        <w:t>king daily attendance of the labors.</w:t>
      </w:r>
    </w:p>
    <w:p w:rsidR="0047769D" w:rsidRDefault="0047769D" w:rsidP="0047769D">
      <w:pPr>
        <w:pStyle w:val="ContactInf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             </w:t>
      </w:r>
      <w:r w:rsidRPr="00D756A0">
        <w:rPr>
          <w:rFonts w:asciiTheme="majorHAnsi" w:hAnsiTheme="majorHAnsi"/>
          <w:color w:val="000000"/>
          <w:sz w:val="20"/>
          <w:szCs w:val="20"/>
        </w:rPr>
        <w:t>Make monthly reports about the projec</w:t>
      </w:r>
      <w:r>
        <w:rPr>
          <w:rFonts w:asciiTheme="majorHAnsi" w:hAnsiTheme="majorHAnsi"/>
          <w:color w:val="000000"/>
          <w:sz w:val="20"/>
          <w:szCs w:val="20"/>
        </w:rPr>
        <w:t>ts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Coordinate with project manager for the execution of the job.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Calculate the daily production of the water 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Supervising the plant with operator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Following the shutdown and startup procedure of the plant 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Operate the plant by SCADA</w:t>
      </w:r>
    </w:p>
    <w:p w:rsidR="0047769D" w:rsidRPr="00707F2C" w:rsidRDefault="0047769D" w:rsidP="0047769D">
      <w:pPr>
        <w:pStyle w:val="ContactInfo"/>
        <w:jc w:val="both"/>
        <w:rPr>
          <w:b/>
          <w:bCs/>
          <w:sz w:val="20"/>
          <w:szCs w:val="20"/>
        </w:rPr>
      </w:pPr>
    </w:p>
    <w:p w:rsidR="0047769D" w:rsidRDefault="0047769D" w:rsidP="00B46C80">
      <w:pPr>
        <w:shd w:val="clear" w:color="auto" w:fill="FFFFFF"/>
        <w:spacing w:after="0" w:line="288" w:lineRule="auto"/>
        <w:rPr>
          <w:sz w:val="20"/>
          <w:szCs w:val="20"/>
        </w:rPr>
      </w:pPr>
    </w:p>
    <w:p w:rsidR="00B46C80" w:rsidRDefault="00B46C80" w:rsidP="00B46C80">
      <w:pPr>
        <w:shd w:val="clear" w:color="auto" w:fill="FFFFFF"/>
        <w:spacing w:after="0" w:line="288" w:lineRule="auto"/>
        <w:rPr>
          <w:sz w:val="18"/>
          <w:szCs w:val="18"/>
        </w:rPr>
      </w:pPr>
      <w:r w:rsidRPr="00B46C80">
        <w:rPr>
          <w:b/>
          <w:bCs/>
          <w:sz w:val="20"/>
          <w:szCs w:val="20"/>
        </w:rPr>
        <w:t>Olympic water treatment plant</w:t>
      </w:r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Tamilnadu</w:t>
      </w:r>
      <w:proofErr w:type="spellEnd"/>
      <w:r>
        <w:rPr>
          <w:sz w:val="20"/>
          <w:szCs w:val="20"/>
        </w:rPr>
        <w:t xml:space="preserve">, India </w:t>
      </w:r>
      <w:r w:rsidRPr="00B46C80">
        <w:rPr>
          <w:sz w:val="18"/>
          <w:szCs w:val="18"/>
        </w:rPr>
        <w:t xml:space="preserve">2010-2011 - </w:t>
      </w:r>
      <w:r w:rsidRPr="00B46C80">
        <w:rPr>
          <w:b/>
          <w:bCs/>
          <w:sz w:val="20"/>
          <w:szCs w:val="20"/>
        </w:rPr>
        <w:t xml:space="preserve">Plant </w:t>
      </w:r>
      <w:proofErr w:type="spellStart"/>
      <w:r w:rsidRPr="00B46C80">
        <w:rPr>
          <w:b/>
          <w:bCs/>
          <w:sz w:val="20"/>
          <w:szCs w:val="20"/>
        </w:rPr>
        <w:t>Inch</w:t>
      </w:r>
      <w:r>
        <w:rPr>
          <w:b/>
          <w:bCs/>
          <w:sz w:val="20"/>
          <w:szCs w:val="20"/>
        </w:rPr>
        <w:t>a</w:t>
      </w:r>
      <w:r w:rsidRPr="00B46C80">
        <w:rPr>
          <w:b/>
          <w:bCs/>
          <w:sz w:val="20"/>
          <w:szCs w:val="20"/>
        </w:rPr>
        <w:t>rge</w:t>
      </w:r>
      <w:proofErr w:type="spellEnd"/>
      <w:r w:rsidRPr="00B46C80">
        <w:rPr>
          <w:sz w:val="18"/>
          <w:szCs w:val="18"/>
        </w:rPr>
        <w:t xml:space="preserve"> </w:t>
      </w:r>
    </w:p>
    <w:p w:rsidR="0047769D" w:rsidRPr="00B46C80" w:rsidRDefault="0047769D" w:rsidP="0047769D">
      <w:pPr>
        <w:shd w:val="clear" w:color="auto" w:fill="FFFFFF"/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B46C80">
        <w:rPr>
          <w:sz w:val="18"/>
          <w:szCs w:val="18"/>
        </w:rPr>
        <w:t>and 2013-2014</w:t>
      </w:r>
    </w:p>
    <w:p w:rsidR="0008217D" w:rsidRDefault="0008217D" w:rsidP="0008217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Following the shutdown and startup procedure of the plant </w:t>
      </w:r>
    </w:p>
    <w:p w:rsidR="0047769D" w:rsidRDefault="0047769D" w:rsidP="00B46C80">
      <w:pPr>
        <w:shd w:val="clear" w:color="auto" w:fill="FFFFFF"/>
        <w:spacing w:after="0" w:line="288" w:lineRule="auto"/>
        <w:rPr>
          <w:sz w:val="18"/>
          <w:szCs w:val="18"/>
        </w:rPr>
      </w:pP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Ma</w:t>
      </w:r>
      <w:r w:rsidRPr="00D756A0">
        <w:rPr>
          <w:rFonts w:asciiTheme="majorHAnsi" w:hAnsiTheme="majorHAnsi"/>
          <w:color w:val="000000"/>
          <w:sz w:val="20"/>
          <w:szCs w:val="20"/>
        </w:rPr>
        <w:t>king daily attendance of the labors.</w:t>
      </w:r>
    </w:p>
    <w:p w:rsidR="0047769D" w:rsidRDefault="0047769D" w:rsidP="0047769D">
      <w:pPr>
        <w:pStyle w:val="ContactInf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             </w:t>
      </w:r>
      <w:r w:rsidRPr="00D756A0">
        <w:rPr>
          <w:rFonts w:asciiTheme="majorHAnsi" w:hAnsiTheme="majorHAnsi"/>
          <w:color w:val="000000"/>
          <w:sz w:val="20"/>
          <w:szCs w:val="20"/>
        </w:rPr>
        <w:t>Make monthly reports about the projec</w:t>
      </w:r>
      <w:r>
        <w:rPr>
          <w:rFonts w:asciiTheme="majorHAnsi" w:hAnsiTheme="majorHAnsi"/>
          <w:color w:val="000000"/>
          <w:sz w:val="20"/>
          <w:szCs w:val="20"/>
        </w:rPr>
        <w:t>ts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Coordinate with project manager for the execution of the job.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Calculate the daily production of the water </w:t>
      </w:r>
    </w:p>
    <w:p w:rsidR="0047769D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Supervising the plant with operator</w:t>
      </w:r>
    </w:p>
    <w:p w:rsidR="0047769D" w:rsidRPr="00D756A0" w:rsidRDefault="0047769D" w:rsidP="0047769D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Operate the plant by SCADA</w:t>
      </w:r>
    </w:p>
    <w:p w:rsidR="0047769D" w:rsidRPr="00B46C80" w:rsidRDefault="0047769D" w:rsidP="00B46C80">
      <w:pPr>
        <w:shd w:val="clear" w:color="auto" w:fill="FFFFFF"/>
        <w:spacing w:after="0" w:line="288" w:lineRule="auto"/>
        <w:rPr>
          <w:sz w:val="18"/>
          <w:szCs w:val="18"/>
        </w:rPr>
      </w:pPr>
    </w:p>
    <w:p w:rsidR="0047769D" w:rsidRDefault="00B46C80" w:rsidP="0047769D">
      <w:pPr>
        <w:shd w:val="clear" w:color="auto" w:fill="FFFFFF"/>
        <w:spacing w:after="0" w:line="288" w:lineRule="auto"/>
        <w:rPr>
          <w:sz w:val="18"/>
          <w:szCs w:val="18"/>
        </w:rPr>
      </w:pPr>
      <w:r w:rsidRPr="00B46C80">
        <w:rPr>
          <w:sz w:val="18"/>
          <w:szCs w:val="18"/>
        </w:rPr>
        <w:t xml:space="preserve">                                  </w:t>
      </w:r>
      <w:r w:rsidR="0047769D">
        <w:rPr>
          <w:sz w:val="18"/>
          <w:szCs w:val="18"/>
        </w:rPr>
        <w:t xml:space="preserve">                             </w:t>
      </w:r>
    </w:p>
    <w:p w:rsidR="00E11730" w:rsidRPr="0047769D" w:rsidRDefault="0086434B" w:rsidP="0047769D">
      <w:pPr>
        <w:shd w:val="clear" w:color="auto" w:fill="FFFFFF"/>
        <w:spacing w:after="0" w:line="288" w:lineRule="auto"/>
        <w:rPr>
          <w:rFonts w:ascii="Arial" w:hAnsi="Arial" w:cs="Arial"/>
          <w:sz w:val="18"/>
          <w:szCs w:val="18"/>
        </w:rPr>
      </w:pPr>
      <w:r w:rsidRPr="007F1A8C">
        <w:rPr>
          <w:b/>
          <w:bCs/>
          <w:color w:val="0070C0"/>
          <w:sz w:val="20"/>
          <w:szCs w:val="20"/>
        </w:rPr>
        <w:t>SKILLS &amp; ABILITIES</w:t>
      </w:r>
      <w:r w:rsidR="00A9238B" w:rsidRPr="00636D74">
        <w:rPr>
          <w:color w:val="0070C0"/>
          <w:sz w:val="20"/>
          <w:szCs w:val="20"/>
        </w:rPr>
        <w:t>:</w:t>
      </w:r>
    </w:p>
    <w:p w:rsidR="0086434B" w:rsidRPr="00730C82" w:rsidRDefault="0086434B" w:rsidP="00636D74">
      <w:pPr>
        <w:pStyle w:val="ContactInfo"/>
        <w:jc w:val="both"/>
        <w:rPr>
          <w:sz w:val="20"/>
          <w:szCs w:val="20"/>
        </w:rPr>
      </w:pPr>
    </w:p>
    <w:p w:rsidR="00E11730" w:rsidRPr="0086434B" w:rsidRDefault="0047769D" w:rsidP="0047769D">
      <w:pPr>
        <w:pStyle w:val="ContactInfo"/>
        <w:ind w:left="720"/>
        <w:jc w:val="both"/>
        <w:rPr>
          <w:sz w:val="20"/>
          <w:szCs w:val="20"/>
        </w:rPr>
      </w:pPr>
      <w:r>
        <w:rPr>
          <w:rFonts w:eastAsia="Times New Roman"/>
          <w:kern w:val="0"/>
          <w:sz w:val="20"/>
          <w:szCs w:val="20"/>
          <w14:ligatures w14:val="none"/>
        </w:rPr>
        <w:t xml:space="preserve">CSS Software, GCIP, </w:t>
      </w:r>
      <w:proofErr w:type="spellStart"/>
      <w:r>
        <w:rPr>
          <w:rFonts w:eastAsia="Times New Roman"/>
          <w:kern w:val="0"/>
          <w:sz w:val="20"/>
          <w:szCs w:val="20"/>
          <w14:ligatures w14:val="none"/>
        </w:rPr>
        <w:t>Autocad</w:t>
      </w:r>
      <w:proofErr w:type="spellEnd"/>
      <w:r>
        <w:rPr>
          <w:rFonts w:eastAsia="Times New Roman"/>
          <w:kern w:val="0"/>
          <w:sz w:val="20"/>
          <w:szCs w:val="20"/>
          <w14:ligatures w14:val="none"/>
        </w:rPr>
        <w:t xml:space="preserve">, Tally, Peachtree, </w:t>
      </w:r>
      <w:r w:rsidRPr="00396BE9">
        <w:rPr>
          <w:rFonts w:asciiTheme="majorHAnsi" w:hAnsiTheme="majorHAnsi"/>
          <w:color w:val="000000"/>
          <w:sz w:val="20"/>
          <w:szCs w:val="20"/>
        </w:rPr>
        <w:t>Microsoft Office, M.S Word, M.S Excel, M.S Power Point</w:t>
      </w:r>
      <w:r>
        <w:rPr>
          <w:rFonts w:asciiTheme="majorHAnsi" w:hAnsiTheme="majorHAnsi"/>
          <w:color w:val="000000"/>
          <w:sz w:val="20"/>
          <w:szCs w:val="20"/>
        </w:rPr>
        <w:t>, Windows Server 2012</w:t>
      </w:r>
      <w:r w:rsidR="0086434B" w:rsidRPr="0086434B">
        <w:rPr>
          <w:rFonts w:eastAsia="Times New Roman"/>
          <w:kern w:val="0"/>
          <w:sz w:val="20"/>
          <w:szCs w:val="20"/>
          <w14:ligatures w14:val="none"/>
        </w:rPr>
        <w:t>, Driving,</w:t>
      </w:r>
      <w:r w:rsidR="0016306D">
        <w:rPr>
          <w:rFonts w:eastAsia="Times New Roman"/>
          <w:kern w:val="0"/>
          <w:sz w:val="20"/>
          <w:szCs w:val="20"/>
          <w14:ligatures w14:val="none"/>
        </w:rPr>
        <w:t xml:space="preserve"> Supervision, Delegation</w:t>
      </w:r>
      <w:r w:rsidR="0086434B" w:rsidRPr="0086434B">
        <w:rPr>
          <w:rFonts w:eastAsia="Times New Roman"/>
          <w:kern w:val="0"/>
          <w:sz w:val="20"/>
          <w:szCs w:val="20"/>
          <w14:ligatures w14:val="none"/>
        </w:rPr>
        <w:t xml:space="preserve"> </w:t>
      </w:r>
    </w:p>
    <w:p w:rsidR="00E11730" w:rsidRPr="00636D74" w:rsidRDefault="0086434B" w:rsidP="00636D74">
      <w:pPr>
        <w:pStyle w:val="Heading1"/>
        <w:jc w:val="both"/>
        <w:rPr>
          <w:sz w:val="20"/>
          <w:szCs w:val="20"/>
        </w:rPr>
      </w:pPr>
      <w:r w:rsidRPr="00636D74">
        <w:rPr>
          <w:color w:val="0070C0"/>
          <w:sz w:val="20"/>
          <w:szCs w:val="20"/>
        </w:rPr>
        <w:t>LEADERSHIP/ORGANIZATIONS</w:t>
      </w:r>
      <w:r w:rsidR="00A9238B" w:rsidRPr="00636D74">
        <w:rPr>
          <w:color w:val="0070C0"/>
          <w:sz w:val="20"/>
          <w:szCs w:val="20"/>
        </w:rPr>
        <w:t>:</w:t>
      </w:r>
    </w:p>
    <w:p w:rsidR="0086434B" w:rsidRPr="00730C82" w:rsidRDefault="0086434B" w:rsidP="00636D74">
      <w:pPr>
        <w:pStyle w:val="ContactInfo"/>
        <w:jc w:val="both"/>
        <w:rPr>
          <w:sz w:val="20"/>
          <w:szCs w:val="20"/>
        </w:rPr>
      </w:pPr>
    </w:p>
    <w:p w:rsidR="0086434B" w:rsidRPr="0086434B" w:rsidRDefault="0047769D" w:rsidP="004D714D">
      <w:pPr>
        <w:pStyle w:val="ContactInfo"/>
        <w:numPr>
          <w:ilvl w:val="0"/>
          <w:numId w:val="42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National service s</w:t>
      </w:r>
      <w:r w:rsidR="004D714D">
        <w:rPr>
          <w:sz w:val="20"/>
          <w:szCs w:val="20"/>
        </w:rPr>
        <w:t>cheme</w:t>
      </w:r>
      <w:r w:rsidR="0086434B" w:rsidRPr="0086434B">
        <w:rPr>
          <w:sz w:val="20"/>
          <w:szCs w:val="20"/>
        </w:rPr>
        <w:tab/>
      </w:r>
      <w:r w:rsidR="00636D74">
        <w:rPr>
          <w:sz w:val="20"/>
          <w:szCs w:val="20"/>
        </w:rPr>
        <w:tab/>
        <w:t>-</w:t>
      </w:r>
      <w:r w:rsidR="0086434B" w:rsidRPr="0086434B">
        <w:rPr>
          <w:sz w:val="20"/>
          <w:szCs w:val="20"/>
        </w:rPr>
        <w:tab/>
        <w:t>Member</w:t>
      </w:r>
      <w:r w:rsidR="004D714D">
        <w:rPr>
          <w:sz w:val="20"/>
          <w:szCs w:val="20"/>
        </w:rPr>
        <w:t>-2009-2011</w:t>
      </w:r>
    </w:p>
    <w:p w:rsidR="005221D8" w:rsidRPr="00636D74" w:rsidRDefault="005221D8" w:rsidP="00636D74">
      <w:pPr>
        <w:pStyle w:val="Heading1"/>
        <w:jc w:val="both"/>
        <w:rPr>
          <w:color w:val="0070C0"/>
          <w:sz w:val="20"/>
          <w:szCs w:val="20"/>
        </w:rPr>
      </w:pPr>
      <w:r w:rsidRPr="00636D74">
        <w:rPr>
          <w:color w:val="0070C0"/>
          <w:sz w:val="20"/>
          <w:szCs w:val="20"/>
        </w:rPr>
        <w:t>PERSONAL DETAILS</w:t>
      </w:r>
      <w:r w:rsidR="00636D74">
        <w:rPr>
          <w:color w:val="0070C0"/>
          <w:sz w:val="20"/>
          <w:szCs w:val="20"/>
        </w:rPr>
        <w:t>:</w:t>
      </w:r>
    </w:p>
    <w:p w:rsidR="005221D8" w:rsidRPr="005221D8" w:rsidRDefault="005221D8" w:rsidP="00636D74">
      <w:pPr>
        <w:pStyle w:val="ContactInfo"/>
        <w:jc w:val="both"/>
        <w:rPr>
          <w:sz w:val="20"/>
          <w:szCs w:val="20"/>
        </w:rPr>
      </w:pPr>
    </w:p>
    <w:p w:rsidR="005221D8" w:rsidRPr="005221D8" w:rsidRDefault="005221D8" w:rsidP="00D44E2A">
      <w:pPr>
        <w:pStyle w:val="ContactInfo"/>
        <w:jc w:val="both"/>
        <w:rPr>
          <w:bCs/>
          <w:iCs/>
          <w:sz w:val="20"/>
          <w:szCs w:val="20"/>
        </w:rPr>
      </w:pPr>
      <w:r w:rsidRPr="005221D8">
        <w:rPr>
          <w:bCs/>
          <w:iCs/>
          <w:sz w:val="20"/>
          <w:szCs w:val="20"/>
        </w:rPr>
        <w:t>Date of Birth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  <w:t>: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</w:r>
      <w:r w:rsidR="00D44E2A">
        <w:rPr>
          <w:bCs/>
          <w:iCs/>
          <w:sz w:val="20"/>
          <w:szCs w:val="20"/>
        </w:rPr>
        <w:t>02</w:t>
      </w:r>
      <w:r w:rsidRPr="005221D8">
        <w:rPr>
          <w:bCs/>
          <w:iCs/>
          <w:sz w:val="20"/>
          <w:szCs w:val="20"/>
        </w:rPr>
        <w:t xml:space="preserve"> </w:t>
      </w:r>
      <w:r w:rsidR="00D44E2A">
        <w:rPr>
          <w:bCs/>
          <w:iCs/>
          <w:sz w:val="20"/>
          <w:szCs w:val="20"/>
        </w:rPr>
        <w:t>September</w:t>
      </w:r>
      <w:r w:rsidRPr="005221D8">
        <w:rPr>
          <w:bCs/>
          <w:iCs/>
          <w:sz w:val="20"/>
          <w:szCs w:val="20"/>
        </w:rPr>
        <w:t xml:space="preserve"> 19</w:t>
      </w:r>
      <w:r w:rsidR="00D44E2A">
        <w:rPr>
          <w:bCs/>
          <w:iCs/>
          <w:sz w:val="20"/>
          <w:szCs w:val="20"/>
        </w:rPr>
        <w:t>89</w:t>
      </w:r>
    </w:p>
    <w:p w:rsidR="005221D8" w:rsidRPr="005221D8" w:rsidRDefault="005221D8" w:rsidP="00D44E2A">
      <w:pPr>
        <w:pStyle w:val="ContactInfo"/>
        <w:jc w:val="both"/>
        <w:rPr>
          <w:bCs/>
          <w:iCs/>
          <w:sz w:val="20"/>
          <w:szCs w:val="20"/>
        </w:rPr>
      </w:pPr>
      <w:r w:rsidRPr="005221D8">
        <w:rPr>
          <w:bCs/>
          <w:iCs/>
          <w:sz w:val="20"/>
          <w:szCs w:val="20"/>
        </w:rPr>
        <w:t>Place of Birth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  <w:t>: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</w:r>
      <w:r w:rsidR="00D44E2A">
        <w:rPr>
          <w:bCs/>
          <w:iCs/>
          <w:sz w:val="20"/>
          <w:szCs w:val="20"/>
        </w:rPr>
        <w:t>India</w:t>
      </w:r>
    </w:p>
    <w:p w:rsidR="005221D8" w:rsidRPr="005221D8" w:rsidRDefault="005221D8" w:rsidP="00C11963">
      <w:pPr>
        <w:pStyle w:val="ContactInfo"/>
        <w:jc w:val="both"/>
        <w:rPr>
          <w:bCs/>
          <w:iCs/>
          <w:sz w:val="20"/>
          <w:szCs w:val="20"/>
        </w:rPr>
      </w:pPr>
      <w:r w:rsidRPr="005221D8">
        <w:rPr>
          <w:bCs/>
          <w:iCs/>
          <w:sz w:val="20"/>
          <w:szCs w:val="20"/>
        </w:rPr>
        <w:t>Passport Number</w:t>
      </w:r>
      <w:r w:rsidR="00671052">
        <w:rPr>
          <w:bCs/>
          <w:iCs/>
          <w:sz w:val="20"/>
          <w:szCs w:val="20"/>
        </w:rPr>
        <w:t xml:space="preserve">   </w:t>
      </w:r>
      <w:r w:rsidR="00671052">
        <w:rPr>
          <w:bCs/>
          <w:iCs/>
          <w:sz w:val="20"/>
          <w:szCs w:val="20"/>
        </w:rPr>
        <w:tab/>
        <w:t>:</w:t>
      </w:r>
      <w:r w:rsidR="00671052">
        <w:rPr>
          <w:bCs/>
          <w:iCs/>
          <w:sz w:val="20"/>
          <w:szCs w:val="20"/>
        </w:rPr>
        <w:tab/>
        <w:t xml:space="preserve">             </w:t>
      </w:r>
      <w:r w:rsidR="00C11963" w:rsidRPr="00C11963">
        <w:rPr>
          <w:sz w:val="20"/>
          <w:szCs w:val="20"/>
        </w:rPr>
        <w:t>H8846120</w:t>
      </w:r>
    </w:p>
    <w:p w:rsidR="005221D8" w:rsidRDefault="005221D8" w:rsidP="00C11963">
      <w:pPr>
        <w:pStyle w:val="ContactInfo"/>
        <w:jc w:val="both"/>
        <w:rPr>
          <w:bCs/>
          <w:iCs/>
          <w:sz w:val="20"/>
          <w:szCs w:val="20"/>
        </w:rPr>
      </w:pPr>
      <w:r w:rsidRPr="005221D8">
        <w:rPr>
          <w:bCs/>
          <w:iCs/>
          <w:sz w:val="20"/>
          <w:szCs w:val="20"/>
        </w:rPr>
        <w:t>Passport Valid Until</w:t>
      </w:r>
      <w:r w:rsidRPr="005221D8">
        <w:rPr>
          <w:bCs/>
          <w:iCs/>
          <w:sz w:val="20"/>
          <w:szCs w:val="20"/>
        </w:rPr>
        <w:tab/>
        <w:t>: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  <w:t>2</w:t>
      </w:r>
      <w:r w:rsidR="00C11963">
        <w:rPr>
          <w:bCs/>
          <w:iCs/>
          <w:sz w:val="20"/>
          <w:szCs w:val="20"/>
        </w:rPr>
        <w:t>7</w:t>
      </w:r>
      <w:r w:rsidRPr="005221D8">
        <w:rPr>
          <w:bCs/>
          <w:iCs/>
          <w:sz w:val="20"/>
          <w:szCs w:val="20"/>
        </w:rPr>
        <w:t xml:space="preserve"> Ju</w:t>
      </w:r>
      <w:r w:rsidR="00C11963">
        <w:rPr>
          <w:bCs/>
          <w:iCs/>
          <w:sz w:val="20"/>
          <w:szCs w:val="20"/>
        </w:rPr>
        <w:t>ly</w:t>
      </w:r>
      <w:r w:rsidRPr="005221D8">
        <w:rPr>
          <w:bCs/>
          <w:iCs/>
          <w:sz w:val="20"/>
          <w:szCs w:val="20"/>
        </w:rPr>
        <w:t>202</w:t>
      </w:r>
      <w:r w:rsidR="00C11963">
        <w:rPr>
          <w:bCs/>
          <w:iCs/>
          <w:sz w:val="20"/>
          <w:szCs w:val="20"/>
        </w:rPr>
        <w:t>0</w:t>
      </w:r>
    </w:p>
    <w:p w:rsidR="00B00D36" w:rsidRPr="00B00D36" w:rsidRDefault="00B00D36" w:rsidP="00B00D36">
      <w:pPr>
        <w:pStyle w:val="ContactInfo"/>
        <w:jc w:val="both"/>
        <w:rPr>
          <w:sz w:val="20"/>
          <w:szCs w:val="20"/>
        </w:rPr>
      </w:pPr>
      <w:r>
        <w:rPr>
          <w:sz w:val="20"/>
          <w:szCs w:val="20"/>
        </w:rPr>
        <w:t>Driving license                  :                          Yes</w:t>
      </w:r>
    </w:p>
    <w:p w:rsidR="005221D8" w:rsidRPr="005221D8" w:rsidRDefault="005221D8" w:rsidP="00D44E2A">
      <w:pPr>
        <w:pStyle w:val="ContactInfo"/>
        <w:jc w:val="both"/>
        <w:rPr>
          <w:bCs/>
          <w:iCs/>
          <w:sz w:val="20"/>
          <w:szCs w:val="20"/>
        </w:rPr>
      </w:pPr>
      <w:r w:rsidRPr="005221D8">
        <w:rPr>
          <w:bCs/>
          <w:iCs/>
          <w:sz w:val="20"/>
          <w:szCs w:val="20"/>
        </w:rPr>
        <w:t>Father’s Name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  <w:t>:</w:t>
      </w:r>
      <w:r w:rsidRPr="005221D8">
        <w:rPr>
          <w:bCs/>
          <w:iCs/>
          <w:sz w:val="20"/>
          <w:szCs w:val="20"/>
        </w:rPr>
        <w:tab/>
      </w:r>
      <w:r w:rsidRPr="005221D8">
        <w:rPr>
          <w:bCs/>
          <w:iCs/>
          <w:sz w:val="20"/>
          <w:szCs w:val="20"/>
        </w:rPr>
        <w:tab/>
      </w:r>
      <w:proofErr w:type="spellStart"/>
      <w:r w:rsidR="00D44E2A">
        <w:rPr>
          <w:bCs/>
          <w:iCs/>
          <w:sz w:val="20"/>
          <w:szCs w:val="20"/>
        </w:rPr>
        <w:t>Mathirajan</w:t>
      </w:r>
      <w:proofErr w:type="spellEnd"/>
    </w:p>
    <w:p w:rsidR="00E11730" w:rsidRDefault="005221D8" w:rsidP="00D44E2A">
      <w:pPr>
        <w:pStyle w:val="ContactInfo"/>
        <w:jc w:val="both"/>
        <w:rPr>
          <w:bCs/>
          <w:iCs/>
          <w:sz w:val="20"/>
          <w:szCs w:val="20"/>
        </w:rPr>
      </w:pPr>
      <w:r w:rsidRPr="005221D8">
        <w:rPr>
          <w:bCs/>
          <w:iCs/>
          <w:sz w:val="20"/>
          <w:szCs w:val="20"/>
        </w:rPr>
        <w:t>Mother’s Name</w:t>
      </w:r>
      <w:r w:rsidRPr="005221D8">
        <w:rPr>
          <w:bCs/>
          <w:iCs/>
          <w:sz w:val="20"/>
          <w:szCs w:val="20"/>
        </w:rPr>
        <w:tab/>
      </w:r>
      <w:r w:rsidR="00671052">
        <w:rPr>
          <w:bCs/>
          <w:iCs/>
          <w:sz w:val="20"/>
          <w:szCs w:val="20"/>
        </w:rPr>
        <w:t xml:space="preserve">             :</w:t>
      </w:r>
      <w:r w:rsidR="00671052">
        <w:rPr>
          <w:bCs/>
          <w:iCs/>
          <w:sz w:val="20"/>
          <w:szCs w:val="20"/>
        </w:rPr>
        <w:tab/>
      </w:r>
      <w:r w:rsidR="00671052">
        <w:rPr>
          <w:bCs/>
          <w:iCs/>
          <w:sz w:val="20"/>
          <w:szCs w:val="20"/>
        </w:rPr>
        <w:tab/>
      </w:r>
      <w:proofErr w:type="spellStart"/>
      <w:r w:rsidR="00D44E2A">
        <w:rPr>
          <w:bCs/>
          <w:iCs/>
          <w:sz w:val="20"/>
          <w:szCs w:val="20"/>
        </w:rPr>
        <w:t>Valli</w:t>
      </w:r>
      <w:proofErr w:type="spellEnd"/>
    </w:p>
    <w:p w:rsidR="00B00D36" w:rsidRPr="00730C82" w:rsidRDefault="00B00D36" w:rsidP="00D44E2A">
      <w:pPr>
        <w:pStyle w:val="ContactInfo"/>
        <w:jc w:val="both"/>
        <w:rPr>
          <w:sz w:val="20"/>
          <w:szCs w:val="20"/>
        </w:rPr>
      </w:pPr>
    </w:p>
    <w:sectPr w:rsidR="00B00D36" w:rsidRPr="00730C82" w:rsidSect="007F1A8C">
      <w:headerReference w:type="default" r:id="rId9"/>
      <w:footerReference w:type="default" r:id="rId10"/>
      <w:footerReference w:type="first" r:id="rId11"/>
      <w:pgSz w:w="12240" w:h="15840" w:code="1"/>
      <w:pgMar w:top="864" w:right="1080" w:bottom="1080" w:left="28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9A" w:rsidRDefault="00A9599A">
      <w:pPr>
        <w:spacing w:after="0" w:line="240" w:lineRule="auto"/>
      </w:pPr>
      <w:r>
        <w:separator/>
      </w:r>
    </w:p>
  </w:endnote>
  <w:endnote w:type="continuationSeparator" w:id="0">
    <w:p w:rsidR="00A9599A" w:rsidRDefault="00A9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D3" w:rsidRPr="004B06D3" w:rsidRDefault="004B06D3" w:rsidP="004B06D3">
    <w:pPr>
      <w:pStyle w:val="Footer"/>
      <w:pBdr>
        <w:top w:val="thinThickSmallGap" w:sz="24" w:space="1" w:color="7A3C16" w:themeColor="accent2" w:themeShade="7F"/>
      </w:pBdr>
      <w:rPr>
        <w:rFonts w:asciiTheme="majorHAnsi" w:eastAsiaTheme="majorEastAsia" w:hAnsiTheme="majorHAnsi" w:cstheme="majorBidi"/>
        <w:sz w:val="18"/>
      </w:rPr>
    </w:pPr>
    <w:proofErr w:type="spellStart"/>
    <w:r w:rsidRPr="004B06D3">
      <w:rPr>
        <w:rFonts w:asciiTheme="majorHAnsi" w:eastAsiaTheme="majorEastAsia" w:hAnsiTheme="majorHAnsi" w:cstheme="majorBidi"/>
        <w:sz w:val="18"/>
      </w:rPr>
      <w:t>Jaffar</w:t>
    </w:r>
    <w:proofErr w:type="spellEnd"/>
    <w:r w:rsidRPr="004B06D3">
      <w:rPr>
        <w:rFonts w:asciiTheme="majorHAnsi" w:eastAsiaTheme="majorEastAsia" w:hAnsiTheme="majorHAnsi" w:cstheme="majorBidi"/>
        <w:sz w:val="18"/>
      </w:rPr>
      <w:t xml:space="preserve"> Al </w:t>
    </w:r>
    <w:proofErr w:type="spellStart"/>
    <w:r w:rsidRPr="004B06D3">
      <w:rPr>
        <w:rFonts w:asciiTheme="majorHAnsi" w:eastAsiaTheme="majorEastAsia" w:hAnsiTheme="majorHAnsi" w:cstheme="majorBidi"/>
        <w:sz w:val="18"/>
      </w:rPr>
      <w:t>Farsani</w:t>
    </w:r>
    <w:proofErr w:type="spellEnd"/>
    <w:r w:rsidRPr="004B06D3">
      <w:rPr>
        <w:rFonts w:asciiTheme="majorHAnsi" w:eastAsiaTheme="majorEastAsia" w:hAnsiTheme="majorHAnsi" w:cstheme="majorBidi"/>
        <w:sz w:val="18"/>
      </w:rPr>
      <w:t xml:space="preserve"> Est.</w:t>
    </w:r>
    <w:r w:rsidRPr="004B06D3">
      <w:rPr>
        <w:rFonts w:asciiTheme="majorHAnsi" w:eastAsiaTheme="majorEastAsia" w:hAnsiTheme="majorHAnsi" w:cstheme="majorBidi"/>
        <w:sz w:val="18"/>
      </w:rPr>
      <w:ptab w:relativeTo="margin" w:alignment="right" w:leader="none"/>
    </w:r>
    <w:r w:rsidRPr="004B06D3">
      <w:rPr>
        <w:rFonts w:asciiTheme="majorHAnsi" w:eastAsiaTheme="majorEastAsia" w:hAnsiTheme="majorHAnsi" w:cstheme="majorBidi"/>
        <w:sz w:val="18"/>
      </w:rPr>
      <w:t xml:space="preserve">Page </w:t>
    </w:r>
    <w:r w:rsidRPr="004B06D3">
      <w:rPr>
        <w:rFonts w:eastAsiaTheme="minorEastAsia"/>
        <w:sz w:val="18"/>
      </w:rPr>
      <w:fldChar w:fldCharType="begin"/>
    </w:r>
    <w:r w:rsidRPr="004B06D3">
      <w:rPr>
        <w:sz w:val="18"/>
      </w:rPr>
      <w:instrText xml:space="preserve"> PAGE   \* MERGEFORMAT </w:instrText>
    </w:r>
    <w:r w:rsidRPr="004B06D3">
      <w:rPr>
        <w:rFonts w:eastAsiaTheme="minorEastAsia"/>
        <w:sz w:val="18"/>
      </w:rPr>
      <w:fldChar w:fldCharType="separate"/>
    </w:r>
    <w:r w:rsidR="00A417F9" w:rsidRPr="00A417F9">
      <w:rPr>
        <w:rFonts w:asciiTheme="majorHAnsi" w:eastAsiaTheme="majorEastAsia" w:hAnsiTheme="majorHAnsi" w:cstheme="majorBidi"/>
        <w:noProof/>
        <w:sz w:val="18"/>
      </w:rPr>
      <w:t>2</w:t>
    </w:r>
    <w:r w:rsidRPr="004B06D3">
      <w:rPr>
        <w:rFonts w:asciiTheme="majorHAnsi" w:eastAsiaTheme="majorEastAsia" w:hAnsiTheme="majorHAnsi" w:cstheme="majorBidi"/>
        <w:noProof/>
        <w:sz w:val="18"/>
      </w:rPr>
      <w:fldChar w:fldCharType="end"/>
    </w:r>
  </w:p>
  <w:p w:rsidR="00BB0EFE" w:rsidRPr="00E61DC9" w:rsidRDefault="00BB0EFE" w:rsidP="00E11730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D3" w:rsidRPr="004B06D3" w:rsidRDefault="004B06D3" w:rsidP="004B06D3">
    <w:pPr>
      <w:pStyle w:val="Footer"/>
      <w:pBdr>
        <w:top w:val="thinThickSmallGap" w:sz="24" w:space="1" w:color="7A3C16" w:themeColor="accent2" w:themeShade="7F"/>
      </w:pBdr>
      <w:rPr>
        <w:rFonts w:asciiTheme="majorHAnsi" w:eastAsiaTheme="majorEastAsia" w:hAnsiTheme="majorHAnsi" w:cstheme="majorBidi"/>
        <w:sz w:val="18"/>
      </w:rPr>
    </w:pPr>
    <w:proofErr w:type="spellStart"/>
    <w:r w:rsidRPr="004B06D3">
      <w:rPr>
        <w:rFonts w:asciiTheme="majorHAnsi" w:eastAsiaTheme="majorEastAsia" w:hAnsiTheme="majorHAnsi" w:cstheme="majorBidi"/>
        <w:sz w:val="18"/>
      </w:rPr>
      <w:t>Jaffar</w:t>
    </w:r>
    <w:proofErr w:type="spellEnd"/>
    <w:r w:rsidRPr="004B06D3">
      <w:rPr>
        <w:rFonts w:asciiTheme="majorHAnsi" w:eastAsiaTheme="majorEastAsia" w:hAnsiTheme="majorHAnsi" w:cstheme="majorBidi"/>
        <w:sz w:val="18"/>
      </w:rPr>
      <w:t xml:space="preserve"> Al </w:t>
    </w:r>
    <w:proofErr w:type="spellStart"/>
    <w:r w:rsidRPr="004B06D3">
      <w:rPr>
        <w:rFonts w:asciiTheme="majorHAnsi" w:eastAsiaTheme="majorEastAsia" w:hAnsiTheme="majorHAnsi" w:cstheme="majorBidi"/>
        <w:sz w:val="18"/>
      </w:rPr>
      <w:t>Farsani</w:t>
    </w:r>
    <w:proofErr w:type="spellEnd"/>
    <w:r w:rsidRPr="004B06D3">
      <w:rPr>
        <w:rFonts w:asciiTheme="majorHAnsi" w:eastAsiaTheme="majorEastAsia" w:hAnsiTheme="majorHAnsi" w:cstheme="majorBidi"/>
        <w:sz w:val="18"/>
      </w:rPr>
      <w:t xml:space="preserve"> Est.</w:t>
    </w:r>
    <w:r w:rsidRPr="004B06D3">
      <w:rPr>
        <w:rFonts w:asciiTheme="majorHAnsi" w:eastAsiaTheme="majorEastAsia" w:hAnsiTheme="majorHAnsi" w:cstheme="majorBidi"/>
        <w:sz w:val="18"/>
      </w:rPr>
      <w:ptab w:relativeTo="margin" w:alignment="right" w:leader="none"/>
    </w:r>
    <w:r w:rsidRPr="004B06D3">
      <w:rPr>
        <w:rFonts w:asciiTheme="majorHAnsi" w:eastAsiaTheme="majorEastAsia" w:hAnsiTheme="majorHAnsi" w:cstheme="majorBidi"/>
        <w:sz w:val="18"/>
      </w:rPr>
      <w:t xml:space="preserve">Page </w:t>
    </w:r>
    <w:r w:rsidRPr="004B06D3">
      <w:rPr>
        <w:rFonts w:eastAsiaTheme="minorEastAsia"/>
        <w:sz w:val="18"/>
      </w:rPr>
      <w:fldChar w:fldCharType="begin"/>
    </w:r>
    <w:r w:rsidRPr="004B06D3">
      <w:rPr>
        <w:sz w:val="18"/>
      </w:rPr>
      <w:instrText xml:space="preserve"> PAGE   \* MERGEFORMAT </w:instrText>
    </w:r>
    <w:r w:rsidRPr="004B06D3">
      <w:rPr>
        <w:rFonts w:eastAsiaTheme="minorEastAsia"/>
        <w:sz w:val="18"/>
      </w:rPr>
      <w:fldChar w:fldCharType="separate"/>
    </w:r>
    <w:r w:rsidR="00A417F9" w:rsidRPr="00A417F9">
      <w:rPr>
        <w:rFonts w:asciiTheme="majorHAnsi" w:eastAsiaTheme="majorEastAsia" w:hAnsiTheme="majorHAnsi" w:cstheme="majorBidi"/>
        <w:noProof/>
        <w:sz w:val="18"/>
      </w:rPr>
      <w:t>1</w:t>
    </w:r>
    <w:r w:rsidRPr="004B06D3">
      <w:rPr>
        <w:rFonts w:asciiTheme="majorHAnsi" w:eastAsiaTheme="majorEastAsia" w:hAnsiTheme="majorHAnsi" w:cstheme="majorBidi"/>
        <w:noProof/>
        <w:sz w:val="18"/>
      </w:rPr>
      <w:fldChar w:fldCharType="end"/>
    </w:r>
  </w:p>
  <w:p w:rsidR="004B06D3" w:rsidRPr="004B06D3" w:rsidRDefault="004B06D3" w:rsidP="004B0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9A" w:rsidRDefault="00A9599A">
      <w:pPr>
        <w:spacing w:after="0" w:line="240" w:lineRule="auto"/>
      </w:pPr>
      <w:r>
        <w:separator/>
      </w:r>
    </w:p>
  </w:footnote>
  <w:footnote w:type="continuationSeparator" w:id="0">
    <w:p w:rsidR="00A9599A" w:rsidRDefault="00A9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70C0"/>
        <w:sz w:val="16"/>
        <w:szCs w:val="16"/>
      </w:rPr>
      <w:alias w:val="Your name:"/>
      <w:tag w:val="Your name:"/>
      <w:id w:val="1339115612"/>
      <w:placeholder>
        <w:docPart w:val="B9ECCDB5148344AC89F0198C71B2671D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="00BB0EFE" w:rsidRPr="00972FCF" w:rsidRDefault="009F608D" w:rsidP="00A417F9">
        <w:pPr>
          <w:pStyle w:val="Header"/>
          <w:rPr>
            <w:color w:val="0070C0"/>
            <w:sz w:val="20"/>
            <w:szCs w:val="20"/>
          </w:rPr>
        </w:pPr>
        <w:proofErr w:type="spellStart"/>
        <w:r>
          <w:rPr>
            <w:color w:val="0070C0"/>
            <w:sz w:val="16"/>
            <w:szCs w:val="16"/>
          </w:rPr>
          <w:t>Deepan</w:t>
        </w:r>
        <w:proofErr w:type="spellEnd"/>
        <w:r>
          <w:rPr>
            <w:color w:val="0070C0"/>
            <w:sz w:val="16"/>
            <w:szCs w:val="16"/>
          </w:rPr>
          <w:t xml:space="preserve"> </w:t>
        </w:r>
        <w:proofErr w:type="spellStart"/>
        <w:r>
          <w:rPr>
            <w:color w:val="0070C0"/>
            <w:sz w:val="16"/>
            <w:szCs w:val="16"/>
          </w:rPr>
          <w:t>venaktraj</w:t>
        </w:r>
        <w:proofErr w:type="spellEnd"/>
        <w:r>
          <w:rPr>
            <w:color w:val="0070C0"/>
            <w:sz w:val="16"/>
            <w:szCs w:val="16"/>
          </w:rPr>
          <w:t>-</w:t>
        </w:r>
        <w:r w:rsidR="00A417F9">
          <w:rPr>
            <w:color w:val="0070C0"/>
            <w:sz w:val="16"/>
            <w:szCs w:val="16"/>
          </w:rPr>
          <w:t>Engineer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03603518"/>
    <w:multiLevelType w:val="multilevel"/>
    <w:tmpl w:val="4F3C3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B5B5057"/>
    <w:multiLevelType w:val="hybridMultilevel"/>
    <w:tmpl w:val="DED8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85289"/>
    <w:multiLevelType w:val="hybridMultilevel"/>
    <w:tmpl w:val="43AEEC30"/>
    <w:lvl w:ilvl="0" w:tplc="8B5A6FA2">
      <w:start w:val="26"/>
      <w:numFmt w:val="bullet"/>
      <w:lvlText w:val="-"/>
      <w:lvlJc w:val="left"/>
      <w:pPr>
        <w:ind w:left="36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755210D"/>
    <w:multiLevelType w:val="hybridMultilevel"/>
    <w:tmpl w:val="74E62D2C"/>
    <w:lvl w:ilvl="0" w:tplc="8B5A6FA2">
      <w:start w:val="26"/>
      <w:numFmt w:val="bullet"/>
      <w:lvlText w:val="-"/>
      <w:lvlJc w:val="left"/>
      <w:pPr>
        <w:ind w:left="108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596A23"/>
    <w:multiLevelType w:val="hybridMultilevel"/>
    <w:tmpl w:val="1054AF28"/>
    <w:lvl w:ilvl="0" w:tplc="8B5A6FA2">
      <w:start w:val="26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3D0BAC"/>
    <w:multiLevelType w:val="hybridMultilevel"/>
    <w:tmpl w:val="D4624594"/>
    <w:lvl w:ilvl="0" w:tplc="8B5A6FA2">
      <w:start w:val="26"/>
      <w:numFmt w:val="bullet"/>
      <w:lvlText w:val="-"/>
      <w:lvlJc w:val="left"/>
      <w:pPr>
        <w:ind w:left="36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D9669FD"/>
    <w:multiLevelType w:val="hybridMultilevel"/>
    <w:tmpl w:val="AED4B174"/>
    <w:lvl w:ilvl="0" w:tplc="8B5A6FA2">
      <w:start w:val="26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72BC2"/>
    <w:multiLevelType w:val="hybridMultilevel"/>
    <w:tmpl w:val="F15E690A"/>
    <w:lvl w:ilvl="0" w:tplc="8B5A6FA2">
      <w:start w:val="26"/>
      <w:numFmt w:val="bullet"/>
      <w:lvlText w:val="-"/>
      <w:lvlJc w:val="left"/>
      <w:pPr>
        <w:ind w:left="108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49467DA"/>
    <w:multiLevelType w:val="hybridMultilevel"/>
    <w:tmpl w:val="0F8CBB4E"/>
    <w:lvl w:ilvl="0" w:tplc="8B5A6FA2">
      <w:start w:val="26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8562E"/>
    <w:multiLevelType w:val="hybridMultilevel"/>
    <w:tmpl w:val="F1C2638C"/>
    <w:lvl w:ilvl="0" w:tplc="8B5A6FA2">
      <w:start w:val="26"/>
      <w:numFmt w:val="bullet"/>
      <w:lvlText w:val="-"/>
      <w:lvlJc w:val="left"/>
      <w:pPr>
        <w:ind w:left="108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41A53"/>
    <w:multiLevelType w:val="hybridMultilevel"/>
    <w:tmpl w:val="24567958"/>
    <w:lvl w:ilvl="0" w:tplc="8B5A6FA2">
      <w:start w:val="26"/>
      <w:numFmt w:val="bullet"/>
      <w:lvlText w:val="-"/>
      <w:lvlJc w:val="left"/>
      <w:pPr>
        <w:ind w:left="108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23">
    <w:nsid w:val="616706DE"/>
    <w:multiLevelType w:val="hybridMultilevel"/>
    <w:tmpl w:val="2E865948"/>
    <w:lvl w:ilvl="0" w:tplc="8B5A6FA2">
      <w:start w:val="26"/>
      <w:numFmt w:val="bullet"/>
      <w:lvlText w:val="-"/>
      <w:lvlJc w:val="left"/>
      <w:pPr>
        <w:ind w:left="108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57512"/>
    <w:multiLevelType w:val="hybridMultilevel"/>
    <w:tmpl w:val="DD3A80EE"/>
    <w:lvl w:ilvl="0" w:tplc="997E0100">
      <w:numFmt w:val="bullet"/>
      <w:lvlText w:val="-"/>
      <w:lvlJc w:val="left"/>
      <w:pPr>
        <w:ind w:left="1440" w:hanging="72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CBC0FF7"/>
    <w:multiLevelType w:val="hybridMultilevel"/>
    <w:tmpl w:val="CC2C4462"/>
    <w:lvl w:ilvl="0" w:tplc="1688A8EA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8"/>
  </w:num>
  <w:num w:numId="13">
    <w:abstractNumId w:val="25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18"/>
  </w:num>
  <w:num w:numId="21">
    <w:abstractNumId w:val="13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18"/>
  </w:num>
  <w:num w:numId="28">
    <w:abstractNumId w:val="22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24"/>
  </w:num>
  <w:num w:numId="35">
    <w:abstractNumId w:val="19"/>
  </w:num>
  <w:num w:numId="36">
    <w:abstractNumId w:val="16"/>
  </w:num>
  <w:num w:numId="37">
    <w:abstractNumId w:val="14"/>
  </w:num>
  <w:num w:numId="38">
    <w:abstractNumId w:val="21"/>
  </w:num>
  <w:num w:numId="39">
    <w:abstractNumId w:val="26"/>
  </w:num>
  <w:num w:numId="40">
    <w:abstractNumId w:val="17"/>
  </w:num>
  <w:num w:numId="41">
    <w:abstractNumId w:val="11"/>
  </w:num>
  <w:num w:numId="42">
    <w:abstractNumId w:val="23"/>
  </w:num>
  <w:num w:numId="43">
    <w:abstractNumId w:val="20"/>
  </w:num>
  <w:num w:numId="44">
    <w:abstractNumId w:val="15"/>
  </w:num>
  <w:num w:numId="45">
    <w:abstractNumId w:val="1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4"/>
    <w:rsid w:val="00052794"/>
    <w:rsid w:val="00053AE8"/>
    <w:rsid w:val="00064FD2"/>
    <w:rsid w:val="00071609"/>
    <w:rsid w:val="00076FDE"/>
    <w:rsid w:val="0008217D"/>
    <w:rsid w:val="0008629F"/>
    <w:rsid w:val="000D13BB"/>
    <w:rsid w:val="000E02E8"/>
    <w:rsid w:val="000E1BBC"/>
    <w:rsid w:val="00112531"/>
    <w:rsid w:val="0014175D"/>
    <w:rsid w:val="00151612"/>
    <w:rsid w:val="0016306D"/>
    <w:rsid w:val="00174119"/>
    <w:rsid w:val="00186A75"/>
    <w:rsid w:val="00187F8A"/>
    <w:rsid w:val="001A563C"/>
    <w:rsid w:val="001B3F98"/>
    <w:rsid w:val="001E4181"/>
    <w:rsid w:val="001F3C28"/>
    <w:rsid w:val="002059F6"/>
    <w:rsid w:val="00236B67"/>
    <w:rsid w:val="00247AFC"/>
    <w:rsid w:val="002713D7"/>
    <w:rsid w:val="002905B3"/>
    <w:rsid w:val="002E3B8A"/>
    <w:rsid w:val="003028A6"/>
    <w:rsid w:val="003047F8"/>
    <w:rsid w:val="003221F5"/>
    <w:rsid w:val="00327F1B"/>
    <w:rsid w:val="003343E2"/>
    <w:rsid w:val="00335F2B"/>
    <w:rsid w:val="00390589"/>
    <w:rsid w:val="00392165"/>
    <w:rsid w:val="003C79E0"/>
    <w:rsid w:val="003D66FA"/>
    <w:rsid w:val="003F0882"/>
    <w:rsid w:val="003F6FA7"/>
    <w:rsid w:val="00466E87"/>
    <w:rsid w:val="0047769D"/>
    <w:rsid w:val="00495414"/>
    <w:rsid w:val="004B06D3"/>
    <w:rsid w:val="004B0843"/>
    <w:rsid w:val="004C1199"/>
    <w:rsid w:val="004C2ED4"/>
    <w:rsid w:val="004D63F6"/>
    <w:rsid w:val="004D714D"/>
    <w:rsid w:val="005008D5"/>
    <w:rsid w:val="005221D8"/>
    <w:rsid w:val="005A0480"/>
    <w:rsid w:val="005A369E"/>
    <w:rsid w:val="005B1E2E"/>
    <w:rsid w:val="005B40B5"/>
    <w:rsid w:val="005B7CDC"/>
    <w:rsid w:val="005E41FC"/>
    <w:rsid w:val="005F5721"/>
    <w:rsid w:val="00636D74"/>
    <w:rsid w:val="00637169"/>
    <w:rsid w:val="00651B01"/>
    <w:rsid w:val="006579E9"/>
    <w:rsid w:val="00671052"/>
    <w:rsid w:val="006A419E"/>
    <w:rsid w:val="00700F74"/>
    <w:rsid w:val="00707F2C"/>
    <w:rsid w:val="00730C82"/>
    <w:rsid w:val="00743235"/>
    <w:rsid w:val="007522CB"/>
    <w:rsid w:val="007963C9"/>
    <w:rsid w:val="007B7847"/>
    <w:rsid w:val="007F1A8C"/>
    <w:rsid w:val="00804AD3"/>
    <w:rsid w:val="00842B8E"/>
    <w:rsid w:val="00857CFF"/>
    <w:rsid w:val="00857D58"/>
    <w:rsid w:val="00860837"/>
    <w:rsid w:val="00861516"/>
    <w:rsid w:val="0086434B"/>
    <w:rsid w:val="00864797"/>
    <w:rsid w:val="008C25AC"/>
    <w:rsid w:val="008C295F"/>
    <w:rsid w:val="00935596"/>
    <w:rsid w:val="0094211A"/>
    <w:rsid w:val="00946932"/>
    <w:rsid w:val="00965976"/>
    <w:rsid w:val="00970337"/>
    <w:rsid w:val="00972FCF"/>
    <w:rsid w:val="00986AB4"/>
    <w:rsid w:val="009B45CD"/>
    <w:rsid w:val="009D10E7"/>
    <w:rsid w:val="009D37FD"/>
    <w:rsid w:val="009E137C"/>
    <w:rsid w:val="009F28EC"/>
    <w:rsid w:val="009F397F"/>
    <w:rsid w:val="009F608D"/>
    <w:rsid w:val="00A00F50"/>
    <w:rsid w:val="00A16CC2"/>
    <w:rsid w:val="00A174EB"/>
    <w:rsid w:val="00A26567"/>
    <w:rsid w:val="00A273DE"/>
    <w:rsid w:val="00A417F9"/>
    <w:rsid w:val="00A6115A"/>
    <w:rsid w:val="00A9238B"/>
    <w:rsid w:val="00A9599A"/>
    <w:rsid w:val="00AF116B"/>
    <w:rsid w:val="00B00D36"/>
    <w:rsid w:val="00B04B3F"/>
    <w:rsid w:val="00B062E8"/>
    <w:rsid w:val="00B248E7"/>
    <w:rsid w:val="00B349F5"/>
    <w:rsid w:val="00B46C80"/>
    <w:rsid w:val="00B6326A"/>
    <w:rsid w:val="00BB0EFE"/>
    <w:rsid w:val="00BB2499"/>
    <w:rsid w:val="00BC3E3B"/>
    <w:rsid w:val="00BF6BB3"/>
    <w:rsid w:val="00C104FC"/>
    <w:rsid w:val="00C11963"/>
    <w:rsid w:val="00C16D37"/>
    <w:rsid w:val="00C6084A"/>
    <w:rsid w:val="00CC6725"/>
    <w:rsid w:val="00D40BA1"/>
    <w:rsid w:val="00D44E2A"/>
    <w:rsid w:val="00D47775"/>
    <w:rsid w:val="00E0071A"/>
    <w:rsid w:val="00E11730"/>
    <w:rsid w:val="00E225B6"/>
    <w:rsid w:val="00E61DC9"/>
    <w:rsid w:val="00E669B0"/>
    <w:rsid w:val="00E820EA"/>
    <w:rsid w:val="00EC26BB"/>
    <w:rsid w:val="00ED756E"/>
    <w:rsid w:val="00EE73FF"/>
    <w:rsid w:val="00F56F51"/>
    <w:rsid w:val="00F633BC"/>
    <w:rsid w:val="00F970FF"/>
    <w:rsid w:val="00FA2521"/>
    <w:rsid w:val="00FA653C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Normal"/>
    <w:uiPriority w:val="40"/>
    <w:rsid w:val="00BB249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Normal"/>
    <w:uiPriority w:val="40"/>
    <w:rsid w:val="00BB249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1034286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ECCDB5148344AC89F0198C71B2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2440-000B-49F0-B71C-A7D0A9C28C18}"/>
      </w:docPartPr>
      <w:docPartBody>
        <w:p w:rsidR="00EF0811" w:rsidRDefault="0037543B">
          <w:pPr>
            <w:pStyle w:val="B9ECCDB5148344AC89F0198C71B2671D"/>
          </w:pPr>
          <w:r>
            <w:t>Objective</w:t>
          </w:r>
        </w:p>
      </w:docPartBody>
    </w:docPart>
    <w:docPart>
      <w:docPartPr>
        <w:name w:val="62887E3210AE4967822613398A4E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F5CB-9492-41D9-93EB-B1A3FBEFA14F}"/>
      </w:docPartPr>
      <w:docPartBody>
        <w:p w:rsidR="00EF0811" w:rsidRDefault="0037543B">
          <w:pPr>
            <w:pStyle w:val="62887E3210AE4967822613398A4E8B54"/>
          </w:pPr>
          <w:r w:rsidRPr="00860837">
            <w:t>Education</w:t>
          </w:r>
        </w:p>
      </w:docPartBody>
    </w:docPart>
    <w:docPart>
      <w:docPartPr>
        <w:name w:val="CC726B3F848A428BBABE55053D84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F7D1-2C5C-4397-890E-7A3CA5F49306}"/>
      </w:docPartPr>
      <w:docPartBody>
        <w:p w:rsidR="00EF0811" w:rsidRDefault="0037543B">
          <w:pPr>
            <w:pStyle w:val="CC726B3F848A428BBABE55053D845940"/>
          </w:pPr>
          <w:r w:rsidRPr="00860837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B"/>
    <w:rsid w:val="002B7C2F"/>
    <w:rsid w:val="002D5504"/>
    <w:rsid w:val="002D628B"/>
    <w:rsid w:val="002E41B3"/>
    <w:rsid w:val="0037543B"/>
    <w:rsid w:val="00777A5E"/>
    <w:rsid w:val="00946D68"/>
    <w:rsid w:val="00A360E3"/>
    <w:rsid w:val="00D65CBF"/>
    <w:rsid w:val="00EF0811"/>
    <w:rsid w:val="00F3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6D0682229D4C6CB060C5C50924F401">
    <w:name w:val="796D0682229D4C6CB060C5C50924F401"/>
  </w:style>
  <w:style w:type="paragraph" w:customStyle="1" w:styleId="6D4646F0E97C4CD99B0DEBCFC310ADA2">
    <w:name w:val="6D4646F0E97C4CD99B0DEBCFC310ADA2"/>
  </w:style>
  <w:style w:type="paragraph" w:customStyle="1" w:styleId="B81C88F3260D47E989A154539B48067E">
    <w:name w:val="B81C88F3260D47E989A154539B48067E"/>
  </w:style>
  <w:style w:type="paragraph" w:customStyle="1" w:styleId="2E15B35D0D454CA69F8623CA81104F5F">
    <w:name w:val="2E15B35D0D454CA69F8623CA81104F5F"/>
  </w:style>
  <w:style w:type="paragraph" w:customStyle="1" w:styleId="33981F4F7ADD42588BD00D49B9517DF3">
    <w:name w:val="33981F4F7ADD42588BD00D49B9517DF3"/>
  </w:style>
  <w:style w:type="paragraph" w:customStyle="1" w:styleId="DF306BB1D04E4ADCA938811977AFE7AC">
    <w:name w:val="DF306BB1D04E4ADCA938811977AFE7AC"/>
  </w:style>
  <w:style w:type="paragraph" w:customStyle="1" w:styleId="B9ECCDB5148344AC89F0198C71B2671D">
    <w:name w:val="B9ECCDB5148344AC89F0198C71B2671D"/>
  </w:style>
  <w:style w:type="paragraph" w:customStyle="1" w:styleId="9C199F4677C44F08AA6482F2367D5B1D">
    <w:name w:val="9C199F4677C44F08AA6482F2367D5B1D"/>
  </w:style>
  <w:style w:type="paragraph" w:customStyle="1" w:styleId="62887E3210AE4967822613398A4E8B54">
    <w:name w:val="62887E3210AE4967822613398A4E8B54"/>
  </w:style>
  <w:style w:type="paragraph" w:customStyle="1" w:styleId="14704E8DF02B43119FF8A30D4BE6EF29">
    <w:name w:val="14704E8DF02B43119FF8A30D4BE6EF29"/>
  </w:style>
  <w:style w:type="paragraph" w:customStyle="1" w:styleId="FC19032BF29C46B18644234051CE5598">
    <w:name w:val="FC19032BF29C46B18644234051CE5598"/>
  </w:style>
  <w:style w:type="paragraph" w:customStyle="1" w:styleId="AE30BE7BEA38412CA0604539F82AB4E3">
    <w:name w:val="AE30BE7BEA38412CA0604539F82AB4E3"/>
  </w:style>
  <w:style w:type="paragraph" w:customStyle="1" w:styleId="CC726B3F848A428BBABE55053D845940">
    <w:name w:val="CC726B3F848A428BBABE55053D845940"/>
  </w:style>
  <w:style w:type="paragraph" w:customStyle="1" w:styleId="EF16153BB6514713B7DFBD1A0689E820">
    <w:name w:val="EF16153BB6514713B7DFBD1A0689E820"/>
  </w:style>
  <w:style w:type="paragraph" w:customStyle="1" w:styleId="3E5A7E2139EC456FAD6B9CA80151C494">
    <w:name w:val="3E5A7E2139EC456FAD6B9CA80151C494"/>
  </w:style>
  <w:style w:type="paragraph" w:customStyle="1" w:styleId="F8B77553A26D47E88F478986E1D8743F">
    <w:name w:val="F8B77553A26D47E88F478986E1D8743F"/>
  </w:style>
  <w:style w:type="paragraph" w:customStyle="1" w:styleId="EC41DE2C8D2B4A5D920025150BAD1218">
    <w:name w:val="EC41DE2C8D2B4A5D920025150BAD1218"/>
  </w:style>
  <w:style w:type="paragraph" w:customStyle="1" w:styleId="7E9F556F702A4D839A6DFC296E5BFC70">
    <w:name w:val="7E9F556F702A4D839A6DFC296E5BFC70"/>
  </w:style>
  <w:style w:type="paragraph" w:customStyle="1" w:styleId="FCBB069FB5184E2680D6F96E079662EF">
    <w:name w:val="FCBB069FB5184E2680D6F96E079662EF"/>
  </w:style>
  <w:style w:type="paragraph" w:customStyle="1" w:styleId="073DAF9A1D734F08968438187113489E">
    <w:name w:val="073DAF9A1D734F08968438187113489E"/>
  </w:style>
  <w:style w:type="paragraph" w:customStyle="1" w:styleId="683BCCA288C444BC8FE47EDB46E1E79C">
    <w:name w:val="683BCCA288C444BC8FE47EDB46E1E79C"/>
  </w:style>
  <w:style w:type="paragraph" w:customStyle="1" w:styleId="56E629BD35F14325A50C54F24C6B50BE">
    <w:name w:val="56E629BD35F14325A50C54F24C6B50BE"/>
  </w:style>
  <w:style w:type="paragraph" w:customStyle="1" w:styleId="83889C1BC09240459E7A998DD7732BF1">
    <w:name w:val="83889C1BC09240459E7A998DD7732BF1"/>
  </w:style>
  <w:style w:type="paragraph" w:customStyle="1" w:styleId="31FD25D569C84885A9093F4A4D2A5E8F">
    <w:name w:val="31FD25D569C84885A9093F4A4D2A5E8F"/>
  </w:style>
  <w:style w:type="paragraph" w:customStyle="1" w:styleId="1FA50C3268B54C0BB26AEE752AEAE5B2">
    <w:name w:val="1FA50C3268B54C0BB26AEE752AEAE5B2"/>
  </w:style>
  <w:style w:type="paragraph" w:customStyle="1" w:styleId="0021AAD08B3E471FBC287E4675357540">
    <w:name w:val="0021AAD08B3E471FBC287E4675357540"/>
  </w:style>
  <w:style w:type="paragraph" w:customStyle="1" w:styleId="3DADDE0AA7D54E70B9C213F6F358C118">
    <w:name w:val="3DADDE0AA7D54E70B9C213F6F358C118"/>
  </w:style>
  <w:style w:type="paragraph" w:customStyle="1" w:styleId="D0EFAF0F668240D1B682CCE79BB3D772">
    <w:name w:val="D0EFAF0F668240D1B682CCE79BB3D772"/>
  </w:style>
  <w:style w:type="paragraph" w:customStyle="1" w:styleId="98412175BB66486BBFD58F495810A296">
    <w:name w:val="98412175BB66486BBFD58F495810A296"/>
    <w:rsid w:val="0037543B"/>
  </w:style>
  <w:style w:type="paragraph" w:customStyle="1" w:styleId="87D7CBCAFDFB4606831F81FF88B1D77F">
    <w:name w:val="87D7CBCAFDFB4606831F81FF88B1D77F"/>
    <w:rsid w:val="0037543B"/>
  </w:style>
  <w:style w:type="paragraph" w:customStyle="1" w:styleId="E5A074EA9D204C8C9B8108BDB8ECED00">
    <w:name w:val="E5A074EA9D204C8C9B8108BDB8ECED00"/>
    <w:rsid w:val="00EF0811"/>
  </w:style>
  <w:style w:type="paragraph" w:customStyle="1" w:styleId="A3CDE6DBE69E45FC98C71AA56E31B4E6">
    <w:name w:val="A3CDE6DBE69E45FC98C71AA56E31B4E6"/>
    <w:rsid w:val="002B7C2F"/>
  </w:style>
  <w:style w:type="paragraph" w:customStyle="1" w:styleId="C56425182C00475EA9173ED521A85358">
    <w:name w:val="C56425182C00475EA9173ED521A85358"/>
    <w:rsid w:val="002D62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6D0682229D4C6CB060C5C50924F401">
    <w:name w:val="796D0682229D4C6CB060C5C50924F401"/>
  </w:style>
  <w:style w:type="paragraph" w:customStyle="1" w:styleId="6D4646F0E97C4CD99B0DEBCFC310ADA2">
    <w:name w:val="6D4646F0E97C4CD99B0DEBCFC310ADA2"/>
  </w:style>
  <w:style w:type="paragraph" w:customStyle="1" w:styleId="B81C88F3260D47E989A154539B48067E">
    <w:name w:val="B81C88F3260D47E989A154539B48067E"/>
  </w:style>
  <w:style w:type="paragraph" w:customStyle="1" w:styleId="2E15B35D0D454CA69F8623CA81104F5F">
    <w:name w:val="2E15B35D0D454CA69F8623CA81104F5F"/>
  </w:style>
  <w:style w:type="paragraph" w:customStyle="1" w:styleId="33981F4F7ADD42588BD00D49B9517DF3">
    <w:name w:val="33981F4F7ADD42588BD00D49B9517DF3"/>
  </w:style>
  <w:style w:type="paragraph" w:customStyle="1" w:styleId="DF306BB1D04E4ADCA938811977AFE7AC">
    <w:name w:val="DF306BB1D04E4ADCA938811977AFE7AC"/>
  </w:style>
  <w:style w:type="paragraph" w:customStyle="1" w:styleId="B9ECCDB5148344AC89F0198C71B2671D">
    <w:name w:val="B9ECCDB5148344AC89F0198C71B2671D"/>
  </w:style>
  <w:style w:type="paragraph" w:customStyle="1" w:styleId="9C199F4677C44F08AA6482F2367D5B1D">
    <w:name w:val="9C199F4677C44F08AA6482F2367D5B1D"/>
  </w:style>
  <w:style w:type="paragraph" w:customStyle="1" w:styleId="62887E3210AE4967822613398A4E8B54">
    <w:name w:val="62887E3210AE4967822613398A4E8B54"/>
  </w:style>
  <w:style w:type="paragraph" w:customStyle="1" w:styleId="14704E8DF02B43119FF8A30D4BE6EF29">
    <w:name w:val="14704E8DF02B43119FF8A30D4BE6EF29"/>
  </w:style>
  <w:style w:type="paragraph" w:customStyle="1" w:styleId="FC19032BF29C46B18644234051CE5598">
    <w:name w:val="FC19032BF29C46B18644234051CE5598"/>
  </w:style>
  <w:style w:type="paragraph" w:customStyle="1" w:styleId="AE30BE7BEA38412CA0604539F82AB4E3">
    <w:name w:val="AE30BE7BEA38412CA0604539F82AB4E3"/>
  </w:style>
  <w:style w:type="paragraph" w:customStyle="1" w:styleId="CC726B3F848A428BBABE55053D845940">
    <w:name w:val="CC726B3F848A428BBABE55053D845940"/>
  </w:style>
  <w:style w:type="paragraph" w:customStyle="1" w:styleId="EF16153BB6514713B7DFBD1A0689E820">
    <w:name w:val="EF16153BB6514713B7DFBD1A0689E820"/>
  </w:style>
  <w:style w:type="paragraph" w:customStyle="1" w:styleId="3E5A7E2139EC456FAD6B9CA80151C494">
    <w:name w:val="3E5A7E2139EC456FAD6B9CA80151C494"/>
  </w:style>
  <w:style w:type="paragraph" w:customStyle="1" w:styleId="F8B77553A26D47E88F478986E1D8743F">
    <w:name w:val="F8B77553A26D47E88F478986E1D8743F"/>
  </w:style>
  <w:style w:type="paragraph" w:customStyle="1" w:styleId="EC41DE2C8D2B4A5D920025150BAD1218">
    <w:name w:val="EC41DE2C8D2B4A5D920025150BAD1218"/>
  </w:style>
  <w:style w:type="paragraph" w:customStyle="1" w:styleId="7E9F556F702A4D839A6DFC296E5BFC70">
    <w:name w:val="7E9F556F702A4D839A6DFC296E5BFC70"/>
  </w:style>
  <w:style w:type="paragraph" w:customStyle="1" w:styleId="FCBB069FB5184E2680D6F96E079662EF">
    <w:name w:val="FCBB069FB5184E2680D6F96E079662EF"/>
  </w:style>
  <w:style w:type="paragraph" w:customStyle="1" w:styleId="073DAF9A1D734F08968438187113489E">
    <w:name w:val="073DAF9A1D734F08968438187113489E"/>
  </w:style>
  <w:style w:type="paragraph" w:customStyle="1" w:styleId="683BCCA288C444BC8FE47EDB46E1E79C">
    <w:name w:val="683BCCA288C444BC8FE47EDB46E1E79C"/>
  </w:style>
  <w:style w:type="paragraph" w:customStyle="1" w:styleId="56E629BD35F14325A50C54F24C6B50BE">
    <w:name w:val="56E629BD35F14325A50C54F24C6B50BE"/>
  </w:style>
  <w:style w:type="paragraph" w:customStyle="1" w:styleId="83889C1BC09240459E7A998DD7732BF1">
    <w:name w:val="83889C1BC09240459E7A998DD7732BF1"/>
  </w:style>
  <w:style w:type="paragraph" w:customStyle="1" w:styleId="31FD25D569C84885A9093F4A4D2A5E8F">
    <w:name w:val="31FD25D569C84885A9093F4A4D2A5E8F"/>
  </w:style>
  <w:style w:type="paragraph" w:customStyle="1" w:styleId="1FA50C3268B54C0BB26AEE752AEAE5B2">
    <w:name w:val="1FA50C3268B54C0BB26AEE752AEAE5B2"/>
  </w:style>
  <w:style w:type="paragraph" w:customStyle="1" w:styleId="0021AAD08B3E471FBC287E4675357540">
    <w:name w:val="0021AAD08B3E471FBC287E4675357540"/>
  </w:style>
  <w:style w:type="paragraph" w:customStyle="1" w:styleId="3DADDE0AA7D54E70B9C213F6F358C118">
    <w:name w:val="3DADDE0AA7D54E70B9C213F6F358C118"/>
  </w:style>
  <w:style w:type="paragraph" w:customStyle="1" w:styleId="D0EFAF0F668240D1B682CCE79BB3D772">
    <w:name w:val="D0EFAF0F668240D1B682CCE79BB3D772"/>
  </w:style>
  <w:style w:type="paragraph" w:customStyle="1" w:styleId="98412175BB66486BBFD58F495810A296">
    <w:name w:val="98412175BB66486BBFD58F495810A296"/>
    <w:rsid w:val="0037543B"/>
  </w:style>
  <w:style w:type="paragraph" w:customStyle="1" w:styleId="87D7CBCAFDFB4606831F81FF88B1D77F">
    <w:name w:val="87D7CBCAFDFB4606831F81FF88B1D77F"/>
    <w:rsid w:val="0037543B"/>
  </w:style>
  <w:style w:type="paragraph" w:customStyle="1" w:styleId="E5A074EA9D204C8C9B8108BDB8ECED00">
    <w:name w:val="E5A074EA9D204C8C9B8108BDB8ECED00"/>
    <w:rsid w:val="00EF0811"/>
  </w:style>
  <w:style w:type="paragraph" w:customStyle="1" w:styleId="A3CDE6DBE69E45FC98C71AA56E31B4E6">
    <w:name w:val="A3CDE6DBE69E45FC98C71AA56E31B4E6"/>
    <w:rsid w:val="002B7C2F"/>
  </w:style>
  <w:style w:type="paragraph" w:customStyle="1" w:styleId="C56425182C00475EA9173ED521A85358">
    <w:name w:val="C56425182C00475EA9173ED521A85358"/>
    <w:rsid w:val="002D6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062-B0D3-49E9-B87D-7E81E07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Hidalgo Elizarde</dc:creator>
  <dc:description>Deepan venaktraj-Engineer</dc:description>
  <cp:lastModifiedBy>Deepan Venkatrajer</cp:lastModifiedBy>
  <cp:revision>8</cp:revision>
  <cp:lastPrinted>2020-04-22T14:14:00Z</cp:lastPrinted>
  <dcterms:created xsi:type="dcterms:W3CDTF">2020-04-23T04:49:00Z</dcterms:created>
  <dcterms:modified xsi:type="dcterms:W3CDTF">2020-08-14T07:02:00Z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