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4"/>
        <w:gridCol w:w="704"/>
        <w:gridCol w:w="6334"/>
        <w:gridCol w:w="175"/>
      </w:tblGrid>
      <w:tr w:rsidR="001B2ABD" w14:paraId="7329F093" w14:textId="77777777" w:rsidTr="005E77C9">
        <w:trPr>
          <w:trHeight w:val="2761"/>
        </w:trPr>
        <w:tc>
          <w:tcPr>
            <w:tcW w:w="3524" w:type="dxa"/>
            <w:vAlign w:val="bottom"/>
          </w:tcPr>
          <w:p w14:paraId="4F1012D1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7E6706" wp14:editId="40432879">
                      <wp:extent cx="2114550" cy="2058402"/>
                      <wp:effectExtent l="19050" t="19050" r="38100" b="3746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05840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6048" t="-3271" r="4032" b="-20191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05A028" id="Oval 2" o:spid="_x0000_s1026" alt="Title: Professional Headshot of Man" style="width:166.5pt;height:1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4" w:type="dxa"/>
          </w:tcPr>
          <w:p w14:paraId="36AEC49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09" w:type="dxa"/>
            <w:gridSpan w:val="2"/>
            <w:vAlign w:val="bottom"/>
          </w:tcPr>
          <w:p w14:paraId="7CE4DE1D" w14:textId="68124219" w:rsidR="00995914" w:rsidRPr="00492269" w:rsidRDefault="00ED2ECA" w:rsidP="00492269">
            <w:pPr>
              <w:pStyle w:val="Title"/>
              <w:rPr>
                <w:sz w:val="80"/>
                <w:szCs w:val="80"/>
              </w:rPr>
            </w:pPr>
            <w:r w:rsidRPr="00492269">
              <w:rPr>
                <w:sz w:val="80"/>
                <w:szCs w:val="80"/>
              </w:rPr>
              <w:t>JInal Parekh</w:t>
            </w:r>
          </w:p>
        </w:tc>
      </w:tr>
      <w:tr w:rsidR="001B2ABD" w14:paraId="1C4D00D9" w14:textId="77777777" w:rsidTr="005E77C9">
        <w:trPr>
          <w:gridAfter w:val="1"/>
          <w:wAfter w:w="175" w:type="dxa"/>
          <w:trHeight w:val="9993"/>
        </w:trPr>
        <w:tc>
          <w:tcPr>
            <w:tcW w:w="3524" w:type="dxa"/>
          </w:tcPr>
          <w:sdt>
            <w:sdtPr>
              <w:id w:val="-1711873194"/>
              <w:placeholder>
                <w:docPart w:val="0D1AF7F77B8D48398457782EE6029309"/>
              </w:placeholder>
              <w:temporary/>
              <w:showingPlcHdr/>
              <w15:appearance w15:val="hidden"/>
            </w:sdtPr>
            <w:sdtEndPr/>
            <w:sdtContent>
              <w:p w14:paraId="18EBAAC1" w14:textId="2AD451E8" w:rsidR="00ED2ECA" w:rsidRDefault="00036450" w:rsidP="00DF2ABE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857C49D" w14:textId="6D1DA57E" w:rsidR="006B4DFF" w:rsidRDefault="00387B32" w:rsidP="00036450">
            <w:r w:rsidRPr="00387B32">
              <w:t xml:space="preserve">Looking for </w:t>
            </w:r>
            <w:r w:rsidR="00573044">
              <w:t>administration profile</w:t>
            </w:r>
            <w:r w:rsidRPr="00387B32">
              <w:t xml:space="preserve"> where I can apply my skills in </w:t>
            </w:r>
            <w:r w:rsidR="00573044">
              <w:t>Manag</w:t>
            </w:r>
            <w:r w:rsidR="006B4DFF">
              <w:t>ing the or</w:t>
            </w:r>
            <w:r w:rsidR="00573044">
              <w:t>ganization</w:t>
            </w:r>
            <w:r w:rsidR="006B4DFF">
              <w:t>.</w:t>
            </w:r>
          </w:p>
          <w:p w14:paraId="6A12A553" w14:textId="1DCCBC2F" w:rsidR="006B4DFF" w:rsidRDefault="006B4DFF" w:rsidP="00036450">
            <w:r>
              <w:t>Working in a company where skills and efforts are appreciated.</w:t>
            </w:r>
          </w:p>
          <w:sdt>
            <w:sdtPr>
              <w:id w:val="-1954003311"/>
              <w:placeholder>
                <w:docPart w:val="C4AAAFADAC6643ACAE202F138A3EC435"/>
              </w:placeholder>
              <w:temporary/>
              <w:showingPlcHdr/>
              <w15:appearance w15:val="hidden"/>
            </w:sdtPr>
            <w:sdtEndPr/>
            <w:sdtContent>
              <w:p w14:paraId="397B7EA9" w14:textId="1CE9B99C" w:rsidR="004D3011" w:rsidRDefault="00CB0055" w:rsidP="00DF2ABE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786BB3D" w14:textId="08476F5A" w:rsidR="004D3011" w:rsidRDefault="00DF2ABE" w:rsidP="00DF2ABE">
            <w:r w:rsidRPr="00DF2ABE">
              <w:rPr>
                <w:b/>
                <w:bCs/>
                <w:noProof/>
              </w:rPr>
              <w:t>Phone</w:t>
            </w:r>
            <w:r>
              <w:rPr>
                <w:noProof/>
              </w:rPr>
              <w:t xml:space="preserve"> : </w:t>
            </w:r>
            <w:r w:rsidR="00ED2ECA" w:rsidRPr="00DF2ABE">
              <w:rPr>
                <w:u w:val="single"/>
              </w:rPr>
              <w:t>+91-7666</w:t>
            </w:r>
            <w:r w:rsidR="005C5C4A" w:rsidRPr="00DF2ABE">
              <w:rPr>
                <w:u w:val="single"/>
              </w:rPr>
              <w:t>30</w:t>
            </w:r>
            <w:r w:rsidR="00ED2ECA" w:rsidRPr="00DF2ABE">
              <w:rPr>
                <w:u w:val="single"/>
              </w:rPr>
              <w:t>5776</w:t>
            </w:r>
          </w:p>
          <w:p w14:paraId="06C9F89E" w14:textId="7AB25F16" w:rsidR="00ED2ECA" w:rsidRDefault="00DF2ABE" w:rsidP="004D3011">
            <w:r w:rsidRPr="00DF2ABE">
              <w:rPr>
                <w:b/>
                <w:bCs/>
              </w:rPr>
              <w:t>Email</w:t>
            </w:r>
            <w:r>
              <w:t xml:space="preserve">: </w:t>
            </w:r>
            <w:r w:rsidR="00ED2ECA" w:rsidRPr="00DF2ABE">
              <w:rPr>
                <w:u w:val="single"/>
              </w:rPr>
              <w:t>Jinalparekh65@gmail.com</w:t>
            </w:r>
          </w:p>
          <w:sdt>
            <w:sdtPr>
              <w:id w:val="-1444214663"/>
              <w:placeholder>
                <w:docPart w:val="DA678DD06300497096EAD7B846FA8350"/>
              </w:placeholder>
              <w:temporary/>
              <w:showingPlcHdr/>
              <w15:appearance w15:val="hidden"/>
            </w:sdtPr>
            <w:sdtEndPr/>
            <w:sdtContent>
              <w:p w14:paraId="6F386E76" w14:textId="2204AA9D" w:rsidR="00492269" w:rsidRDefault="00CB0055" w:rsidP="00DF2ABE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3A84040" w14:textId="6E9570C3" w:rsidR="006B4DFF" w:rsidRDefault="006B4DFF" w:rsidP="006B4DFF">
            <w:r>
              <w:t>Love Watching Korean Drama.</w:t>
            </w:r>
          </w:p>
          <w:p w14:paraId="7CD9FDB2" w14:textId="77777777" w:rsidR="006D6533" w:rsidRDefault="006B4DFF" w:rsidP="006B4DFF">
            <w:r w:rsidRPr="004A13AA">
              <w:t>Read</w:t>
            </w:r>
            <w:r>
              <w:t xml:space="preserve"> books. </w:t>
            </w:r>
          </w:p>
          <w:p w14:paraId="27A8C0F6" w14:textId="77777777" w:rsidR="006B4DFF" w:rsidRDefault="004A13AA" w:rsidP="006B4DFF">
            <w:r>
              <w:t xml:space="preserve">Meditation </w:t>
            </w:r>
          </w:p>
          <w:p w14:paraId="743D5FAE" w14:textId="77777777" w:rsidR="004A13AA" w:rsidRDefault="004A13AA" w:rsidP="006B4DFF">
            <w:r>
              <w:t>Listening to music.</w:t>
            </w:r>
          </w:p>
          <w:p w14:paraId="38877CDC" w14:textId="77777777" w:rsidR="004A13AA" w:rsidRDefault="004A13AA" w:rsidP="006B4DFF"/>
          <w:p w14:paraId="7FA149DA" w14:textId="281204AE" w:rsidR="004A13AA" w:rsidRDefault="004A13AA" w:rsidP="006B4DFF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4A13AA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Achievements</w:t>
            </w:r>
          </w:p>
          <w:p w14:paraId="11E32BB3" w14:textId="42D896B7" w:rsidR="004A13AA" w:rsidRDefault="004A13AA" w:rsidP="004A13AA">
            <w:pPr>
              <w:pStyle w:val="ListParagraph"/>
              <w:numPr>
                <w:ilvl w:val="0"/>
                <w:numId w:val="7"/>
              </w:numPr>
            </w:pPr>
            <w:r>
              <w:t xml:space="preserve">20 </w:t>
            </w:r>
            <w:r w:rsidRPr="004A13AA">
              <w:t>% Hike in First Year of service</w:t>
            </w:r>
            <w:r>
              <w:t>.</w:t>
            </w:r>
          </w:p>
          <w:p w14:paraId="041E2323" w14:textId="25987E7C" w:rsidR="004A13AA" w:rsidRDefault="004A13AA" w:rsidP="004A13AA">
            <w:pPr>
              <w:pStyle w:val="ListParagraph"/>
              <w:numPr>
                <w:ilvl w:val="0"/>
                <w:numId w:val="7"/>
              </w:numPr>
            </w:pPr>
            <w:r>
              <w:t>50% in Second Year</w:t>
            </w:r>
            <w:r w:rsidR="003F331A">
              <w:t>.</w:t>
            </w:r>
          </w:p>
          <w:p w14:paraId="5A7D1407" w14:textId="3CE853A1" w:rsidR="004A13AA" w:rsidRPr="004A13AA" w:rsidRDefault="004A13AA" w:rsidP="004A13AA">
            <w:pPr>
              <w:pStyle w:val="ListParagraph"/>
              <w:numPr>
                <w:ilvl w:val="0"/>
                <w:numId w:val="7"/>
              </w:numPr>
            </w:pPr>
            <w:r>
              <w:t>Best performing youngest HOD for year 2016-2017.</w:t>
            </w:r>
          </w:p>
          <w:p w14:paraId="2D9E3B15" w14:textId="77777777" w:rsidR="004A13AA" w:rsidRDefault="004A13AA" w:rsidP="006B4DFF"/>
          <w:p w14:paraId="2A4D6A46" w14:textId="2D417BBA" w:rsidR="004A13AA" w:rsidRPr="00E1250B" w:rsidRDefault="004A13AA" w:rsidP="004A13AA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4A13AA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INTERESTS</w:t>
            </w:r>
          </w:p>
          <w:p w14:paraId="23342F5D" w14:textId="77777777" w:rsidR="004A13AA" w:rsidRDefault="00DF2ABE" w:rsidP="004A13AA">
            <w:pPr>
              <w:pStyle w:val="ListParagraph"/>
              <w:numPr>
                <w:ilvl w:val="0"/>
                <w:numId w:val="8"/>
              </w:numPr>
            </w:pPr>
            <w:r>
              <w:t xml:space="preserve">Dedicated team player with can do </w:t>
            </w:r>
            <w:r w:rsidRPr="00DF2ABE">
              <w:t>attitude</w:t>
            </w:r>
            <w:r>
              <w:t>.</w:t>
            </w:r>
          </w:p>
          <w:p w14:paraId="015EE619" w14:textId="77777777" w:rsidR="00DF2ABE" w:rsidRDefault="00DF2ABE" w:rsidP="004A13AA">
            <w:pPr>
              <w:pStyle w:val="ListParagraph"/>
              <w:numPr>
                <w:ilvl w:val="0"/>
                <w:numId w:val="8"/>
              </w:numPr>
            </w:pPr>
            <w:r w:rsidRPr="00DF2ABE">
              <w:t>Determination to</w:t>
            </w:r>
            <w:r>
              <w:t xml:space="preserve"> </w:t>
            </w:r>
            <w:r w:rsidRPr="00DF2ABE">
              <w:t xml:space="preserve">perform &amp; </w:t>
            </w:r>
            <w:r>
              <w:t>b</w:t>
            </w:r>
            <w:r w:rsidRPr="00DF2ABE">
              <w:t>elief in excellence through hard work</w:t>
            </w:r>
            <w:r>
              <w:t>.</w:t>
            </w:r>
          </w:p>
          <w:p w14:paraId="44CA7FB3" w14:textId="77777777" w:rsidR="00DF2ABE" w:rsidRDefault="00DF2ABE" w:rsidP="004A13AA">
            <w:pPr>
              <w:pStyle w:val="ListParagraph"/>
              <w:numPr>
                <w:ilvl w:val="0"/>
                <w:numId w:val="8"/>
              </w:numPr>
            </w:pPr>
            <w:r>
              <w:t>Good leadership, analytical thinking, ability to adapt well &amp; perform in new environment.</w:t>
            </w:r>
          </w:p>
          <w:p w14:paraId="2189B62F" w14:textId="77777777" w:rsidR="00EB2BDA" w:rsidRDefault="00EB2BDA" w:rsidP="00EB2BDA">
            <w:pPr>
              <w:pStyle w:val="ListParagraph"/>
              <w:ind w:left="360"/>
            </w:pPr>
          </w:p>
          <w:p w14:paraId="6C7F42A7" w14:textId="4CDA82CB" w:rsidR="00EB2BDA" w:rsidRPr="00712A77" w:rsidRDefault="00EB2BDA" w:rsidP="00EB2BDA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4A13AA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PERSONAL</w:t>
            </w:r>
            <w: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 xml:space="preserve"> Details</w:t>
            </w:r>
          </w:p>
          <w:p w14:paraId="1323A967" w14:textId="0C8FAC08" w:rsidR="00712A77" w:rsidRDefault="00712A77" w:rsidP="00EB2BDA">
            <w:r w:rsidRPr="00712A77">
              <w:rPr>
                <w:b/>
                <w:bCs/>
              </w:rPr>
              <w:t>Date of Birth</w:t>
            </w:r>
            <w:r>
              <w:t>:</w:t>
            </w:r>
            <w:r w:rsidRPr="00712A77">
              <w:t xml:space="preserve"> </w:t>
            </w:r>
            <w:r>
              <w:t>26</w:t>
            </w:r>
            <w:r w:rsidRPr="00712A77">
              <w:rPr>
                <w:vertAlign w:val="superscript"/>
              </w:rPr>
              <w:t>th</w:t>
            </w:r>
            <w:r>
              <w:t xml:space="preserve"> November 1995</w:t>
            </w:r>
          </w:p>
          <w:p w14:paraId="41FF41C7" w14:textId="0F7D16A5" w:rsidR="00712A77" w:rsidRDefault="00712A77" w:rsidP="00EB2BDA">
            <w:r w:rsidRPr="00712A77">
              <w:rPr>
                <w:b/>
                <w:bCs/>
              </w:rPr>
              <w:t>Languages Known</w:t>
            </w:r>
            <w:r>
              <w:t>: English, Hindi &amp; Gujrati.</w:t>
            </w:r>
          </w:p>
          <w:p w14:paraId="5EC94EDE" w14:textId="77777777" w:rsidR="00712A77" w:rsidRDefault="00712A77" w:rsidP="00EB2BDA"/>
          <w:p w14:paraId="458E668F" w14:textId="77777777" w:rsidR="00712A77" w:rsidRPr="00712A77" w:rsidRDefault="00712A77" w:rsidP="00EB2BDA"/>
          <w:p w14:paraId="0A7A06D9" w14:textId="2791DAF5" w:rsidR="00EB2BDA" w:rsidRPr="004D3011" w:rsidRDefault="00EB2BDA" w:rsidP="00EB2BDA"/>
        </w:tc>
        <w:tc>
          <w:tcPr>
            <w:tcW w:w="704" w:type="dxa"/>
          </w:tcPr>
          <w:p w14:paraId="066556B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34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id w:val="1049110328"/>
              <w:placeholder>
                <w:docPart w:val="4FCB7210403B45F79E3F905763517EB2"/>
              </w:placeholder>
              <w:temporary/>
              <w:showingPlcHdr/>
              <w15:appearance w15:val="hidden"/>
            </w:sdtPr>
            <w:sdtEndPr/>
            <w:sdtContent>
              <w:p w14:paraId="78BCD145" w14:textId="77777777" w:rsidR="001B2ABD" w:rsidRPr="00E46855" w:rsidRDefault="00E25A26" w:rsidP="0003645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3C4AF9">
                  <w:rPr>
                    <w:rFonts w:asciiTheme="minorHAnsi" w:eastAsiaTheme="minorEastAsia" w:hAnsiTheme="minorHAnsi" w:cstheme="minorBidi"/>
                    <w:caps w:val="0"/>
                    <w:sz w:val="18"/>
                    <w:szCs w:val="22"/>
                  </w:rPr>
                  <w:t>EDUCATION</w:t>
                </w:r>
              </w:p>
            </w:sdtContent>
          </w:sdt>
          <w:p w14:paraId="7EB52AA4" w14:textId="77777777" w:rsidR="00036450" w:rsidRPr="005036A0" w:rsidRDefault="00F647A7" w:rsidP="00B359E4">
            <w:pPr>
              <w:pStyle w:val="Heading4"/>
              <w:rPr>
                <w:bCs/>
              </w:rPr>
            </w:pPr>
            <w:r w:rsidRPr="005036A0">
              <w:rPr>
                <w:bCs/>
              </w:rPr>
              <w:t>Mumbai University</w:t>
            </w:r>
          </w:p>
          <w:p w14:paraId="0731C90C" w14:textId="2D37754D" w:rsidR="00036450" w:rsidRPr="00E46855" w:rsidRDefault="00387B32" w:rsidP="00B359E4">
            <w:pPr>
              <w:pStyle w:val="Date"/>
            </w:pPr>
            <w:bookmarkStart w:id="0" w:name="_GoBack"/>
            <w:bookmarkEnd w:id="0"/>
            <w:r w:rsidRPr="00E46855">
              <w:t>2018</w:t>
            </w:r>
          </w:p>
          <w:p w14:paraId="1BFA8164" w14:textId="77777777" w:rsidR="00036450" w:rsidRDefault="00387B32" w:rsidP="00036450">
            <w:r>
              <w:t>Bachelor of Arts from Mumbai University.</w:t>
            </w:r>
          </w:p>
          <w:p w14:paraId="74429D5C" w14:textId="77777777" w:rsidR="00387B32" w:rsidRDefault="00387B32" w:rsidP="00036450"/>
          <w:p w14:paraId="3A9BCFED" w14:textId="77777777" w:rsidR="00036450" w:rsidRPr="003C4AF9" w:rsidRDefault="00387B32" w:rsidP="00B359E4">
            <w:pPr>
              <w:pStyle w:val="Heading4"/>
              <w:rPr>
                <w:bCs/>
              </w:rPr>
            </w:pPr>
            <w:r w:rsidRPr="003C4AF9">
              <w:rPr>
                <w:bCs/>
              </w:rPr>
              <w:t>HSC</w:t>
            </w:r>
          </w:p>
          <w:p w14:paraId="06849A88" w14:textId="37BD828A" w:rsidR="00036450" w:rsidRPr="00E46855" w:rsidRDefault="00387B32" w:rsidP="00B359E4">
            <w:pPr>
              <w:pStyle w:val="Date"/>
            </w:pPr>
            <w:r w:rsidRPr="00E46855">
              <w:t>2015</w:t>
            </w:r>
          </w:p>
          <w:p w14:paraId="2829084F" w14:textId="0A30B5C8" w:rsidR="00036450" w:rsidRDefault="00387B32" w:rsidP="00036450">
            <w:r>
              <w:t>Secured 7</w:t>
            </w:r>
            <w:r w:rsidR="001C40B0">
              <w:t>8.77</w:t>
            </w:r>
            <w:r>
              <w:t xml:space="preserve"> Percentile in Higher Secondary Examination</w:t>
            </w:r>
          </w:p>
          <w:p w14:paraId="49307B51" w14:textId="77777777" w:rsidR="006D6533" w:rsidRDefault="006D6533" w:rsidP="00036450"/>
          <w:p w14:paraId="63F7AA3D" w14:textId="77777777" w:rsidR="006D6533" w:rsidRPr="003C4AF9" w:rsidRDefault="006D6533" w:rsidP="00036450">
            <w:pPr>
              <w:rPr>
                <w:b/>
                <w:bCs/>
              </w:rPr>
            </w:pPr>
            <w:r w:rsidRPr="003C4AF9">
              <w:rPr>
                <w:b/>
                <w:bCs/>
              </w:rPr>
              <w:t xml:space="preserve">SSC </w:t>
            </w:r>
          </w:p>
          <w:p w14:paraId="2F4AE1DE" w14:textId="13400D09" w:rsidR="006D6533" w:rsidRPr="00E46855" w:rsidRDefault="006D6533" w:rsidP="00036450">
            <w:r w:rsidRPr="00E46855">
              <w:t>201</w:t>
            </w:r>
            <w:r w:rsidR="00027224">
              <w:t>3</w:t>
            </w:r>
          </w:p>
          <w:p w14:paraId="66C7D737" w14:textId="061E9D9A" w:rsidR="006D6533" w:rsidRPr="006D6533" w:rsidRDefault="006D6533" w:rsidP="00036450">
            <w:r w:rsidRPr="006D6533">
              <w:t>Secured 82</w:t>
            </w:r>
            <w:r w:rsidR="001C40B0">
              <w:t>.18</w:t>
            </w:r>
            <w:r w:rsidRPr="006D6533">
              <w:t xml:space="preserve"> Percentile in S</w:t>
            </w:r>
            <w:r>
              <w:t xml:space="preserve">econdary School </w:t>
            </w:r>
            <w:r w:rsidRPr="006D6533">
              <w:t>C</w:t>
            </w:r>
            <w:r>
              <w:t>ertificate</w:t>
            </w:r>
            <w:r w:rsidRPr="006D6533">
              <w:t xml:space="preserve"> Examination</w:t>
            </w:r>
            <w:r>
              <w:t>.</w:t>
            </w: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id w:val="1001553383"/>
              <w:placeholder>
                <w:docPart w:val="68B01E3EC04B4F0B8B9BFED9BBEC0112"/>
              </w:placeholder>
              <w:temporary/>
              <w:showingPlcHdr/>
              <w15:appearance w15:val="hidden"/>
            </w:sdtPr>
            <w:sdtEndPr/>
            <w:sdtContent>
              <w:p w14:paraId="1B984375" w14:textId="77777777" w:rsidR="00036450" w:rsidRPr="00E46855" w:rsidRDefault="00036450" w:rsidP="0003645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3C4AF9">
                  <w:rPr>
                    <w:rFonts w:asciiTheme="minorHAnsi" w:eastAsiaTheme="minorEastAsia" w:hAnsiTheme="minorHAnsi" w:cstheme="minorBidi"/>
                    <w:caps w:val="0"/>
                    <w:sz w:val="18"/>
                    <w:szCs w:val="22"/>
                  </w:rPr>
                  <w:t>WORK EXPERIENCE</w:t>
                </w:r>
              </w:p>
            </w:sdtContent>
          </w:sdt>
          <w:p w14:paraId="3B609740" w14:textId="0FF09F87" w:rsidR="00036450" w:rsidRPr="003C4AF9" w:rsidRDefault="00E46855" w:rsidP="00B359E4">
            <w:pPr>
              <w:pStyle w:val="Heading4"/>
              <w:rPr>
                <w:bCs/>
              </w:rPr>
            </w:pPr>
            <w:r w:rsidRPr="003C4AF9">
              <w:rPr>
                <w:bCs/>
              </w:rPr>
              <w:t>3A Financial Services</w:t>
            </w:r>
          </w:p>
          <w:p w14:paraId="0397517D" w14:textId="7AC4B123" w:rsidR="00036450" w:rsidRPr="00036450" w:rsidRDefault="00492269" w:rsidP="00B359E4">
            <w:pPr>
              <w:pStyle w:val="Date"/>
            </w:pPr>
            <w:r>
              <w:t xml:space="preserve">April </w:t>
            </w:r>
            <w:r w:rsidR="00E46855">
              <w:t>2014</w:t>
            </w:r>
            <w:r w:rsidR="00036450" w:rsidRPr="00036450">
              <w:t>–</w:t>
            </w:r>
            <w:r>
              <w:t xml:space="preserve"> October 2019</w:t>
            </w:r>
          </w:p>
          <w:p w14:paraId="5F1DD6B7" w14:textId="77777777" w:rsidR="004D3011" w:rsidRDefault="004D3011" w:rsidP="00036450"/>
          <w:p w14:paraId="75347215" w14:textId="556884B5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Manage Office Supplies stock &amp; Place Orders.</w:t>
            </w:r>
          </w:p>
          <w:p w14:paraId="25B7EA4C" w14:textId="6CB5F236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Maintain &amp; Update the Company Database.</w:t>
            </w:r>
          </w:p>
          <w:p w14:paraId="1B19F4B6" w14:textId="62F29F60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Schedule Cultural &amp; other in-house or external Events.</w:t>
            </w:r>
          </w:p>
          <w:p w14:paraId="10D8FF1E" w14:textId="36A716D9" w:rsidR="00492269" w:rsidRDefault="00492269" w:rsidP="003C4AF9">
            <w:pPr>
              <w:pStyle w:val="ListParagraph"/>
              <w:numPr>
                <w:ilvl w:val="0"/>
                <w:numId w:val="1"/>
              </w:numPr>
            </w:pPr>
            <w:r w:rsidRPr="00492269">
              <w:t>Assisting human resources department with payroll and personnel databases</w:t>
            </w:r>
            <w:r>
              <w:t>.</w:t>
            </w:r>
          </w:p>
          <w:p w14:paraId="1E771FFA" w14:textId="4CCC1538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Book Meeting Rooms as required.</w:t>
            </w:r>
          </w:p>
          <w:p w14:paraId="4C56F1EA" w14:textId="4FBEEDA4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Maintain Calendar and Meetings.</w:t>
            </w:r>
          </w:p>
          <w:p w14:paraId="6AAF87EA" w14:textId="110D7D1B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Prepare monthly report on office budget and Expenses.</w:t>
            </w:r>
          </w:p>
          <w:p w14:paraId="4D852211" w14:textId="25D7A572" w:rsidR="00E46855" w:rsidRDefault="00E46855" w:rsidP="003C4AF9">
            <w:pPr>
              <w:pStyle w:val="ListParagraph"/>
              <w:numPr>
                <w:ilvl w:val="0"/>
                <w:numId w:val="1"/>
              </w:numPr>
            </w:pPr>
            <w:r>
              <w:t>Guest Management including hotel management and Travel.</w:t>
            </w:r>
          </w:p>
          <w:p w14:paraId="5CF2C62D" w14:textId="1F7EA941" w:rsidR="00E46855" w:rsidRDefault="00492269" w:rsidP="003C4AF9">
            <w:pPr>
              <w:pStyle w:val="ListParagraph"/>
              <w:numPr>
                <w:ilvl w:val="0"/>
                <w:numId w:val="1"/>
              </w:numPr>
            </w:pPr>
            <w:r>
              <w:t>Visit Branch offices for inspection.</w:t>
            </w:r>
          </w:p>
          <w:p w14:paraId="592FD2DE" w14:textId="7A59D98E" w:rsidR="00492269" w:rsidRDefault="00492269" w:rsidP="003C4AF9">
            <w:pPr>
              <w:pStyle w:val="ListParagraph"/>
              <w:numPr>
                <w:ilvl w:val="0"/>
                <w:numId w:val="1"/>
              </w:numPr>
            </w:pPr>
            <w:r w:rsidRPr="00492269">
              <w:t>Attend meetings, record notes and messages for managers and senior-level officers</w:t>
            </w:r>
            <w:r>
              <w:t>.</w:t>
            </w:r>
          </w:p>
          <w:p w14:paraId="59BCF036" w14:textId="50F7FBF1" w:rsidR="00492269" w:rsidRDefault="00492269" w:rsidP="003C4AF9">
            <w:pPr>
              <w:pStyle w:val="ListParagraph"/>
              <w:numPr>
                <w:ilvl w:val="0"/>
                <w:numId w:val="1"/>
              </w:numPr>
            </w:pPr>
            <w:r w:rsidRPr="00492269">
              <w:t xml:space="preserve">Receiving and </w:t>
            </w:r>
            <w:r>
              <w:t>processing</w:t>
            </w:r>
            <w:r w:rsidRPr="00492269">
              <w:t xml:space="preserve"> communication channels, including email, phone, and physical mail</w:t>
            </w:r>
            <w:r>
              <w:t>.</w:t>
            </w: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  <w:id w:val="1669594239"/>
              <w:placeholder>
                <w:docPart w:val="6CF67C4D8F2E4D21A7177D383E80C2A7"/>
              </w:placeholder>
              <w:temporary/>
              <w:showingPlcHdr/>
              <w15:appearance w15:val="hidden"/>
            </w:sdtPr>
            <w:sdtEndPr/>
            <w:sdtContent>
              <w:p w14:paraId="37B31B90" w14:textId="77777777" w:rsidR="00036450" w:rsidRPr="00E46855" w:rsidRDefault="00180329" w:rsidP="0003645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3C4AF9">
                  <w:rPr>
                    <w:rFonts w:asciiTheme="minorHAnsi" w:eastAsiaTheme="minorEastAsia" w:hAnsiTheme="minorHAnsi" w:cstheme="minorBidi"/>
                    <w:caps w:val="0"/>
                    <w:sz w:val="18"/>
                    <w:szCs w:val="22"/>
                  </w:rPr>
                  <w:t>SKILLS</w:t>
                </w:r>
              </w:p>
            </w:sdtContent>
          </w:sdt>
          <w:p w14:paraId="6D35319D" w14:textId="77777777" w:rsidR="00643691" w:rsidRPr="006D6533" w:rsidRDefault="00643691" w:rsidP="0064369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  <w:p w14:paraId="5B46B3EB" w14:textId="3DCC3090" w:rsidR="00036450" w:rsidRDefault="004A13AA" w:rsidP="003C4AF9">
            <w:pPr>
              <w:pStyle w:val="ListParagraph"/>
              <w:numPr>
                <w:ilvl w:val="0"/>
                <w:numId w:val="1"/>
              </w:numPr>
            </w:pPr>
            <w:r w:rsidRPr="003C4AF9">
              <w:t xml:space="preserve">Proficient </w:t>
            </w:r>
            <w:r>
              <w:t xml:space="preserve">in </w:t>
            </w:r>
            <w:r w:rsidR="00492269">
              <w:t>Microsoft Office Operator.</w:t>
            </w:r>
          </w:p>
          <w:p w14:paraId="1D6C652B" w14:textId="1093E581" w:rsidR="00492269" w:rsidRDefault="005E77C9" w:rsidP="003C4AF9">
            <w:pPr>
              <w:pStyle w:val="ListParagraph"/>
              <w:numPr>
                <w:ilvl w:val="0"/>
                <w:numId w:val="1"/>
              </w:numPr>
            </w:pPr>
            <w:r>
              <w:t>Highly Organized, Self-motivated</w:t>
            </w:r>
            <w:r w:rsidR="00DF2ABE">
              <w:t xml:space="preserve"> &amp; Hard Working.</w:t>
            </w:r>
          </w:p>
          <w:p w14:paraId="56FB8C6F" w14:textId="71DFBA45" w:rsidR="005E77C9" w:rsidRDefault="005E77C9" w:rsidP="004A13AA">
            <w:pPr>
              <w:pStyle w:val="ListParagraph"/>
              <w:numPr>
                <w:ilvl w:val="0"/>
                <w:numId w:val="1"/>
              </w:numPr>
            </w:pPr>
            <w:r>
              <w:t>Strong Communication Skills</w:t>
            </w:r>
            <w:r w:rsidR="004A13AA">
              <w:t xml:space="preserve">, </w:t>
            </w:r>
            <w:r>
              <w:t>Quick Learner.</w:t>
            </w:r>
          </w:p>
          <w:p w14:paraId="08C84D80" w14:textId="77777777" w:rsidR="006B4DFF" w:rsidRDefault="006B4DFF" w:rsidP="003C4AF9">
            <w:pPr>
              <w:pStyle w:val="ListParagraph"/>
              <w:numPr>
                <w:ilvl w:val="0"/>
                <w:numId w:val="1"/>
              </w:numPr>
            </w:pPr>
            <w:r>
              <w:t>CRM Application for Database Upload.</w:t>
            </w:r>
          </w:p>
          <w:p w14:paraId="1AE9BAC5" w14:textId="77777777" w:rsidR="006B4DFF" w:rsidRDefault="006B4DFF" w:rsidP="003C4AF9">
            <w:pPr>
              <w:pStyle w:val="ListParagraph"/>
              <w:numPr>
                <w:ilvl w:val="0"/>
                <w:numId w:val="1"/>
              </w:numPr>
            </w:pPr>
            <w:r>
              <w:t>HRMS Management for HR support.</w:t>
            </w:r>
          </w:p>
          <w:p w14:paraId="34C70A20" w14:textId="7A516320" w:rsidR="003C4AF9" w:rsidRPr="003C4AF9" w:rsidRDefault="003C4AF9" w:rsidP="004A13AA">
            <w:pPr>
              <w:numPr>
                <w:ilvl w:val="0"/>
                <w:numId w:val="1"/>
              </w:numPr>
            </w:pPr>
            <w:r w:rsidRPr="003C4AF9">
              <w:t>Mailing and Drafting letters to clients/companies.</w:t>
            </w:r>
          </w:p>
          <w:p w14:paraId="70C04CBE" w14:textId="1751F40B" w:rsidR="003C4AF9" w:rsidRPr="00E46855" w:rsidRDefault="003C4AF9" w:rsidP="003C4AF9">
            <w:pPr>
              <w:numPr>
                <w:ilvl w:val="0"/>
                <w:numId w:val="1"/>
              </w:numPr>
            </w:pPr>
            <w:r w:rsidRPr="003C4AF9">
              <w:t>Mail merge to send mails as well as printing &amp; label Printing.</w:t>
            </w:r>
          </w:p>
        </w:tc>
      </w:tr>
    </w:tbl>
    <w:p w14:paraId="512646FE" w14:textId="77777777" w:rsidR="0043117B" w:rsidRDefault="003D3C35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71087" w14:textId="77777777" w:rsidR="003D3C35" w:rsidRDefault="003D3C35" w:rsidP="000C45FF">
      <w:r>
        <w:separator/>
      </w:r>
    </w:p>
  </w:endnote>
  <w:endnote w:type="continuationSeparator" w:id="0">
    <w:p w14:paraId="45C011BE" w14:textId="77777777" w:rsidR="003D3C35" w:rsidRDefault="003D3C3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9C82" w14:textId="77777777" w:rsidR="003D3C35" w:rsidRDefault="003D3C35" w:rsidP="000C45FF">
      <w:r>
        <w:separator/>
      </w:r>
    </w:p>
  </w:footnote>
  <w:footnote w:type="continuationSeparator" w:id="0">
    <w:p w14:paraId="4D240BB7" w14:textId="77777777" w:rsidR="003D3C35" w:rsidRDefault="003D3C3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812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51D9F" wp14:editId="4EBE44F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0C5"/>
    <w:multiLevelType w:val="hybridMultilevel"/>
    <w:tmpl w:val="EE26DB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C23"/>
    <w:multiLevelType w:val="hybridMultilevel"/>
    <w:tmpl w:val="F9B4F0A2"/>
    <w:lvl w:ilvl="0" w:tplc="C45A62B4">
      <w:start w:val="2013"/>
      <w:numFmt w:val="bullet"/>
      <w:lvlText w:val=""/>
      <w:lvlJc w:val="left"/>
      <w:pPr>
        <w:ind w:left="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6D86940"/>
    <w:multiLevelType w:val="hybridMultilevel"/>
    <w:tmpl w:val="9B988F64"/>
    <w:lvl w:ilvl="0" w:tplc="5EBCE18E">
      <w:start w:val="2013"/>
      <w:numFmt w:val="bullet"/>
      <w:lvlText w:val=""/>
      <w:lvlJc w:val="left"/>
      <w:pPr>
        <w:ind w:left="408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5267AC3"/>
    <w:multiLevelType w:val="hybridMultilevel"/>
    <w:tmpl w:val="C394A8FE"/>
    <w:lvl w:ilvl="0" w:tplc="AC52658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362F"/>
    <w:multiLevelType w:val="hybridMultilevel"/>
    <w:tmpl w:val="CFE4EF4A"/>
    <w:lvl w:ilvl="0" w:tplc="E004B35E">
      <w:start w:val="201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42D3"/>
    <w:multiLevelType w:val="hybridMultilevel"/>
    <w:tmpl w:val="CF9AD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EBF"/>
    <w:multiLevelType w:val="hybridMultilevel"/>
    <w:tmpl w:val="9EEAE8F8"/>
    <w:lvl w:ilvl="0" w:tplc="337C977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13D23"/>
    <w:multiLevelType w:val="hybridMultilevel"/>
    <w:tmpl w:val="F82E7EE2"/>
    <w:lvl w:ilvl="0" w:tplc="0236395C">
      <w:start w:val="20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A"/>
    <w:rsid w:val="00027224"/>
    <w:rsid w:val="00036450"/>
    <w:rsid w:val="00094499"/>
    <w:rsid w:val="000C0194"/>
    <w:rsid w:val="000C45FF"/>
    <w:rsid w:val="000E3FD1"/>
    <w:rsid w:val="00112054"/>
    <w:rsid w:val="001525E1"/>
    <w:rsid w:val="00180329"/>
    <w:rsid w:val="0019001F"/>
    <w:rsid w:val="001A74A5"/>
    <w:rsid w:val="001B2ABD"/>
    <w:rsid w:val="001C40B0"/>
    <w:rsid w:val="001E0391"/>
    <w:rsid w:val="001E1759"/>
    <w:rsid w:val="001F1ECC"/>
    <w:rsid w:val="002400EB"/>
    <w:rsid w:val="00256CF7"/>
    <w:rsid w:val="002702F5"/>
    <w:rsid w:val="00281FD5"/>
    <w:rsid w:val="0030481B"/>
    <w:rsid w:val="003156FC"/>
    <w:rsid w:val="003254B5"/>
    <w:rsid w:val="0033373F"/>
    <w:rsid w:val="00345502"/>
    <w:rsid w:val="00360A38"/>
    <w:rsid w:val="0037121F"/>
    <w:rsid w:val="00387B32"/>
    <w:rsid w:val="00392F62"/>
    <w:rsid w:val="003A6B7D"/>
    <w:rsid w:val="003B06CA"/>
    <w:rsid w:val="003C4AF9"/>
    <w:rsid w:val="003D3C35"/>
    <w:rsid w:val="003F331A"/>
    <w:rsid w:val="004071FC"/>
    <w:rsid w:val="00445947"/>
    <w:rsid w:val="004553EE"/>
    <w:rsid w:val="004813B3"/>
    <w:rsid w:val="004834D5"/>
    <w:rsid w:val="00492269"/>
    <w:rsid w:val="00496591"/>
    <w:rsid w:val="004A13AA"/>
    <w:rsid w:val="004C63E4"/>
    <w:rsid w:val="004D3011"/>
    <w:rsid w:val="005036A0"/>
    <w:rsid w:val="005262AC"/>
    <w:rsid w:val="00573044"/>
    <w:rsid w:val="005C5C4A"/>
    <w:rsid w:val="005E39D5"/>
    <w:rsid w:val="005E77C9"/>
    <w:rsid w:val="00600670"/>
    <w:rsid w:val="0062123A"/>
    <w:rsid w:val="00643691"/>
    <w:rsid w:val="00646E75"/>
    <w:rsid w:val="006771D0"/>
    <w:rsid w:val="006B4DFF"/>
    <w:rsid w:val="006B6BAA"/>
    <w:rsid w:val="006D6533"/>
    <w:rsid w:val="00712A77"/>
    <w:rsid w:val="00715FCB"/>
    <w:rsid w:val="00743101"/>
    <w:rsid w:val="007775E1"/>
    <w:rsid w:val="007867A0"/>
    <w:rsid w:val="007927F5"/>
    <w:rsid w:val="00802CA0"/>
    <w:rsid w:val="00876B83"/>
    <w:rsid w:val="009260CD"/>
    <w:rsid w:val="00952C25"/>
    <w:rsid w:val="00973592"/>
    <w:rsid w:val="00977CDC"/>
    <w:rsid w:val="00995914"/>
    <w:rsid w:val="00A2118D"/>
    <w:rsid w:val="00AD76E2"/>
    <w:rsid w:val="00AF7D65"/>
    <w:rsid w:val="00B20152"/>
    <w:rsid w:val="00B359E4"/>
    <w:rsid w:val="00B57D98"/>
    <w:rsid w:val="00B61735"/>
    <w:rsid w:val="00B70850"/>
    <w:rsid w:val="00C06258"/>
    <w:rsid w:val="00C066B6"/>
    <w:rsid w:val="00C26FC3"/>
    <w:rsid w:val="00C37BA1"/>
    <w:rsid w:val="00C4674C"/>
    <w:rsid w:val="00C506CF"/>
    <w:rsid w:val="00C72BED"/>
    <w:rsid w:val="00C9578B"/>
    <w:rsid w:val="00CB0055"/>
    <w:rsid w:val="00D2522B"/>
    <w:rsid w:val="00D36150"/>
    <w:rsid w:val="00D422DE"/>
    <w:rsid w:val="00D5459D"/>
    <w:rsid w:val="00DA1F4D"/>
    <w:rsid w:val="00DD172A"/>
    <w:rsid w:val="00DF2ABE"/>
    <w:rsid w:val="00E25A26"/>
    <w:rsid w:val="00E4381A"/>
    <w:rsid w:val="00E46855"/>
    <w:rsid w:val="00E55D74"/>
    <w:rsid w:val="00EB2BDA"/>
    <w:rsid w:val="00ED2ECA"/>
    <w:rsid w:val="00F60274"/>
    <w:rsid w:val="00F647A7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88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EB2BDA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Default">
    <w:name w:val="Default"/>
    <w:rsid w:val="00ED2EC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semiHidden/>
    <w:qFormat/>
    <w:rsid w:val="0064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t.r\AppData\Local\Microsoft\Office\16.0\DTS\en-US%7b79B7B07F-1DD4-4B45-8E54-3D0177D5B11F%7d\%7b3EEAFA69-AD27-4B29-A8C1-6FA926320BA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1AF7F77B8D48398457782EE602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1BEF-301C-4886-A0CC-C3333F428D05}"/>
      </w:docPartPr>
      <w:docPartBody>
        <w:p w:rsidR="00994470" w:rsidRDefault="003D04EF">
          <w:pPr>
            <w:pStyle w:val="0D1AF7F77B8D48398457782EE6029309"/>
          </w:pPr>
          <w:r w:rsidRPr="00D5459D">
            <w:t>Profile</w:t>
          </w:r>
        </w:p>
      </w:docPartBody>
    </w:docPart>
    <w:docPart>
      <w:docPartPr>
        <w:name w:val="C4AAAFADAC6643ACAE202F138A3E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BC2D-F199-4988-B0C4-C75854EDAB4B}"/>
      </w:docPartPr>
      <w:docPartBody>
        <w:p w:rsidR="00994470" w:rsidRDefault="003D04EF">
          <w:pPr>
            <w:pStyle w:val="C4AAAFADAC6643ACAE202F138A3EC435"/>
          </w:pPr>
          <w:r w:rsidRPr="00CB0055">
            <w:t>Contact</w:t>
          </w:r>
        </w:p>
      </w:docPartBody>
    </w:docPart>
    <w:docPart>
      <w:docPartPr>
        <w:name w:val="DA678DD06300497096EAD7B846FA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4E56-1792-4BC6-8FBA-C5BC96FD050E}"/>
      </w:docPartPr>
      <w:docPartBody>
        <w:p w:rsidR="00994470" w:rsidRDefault="003D04EF">
          <w:pPr>
            <w:pStyle w:val="DA678DD06300497096EAD7B846FA8350"/>
          </w:pPr>
          <w:r w:rsidRPr="00CB0055">
            <w:t>Hobbies</w:t>
          </w:r>
        </w:p>
      </w:docPartBody>
    </w:docPart>
    <w:docPart>
      <w:docPartPr>
        <w:name w:val="4FCB7210403B45F79E3F90576351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AA09-1A56-401F-A6B4-D67CB29D8518}"/>
      </w:docPartPr>
      <w:docPartBody>
        <w:p w:rsidR="00994470" w:rsidRDefault="003D04EF">
          <w:pPr>
            <w:pStyle w:val="4FCB7210403B45F79E3F905763517EB2"/>
          </w:pPr>
          <w:r w:rsidRPr="00036450">
            <w:t>EDUCATION</w:t>
          </w:r>
        </w:p>
      </w:docPartBody>
    </w:docPart>
    <w:docPart>
      <w:docPartPr>
        <w:name w:val="68B01E3EC04B4F0B8B9BFED9BBEC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4D6E-6BCF-4535-BAE9-D48FF4C51B26}"/>
      </w:docPartPr>
      <w:docPartBody>
        <w:p w:rsidR="00994470" w:rsidRDefault="003D04EF">
          <w:pPr>
            <w:pStyle w:val="68B01E3EC04B4F0B8B9BFED9BBEC0112"/>
          </w:pPr>
          <w:r w:rsidRPr="00036450">
            <w:t>WORK EXPERIENCE</w:t>
          </w:r>
        </w:p>
      </w:docPartBody>
    </w:docPart>
    <w:docPart>
      <w:docPartPr>
        <w:name w:val="6CF67C4D8F2E4D21A7177D383E80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7F7D-1523-4A13-B8A9-32842F0CA827}"/>
      </w:docPartPr>
      <w:docPartBody>
        <w:p w:rsidR="00994470" w:rsidRDefault="003D04EF">
          <w:pPr>
            <w:pStyle w:val="6CF67C4D8F2E4D21A7177D383E80C2A7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F"/>
    <w:rsid w:val="003D04EF"/>
    <w:rsid w:val="0074585A"/>
    <w:rsid w:val="00994470"/>
    <w:rsid w:val="00A067D6"/>
    <w:rsid w:val="00E71BC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1EAFE8F0654331A441EB498935C9BE">
    <w:name w:val="511EAFE8F0654331A441EB498935C9BE"/>
  </w:style>
  <w:style w:type="paragraph" w:customStyle="1" w:styleId="A04EA8B9E2BB4778B12582770A913FF3">
    <w:name w:val="A04EA8B9E2BB4778B12582770A913FF3"/>
  </w:style>
  <w:style w:type="paragraph" w:customStyle="1" w:styleId="0D1AF7F77B8D48398457782EE6029309">
    <w:name w:val="0D1AF7F77B8D48398457782EE6029309"/>
  </w:style>
  <w:style w:type="paragraph" w:customStyle="1" w:styleId="EBC4AE566029469AB97718971B64A4ED">
    <w:name w:val="EBC4AE566029469AB97718971B64A4ED"/>
  </w:style>
  <w:style w:type="paragraph" w:customStyle="1" w:styleId="C4AAAFADAC6643ACAE202F138A3EC435">
    <w:name w:val="C4AAAFADAC6643ACAE202F138A3EC435"/>
  </w:style>
  <w:style w:type="paragraph" w:customStyle="1" w:styleId="37626B25C48449C9A089B54FD9206C61">
    <w:name w:val="37626B25C48449C9A089B54FD9206C61"/>
  </w:style>
  <w:style w:type="paragraph" w:customStyle="1" w:styleId="F690196FB63F4A5E8FE111F8F520A184">
    <w:name w:val="F690196FB63F4A5E8FE111F8F520A184"/>
  </w:style>
  <w:style w:type="paragraph" w:customStyle="1" w:styleId="59A685E36D994426A662DCC6F23A5503">
    <w:name w:val="59A685E36D994426A662DCC6F23A5503"/>
  </w:style>
  <w:style w:type="paragraph" w:customStyle="1" w:styleId="17E4E65E67AD4F729E8F259F9C28390B">
    <w:name w:val="17E4E65E67AD4F729E8F259F9C28390B"/>
  </w:style>
  <w:style w:type="paragraph" w:customStyle="1" w:styleId="F1B884106F874317B0D082CCD67DEB38">
    <w:name w:val="F1B884106F874317B0D082CCD67DEB3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A3C875BC9E648669DEBE7690FC9FF16">
    <w:name w:val="0A3C875BC9E648669DEBE7690FC9FF16"/>
  </w:style>
  <w:style w:type="paragraph" w:customStyle="1" w:styleId="DA678DD06300497096EAD7B846FA8350">
    <w:name w:val="DA678DD06300497096EAD7B846FA8350"/>
  </w:style>
  <w:style w:type="paragraph" w:customStyle="1" w:styleId="13DD35D88C49486289A9A7099D2C36B5">
    <w:name w:val="13DD35D88C49486289A9A7099D2C36B5"/>
  </w:style>
  <w:style w:type="paragraph" w:customStyle="1" w:styleId="4EF726AEF0204C09995601C8D7E49E9C">
    <w:name w:val="4EF726AEF0204C09995601C8D7E49E9C"/>
  </w:style>
  <w:style w:type="paragraph" w:customStyle="1" w:styleId="2DD46E8AB3EA46788E2EFC53E93DC577">
    <w:name w:val="2DD46E8AB3EA46788E2EFC53E93DC577"/>
  </w:style>
  <w:style w:type="paragraph" w:customStyle="1" w:styleId="D1F0A82D2BD04756A8FAD7170ABF1345">
    <w:name w:val="D1F0A82D2BD04756A8FAD7170ABF1345"/>
  </w:style>
  <w:style w:type="paragraph" w:customStyle="1" w:styleId="4FCB7210403B45F79E3F905763517EB2">
    <w:name w:val="4FCB7210403B45F79E3F905763517EB2"/>
  </w:style>
  <w:style w:type="paragraph" w:customStyle="1" w:styleId="65239C00C83B403083A40EBA3C68ED6F">
    <w:name w:val="65239C00C83B403083A40EBA3C68ED6F"/>
  </w:style>
  <w:style w:type="paragraph" w:customStyle="1" w:styleId="10FC5806939B458EA0A23B9408037011">
    <w:name w:val="10FC5806939B458EA0A23B9408037011"/>
  </w:style>
  <w:style w:type="paragraph" w:customStyle="1" w:styleId="182EE9E4C88E4B26AE34B0CFD4678135">
    <w:name w:val="182EE9E4C88E4B26AE34B0CFD4678135"/>
  </w:style>
  <w:style w:type="paragraph" w:customStyle="1" w:styleId="4B34F725911E431C81966F02EE61ED19">
    <w:name w:val="4B34F725911E431C81966F02EE61ED19"/>
  </w:style>
  <w:style w:type="paragraph" w:customStyle="1" w:styleId="FC901D3ED94A4BBEA75B648FEAE4D665">
    <w:name w:val="FC901D3ED94A4BBEA75B648FEAE4D665"/>
  </w:style>
  <w:style w:type="paragraph" w:customStyle="1" w:styleId="5A395042FC4A4BD6B7857867A6076D8B">
    <w:name w:val="5A395042FC4A4BD6B7857867A6076D8B"/>
  </w:style>
  <w:style w:type="paragraph" w:customStyle="1" w:styleId="727FCE5EBF9047E6ADCD7E94A7538E81">
    <w:name w:val="727FCE5EBF9047E6ADCD7E94A7538E81"/>
  </w:style>
  <w:style w:type="paragraph" w:customStyle="1" w:styleId="68B01E3EC04B4F0B8B9BFED9BBEC0112">
    <w:name w:val="68B01E3EC04B4F0B8B9BFED9BBEC0112"/>
  </w:style>
  <w:style w:type="paragraph" w:customStyle="1" w:styleId="4833F804C910464395504B889297E0DA">
    <w:name w:val="4833F804C910464395504B889297E0DA"/>
  </w:style>
  <w:style w:type="paragraph" w:customStyle="1" w:styleId="A5B474C3AC634A3E8EC5A52EF0E77BEE">
    <w:name w:val="A5B474C3AC634A3E8EC5A52EF0E77BEE"/>
  </w:style>
  <w:style w:type="paragraph" w:customStyle="1" w:styleId="7A3F64A20A3F450FBAE76AFA6E5974B8">
    <w:name w:val="7A3F64A20A3F450FBAE76AFA6E5974B8"/>
  </w:style>
  <w:style w:type="paragraph" w:customStyle="1" w:styleId="50465EE4444248878E9D0B050F4F3608">
    <w:name w:val="50465EE4444248878E9D0B050F4F3608"/>
  </w:style>
  <w:style w:type="paragraph" w:customStyle="1" w:styleId="545AA01BB9434B909C6CDB19E4DAF344">
    <w:name w:val="545AA01BB9434B909C6CDB19E4DAF344"/>
  </w:style>
  <w:style w:type="paragraph" w:customStyle="1" w:styleId="76F097B2A8844001AD7E38DF3083AE68">
    <w:name w:val="76F097B2A8844001AD7E38DF3083AE68"/>
  </w:style>
  <w:style w:type="paragraph" w:customStyle="1" w:styleId="9CD35E721EF3487D8C3A1C859467ACB4">
    <w:name w:val="9CD35E721EF3487D8C3A1C859467ACB4"/>
  </w:style>
  <w:style w:type="paragraph" w:customStyle="1" w:styleId="97075B2D4FDC4CBEB236ADD4DAD47694">
    <w:name w:val="97075B2D4FDC4CBEB236ADD4DAD47694"/>
  </w:style>
  <w:style w:type="paragraph" w:customStyle="1" w:styleId="E7DFEFD82BE243899F7C9AC88199B2F0">
    <w:name w:val="E7DFEFD82BE243899F7C9AC88199B2F0"/>
  </w:style>
  <w:style w:type="paragraph" w:customStyle="1" w:styleId="1C40E33BA66C4ACFABCE613F2258A3F3">
    <w:name w:val="1C40E33BA66C4ACFABCE613F2258A3F3"/>
  </w:style>
  <w:style w:type="paragraph" w:customStyle="1" w:styleId="6A1C59655F7449598CBDBE14B56AFD65">
    <w:name w:val="6A1C59655F7449598CBDBE14B56AFD65"/>
  </w:style>
  <w:style w:type="paragraph" w:customStyle="1" w:styleId="56B23EB75F4B4430802D232DE4660C07">
    <w:name w:val="56B23EB75F4B4430802D232DE4660C07"/>
  </w:style>
  <w:style w:type="paragraph" w:customStyle="1" w:styleId="58BED1614AC6432D8E21FC792F277C89">
    <w:name w:val="58BED1614AC6432D8E21FC792F277C89"/>
  </w:style>
  <w:style w:type="paragraph" w:customStyle="1" w:styleId="E696182974314C0E8DE961AA8AD8409B">
    <w:name w:val="E696182974314C0E8DE961AA8AD8409B"/>
  </w:style>
  <w:style w:type="paragraph" w:customStyle="1" w:styleId="522524CC4B8048D0996A9139AA9817FD">
    <w:name w:val="522524CC4B8048D0996A9139AA9817F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CF67C4D8F2E4D21A7177D383E80C2A7">
    <w:name w:val="6CF67C4D8F2E4D21A7177D383E80C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{3EEAFA69-AD27-4B29-A8C1-6FA926320BA6}tf00546271_win32.dotx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2020-08-12T14:30:00Z</dcterms:created>
  <dcterms:modified xsi:type="dcterms:W3CDTF">2020-08-15T08:30:00Z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