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7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3ECEEC1" w14:textId="77777777" w:rsidTr="0074694D">
        <w:trPr>
          <w:trHeight w:val="4410"/>
        </w:trPr>
        <w:tc>
          <w:tcPr>
            <w:tcW w:w="3600" w:type="dxa"/>
            <w:vAlign w:val="bottom"/>
          </w:tcPr>
          <w:p w14:paraId="4BCB516F" w14:textId="3124A177" w:rsidR="001B2ABD" w:rsidRDefault="00594838" w:rsidP="0074694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5530F5F" wp14:editId="34E17351">
                  <wp:extent cx="1258824" cy="1618488"/>
                  <wp:effectExtent l="152400" t="171450" r="170180" b="1917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6184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1FFFC6B" w14:textId="77777777" w:rsidR="001B2ABD" w:rsidRDefault="001B2ABD" w:rsidP="0074694D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48380B1" w14:textId="77777777" w:rsidR="001B2ABD" w:rsidRPr="004B07C7" w:rsidRDefault="004B07C7" w:rsidP="0074694D">
            <w:pPr>
              <w:pStyle w:val="Title"/>
              <w:rPr>
                <w:sz w:val="56"/>
                <w:szCs w:val="56"/>
              </w:rPr>
            </w:pPr>
            <w:r w:rsidRPr="004B07C7">
              <w:rPr>
                <w:sz w:val="56"/>
                <w:szCs w:val="56"/>
              </w:rPr>
              <w:t>Iqra Mohammad</w:t>
            </w:r>
          </w:p>
        </w:tc>
      </w:tr>
      <w:tr w:rsidR="001B2ABD" w14:paraId="4DA2175B" w14:textId="77777777" w:rsidTr="0074694D">
        <w:tc>
          <w:tcPr>
            <w:tcW w:w="3600" w:type="dxa"/>
          </w:tcPr>
          <w:sdt>
            <w:sdtPr>
              <w:id w:val="-1711873194"/>
              <w:placeholder>
                <w:docPart w:val="61C31F5A429A482AA31A8BF1E00B88F3"/>
              </w:placeholder>
              <w:temporary/>
              <w:showingPlcHdr/>
            </w:sdtPr>
            <w:sdtEndPr/>
            <w:sdtContent>
              <w:p w14:paraId="53901D88" w14:textId="77777777" w:rsidR="001B2ABD" w:rsidRDefault="00036450" w:rsidP="0074694D">
                <w:pPr>
                  <w:pStyle w:val="Heading3"/>
                </w:pPr>
                <w:r w:rsidRPr="00851BC3">
                  <w:rPr>
                    <w:sz w:val="28"/>
                    <w:szCs w:val="32"/>
                  </w:rPr>
                  <w:t>Profile</w:t>
                </w:r>
              </w:p>
            </w:sdtContent>
          </w:sdt>
          <w:p w14:paraId="45A78CBC" w14:textId="56411C5F" w:rsidR="00B12FD0" w:rsidRPr="0044564F" w:rsidRDefault="002B2589" w:rsidP="00B12FD0">
            <w:pPr>
              <w:rPr>
                <w:sz w:val="20"/>
                <w:szCs w:val="24"/>
              </w:rPr>
            </w:pPr>
            <w:r w:rsidRPr="0044564F">
              <w:rPr>
                <w:sz w:val="20"/>
                <w:szCs w:val="24"/>
              </w:rPr>
              <w:t xml:space="preserve">I am a fresh graduate who is passionate to </w:t>
            </w:r>
            <w:r w:rsidR="007A3F24" w:rsidRPr="0044564F">
              <w:rPr>
                <w:sz w:val="20"/>
                <w:szCs w:val="24"/>
              </w:rPr>
              <w:t xml:space="preserve">continue </w:t>
            </w:r>
            <w:r w:rsidR="00257E40">
              <w:rPr>
                <w:sz w:val="20"/>
                <w:szCs w:val="24"/>
              </w:rPr>
              <w:t>my</w:t>
            </w:r>
            <w:r w:rsidR="007A3F24" w:rsidRPr="0044564F">
              <w:rPr>
                <w:sz w:val="20"/>
                <w:szCs w:val="24"/>
              </w:rPr>
              <w:t xml:space="preserve"> career</w:t>
            </w:r>
            <w:r w:rsidR="00257E40">
              <w:rPr>
                <w:sz w:val="20"/>
                <w:szCs w:val="24"/>
              </w:rPr>
              <w:t>.</w:t>
            </w:r>
            <w:r w:rsidR="0070603B" w:rsidRPr="0044564F">
              <w:rPr>
                <w:sz w:val="20"/>
                <w:szCs w:val="24"/>
              </w:rPr>
              <w:t xml:space="preserve"> </w:t>
            </w:r>
            <w:r w:rsidR="00BC753A" w:rsidRPr="0044564F">
              <w:rPr>
                <w:sz w:val="20"/>
                <w:szCs w:val="24"/>
              </w:rPr>
              <w:t xml:space="preserve">I am a punctual and hardworking individual who is dedicated towards the </w:t>
            </w:r>
            <w:r w:rsidR="007A3F24" w:rsidRPr="0044564F">
              <w:rPr>
                <w:sz w:val="20"/>
                <w:szCs w:val="24"/>
              </w:rPr>
              <w:t>tasks</w:t>
            </w:r>
            <w:r w:rsidR="00BC753A" w:rsidRPr="0044564F">
              <w:rPr>
                <w:sz w:val="20"/>
                <w:szCs w:val="24"/>
              </w:rPr>
              <w:t xml:space="preserve"> assigned. I am </w:t>
            </w:r>
            <w:r w:rsidR="007A3F24" w:rsidRPr="0044564F">
              <w:rPr>
                <w:sz w:val="20"/>
                <w:szCs w:val="24"/>
              </w:rPr>
              <w:t>exploring</w:t>
            </w:r>
            <w:r w:rsidR="00BC753A" w:rsidRPr="0044564F">
              <w:rPr>
                <w:sz w:val="20"/>
                <w:szCs w:val="24"/>
              </w:rPr>
              <w:t xml:space="preserve"> a good opportunity to proof myself as one.</w:t>
            </w:r>
          </w:p>
          <w:p w14:paraId="369EDD17" w14:textId="07787AE2" w:rsidR="00036450" w:rsidRDefault="00B172B7" w:rsidP="0074694D"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4384" behindDoc="1" locked="0" layoutInCell="1" allowOverlap="1" wp14:anchorId="3E92D26F" wp14:editId="509CFB3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593725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0" name="Graphic 10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art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-1954003311"/>
              <w:placeholder>
                <w:docPart w:val="7C7C38819D854548A3E12037A344A6F6"/>
              </w:placeholder>
              <w:temporary/>
              <w:showingPlcHdr/>
            </w:sdtPr>
            <w:sdtEndPr/>
            <w:sdtContent>
              <w:p w14:paraId="079489E2" w14:textId="77777777" w:rsidR="00036450" w:rsidRPr="00CB0055" w:rsidRDefault="00CB0055" w:rsidP="0074694D">
                <w:pPr>
                  <w:pStyle w:val="Heading3"/>
                </w:pPr>
                <w:r w:rsidRPr="00851BC3">
                  <w:rPr>
                    <w:sz w:val="28"/>
                    <w:szCs w:val="32"/>
                  </w:rPr>
                  <w:t>Contact</w:t>
                </w:r>
              </w:p>
            </w:sdtContent>
          </w:sdt>
          <w:sdt>
            <w:sdtPr>
              <w:rPr>
                <w:sz w:val="20"/>
                <w:szCs w:val="24"/>
              </w:rPr>
              <w:id w:val="1111563247"/>
              <w:placeholder>
                <w:docPart w:val="43C5A090F4BC484BB683F57E6C8CFC0F"/>
              </w:placeholder>
              <w:temporary/>
              <w:showingPlcHdr/>
            </w:sdtPr>
            <w:sdtEndPr/>
            <w:sdtContent>
              <w:p w14:paraId="687A645D" w14:textId="77777777" w:rsidR="004D3011" w:rsidRPr="0044564F" w:rsidRDefault="004D3011" w:rsidP="0074694D">
                <w:pPr>
                  <w:rPr>
                    <w:sz w:val="20"/>
                    <w:szCs w:val="24"/>
                  </w:rPr>
                </w:pPr>
                <w:r w:rsidRPr="0044564F">
                  <w:rPr>
                    <w:sz w:val="20"/>
                    <w:szCs w:val="24"/>
                  </w:rPr>
                  <w:t>PHONE:</w:t>
                </w:r>
              </w:p>
            </w:sdtContent>
          </w:sdt>
          <w:p w14:paraId="3A6925A4" w14:textId="6922C981" w:rsidR="004D3011" w:rsidRPr="0044564F" w:rsidRDefault="001F22EE" w:rsidP="0074694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+</w:t>
            </w:r>
            <w:r w:rsidR="004B07C7" w:rsidRPr="0044564F">
              <w:rPr>
                <w:sz w:val="20"/>
                <w:szCs w:val="24"/>
              </w:rPr>
              <w:t>973-33556920</w:t>
            </w:r>
          </w:p>
          <w:p w14:paraId="6ED5E6F5" w14:textId="72B68533" w:rsidR="004D3011" w:rsidRPr="0044564F" w:rsidRDefault="004D3011" w:rsidP="0074694D">
            <w:pPr>
              <w:rPr>
                <w:sz w:val="20"/>
                <w:szCs w:val="24"/>
              </w:rPr>
            </w:pPr>
          </w:p>
          <w:p w14:paraId="1F0A31CD" w14:textId="5F20DD74" w:rsidR="004D3011" w:rsidRPr="0044564F" w:rsidRDefault="00093CCB" w:rsidP="0074694D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57F41E6B" wp14:editId="64B751B3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149225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800" y="19800"/>
                      <wp:lineTo x="19800" y="0"/>
                      <wp:lineTo x="0" y="0"/>
                    </wp:wrapPolygon>
                  </wp:wrapTight>
                  <wp:docPr id="11" name="Graphic 11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nvelop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rPr>
                <w:sz w:val="20"/>
                <w:szCs w:val="24"/>
              </w:rPr>
              <w:id w:val="-240260293"/>
              <w:placeholder>
                <w:docPart w:val="E6491D07A65E4622921D3CB2CF5C0AA3"/>
              </w:placeholder>
              <w:temporary/>
              <w:showingPlcHdr/>
            </w:sdtPr>
            <w:sdtEndPr/>
            <w:sdtContent>
              <w:p w14:paraId="6525556B" w14:textId="77777777" w:rsidR="004D3011" w:rsidRPr="0044564F" w:rsidRDefault="004D3011" w:rsidP="0074694D">
                <w:pPr>
                  <w:rPr>
                    <w:sz w:val="20"/>
                    <w:szCs w:val="24"/>
                  </w:rPr>
                </w:pPr>
                <w:r w:rsidRPr="0044564F">
                  <w:rPr>
                    <w:sz w:val="20"/>
                    <w:szCs w:val="24"/>
                  </w:rPr>
                  <w:t>EMAIL:</w:t>
                </w:r>
              </w:p>
            </w:sdtContent>
          </w:sdt>
          <w:p w14:paraId="644AE2CE" w14:textId="701F0C2C" w:rsidR="00036450" w:rsidRDefault="00BD2094" w:rsidP="0074694D">
            <w:pPr>
              <w:rPr>
                <w:sz w:val="20"/>
                <w:szCs w:val="24"/>
              </w:rPr>
            </w:pPr>
            <w:hyperlink r:id="rId15" w:history="1">
              <w:r w:rsidR="00B12FD0" w:rsidRPr="0044629D">
                <w:rPr>
                  <w:rStyle w:val="Hyperlink"/>
                  <w:sz w:val="20"/>
                  <w:szCs w:val="24"/>
                </w:rPr>
                <w:t>Iqraamalik.im@gmail.com</w:t>
              </w:r>
            </w:hyperlink>
          </w:p>
          <w:p w14:paraId="55902768" w14:textId="558E9A5E" w:rsidR="00B12FD0" w:rsidRPr="0044564F" w:rsidRDefault="00B12FD0" w:rsidP="0074694D">
            <w:pPr>
              <w:rPr>
                <w:rStyle w:val="Hyperlink"/>
                <w:sz w:val="20"/>
                <w:szCs w:val="24"/>
              </w:rPr>
            </w:pPr>
          </w:p>
          <w:sdt>
            <w:sdtPr>
              <w:rPr>
                <w:color w:val="B85A22" w:themeColor="accent2" w:themeShade="BF"/>
                <w:u w:val="single"/>
              </w:rPr>
              <w:id w:val="-1444214663"/>
              <w:placeholder>
                <w:docPart w:val="4565659B46BE49D5A1AC11AC73E2649A"/>
              </w:placeholder>
              <w:temporary/>
              <w:showingPlcHdr/>
            </w:sdtPr>
            <w:sdtEndPr>
              <w:rPr>
                <w:color w:val="548AB7" w:themeColor="accent1" w:themeShade="BF"/>
                <w:u w:val="none"/>
              </w:rPr>
            </w:sdtEndPr>
            <w:sdtContent>
              <w:p w14:paraId="27EBD91F" w14:textId="77777777" w:rsidR="004D3011" w:rsidRPr="00CB0055" w:rsidRDefault="00CB0055" w:rsidP="0074694D">
                <w:pPr>
                  <w:pStyle w:val="Heading3"/>
                </w:pPr>
                <w:r w:rsidRPr="00851BC3">
                  <w:rPr>
                    <w:sz w:val="28"/>
                    <w:szCs w:val="32"/>
                  </w:rPr>
                  <w:t>Hobbies</w:t>
                </w:r>
              </w:p>
            </w:sdtContent>
          </w:sdt>
          <w:p w14:paraId="1DF53D66" w14:textId="5AC4F5B1" w:rsidR="004D3011" w:rsidRPr="0044564F" w:rsidRDefault="00D86463" w:rsidP="0074694D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15E27055" wp14:editId="0313FEC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12700</wp:posOffset>
                  </wp:positionV>
                  <wp:extent cx="276225" cy="238125"/>
                  <wp:effectExtent l="0" t="0" r="9525" b="9525"/>
                  <wp:wrapTight wrapText="bothSides">
                    <wp:wrapPolygon edited="0">
                      <wp:start x="2979" y="0"/>
                      <wp:lineTo x="1490" y="3456"/>
                      <wp:lineTo x="1490" y="20736"/>
                      <wp:lineTo x="19366" y="20736"/>
                      <wp:lineTo x="20855" y="0"/>
                      <wp:lineTo x="2979" y="0"/>
                    </wp:wrapPolygon>
                  </wp:wrapTight>
                  <wp:docPr id="4" name="Graphic 4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wspaper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70C" w:rsidRPr="0044564F">
              <w:rPr>
                <w:sz w:val="20"/>
                <w:szCs w:val="24"/>
              </w:rPr>
              <w:t>Interested in local and global news</w:t>
            </w:r>
            <w:r w:rsidR="00447E53">
              <w:rPr>
                <w:sz w:val="20"/>
                <w:szCs w:val="24"/>
              </w:rPr>
              <w:t xml:space="preserve"> </w:t>
            </w:r>
          </w:p>
          <w:p w14:paraId="31BAC1C4" w14:textId="0D76CAED" w:rsidR="00447E53" w:rsidRDefault="00447E53" w:rsidP="0074694D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2E16FFA6" wp14:editId="24E2BA5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159385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1490" y="0"/>
                      <wp:lineTo x="0" y="11917"/>
                      <wp:lineTo x="0" y="20855"/>
                      <wp:lineTo x="8938" y="20855"/>
                      <wp:lineTo x="20855" y="19366"/>
                      <wp:lineTo x="20855" y="0"/>
                      <wp:lineTo x="1490" y="0"/>
                    </wp:wrapPolygon>
                  </wp:wrapTight>
                  <wp:docPr id="5" name="Graphic 5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lassroom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BB346" w14:textId="0371325A" w:rsidR="001B6F75" w:rsidRPr="0044564F" w:rsidRDefault="001B6F75" w:rsidP="0074694D">
            <w:pPr>
              <w:rPr>
                <w:sz w:val="20"/>
                <w:szCs w:val="24"/>
              </w:rPr>
            </w:pPr>
            <w:r w:rsidRPr="0044564F">
              <w:rPr>
                <w:sz w:val="20"/>
                <w:szCs w:val="24"/>
              </w:rPr>
              <w:t>Learning</w:t>
            </w:r>
            <w:r w:rsidR="002B6925" w:rsidRPr="0044564F">
              <w:rPr>
                <w:sz w:val="20"/>
                <w:szCs w:val="24"/>
              </w:rPr>
              <w:t xml:space="preserve"> any new skill, technique</w:t>
            </w:r>
            <w:r w:rsidR="00906AC2" w:rsidRPr="0044564F">
              <w:rPr>
                <w:sz w:val="20"/>
                <w:szCs w:val="24"/>
              </w:rPr>
              <w:t>, language etc.</w:t>
            </w:r>
          </w:p>
          <w:p w14:paraId="3495AB80" w14:textId="05AE0415" w:rsidR="00522ABB" w:rsidRDefault="00522ABB" w:rsidP="0074694D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0AE44AF8" wp14:editId="7E2286C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104775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3600" y="0"/>
                      <wp:lineTo x="0" y="5400"/>
                      <wp:lineTo x="0" y="19800"/>
                      <wp:lineTo x="19800" y="19800"/>
                      <wp:lineTo x="19800" y="5400"/>
                      <wp:lineTo x="14400" y="0"/>
                      <wp:lineTo x="3600" y="0"/>
                    </wp:wrapPolygon>
                  </wp:wrapTight>
                  <wp:docPr id="6" name="Graphic 6" descr="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mera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99726B" w14:textId="29498CDF" w:rsidR="004D3011" w:rsidRDefault="0019170C" w:rsidP="0074694D">
            <w:pPr>
              <w:rPr>
                <w:sz w:val="20"/>
                <w:szCs w:val="24"/>
              </w:rPr>
            </w:pPr>
            <w:r w:rsidRPr="0044564F">
              <w:rPr>
                <w:sz w:val="20"/>
                <w:szCs w:val="24"/>
              </w:rPr>
              <w:t>Photography</w:t>
            </w:r>
          </w:p>
          <w:p w14:paraId="42A62070" w14:textId="679E2D31" w:rsidR="00522ABB" w:rsidRDefault="00522ABB" w:rsidP="0074694D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3360" behindDoc="1" locked="0" layoutInCell="1" allowOverlap="1" wp14:anchorId="369AE45C" wp14:editId="7981C7E7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114300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9800"/>
                      <wp:lineTo x="16200" y="19800"/>
                      <wp:lineTo x="19800" y="16200"/>
                      <wp:lineTo x="19800" y="0"/>
                      <wp:lineTo x="3600" y="0"/>
                    </wp:wrapPolygon>
                  </wp:wrapTight>
                  <wp:docPr id="7" name="Graphic 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oks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202AEF" w14:textId="7BDCFB35" w:rsidR="00447E53" w:rsidRPr="0044564F" w:rsidRDefault="00447E53" w:rsidP="0074694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Reading books</w:t>
            </w:r>
          </w:p>
          <w:p w14:paraId="49A532C9" w14:textId="4FFD4FA6" w:rsidR="00522ABB" w:rsidRDefault="00522ABB" w:rsidP="0074694D">
            <w:pPr>
              <w:rPr>
                <w:sz w:val="20"/>
                <w:szCs w:val="24"/>
              </w:rPr>
            </w:pPr>
          </w:p>
          <w:p w14:paraId="011D3D5C" w14:textId="103CF9EA" w:rsidR="004D3011" w:rsidRPr="0044564F" w:rsidRDefault="003F0C18" w:rsidP="0074694D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US"/>
              </w:rPr>
              <w:drawing>
                <wp:inline distT="0" distB="0" distL="0" distR="0" wp14:anchorId="49F317D0" wp14:editId="0DE566A0">
                  <wp:extent cx="209550" cy="209550"/>
                  <wp:effectExtent l="0" t="0" r="0" b="0"/>
                  <wp:docPr id="8" name="Graphic 8" descr="Cooked 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rkeycooked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4"/>
              </w:rPr>
              <w:t xml:space="preserve">  </w:t>
            </w:r>
            <w:r w:rsidR="0019170C" w:rsidRPr="0044564F">
              <w:rPr>
                <w:sz w:val="20"/>
                <w:szCs w:val="24"/>
              </w:rPr>
              <w:t>Cooking</w:t>
            </w:r>
            <w:r w:rsidR="00330328" w:rsidRPr="0044564F">
              <w:rPr>
                <w:sz w:val="20"/>
                <w:szCs w:val="24"/>
              </w:rPr>
              <w:t xml:space="preserve"> </w:t>
            </w:r>
          </w:p>
          <w:p w14:paraId="580F5E70" w14:textId="673EDF5D" w:rsidR="00F35FD3" w:rsidRDefault="00F35FD3" w:rsidP="0074694D"/>
          <w:p w14:paraId="2111B002" w14:textId="77777777" w:rsidR="003F0C18" w:rsidRDefault="003F0C18" w:rsidP="0074694D">
            <w:pPr>
              <w:pStyle w:val="Heading3"/>
              <w:rPr>
                <w:sz w:val="28"/>
                <w:szCs w:val="32"/>
              </w:rPr>
            </w:pPr>
          </w:p>
          <w:p w14:paraId="47F8A438" w14:textId="23DABCB5" w:rsidR="00732BD7" w:rsidRDefault="00732BD7" w:rsidP="0074694D">
            <w:pPr>
              <w:pStyle w:val="Heading3"/>
              <w:rPr>
                <w:sz w:val="28"/>
                <w:szCs w:val="32"/>
              </w:rPr>
            </w:pPr>
          </w:p>
          <w:p w14:paraId="654BED16" w14:textId="1780E9AD" w:rsidR="00F35FD3" w:rsidRDefault="009F194C" w:rsidP="0074694D">
            <w:pPr>
              <w:pStyle w:val="Heading3"/>
              <w:rPr>
                <w:sz w:val="28"/>
                <w:szCs w:val="32"/>
              </w:rPr>
            </w:pPr>
            <w:r w:rsidRPr="00851BC3">
              <w:rPr>
                <w:sz w:val="28"/>
                <w:szCs w:val="32"/>
              </w:rPr>
              <w:t>LANGUAGES</w:t>
            </w:r>
          </w:p>
          <w:p w14:paraId="31204903" w14:textId="19863EC8" w:rsidR="00732BD7" w:rsidRPr="00732BD7" w:rsidRDefault="00732BD7" w:rsidP="00732BD7">
            <w:r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66432" behindDoc="1" locked="0" layoutInCell="1" allowOverlap="1" wp14:anchorId="3F436C06" wp14:editId="0317DF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125095</wp:posOffset>
                  </wp:positionV>
                  <wp:extent cx="238125" cy="238125"/>
                  <wp:effectExtent l="0" t="0" r="9525" b="9525"/>
                  <wp:wrapTight wrapText="bothSides">
                    <wp:wrapPolygon edited="0">
                      <wp:start x="0" y="0"/>
                      <wp:lineTo x="0" y="13824"/>
                      <wp:lineTo x="10368" y="20736"/>
                      <wp:lineTo x="19008" y="20736"/>
                      <wp:lineTo x="20736" y="10368"/>
                      <wp:lineTo x="20736" y="0"/>
                      <wp:lineTo x="0" y="0"/>
                    </wp:wrapPolygon>
                  </wp:wrapTight>
                  <wp:docPr id="12" name="Graphic 1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peech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C742AC" w14:textId="6AC9EB2F" w:rsidR="009F194C" w:rsidRPr="009F194C" w:rsidRDefault="009F194C" w:rsidP="0074694D">
            <w:r w:rsidRPr="0044564F">
              <w:rPr>
                <w:sz w:val="20"/>
                <w:szCs w:val="24"/>
              </w:rPr>
              <w:t xml:space="preserve">English </w:t>
            </w:r>
            <w:r w:rsidR="0044564F">
              <w:rPr>
                <w:sz w:val="20"/>
                <w:szCs w:val="24"/>
              </w:rPr>
              <w:t>and</w:t>
            </w:r>
            <w:r w:rsidRPr="0044564F">
              <w:rPr>
                <w:sz w:val="20"/>
                <w:szCs w:val="24"/>
              </w:rPr>
              <w:t xml:space="preserve"> Urdu</w:t>
            </w:r>
            <w:r w:rsidR="00FA1C19" w:rsidRPr="0044564F">
              <w:rPr>
                <w:sz w:val="20"/>
                <w:szCs w:val="24"/>
              </w:rPr>
              <w:t xml:space="preserve"> (spoken and written)</w:t>
            </w:r>
          </w:p>
        </w:tc>
        <w:tc>
          <w:tcPr>
            <w:tcW w:w="720" w:type="dxa"/>
          </w:tcPr>
          <w:p w14:paraId="7255851E" w14:textId="77777777" w:rsidR="001B2ABD" w:rsidRDefault="001B2ABD" w:rsidP="0074694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6919B159ABCD450EA46C3A17AE0960B5"/>
              </w:placeholder>
              <w:temporary/>
              <w:showingPlcHdr/>
            </w:sdtPr>
            <w:sdtEndPr/>
            <w:sdtContent>
              <w:p w14:paraId="55E0B86C" w14:textId="77777777" w:rsidR="001B2ABD" w:rsidRDefault="00E25A26" w:rsidP="0074694D">
                <w:pPr>
                  <w:pStyle w:val="Heading2"/>
                </w:pPr>
                <w:r w:rsidRPr="00851BC3">
                  <w:rPr>
                    <w:sz w:val="28"/>
                    <w:szCs w:val="32"/>
                  </w:rPr>
                  <w:t>EDUCATION</w:t>
                </w:r>
              </w:p>
            </w:sdtContent>
          </w:sdt>
          <w:p w14:paraId="44B4EE7C" w14:textId="04DB92F5" w:rsidR="003C0E4B" w:rsidRDefault="003C0E4B" w:rsidP="0074694D">
            <w:p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My education </w:t>
            </w:r>
            <w:r w:rsidR="004E3305" w:rsidRPr="00582EF9">
              <w:rPr>
                <w:sz w:val="20"/>
                <w:szCs w:val="24"/>
              </w:rPr>
              <w:t>assisted</w:t>
            </w:r>
            <w:r w:rsidRPr="00582EF9">
              <w:rPr>
                <w:sz w:val="20"/>
                <w:szCs w:val="24"/>
              </w:rPr>
              <w:t xml:space="preserve"> me</w:t>
            </w:r>
            <w:r w:rsidR="004E3305" w:rsidRPr="00582EF9">
              <w:rPr>
                <w:sz w:val="20"/>
                <w:szCs w:val="24"/>
              </w:rPr>
              <w:t xml:space="preserve"> to</w:t>
            </w:r>
            <w:r w:rsidRPr="00582EF9">
              <w:rPr>
                <w:sz w:val="20"/>
                <w:szCs w:val="24"/>
              </w:rPr>
              <w:t xml:space="preserve"> gain confidence in m</w:t>
            </w:r>
            <w:r w:rsidR="00B1398A" w:rsidRPr="00582EF9">
              <w:rPr>
                <w:sz w:val="20"/>
                <w:szCs w:val="24"/>
              </w:rPr>
              <w:t>yself</w:t>
            </w:r>
            <w:r w:rsidRPr="00582EF9">
              <w:rPr>
                <w:sz w:val="20"/>
                <w:szCs w:val="24"/>
              </w:rPr>
              <w:t xml:space="preserve"> and equipped me with new experiences</w:t>
            </w:r>
            <w:r w:rsidR="005A1EE8" w:rsidRPr="00582EF9">
              <w:rPr>
                <w:sz w:val="20"/>
                <w:szCs w:val="24"/>
              </w:rPr>
              <w:t xml:space="preserve">. It has </w:t>
            </w:r>
            <w:r w:rsidRPr="00582EF9">
              <w:rPr>
                <w:sz w:val="20"/>
                <w:szCs w:val="24"/>
              </w:rPr>
              <w:t xml:space="preserve">helped me to be able to </w:t>
            </w:r>
            <w:r w:rsidR="004E3305" w:rsidRPr="00582EF9">
              <w:rPr>
                <w:sz w:val="20"/>
                <w:szCs w:val="24"/>
              </w:rPr>
              <w:t>perform</w:t>
            </w:r>
            <w:r w:rsidRPr="00582EF9">
              <w:rPr>
                <w:sz w:val="20"/>
                <w:szCs w:val="24"/>
              </w:rPr>
              <w:t xml:space="preserve"> in a multi-cultural and diverse environment.</w:t>
            </w:r>
            <w:r w:rsidR="00A16122" w:rsidRPr="00582EF9">
              <w:rPr>
                <w:sz w:val="20"/>
                <w:szCs w:val="24"/>
              </w:rPr>
              <w:t xml:space="preserve"> </w:t>
            </w:r>
          </w:p>
          <w:p w14:paraId="22F24220" w14:textId="77777777" w:rsidR="009627D6" w:rsidRDefault="009627D6" w:rsidP="0074694D">
            <w:pPr>
              <w:pStyle w:val="Heading4"/>
              <w:rPr>
                <w:sz w:val="20"/>
                <w:szCs w:val="24"/>
              </w:rPr>
            </w:pPr>
          </w:p>
          <w:p w14:paraId="1C3F7FF9" w14:textId="701867DD" w:rsidR="003C0E4B" w:rsidRDefault="009627D6" w:rsidP="0074694D">
            <w:pPr>
              <w:pStyle w:val="Heading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Currently doing Montessori Teacher’s Training</w:t>
            </w:r>
          </w:p>
          <w:p w14:paraId="73556AFD" w14:textId="3E2ADB75" w:rsidR="009627D6" w:rsidRPr="009627D6" w:rsidRDefault="009627D6" w:rsidP="009627D6">
            <w:r>
              <w:t>2020</w:t>
            </w:r>
          </w:p>
          <w:p w14:paraId="146ED283" w14:textId="77777777" w:rsidR="009627D6" w:rsidRPr="009627D6" w:rsidRDefault="009627D6" w:rsidP="009627D6"/>
          <w:p w14:paraId="290FF010" w14:textId="31E794AD" w:rsidR="00036450" w:rsidRPr="00582EF9" w:rsidRDefault="008E3652" w:rsidP="0074694D">
            <w:pPr>
              <w:pStyle w:val="Heading4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Bachelor’s in </w:t>
            </w:r>
            <w:r w:rsidR="00563AED" w:rsidRPr="00582EF9">
              <w:rPr>
                <w:sz w:val="20"/>
                <w:szCs w:val="24"/>
              </w:rPr>
              <w:t>B</w:t>
            </w:r>
            <w:r w:rsidRPr="00582EF9">
              <w:rPr>
                <w:sz w:val="20"/>
                <w:szCs w:val="24"/>
              </w:rPr>
              <w:t xml:space="preserve">usiness </w:t>
            </w:r>
            <w:r w:rsidR="00563AED" w:rsidRPr="00582EF9">
              <w:rPr>
                <w:sz w:val="20"/>
                <w:szCs w:val="24"/>
              </w:rPr>
              <w:t>A</w:t>
            </w:r>
            <w:r w:rsidRPr="00582EF9">
              <w:rPr>
                <w:sz w:val="20"/>
                <w:szCs w:val="24"/>
              </w:rPr>
              <w:t>dministration from</w:t>
            </w:r>
            <w:r w:rsidR="003C0E4B" w:rsidRPr="00582EF9">
              <w:rPr>
                <w:sz w:val="20"/>
                <w:szCs w:val="24"/>
              </w:rPr>
              <w:t xml:space="preserve"> the</w:t>
            </w:r>
            <w:r w:rsidRPr="00582EF9">
              <w:rPr>
                <w:sz w:val="20"/>
                <w:szCs w:val="24"/>
              </w:rPr>
              <w:t xml:space="preserve"> University of Bahrain</w:t>
            </w:r>
          </w:p>
          <w:p w14:paraId="63794DB5" w14:textId="0D94DB10" w:rsidR="00036450" w:rsidRPr="00582EF9" w:rsidRDefault="008E3652" w:rsidP="0074694D">
            <w:pPr>
              <w:pStyle w:val="Date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2015</w:t>
            </w:r>
            <w:r w:rsidR="00036450" w:rsidRPr="00582EF9">
              <w:rPr>
                <w:sz w:val="20"/>
                <w:szCs w:val="24"/>
              </w:rPr>
              <w:t xml:space="preserve"> - </w:t>
            </w:r>
            <w:r w:rsidRPr="00582EF9">
              <w:rPr>
                <w:sz w:val="20"/>
                <w:szCs w:val="24"/>
              </w:rPr>
              <w:t>2019</w:t>
            </w:r>
          </w:p>
          <w:p w14:paraId="059B2187" w14:textId="77777777" w:rsidR="00036450" w:rsidRDefault="00036450" w:rsidP="0074694D"/>
          <w:p w14:paraId="2B61F603" w14:textId="04C7DDF2" w:rsidR="00036450" w:rsidRPr="00582EF9" w:rsidRDefault="008E3652" w:rsidP="0074694D">
            <w:pPr>
              <w:pStyle w:val="Heading4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High School graduate from Pakistan Urdu School, Isa town</w:t>
            </w:r>
          </w:p>
          <w:p w14:paraId="4B53CFF8" w14:textId="695E4085" w:rsidR="004E3305" w:rsidRPr="00582EF9" w:rsidRDefault="008E3652" w:rsidP="0074694D">
            <w:pPr>
              <w:pStyle w:val="Date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2012</w:t>
            </w:r>
            <w:r w:rsidR="00036450" w:rsidRPr="00582EF9">
              <w:rPr>
                <w:sz w:val="20"/>
                <w:szCs w:val="24"/>
              </w:rPr>
              <w:t xml:space="preserve"> </w:t>
            </w:r>
            <w:r w:rsidR="004E3305" w:rsidRPr="00582EF9">
              <w:rPr>
                <w:sz w:val="20"/>
                <w:szCs w:val="24"/>
              </w:rPr>
              <w:t>–</w:t>
            </w:r>
            <w:r w:rsidR="00036450" w:rsidRPr="00582EF9">
              <w:rPr>
                <w:sz w:val="20"/>
                <w:szCs w:val="24"/>
              </w:rPr>
              <w:t xml:space="preserve"> </w:t>
            </w:r>
            <w:r w:rsidRPr="00582EF9">
              <w:rPr>
                <w:sz w:val="20"/>
                <w:szCs w:val="24"/>
              </w:rPr>
              <w:t>2014</w:t>
            </w:r>
          </w:p>
          <w:p w14:paraId="57719996" w14:textId="28EBEBE9" w:rsidR="00036450" w:rsidRPr="00851BC3" w:rsidRDefault="00545E4A" w:rsidP="0074694D">
            <w:pPr>
              <w:pStyle w:val="Heading2"/>
              <w:rPr>
                <w:sz w:val="28"/>
                <w:szCs w:val="36"/>
              </w:rPr>
            </w:pPr>
            <w:r w:rsidRPr="00851BC3">
              <w:rPr>
                <w:sz w:val="28"/>
                <w:szCs w:val="36"/>
              </w:rPr>
              <w:t>Professional experience</w:t>
            </w:r>
          </w:p>
          <w:p w14:paraId="03A080BC" w14:textId="4DFCF7C1" w:rsidR="001623B4" w:rsidRPr="00582EF9" w:rsidRDefault="00257E40" w:rsidP="0074694D">
            <w:pPr>
              <w:pStyle w:val="Heading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Served </w:t>
            </w:r>
            <w:r w:rsidR="001623B4" w:rsidRPr="00582EF9">
              <w:rPr>
                <w:sz w:val="20"/>
                <w:szCs w:val="24"/>
              </w:rPr>
              <w:t>as Teaching Assistant at Al Rawabi Private School</w:t>
            </w:r>
            <w:r w:rsidR="00DF2F04" w:rsidRPr="00582EF9">
              <w:rPr>
                <w:sz w:val="20"/>
                <w:szCs w:val="24"/>
              </w:rPr>
              <w:t>, KG Department</w:t>
            </w:r>
            <w:r w:rsidR="001623B4" w:rsidRPr="00582EF9">
              <w:rPr>
                <w:sz w:val="20"/>
                <w:szCs w:val="24"/>
              </w:rPr>
              <w:t xml:space="preserve"> </w:t>
            </w:r>
          </w:p>
          <w:p w14:paraId="63540D12" w14:textId="310B42E9" w:rsidR="001623B4" w:rsidRPr="00582EF9" w:rsidRDefault="00C31237" w:rsidP="0074694D">
            <w:p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24 </w:t>
            </w:r>
            <w:r w:rsidR="006F41AB" w:rsidRPr="00582EF9">
              <w:rPr>
                <w:sz w:val="20"/>
                <w:szCs w:val="24"/>
              </w:rPr>
              <w:t>October</w:t>
            </w:r>
            <w:r w:rsidR="001623B4" w:rsidRPr="00582EF9">
              <w:rPr>
                <w:sz w:val="20"/>
                <w:szCs w:val="24"/>
              </w:rPr>
              <w:t xml:space="preserve"> 2019 </w:t>
            </w:r>
            <w:r w:rsidRPr="00582EF9">
              <w:rPr>
                <w:sz w:val="20"/>
                <w:szCs w:val="24"/>
              </w:rPr>
              <w:t>–</w:t>
            </w:r>
            <w:r w:rsidR="001623B4" w:rsidRPr="00582EF9">
              <w:rPr>
                <w:sz w:val="20"/>
                <w:szCs w:val="24"/>
              </w:rPr>
              <w:t xml:space="preserve"> </w:t>
            </w:r>
            <w:r w:rsidRPr="00582EF9">
              <w:rPr>
                <w:sz w:val="20"/>
                <w:szCs w:val="24"/>
              </w:rPr>
              <w:t xml:space="preserve">30 </w:t>
            </w:r>
            <w:r w:rsidR="001623B4" w:rsidRPr="00582EF9">
              <w:rPr>
                <w:sz w:val="20"/>
                <w:szCs w:val="24"/>
              </w:rPr>
              <w:t>June 2020</w:t>
            </w:r>
          </w:p>
          <w:p w14:paraId="782D2BB2" w14:textId="77777777" w:rsidR="004E3305" w:rsidRPr="00582EF9" w:rsidRDefault="004E3305" w:rsidP="0074694D">
            <w:pPr>
              <w:rPr>
                <w:sz w:val="20"/>
                <w:szCs w:val="24"/>
              </w:rPr>
            </w:pPr>
          </w:p>
          <w:p w14:paraId="7A827CF5" w14:textId="174A7CF2" w:rsidR="004E3305" w:rsidRPr="00582EF9" w:rsidRDefault="002F09A8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Discuss assigned </w:t>
            </w:r>
            <w:r w:rsidR="000E1749" w:rsidRPr="00582EF9">
              <w:rPr>
                <w:sz w:val="20"/>
                <w:szCs w:val="24"/>
              </w:rPr>
              <w:t xml:space="preserve">tasks and plans </w:t>
            </w:r>
            <w:r w:rsidRPr="00582EF9">
              <w:rPr>
                <w:sz w:val="20"/>
                <w:szCs w:val="24"/>
              </w:rPr>
              <w:t xml:space="preserve">with </w:t>
            </w:r>
            <w:r w:rsidR="000E1749" w:rsidRPr="00582EF9">
              <w:rPr>
                <w:sz w:val="20"/>
                <w:szCs w:val="24"/>
              </w:rPr>
              <w:t xml:space="preserve">the </w:t>
            </w:r>
            <w:r w:rsidRPr="00582EF9">
              <w:rPr>
                <w:sz w:val="20"/>
                <w:szCs w:val="24"/>
              </w:rPr>
              <w:t xml:space="preserve">classroom teacher, </w:t>
            </w:r>
          </w:p>
          <w:p w14:paraId="0E8F9FEF" w14:textId="20E5D562" w:rsidR="004E3305" w:rsidRPr="00582EF9" w:rsidRDefault="002F09A8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Recordkeeping of students</w:t>
            </w:r>
            <w:r w:rsidR="00DF2F04" w:rsidRPr="00582EF9">
              <w:rPr>
                <w:sz w:val="20"/>
                <w:szCs w:val="24"/>
              </w:rPr>
              <w:t xml:space="preserve"> in record book</w:t>
            </w:r>
            <w:r w:rsidR="004E3305" w:rsidRPr="00582EF9">
              <w:rPr>
                <w:sz w:val="20"/>
                <w:szCs w:val="24"/>
              </w:rPr>
              <w:t>,</w:t>
            </w:r>
          </w:p>
          <w:p w14:paraId="7795E6F5" w14:textId="4CCA4BF3" w:rsidR="004E3305" w:rsidRPr="00582EF9" w:rsidRDefault="004E3305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Prepare</w:t>
            </w:r>
            <w:r w:rsidR="002F09A8" w:rsidRPr="00582EF9">
              <w:rPr>
                <w:sz w:val="20"/>
                <w:szCs w:val="24"/>
              </w:rPr>
              <w:t xml:space="preserve"> bulletin board displays and demonstrations, </w:t>
            </w:r>
          </w:p>
          <w:p w14:paraId="660C1E84" w14:textId="343B6903" w:rsidR="004E3305" w:rsidRPr="00582EF9" w:rsidRDefault="002F09A8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Tutor students in circle time for re</w:t>
            </w:r>
            <w:r w:rsidR="00DF2F04" w:rsidRPr="00582EF9">
              <w:rPr>
                <w:sz w:val="20"/>
                <w:szCs w:val="24"/>
              </w:rPr>
              <w:t xml:space="preserve">view </w:t>
            </w:r>
            <w:r w:rsidRPr="00582EF9">
              <w:rPr>
                <w:sz w:val="20"/>
                <w:szCs w:val="24"/>
              </w:rPr>
              <w:t>of lesson</w:t>
            </w:r>
            <w:r w:rsidR="00DF2F04" w:rsidRPr="00582EF9">
              <w:rPr>
                <w:sz w:val="20"/>
                <w:szCs w:val="24"/>
              </w:rPr>
              <w:t xml:space="preserve"> plan</w:t>
            </w:r>
            <w:r w:rsidRPr="00582EF9">
              <w:rPr>
                <w:sz w:val="20"/>
                <w:szCs w:val="24"/>
              </w:rPr>
              <w:t xml:space="preserve">, </w:t>
            </w:r>
          </w:p>
          <w:p w14:paraId="44472961" w14:textId="2ECE728A" w:rsidR="004E3305" w:rsidRPr="00582EF9" w:rsidRDefault="002F09A8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Supervise students</w:t>
            </w:r>
            <w:r w:rsidR="00D57FC5" w:rsidRPr="00582EF9">
              <w:rPr>
                <w:sz w:val="20"/>
                <w:szCs w:val="24"/>
              </w:rPr>
              <w:t xml:space="preserve"> and assist them</w:t>
            </w:r>
            <w:r w:rsidRPr="00582EF9">
              <w:rPr>
                <w:sz w:val="20"/>
                <w:szCs w:val="24"/>
              </w:rPr>
              <w:t xml:space="preserve">, </w:t>
            </w:r>
          </w:p>
          <w:p w14:paraId="420F6AF8" w14:textId="6700F05D" w:rsidR="004E3305" w:rsidRPr="00582EF9" w:rsidRDefault="002F09A8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Distribution and collection of homework files, </w:t>
            </w:r>
            <w:r w:rsidR="00D57FC5" w:rsidRPr="00582EF9">
              <w:rPr>
                <w:sz w:val="20"/>
                <w:szCs w:val="24"/>
              </w:rPr>
              <w:t xml:space="preserve">workbooks, </w:t>
            </w:r>
            <w:r w:rsidR="0030294D" w:rsidRPr="00582EF9">
              <w:rPr>
                <w:sz w:val="20"/>
                <w:szCs w:val="24"/>
              </w:rPr>
              <w:t>money</w:t>
            </w:r>
            <w:r w:rsidR="00D57FC5" w:rsidRPr="00582EF9">
              <w:rPr>
                <w:sz w:val="20"/>
                <w:szCs w:val="24"/>
              </w:rPr>
              <w:t xml:space="preserve"> etc.,</w:t>
            </w:r>
            <w:r w:rsidR="0030294D" w:rsidRPr="00582EF9">
              <w:rPr>
                <w:sz w:val="20"/>
                <w:szCs w:val="24"/>
              </w:rPr>
              <w:t xml:space="preserve"> </w:t>
            </w:r>
          </w:p>
          <w:p w14:paraId="2A1202D8" w14:textId="69F83B54" w:rsidR="00D57FC5" w:rsidRPr="00582EF9" w:rsidRDefault="00D57FC5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Communicating with the parents via phone calls or in personal,</w:t>
            </w:r>
          </w:p>
          <w:p w14:paraId="591139D2" w14:textId="59CDEB80" w:rsidR="004E3305" w:rsidRPr="00582EF9" w:rsidRDefault="004E3305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G</w:t>
            </w:r>
            <w:r w:rsidR="0030294D" w:rsidRPr="00582EF9">
              <w:rPr>
                <w:sz w:val="20"/>
                <w:szCs w:val="24"/>
              </w:rPr>
              <w:t xml:space="preserve">rade </w:t>
            </w:r>
            <w:r w:rsidR="00D57FC5" w:rsidRPr="00582EF9">
              <w:rPr>
                <w:sz w:val="20"/>
                <w:szCs w:val="24"/>
              </w:rPr>
              <w:t xml:space="preserve">activity </w:t>
            </w:r>
            <w:r w:rsidRPr="00582EF9">
              <w:rPr>
                <w:sz w:val="20"/>
                <w:szCs w:val="24"/>
              </w:rPr>
              <w:t>work</w:t>
            </w:r>
            <w:r w:rsidR="0030294D" w:rsidRPr="00582EF9">
              <w:rPr>
                <w:sz w:val="20"/>
                <w:szCs w:val="24"/>
              </w:rPr>
              <w:t>sheet</w:t>
            </w:r>
            <w:r w:rsidRPr="00582EF9">
              <w:rPr>
                <w:sz w:val="20"/>
                <w:szCs w:val="24"/>
              </w:rPr>
              <w:t xml:space="preserve">s, </w:t>
            </w:r>
          </w:p>
          <w:p w14:paraId="3C5B3372" w14:textId="703327C8" w:rsidR="00D57FC5" w:rsidRDefault="004E3305" w:rsidP="00D57FC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Coming up with new ideas for</w:t>
            </w:r>
            <w:r w:rsidR="00D57FC5" w:rsidRPr="00582EF9">
              <w:rPr>
                <w:sz w:val="20"/>
                <w:szCs w:val="24"/>
              </w:rPr>
              <w:t xml:space="preserve"> student</w:t>
            </w:r>
            <w:r w:rsidR="0062064C">
              <w:rPr>
                <w:sz w:val="20"/>
                <w:szCs w:val="24"/>
              </w:rPr>
              <w:t xml:space="preserve">s Montessori </w:t>
            </w:r>
            <w:r w:rsidRPr="00582EF9">
              <w:rPr>
                <w:sz w:val="20"/>
                <w:szCs w:val="24"/>
              </w:rPr>
              <w:t xml:space="preserve">activities, </w:t>
            </w:r>
          </w:p>
          <w:p w14:paraId="758A2880" w14:textId="573B1734" w:rsidR="003C3D9A" w:rsidRPr="00582EF9" w:rsidRDefault="003C3D9A" w:rsidP="00D57FC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Preparing hand-made activities to engage students,</w:t>
            </w:r>
          </w:p>
          <w:p w14:paraId="2EC2CBAD" w14:textId="7A8EBAA3" w:rsidR="002F09A8" w:rsidRDefault="004E3305" w:rsidP="0074694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Laminate teaching materials, etc.</w:t>
            </w:r>
          </w:p>
          <w:p w14:paraId="509AF141" w14:textId="77777777" w:rsidR="009627D6" w:rsidRPr="00582EF9" w:rsidRDefault="009627D6" w:rsidP="009627D6">
            <w:pPr>
              <w:pStyle w:val="ListParagraph"/>
              <w:rPr>
                <w:sz w:val="20"/>
                <w:szCs w:val="24"/>
              </w:rPr>
            </w:pPr>
          </w:p>
          <w:p w14:paraId="6693AF41" w14:textId="77777777" w:rsidR="001623B4" w:rsidRPr="00582EF9" w:rsidRDefault="001623B4" w:rsidP="0074694D">
            <w:pPr>
              <w:rPr>
                <w:sz w:val="20"/>
                <w:szCs w:val="24"/>
              </w:rPr>
            </w:pPr>
          </w:p>
          <w:p w14:paraId="4BF7A94B" w14:textId="77777777" w:rsidR="009627D6" w:rsidRDefault="009627D6" w:rsidP="0074694D">
            <w:pPr>
              <w:pStyle w:val="Heading4"/>
              <w:rPr>
                <w:sz w:val="20"/>
                <w:szCs w:val="24"/>
              </w:rPr>
            </w:pPr>
          </w:p>
          <w:p w14:paraId="3C1DE0F1" w14:textId="63263622" w:rsidR="00036450" w:rsidRPr="00582EF9" w:rsidRDefault="00B4129D" w:rsidP="0074694D">
            <w:pPr>
              <w:pStyle w:val="Heading4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Worked as a trainee in University of Bahrain, Purchasing Dept.</w:t>
            </w:r>
          </w:p>
          <w:p w14:paraId="614B4209" w14:textId="2695459F" w:rsidR="00036450" w:rsidRPr="00582EF9" w:rsidRDefault="00DE1728" w:rsidP="0074694D">
            <w:pPr>
              <w:pStyle w:val="Date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1 </w:t>
            </w:r>
            <w:r w:rsidR="00B4129D" w:rsidRPr="00582EF9">
              <w:rPr>
                <w:sz w:val="20"/>
                <w:szCs w:val="24"/>
              </w:rPr>
              <w:t>July</w:t>
            </w:r>
            <w:r w:rsidRPr="00582EF9">
              <w:rPr>
                <w:sz w:val="20"/>
                <w:szCs w:val="24"/>
              </w:rPr>
              <w:t xml:space="preserve"> </w:t>
            </w:r>
            <w:r w:rsidR="00B4129D" w:rsidRPr="00582EF9">
              <w:rPr>
                <w:sz w:val="20"/>
                <w:szCs w:val="24"/>
              </w:rPr>
              <w:t>2019</w:t>
            </w:r>
            <w:r w:rsidRPr="00582EF9">
              <w:rPr>
                <w:sz w:val="20"/>
                <w:szCs w:val="24"/>
              </w:rPr>
              <w:t xml:space="preserve"> </w:t>
            </w:r>
            <w:r w:rsidR="00036450" w:rsidRPr="00582EF9">
              <w:rPr>
                <w:sz w:val="20"/>
                <w:szCs w:val="24"/>
              </w:rPr>
              <w:t>–</w:t>
            </w:r>
            <w:r w:rsidRPr="00582EF9">
              <w:rPr>
                <w:sz w:val="20"/>
                <w:szCs w:val="24"/>
              </w:rPr>
              <w:t xml:space="preserve"> 31 August 2019</w:t>
            </w:r>
            <w:r w:rsidR="00110A71" w:rsidRPr="00582EF9">
              <w:rPr>
                <w:sz w:val="20"/>
                <w:szCs w:val="24"/>
              </w:rPr>
              <w:t xml:space="preserve"> (</w:t>
            </w:r>
            <w:r w:rsidR="00012877" w:rsidRPr="00582EF9">
              <w:rPr>
                <w:sz w:val="20"/>
                <w:szCs w:val="24"/>
              </w:rPr>
              <w:t>2 months</w:t>
            </w:r>
            <w:r w:rsidR="00110A71" w:rsidRPr="00582EF9">
              <w:rPr>
                <w:sz w:val="20"/>
                <w:szCs w:val="24"/>
              </w:rPr>
              <w:t>)</w:t>
            </w:r>
          </w:p>
          <w:p w14:paraId="0A48F292" w14:textId="77777777" w:rsidR="004E3305" w:rsidRPr="00582EF9" w:rsidRDefault="004E3305" w:rsidP="0074694D">
            <w:pPr>
              <w:rPr>
                <w:sz w:val="20"/>
                <w:szCs w:val="24"/>
              </w:rPr>
            </w:pPr>
          </w:p>
          <w:p w14:paraId="0DAA26EE" w14:textId="1FA53A0E" w:rsidR="0074694D" w:rsidRPr="00582EF9" w:rsidRDefault="00DE1728" w:rsidP="007469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Scanning and faxing of LPO’s, </w:t>
            </w:r>
          </w:p>
          <w:p w14:paraId="20B0F378" w14:textId="351F6C17" w:rsidR="0074694D" w:rsidRPr="00582EF9" w:rsidRDefault="0074694D" w:rsidP="007469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Filing the documents,</w:t>
            </w:r>
          </w:p>
          <w:p w14:paraId="032FACAD" w14:textId="77777777" w:rsidR="0074694D" w:rsidRPr="00582EF9" w:rsidRDefault="0074694D" w:rsidP="007469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Data </w:t>
            </w:r>
            <w:r w:rsidR="00CC028E" w:rsidRPr="00582EF9">
              <w:rPr>
                <w:sz w:val="20"/>
                <w:szCs w:val="24"/>
              </w:rPr>
              <w:t>Entry,</w:t>
            </w:r>
          </w:p>
          <w:p w14:paraId="42698DF1" w14:textId="77777777" w:rsidR="0074694D" w:rsidRPr="00582EF9" w:rsidRDefault="0074694D" w:rsidP="007469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Interact with suppliers,</w:t>
            </w:r>
          </w:p>
          <w:p w14:paraId="1F312DDC" w14:textId="65105E8B" w:rsidR="00036450" w:rsidRPr="00582EF9" w:rsidRDefault="0074694D" w:rsidP="007469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M</w:t>
            </w:r>
            <w:r w:rsidR="00DE1728" w:rsidRPr="00582EF9">
              <w:rPr>
                <w:sz w:val="20"/>
                <w:szCs w:val="24"/>
              </w:rPr>
              <w:t xml:space="preserve">aking calls to suppliers and completing miscellaneous </w:t>
            </w:r>
            <w:r w:rsidRPr="00582EF9">
              <w:rPr>
                <w:sz w:val="20"/>
                <w:szCs w:val="24"/>
              </w:rPr>
              <w:t xml:space="preserve">required </w:t>
            </w:r>
            <w:r w:rsidR="00DE1728" w:rsidRPr="00582EF9">
              <w:rPr>
                <w:sz w:val="20"/>
                <w:szCs w:val="24"/>
              </w:rPr>
              <w:t>tasks.</w:t>
            </w:r>
          </w:p>
          <w:p w14:paraId="0DC7A9DA" w14:textId="3FCBBA61" w:rsidR="00D57FC5" w:rsidRDefault="00D57FC5" w:rsidP="00D57FC5"/>
          <w:p w14:paraId="538ABA17" w14:textId="77777777" w:rsidR="00486EB3" w:rsidRDefault="00486EB3" w:rsidP="0074694D"/>
          <w:p w14:paraId="274B2C06" w14:textId="46E5ADB3" w:rsidR="00521252" w:rsidRPr="00582EF9" w:rsidRDefault="00521252" w:rsidP="0074694D">
            <w:pPr>
              <w:rPr>
                <w:b/>
                <w:bCs/>
                <w:sz w:val="20"/>
                <w:szCs w:val="24"/>
              </w:rPr>
            </w:pPr>
            <w:r w:rsidRPr="00582EF9">
              <w:rPr>
                <w:b/>
                <w:bCs/>
                <w:sz w:val="20"/>
                <w:szCs w:val="24"/>
              </w:rPr>
              <w:t>Volunteered for a community service project in collaboration with Bahrain Trust Organization</w:t>
            </w:r>
          </w:p>
          <w:p w14:paraId="7CCA8FC4" w14:textId="5B852DFE" w:rsidR="004D3011" w:rsidRPr="00582EF9" w:rsidRDefault="004D3011" w:rsidP="0074694D">
            <w:pPr>
              <w:pStyle w:val="Date"/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>–</w:t>
            </w:r>
            <w:r w:rsidR="004E3305" w:rsidRPr="00582EF9">
              <w:rPr>
                <w:sz w:val="20"/>
                <w:szCs w:val="24"/>
              </w:rPr>
              <w:t xml:space="preserve"> </w:t>
            </w:r>
            <w:r w:rsidR="00CA55AF" w:rsidRPr="00582EF9">
              <w:rPr>
                <w:sz w:val="20"/>
                <w:szCs w:val="24"/>
              </w:rPr>
              <w:t>March 2019 - May 2019</w:t>
            </w:r>
          </w:p>
          <w:p w14:paraId="15E5D0A0" w14:textId="77777777" w:rsidR="004E3305" w:rsidRPr="00582EF9" w:rsidRDefault="004E3305" w:rsidP="0074694D">
            <w:pPr>
              <w:rPr>
                <w:sz w:val="20"/>
                <w:szCs w:val="24"/>
              </w:rPr>
            </w:pPr>
          </w:p>
          <w:p w14:paraId="2111EC25" w14:textId="3A846514" w:rsidR="005A1B52" w:rsidRPr="00582EF9" w:rsidRDefault="005A1B52" w:rsidP="005A1B5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582EF9">
              <w:rPr>
                <w:sz w:val="20"/>
                <w:szCs w:val="24"/>
              </w:rPr>
              <w:t xml:space="preserve">Set up a </w:t>
            </w:r>
            <w:r w:rsidR="00814423" w:rsidRPr="00582EF9">
              <w:rPr>
                <w:sz w:val="20"/>
                <w:szCs w:val="24"/>
              </w:rPr>
              <w:t>booth</w:t>
            </w:r>
            <w:r w:rsidRPr="00582EF9">
              <w:rPr>
                <w:sz w:val="20"/>
                <w:szCs w:val="24"/>
              </w:rPr>
              <w:t xml:space="preserve"> at the exhibition in University for the Strategic Management course</w:t>
            </w:r>
            <w:r w:rsidR="00814423" w:rsidRPr="00582EF9">
              <w:rPr>
                <w:sz w:val="20"/>
                <w:szCs w:val="24"/>
              </w:rPr>
              <w:t>.</w:t>
            </w:r>
            <w:r w:rsidR="009B695D">
              <w:rPr>
                <w:sz w:val="20"/>
                <w:szCs w:val="24"/>
              </w:rPr>
              <w:t xml:space="preserve"> (MGT434)</w:t>
            </w:r>
          </w:p>
          <w:p w14:paraId="7BE78990" w14:textId="41C460C6" w:rsidR="004D3011" w:rsidRDefault="005A1B52" w:rsidP="005A1B52">
            <w:pPr>
              <w:pStyle w:val="ListParagraph"/>
              <w:numPr>
                <w:ilvl w:val="0"/>
                <w:numId w:val="5"/>
              </w:numPr>
            </w:pPr>
            <w:r w:rsidRPr="00582EF9">
              <w:rPr>
                <w:sz w:val="20"/>
                <w:szCs w:val="24"/>
              </w:rPr>
              <w:t>Supported Bahrain Trust Organization’s program</w:t>
            </w:r>
            <w:r w:rsidR="009627D6">
              <w:rPr>
                <w:sz w:val="20"/>
                <w:szCs w:val="24"/>
              </w:rPr>
              <w:t xml:space="preserve"> </w:t>
            </w:r>
            <w:r w:rsidR="00521252" w:rsidRPr="00582EF9">
              <w:rPr>
                <w:sz w:val="20"/>
                <w:szCs w:val="24"/>
              </w:rPr>
              <w:t xml:space="preserve">of helping children in need </w:t>
            </w:r>
            <w:r w:rsidRPr="00582EF9">
              <w:rPr>
                <w:sz w:val="20"/>
                <w:szCs w:val="24"/>
              </w:rPr>
              <w:t>by</w:t>
            </w:r>
            <w:r w:rsidR="00521252" w:rsidRPr="00582EF9">
              <w:rPr>
                <w:sz w:val="20"/>
                <w:szCs w:val="24"/>
              </w:rPr>
              <w:t xml:space="preserve"> spread</w:t>
            </w:r>
            <w:r w:rsidRPr="00582EF9">
              <w:rPr>
                <w:sz w:val="20"/>
                <w:szCs w:val="24"/>
              </w:rPr>
              <w:t xml:space="preserve">ing </w:t>
            </w:r>
            <w:r w:rsidR="00521252" w:rsidRPr="00582EF9">
              <w:rPr>
                <w:sz w:val="20"/>
                <w:szCs w:val="24"/>
              </w:rPr>
              <w:t>awareness</w:t>
            </w:r>
            <w:r w:rsidRPr="00582EF9">
              <w:rPr>
                <w:sz w:val="20"/>
                <w:szCs w:val="24"/>
              </w:rPr>
              <w:t xml:space="preserve"> in the exhibition, </w:t>
            </w:r>
            <w:r w:rsidR="00521252" w:rsidRPr="00582EF9">
              <w:rPr>
                <w:sz w:val="20"/>
                <w:szCs w:val="24"/>
              </w:rPr>
              <w:t>about the</w:t>
            </w:r>
            <w:r w:rsidR="00814423" w:rsidRPr="00582EF9">
              <w:rPr>
                <w:sz w:val="20"/>
                <w:szCs w:val="24"/>
              </w:rPr>
              <w:t>ir</w:t>
            </w:r>
            <w:r w:rsidRPr="00582EF9">
              <w:rPr>
                <w:sz w:val="20"/>
                <w:szCs w:val="24"/>
              </w:rPr>
              <w:t xml:space="preserve"> program and their</w:t>
            </w:r>
            <w:r w:rsidR="00521252" w:rsidRPr="00582EF9">
              <w:rPr>
                <w:sz w:val="20"/>
                <w:szCs w:val="24"/>
              </w:rPr>
              <w:t xml:space="preserve"> e-shop</w:t>
            </w:r>
            <w:r w:rsidR="00B17076" w:rsidRPr="00582EF9">
              <w:rPr>
                <w:sz w:val="20"/>
                <w:szCs w:val="24"/>
              </w:rPr>
              <w:t xml:space="preserve"> products</w:t>
            </w:r>
            <w:r w:rsidR="00521252" w:rsidRPr="00582EF9">
              <w:rPr>
                <w:sz w:val="20"/>
                <w:szCs w:val="24"/>
              </w:rPr>
              <w:t>.</w:t>
            </w:r>
            <w:r w:rsidR="00036450" w:rsidRPr="00582EF9">
              <w:rPr>
                <w:sz w:val="20"/>
                <w:szCs w:val="24"/>
              </w:rPr>
              <w:t xml:space="preserve"> </w:t>
            </w:r>
          </w:p>
          <w:sdt>
            <w:sdtPr>
              <w:id w:val="1669594239"/>
              <w:placeholder>
                <w:docPart w:val="6D617A15736E4A4CA9409EF6E52B8655"/>
              </w:placeholder>
              <w:temporary/>
              <w:showingPlcHdr/>
            </w:sdtPr>
            <w:sdtEndPr/>
            <w:sdtContent>
              <w:p w14:paraId="7C9543DC" w14:textId="77777777" w:rsidR="00036450" w:rsidRDefault="00180329" w:rsidP="0074694D">
                <w:pPr>
                  <w:pStyle w:val="Heading2"/>
                </w:pPr>
                <w:r w:rsidRPr="00851BC3">
                  <w:rPr>
                    <w:rStyle w:val="Heading2Char"/>
                    <w:b/>
                    <w:bCs/>
                    <w:caps/>
                    <w:sz w:val="28"/>
                    <w:szCs w:val="32"/>
                  </w:rPr>
                  <w:t>SKILLS</w:t>
                </w:r>
              </w:p>
            </w:sdtContent>
          </w:sdt>
          <w:p w14:paraId="73C36CB3" w14:textId="0C4953FD" w:rsidR="00036450" w:rsidRPr="00582EF9" w:rsidRDefault="00F35FD3" w:rsidP="0074694D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0"/>
                <w:szCs w:val="24"/>
              </w:rPr>
            </w:pPr>
            <w:r w:rsidRPr="00582EF9">
              <w:rPr>
                <w:noProof/>
                <w:color w:val="000000" w:themeColor="text1"/>
                <w:sz w:val="20"/>
                <w:szCs w:val="24"/>
              </w:rPr>
              <w:t xml:space="preserve">Quick learner </w:t>
            </w:r>
          </w:p>
          <w:p w14:paraId="7427D817" w14:textId="7F90A087" w:rsidR="00F83F56" w:rsidRPr="00582EF9" w:rsidRDefault="00CC028E" w:rsidP="0074694D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0"/>
                <w:szCs w:val="24"/>
              </w:rPr>
            </w:pPr>
            <w:r w:rsidRPr="00582EF9">
              <w:rPr>
                <w:noProof/>
                <w:color w:val="000000" w:themeColor="text1"/>
                <w:sz w:val="20"/>
                <w:szCs w:val="24"/>
              </w:rPr>
              <w:t>Teamwork and collaboration</w:t>
            </w:r>
          </w:p>
          <w:p w14:paraId="7D22453D" w14:textId="12064DAF" w:rsidR="00F35FD3" w:rsidRPr="00582EF9" w:rsidRDefault="00F35FD3" w:rsidP="0074694D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0"/>
                <w:szCs w:val="24"/>
              </w:rPr>
            </w:pPr>
            <w:r w:rsidRPr="00582EF9">
              <w:rPr>
                <w:noProof/>
                <w:color w:val="000000" w:themeColor="text1"/>
                <w:sz w:val="20"/>
                <w:szCs w:val="24"/>
              </w:rPr>
              <w:t>Positive attitude and high patience level</w:t>
            </w:r>
          </w:p>
          <w:p w14:paraId="16DEE83A" w14:textId="216A33B5" w:rsidR="00F35FD3" w:rsidRPr="00582EF9" w:rsidRDefault="001C3862" w:rsidP="0074694D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0"/>
                <w:szCs w:val="24"/>
              </w:rPr>
            </w:pPr>
            <w:r w:rsidRPr="00582EF9">
              <w:rPr>
                <w:noProof/>
                <w:color w:val="000000" w:themeColor="text1"/>
                <w:sz w:val="20"/>
                <w:szCs w:val="24"/>
              </w:rPr>
              <w:t>Decent</w:t>
            </w:r>
            <w:r w:rsidR="00F35FD3" w:rsidRPr="00582EF9">
              <w:rPr>
                <w:noProof/>
                <w:color w:val="000000" w:themeColor="text1"/>
                <w:sz w:val="20"/>
                <w:szCs w:val="24"/>
              </w:rPr>
              <w:t xml:space="preserve"> communication skill</w:t>
            </w:r>
            <w:r w:rsidR="00CC028E" w:rsidRPr="00582EF9">
              <w:rPr>
                <w:noProof/>
                <w:color w:val="000000" w:themeColor="text1"/>
                <w:sz w:val="20"/>
                <w:szCs w:val="24"/>
              </w:rPr>
              <w:t>s</w:t>
            </w:r>
          </w:p>
          <w:p w14:paraId="01C40F98" w14:textId="7C654346" w:rsidR="00CC028E" w:rsidRPr="00582EF9" w:rsidRDefault="00CC028E" w:rsidP="0074694D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0"/>
                <w:szCs w:val="24"/>
              </w:rPr>
            </w:pPr>
            <w:r w:rsidRPr="00582EF9">
              <w:rPr>
                <w:noProof/>
                <w:color w:val="000000" w:themeColor="text1"/>
                <w:sz w:val="20"/>
                <w:szCs w:val="24"/>
              </w:rPr>
              <w:t xml:space="preserve">Problem solving </w:t>
            </w:r>
          </w:p>
          <w:p w14:paraId="6D614058" w14:textId="4E9C9553" w:rsidR="00E35C26" w:rsidRPr="00E35C26" w:rsidRDefault="00F35FD3" w:rsidP="00E35C26">
            <w:pPr>
              <w:pStyle w:val="ListParagraph"/>
              <w:numPr>
                <w:ilvl w:val="0"/>
                <w:numId w:val="1"/>
              </w:numPr>
              <w:rPr>
                <w:noProof/>
                <w:color w:val="000000" w:themeColor="text1"/>
                <w:sz w:val="20"/>
                <w:szCs w:val="24"/>
              </w:rPr>
            </w:pPr>
            <w:r w:rsidRPr="00582EF9">
              <w:rPr>
                <w:noProof/>
                <w:color w:val="000000" w:themeColor="text1"/>
                <w:sz w:val="20"/>
                <w:szCs w:val="24"/>
              </w:rPr>
              <w:t xml:space="preserve">Ability to </w:t>
            </w:r>
            <w:r w:rsidR="001F567A" w:rsidRPr="00582EF9">
              <w:rPr>
                <w:noProof/>
                <w:color w:val="000000" w:themeColor="text1"/>
                <w:sz w:val="20"/>
                <w:szCs w:val="24"/>
              </w:rPr>
              <w:t>work in a multi-cultural environment.</w:t>
            </w:r>
          </w:p>
          <w:p w14:paraId="4C19002F" w14:textId="77777777" w:rsidR="009D2C12" w:rsidRPr="00B726E8" w:rsidRDefault="00E35C26" w:rsidP="009D2C12">
            <w:pPr>
              <w:pStyle w:val="Heading2"/>
              <w:rPr>
                <w:sz w:val="24"/>
                <w:szCs w:val="28"/>
              </w:rPr>
            </w:pPr>
            <w:r w:rsidRPr="00B726E8">
              <w:rPr>
                <w:sz w:val="24"/>
                <w:szCs w:val="28"/>
              </w:rPr>
              <w:t>Software skills</w:t>
            </w:r>
          </w:p>
          <w:p w14:paraId="383A1FBE" w14:textId="4C605FC2" w:rsidR="009D2C12" w:rsidRPr="00324D57" w:rsidRDefault="00626DE2" w:rsidP="009D2C1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4"/>
              </w:rPr>
            </w:pPr>
            <w:r w:rsidRPr="00324D57">
              <w:rPr>
                <w:sz w:val="20"/>
                <w:szCs w:val="24"/>
              </w:rPr>
              <w:t>Ms. Word</w:t>
            </w:r>
          </w:p>
          <w:p w14:paraId="49DCB904" w14:textId="07FF8184" w:rsidR="00626DE2" w:rsidRPr="00324D57" w:rsidRDefault="009627D6" w:rsidP="009D2C1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4"/>
              </w:rPr>
            </w:pPr>
            <w:r w:rsidRPr="00324D57">
              <w:rPr>
                <w:sz w:val="20"/>
                <w:szCs w:val="24"/>
              </w:rPr>
              <w:t>PowerPoint</w:t>
            </w:r>
          </w:p>
          <w:p w14:paraId="2EBCC8D6" w14:textId="120E0335" w:rsidR="004D7AC5" w:rsidRPr="00324D57" w:rsidRDefault="004D7AC5" w:rsidP="009D2C1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4"/>
              </w:rPr>
            </w:pPr>
            <w:r w:rsidRPr="00324D57">
              <w:rPr>
                <w:sz w:val="20"/>
                <w:szCs w:val="24"/>
              </w:rPr>
              <w:t>Smart Board Knowledge.</w:t>
            </w:r>
          </w:p>
          <w:p w14:paraId="05594B15" w14:textId="466C4D1A" w:rsidR="00626DE2" w:rsidRPr="009D2C12" w:rsidRDefault="00626DE2" w:rsidP="009D2C12">
            <w:pPr>
              <w:pStyle w:val="ListParagraph"/>
              <w:numPr>
                <w:ilvl w:val="0"/>
                <w:numId w:val="8"/>
              </w:numPr>
              <w:jc w:val="both"/>
            </w:pPr>
            <w:r w:rsidRPr="00324D57">
              <w:rPr>
                <w:sz w:val="20"/>
                <w:szCs w:val="24"/>
              </w:rPr>
              <w:t>Basic computer knowledge</w:t>
            </w:r>
            <w:r>
              <w:t xml:space="preserve">. </w:t>
            </w:r>
          </w:p>
        </w:tc>
      </w:tr>
    </w:tbl>
    <w:p w14:paraId="5E66D6C6" w14:textId="6365F593" w:rsidR="0043117B" w:rsidRPr="009D2C12" w:rsidRDefault="00BD2094" w:rsidP="000C45FF">
      <w:pPr>
        <w:tabs>
          <w:tab w:val="left" w:pos="990"/>
        </w:tabs>
        <w:rPr>
          <w:color w:val="000000" w:themeColor="text1"/>
        </w:rPr>
      </w:pPr>
    </w:p>
    <w:p w14:paraId="57F476A4" w14:textId="1AB1A152" w:rsidR="002D0D07" w:rsidRDefault="003E536A" w:rsidP="00B726E8">
      <w:pPr>
        <w:jc w:val="center"/>
        <w:rPr>
          <w:b/>
          <w:bCs/>
          <w:sz w:val="24"/>
          <w:szCs w:val="32"/>
        </w:rPr>
      </w:pPr>
      <w:r w:rsidRPr="00B726E8">
        <w:rPr>
          <w:b/>
          <w:bCs/>
          <w:noProof/>
          <w:sz w:val="24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A836AA" wp14:editId="6FC97784">
                <wp:simplePos x="0" y="0"/>
                <wp:positionH relativeFrom="column">
                  <wp:posOffset>2771775</wp:posOffset>
                </wp:positionH>
                <wp:positionV relativeFrom="paragraph">
                  <wp:posOffset>207010</wp:posOffset>
                </wp:positionV>
                <wp:extent cx="3914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128B0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16.3pt" to="52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" strokecolor="#94b6d2 [3204]" strokeweight=".5pt">
                <v:stroke joinstyle="miter"/>
              </v:line>
            </w:pict>
          </mc:Fallback>
        </mc:AlternateContent>
      </w:r>
      <w:r w:rsidR="00B726E8" w:rsidRPr="00B726E8">
        <w:rPr>
          <w:b/>
          <w:bCs/>
          <w:sz w:val="24"/>
          <w:szCs w:val="32"/>
        </w:rPr>
        <w:t>REFERENCES</w:t>
      </w:r>
    </w:p>
    <w:p w14:paraId="2B86934B" w14:textId="64CD692E" w:rsidR="00B726E8" w:rsidRPr="00B726E8" w:rsidRDefault="00B726E8" w:rsidP="00B726E8"/>
    <w:p w14:paraId="7D4DB290" w14:textId="337AFEB9" w:rsidR="004F027C" w:rsidRPr="00324D57" w:rsidRDefault="00B726E8" w:rsidP="004F027C">
      <w:pPr>
        <w:pStyle w:val="ListParagraph"/>
        <w:numPr>
          <w:ilvl w:val="0"/>
          <w:numId w:val="9"/>
        </w:numPr>
        <w:tabs>
          <w:tab w:val="left" w:pos="4245"/>
        </w:tabs>
        <w:rPr>
          <w:sz w:val="20"/>
          <w:szCs w:val="24"/>
        </w:rPr>
      </w:pPr>
      <w:r w:rsidRPr="00324D57">
        <w:rPr>
          <w:sz w:val="20"/>
          <w:szCs w:val="24"/>
        </w:rPr>
        <w:t xml:space="preserve">Ms. Asma Rasool (English Co-Ordinator </w:t>
      </w:r>
      <w:r w:rsidR="00F53952">
        <w:rPr>
          <w:sz w:val="20"/>
          <w:szCs w:val="24"/>
        </w:rPr>
        <w:t xml:space="preserve">and my </w:t>
      </w:r>
      <w:r w:rsidR="00B81608">
        <w:rPr>
          <w:sz w:val="20"/>
          <w:szCs w:val="24"/>
        </w:rPr>
        <w:t>classroom</w:t>
      </w:r>
      <w:r w:rsidR="00F53952">
        <w:rPr>
          <w:sz w:val="20"/>
          <w:szCs w:val="24"/>
        </w:rPr>
        <w:t xml:space="preserve"> teacher</w:t>
      </w:r>
      <w:r w:rsidR="000579D6">
        <w:rPr>
          <w:sz w:val="20"/>
          <w:szCs w:val="24"/>
        </w:rPr>
        <w:t>,</w:t>
      </w:r>
      <w:r w:rsidRPr="00324D57">
        <w:rPr>
          <w:sz w:val="20"/>
          <w:szCs w:val="24"/>
        </w:rPr>
        <w:t xml:space="preserve"> KG Department) at Al Rawabi Private School. </w:t>
      </w:r>
    </w:p>
    <w:p w14:paraId="35F640AE" w14:textId="69F0BCBE" w:rsidR="004F027C" w:rsidRPr="00324D57" w:rsidRDefault="004F027C" w:rsidP="004F027C">
      <w:pPr>
        <w:pStyle w:val="ListParagraph"/>
        <w:tabs>
          <w:tab w:val="left" w:pos="4245"/>
        </w:tabs>
        <w:ind w:left="4965"/>
        <w:rPr>
          <w:sz w:val="20"/>
          <w:szCs w:val="24"/>
        </w:rPr>
      </w:pPr>
      <w:r w:rsidRPr="00324D57">
        <w:rPr>
          <w:sz w:val="20"/>
          <w:szCs w:val="24"/>
          <w:u w:val="single"/>
        </w:rPr>
        <w:t>Email:</w:t>
      </w:r>
      <w:r w:rsidRPr="00324D57">
        <w:rPr>
          <w:sz w:val="20"/>
          <w:szCs w:val="24"/>
        </w:rPr>
        <w:t xml:space="preserve"> </w:t>
      </w:r>
      <w:hyperlink r:id="rId28" w:history="1">
        <w:r w:rsidRPr="00324D57">
          <w:rPr>
            <w:rStyle w:val="Hyperlink"/>
            <w:sz w:val="20"/>
            <w:szCs w:val="24"/>
          </w:rPr>
          <w:t>asmarasool14@gmail.com</w:t>
        </w:r>
      </w:hyperlink>
    </w:p>
    <w:p w14:paraId="161AF06A" w14:textId="344E1BFB" w:rsidR="004F027C" w:rsidRDefault="004F027C" w:rsidP="004F027C">
      <w:pPr>
        <w:pStyle w:val="ListParagraph"/>
        <w:tabs>
          <w:tab w:val="left" w:pos="4245"/>
        </w:tabs>
        <w:ind w:left="4965"/>
        <w:rPr>
          <w:sz w:val="20"/>
          <w:szCs w:val="24"/>
        </w:rPr>
      </w:pPr>
      <w:r w:rsidRPr="00324D57">
        <w:rPr>
          <w:sz w:val="20"/>
          <w:szCs w:val="24"/>
          <w:u w:val="single"/>
        </w:rPr>
        <w:t>Contact number:</w:t>
      </w:r>
      <w:r w:rsidRPr="00324D57">
        <w:rPr>
          <w:sz w:val="20"/>
          <w:szCs w:val="24"/>
        </w:rPr>
        <w:t xml:space="preserve"> </w:t>
      </w:r>
      <w:r w:rsidR="000B5509" w:rsidRPr="00324D57">
        <w:rPr>
          <w:sz w:val="20"/>
          <w:szCs w:val="24"/>
        </w:rPr>
        <w:t xml:space="preserve">+973 </w:t>
      </w:r>
      <w:r w:rsidRPr="00324D57">
        <w:rPr>
          <w:sz w:val="20"/>
          <w:szCs w:val="24"/>
        </w:rPr>
        <w:t>36073545</w:t>
      </w:r>
    </w:p>
    <w:p w14:paraId="3394432D" w14:textId="59E1EAC4" w:rsidR="00205D86" w:rsidRDefault="00205D86" w:rsidP="004F027C">
      <w:pPr>
        <w:pStyle w:val="ListParagraph"/>
        <w:tabs>
          <w:tab w:val="left" w:pos="4245"/>
        </w:tabs>
        <w:ind w:left="4965"/>
        <w:rPr>
          <w:sz w:val="20"/>
          <w:szCs w:val="24"/>
        </w:rPr>
      </w:pPr>
    </w:p>
    <w:p w14:paraId="123C38F7" w14:textId="651ED36B" w:rsidR="00205D86" w:rsidRDefault="00205D86" w:rsidP="00205D86">
      <w:pPr>
        <w:pStyle w:val="ListParagraph"/>
        <w:numPr>
          <w:ilvl w:val="0"/>
          <w:numId w:val="9"/>
        </w:numPr>
        <w:tabs>
          <w:tab w:val="left" w:pos="4245"/>
        </w:tabs>
        <w:rPr>
          <w:sz w:val="20"/>
          <w:szCs w:val="24"/>
        </w:rPr>
      </w:pPr>
      <w:r>
        <w:rPr>
          <w:sz w:val="20"/>
          <w:szCs w:val="24"/>
        </w:rPr>
        <w:t>Ms. Fakhia Saeed (co-assistant teacher) at Al Rawabi Private School.</w:t>
      </w:r>
    </w:p>
    <w:p w14:paraId="48A85348" w14:textId="5DAE76B7" w:rsidR="00205D86" w:rsidRPr="00205D86" w:rsidRDefault="00205D86" w:rsidP="00205D86">
      <w:pPr>
        <w:pStyle w:val="ListParagraph"/>
        <w:tabs>
          <w:tab w:val="left" w:pos="4245"/>
        </w:tabs>
        <w:ind w:left="4965"/>
        <w:rPr>
          <w:sz w:val="20"/>
          <w:szCs w:val="24"/>
        </w:rPr>
      </w:pPr>
      <w:r w:rsidRPr="00205D86">
        <w:rPr>
          <w:sz w:val="20"/>
          <w:szCs w:val="24"/>
          <w:u w:val="single"/>
        </w:rPr>
        <w:t>Contact number:</w:t>
      </w:r>
      <w:r>
        <w:rPr>
          <w:sz w:val="20"/>
          <w:szCs w:val="24"/>
          <w:u w:val="single"/>
        </w:rPr>
        <w:t xml:space="preserve"> </w:t>
      </w:r>
      <w:r>
        <w:rPr>
          <w:sz w:val="20"/>
          <w:szCs w:val="24"/>
        </w:rPr>
        <w:t>+973 33120482</w:t>
      </w:r>
    </w:p>
    <w:p w14:paraId="34A87976" w14:textId="3E4860B6" w:rsidR="00B726E8" w:rsidRDefault="00B726E8" w:rsidP="00B726E8">
      <w:pPr>
        <w:spacing w:line="480" w:lineRule="auto"/>
        <w:jc w:val="both"/>
        <w:rPr>
          <w:b/>
          <w:bCs/>
          <w:sz w:val="24"/>
          <w:szCs w:val="32"/>
        </w:rPr>
      </w:pPr>
    </w:p>
    <w:p w14:paraId="79B3037A" w14:textId="77777777" w:rsidR="00B726E8" w:rsidRPr="00B726E8" w:rsidRDefault="00B726E8" w:rsidP="00B726E8">
      <w:pPr>
        <w:jc w:val="center"/>
      </w:pPr>
    </w:p>
    <w:sectPr w:rsidR="00B726E8" w:rsidRPr="00B726E8" w:rsidSect="000C45FF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4C74" w14:textId="77777777" w:rsidR="00BD2094" w:rsidRDefault="00BD2094" w:rsidP="000C45FF">
      <w:r>
        <w:separator/>
      </w:r>
    </w:p>
  </w:endnote>
  <w:endnote w:type="continuationSeparator" w:id="0">
    <w:p w14:paraId="3787755F" w14:textId="77777777" w:rsidR="00BD2094" w:rsidRDefault="00BD209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78D2" w14:textId="77777777" w:rsidR="00BD2094" w:rsidRDefault="00BD2094" w:rsidP="000C45FF">
      <w:r>
        <w:separator/>
      </w:r>
    </w:p>
  </w:footnote>
  <w:footnote w:type="continuationSeparator" w:id="0">
    <w:p w14:paraId="122C8A85" w14:textId="77777777" w:rsidR="00BD2094" w:rsidRDefault="00BD209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FBBAD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E32903E" wp14:editId="44D4591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17F8"/>
    <w:multiLevelType w:val="hybridMultilevel"/>
    <w:tmpl w:val="4FE0CB9E"/>
    <w:lvl w:ilvl="0" w:tplc="0409000B">
      <w:start w:val="1"/>
      <w:numFmt w:val="bullet"/>
      <w:lvlText w:val=""/>
      <w:lvlJc w:val="left"/>
      <w:pPr>
        <w:ind w:left="4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279409A3"/>
    <w:multiLevelType w:val="hybridMultilevel"/>
    <w:tmpl w:val="AA66B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5E4"/>
    <w:multiLevelType w:val="hybridMultilevel"/>
    <w:tmpl w:val="1F765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6C"/>
    <w:multiLevelType w:val="hybridMultilevel"/>
    <w:tmpl w:val="65641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16DAA"/>
    <w:multiLevelType w:val="hybridMultilevel"/>
    <w:tmpl w:val="E2709DB6"/>
    <w:lvl w:ilvl="0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5" w15:restartNumberingAfterBreak="0">
    <w:nsid w:val="42173757"/>
    <w:multiLevelType w:val="hybridMultilevel"/>
    <w:tmpl w:val="A66C0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72142"/>
    <w:multiLevelType w:val="hybridMultilevel"/>
    <w:tmpl w:val="502E5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20D60"/>
    <w:multiLevelType w:val="hybridMultilevel"/>
    <w:tmpl w:val="A3F0C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563BA"/>
    <w:multiLevelType w:val="hybridMultilevel"/>
    <w:tmpl w:val="447A7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253E"/>
    <w:multiLevelType w:val="hybridMultilevel"/>
    <w:tmpl w:val="C70A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C7"/>
    <w:rsid w:val="00012877"/>
    <w:rsid w:val="00036450"/>
    <w:rsid w:val="000579D6"/>
    <w:rsid w:val="000700F7"/>
    <w:rsid w:val="000761D6"/>
    <w:rsid w:val="00093CCB"/>
    <w:rsid w:val="00094499"/>
    <w:rsid w:val="000B5509"/>
    <w:rsid w:val="000C45FF"/>
    <w:rsid w:val="000E1749"/>
    <w:rsid w:val="000E3FD1"/>
    <w:rsid w:val="00110A71"/>
    <w:rsid w:val="00112054"/>
    <w:rsid w:val="001525E1"/>
    <w:rsid w:val="001623B4"/>
    <w:rsid w:val="001726BD"/>
    <w:rsid w:val="00180329"/>
    <w:rsid w:val="0019001F"/>
    <w:rsid w:val="0019170C"/>
    <w:rsid w:val="001A74A5"/>
    <w:rsid w:val="001B2ABD"/>
    <w:rsid w:val="001B6F75"/>
    <w:rsid w:val="001C3862"/>
    <w:rsid w:val="001E0391"/>
    <w:rsid w:val="001E1759"/>
    <w:rsid w:val="001F1ECC"/>
    <w:rsid w:val="001F22EE"/>
    <w:rsid w:val="001F567A"/>
    <w:rsid w:val="00205D86"/>
    <w:rsid w:val="002400EB"/>
    <w:rsid w:val="00256CF7"/>
    <w:rsid w:val="00257E40"/>
    <w:rsid w:val="00281FD5"/>
    <w:rsid w:val="002B2589"/>
    <w:rsid w:val="002B6925"/>
    <w:rsid w:val="002D0D07"/>
    <w:rsid w:val="002F09A8"/>
    <w:rsid w:val="0030294D"/>
    <w:rsid w:val="0030481B"/>
    <w:rsid w:val="00306591"/>
    <w:rsid w:val="003156FC"/>
    <w:rsid w:val="00324D57"/>
    <w:rsid w:val="003254B5"/>
    <w:rsid w:val="00330328"/>
    <w:rsid w:val="0037121F"/>
    <w:rsid w:val="003806FC"/>
    <w:rsid w:val="003A6B7D"/>
    <w:rsid w:val="003B06CA"/>
    <w:rsid w:val="003C0E4B"/>
    <w:rsid w:val="003C3D9A"/>
    <w:rsid w:val="003E536A"/>
    <w:rsid w:val="003F0C18"/>
    <w:rsid w:val="00402CAC"/>
    <w:rsid w:val="004071FC"/>
    <w:rsid w:val="0044564F"/>
    <w:rsid w:val="00445947"/>
    <w:rsid w:val="00447E53"/>
    <w:rsid w:val="004813B3"/>
    <w:rsid w:val="00486EB3"/>
    <w:rsid w:val="00496591"/>
    <w:rsid w:val="004B07C7"/>
    <w:rsid w:val="004B2E18"/>
    <w:rsid w:val="004C0D98"/>
    <w:rsid w:val="004C63E4"/>
    <w:rsid w:val="004D3011"/>
    <w:rsid w:val="004D7AC5"/>
    <w:rsid w:val="004E3305"/>
    <w:rsid w:val="004F027C"/>
    <w:rsid w:val="00511CC0"/>
    <w:rsid w:val="00521252"/>
    <w:rsid w:val="00522ABB"/>
    <w:rsid w:val="005262AC"/>
    <w:rsid w:val="00545E4A"/>
    <w:rsid w:val="00563AED"/>
    <w:rsid w:val="00582EF9"/>
    <w:rsid w:val="00594838"/>
    <w:rsid w:val="005A1B52"/>
    <w:rsid w:val="005A1EE8"/>
    <w:rsid w:val="005E39D5"/>
    <w:rsid w:val="00600670"/>
    <w:rsid w:val="0062064C"/>
    <w:rsid w:val="0062123A"/>
    <w:rsid w:val="00626DE2"/>
    <w:rsid w:val="00646E75"/>
    <w:rsid w:val="006771D0"/>
    <w:rsid w:val="00677A68"/>
    <w:rsid w:val="006F41AB"/>
    <w:rsid w:val="00704A56"/>
    <w:rsid w:val="0070603B"/>
    <w:rsid w:val="00715FCB"/>
    <w:rsid w:val="00732BD7"/>
    <w:rsid w:val="00743101"/>
    <w:rsid w:val="0074694D"/>
    <w:rsid w:val="007775E1"/>
    <w:rsid w:val="00780141"/>
    <w:rsid w:val="007867A0"/>
    <w:rsid w:val="007927F5"/>
    <w:rsid w:val="00794BDD"/>
    <w:rsid w:val="007A3F24"/>
    <w:rsid w:val="00802CA0"/>
    <w:rsid w:val="00814423"/>
    <w:rsid w:val="00851BC3"/>
    <w:rsid w:val="008D02C2"/>
    <w:rsid w:val="008E3652"/>
    <w:rsid w:val="009065E5"/>
    <w:rsid w:val="00906AC2"/>
    <w:rsid w:val="009260CD"/>
    <w:rsid w:val="00927978"/>
    <w:rsid w:val="00952C25"/>
    <w:rsid w:val="009627D6"/>
    <w:rsid w:val="009B695D"/>
    <w:rsid w:val="009D2C12"/>
    <w:rsid w:val="009F194C"/>
    <w:rsid w:val="00A16122"/>
    <w:rsid w:val="00A2118D"/>
    <w:rsid w:val="00AD76E2"/>
    <w:rsid w:val="00B12FD0"/>
    <w:rsid w:val="00B1398A"/>
    <w:rsid w:val="00B17076"/>
    <w:rsid w:val="00B172B7"/>
    <w:rsid w:val="00B20152"/>
    <w:rsid w:val="00B359E4"/>
    <w:rsid w:val="00B4129D"/>
    <w:rsid w:val="00B453FB"/>
    <w:rsid w:val="00B57D98"/>
    <w:rsid w:val="00B70850"/>
    <w:rsid w:val="00B726E8"/>
    <w:rsid w:val="00B81608"/>
    <w:rsid w:val="00BC753A"/>
    <w:rsid w:val="00BD2094"/>
    <w:rsid w:val="00C066B6"/>
    <w:rsid w:val="00C31237"/>
    <w:rsid w:val="00C37BA1"/>
    <w:rsid w:val="00C4674C"/>
    <w:rsid w:val="00C506CF"/>
    <w:rsid w:val="00C72BED"/>
    <w:rsid w:val="00C77D56"/>
    <w:rsid w:val="00C9578B"/>
    <w:rsid w:val="00CA55AF"/>
    <w:rsid w:val="00CB0055"/>
    <w:rsid w:val="00CC028E"/>
    <w:rsid w:val="00CE132F"/>
    <w:rsid w:val="00D10977"/>
    <w:rsid w:val="00D2522B"/>
    <w:rsid w:val="00D422DE"/>
    <w:rsid w:val="00D5459D"/>
    <w:rsid w:val="00D57FC5"/>
    <w:rsid w:val="00D85895"/>
    <w:rsid w:val="00D85D58"/>
    <w:rsid w:val="00D86463"/>
    <w:rsid w:val="00DA1F4D"/>
    <w:rsid w:val="00DB5536"/>
    <w:rsid w:val="00DC7C7F"/>
    <w:rsid w:val="00DD172A"/>
    <w:rsid w:val="00DD4607"/>
    <w:rsid w:val="00DE1728"/>
    <w:rsid w:val="00DF2F04"/>
    <w:rsid w:val="00DF3F5D"/>
    <w:rsid w:val="00E25A26"/>
    <w:rsid w:val="00E35C26"/>
    <w:rsid w:val="00E4381A"/>
    <w:rsid w:val="00E55D74"/>
    <w:rsid w:val="00F35FD3"/>
    <w:rsid w:val="00F53952"/>
    <w:rsid w:val="00F60274"/>
    <w:rsid w:val="00F77FB9"/>
    <w:rsid w:val="00F83F56"/>
    <w:rsid w:val="00FA1C1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102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35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5" Type="http://schemas.openxmlformats.org/officeDocument/2006/relationships/image" Target="media/image15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qraamalik.im@gmail.com" TargetMode="External"/><Relationship Id="rId23" Type="http://schemas.openxmlformats.org/officeDocument/2006/relationships/image" Target="media/image13.svg"/><Relationship Id="rId28" Type="http://schemas.openxmlformats.org/officeDocument/2006/relationships/hyperlink" Target="mailto:asmarasool14@gmail.com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9.svg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C31F5A429A482AA31A8BF1E00B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4D49-C25B-47B0-8CCF-EEFFD3F75FC9}"/>
      </w:docPartPr>
      <w:docPartBody>
        <w:p w:rsidR="00FF768E" w:rsidRDefault="00842490">
          <w:pPr>
            <w:pStyle w:val="61C31F5A429A482AA31A8BF1E00B88F3"/>
          </w:pPr>
          <w:r w:rsidRPr="00D5459D">
            <w:t>Profile</w:t>
          </w:r>
        </w:p>
      </w:docPartBody>
    </w:docPart>
    <w:docPart>
      <w:docPartPr>
        <w:name w:val="7C7C38819D854548A3E12037A344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6404-DE53-4236-8665-A9D299355B79}"/>
      </w:docPartPr>
      <w:docPartBody>
        <w:p w:rsidR="00FF768E" w:rsidRDefault="00842490">
          <w:pPr>
            <w:pStyle w:val="7C7C38819D854548A3E12037A344A6F6"/>
          </w:pPr>
          <w:r w:rsidRPr="00CB0055">
            <w:t>Contact</w:t>
          </w:r>
        </w:p>
      </w:docPartBody>
    </w:docPart>
    <w:docPart>
      <w:docPartPr>
        <w:name w:val="43C5A090F4BC484BB683F57E6C8C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B097-06C1-450B-AEBB-427443C06AA6}"/>
      </w:docPartPr>
      <w:docPartBody>
        <w:p w:rsidR="00FF768E" w:rsidRDefault="00842490">
          <w:pPr>
            <w:pStyle w:val="43C5A090F4BC484BB683F57E6C8CFC0F"/>
          </w:pPr>
          <w:r w:rsidRPr="004D3011">
            <w:t>PHONE:</w:t>
          </w:r>
        </w:p>
      </w:docPartBody>
    </w:docPart>
    <w:docPart>
      <w:docPartPr>
        <w:name w:val="E6491D07A65E4622921D3CB2CF5C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EE7A-A60E-40AD-B543-176BC2131A0F}"/>
      </w:docPartPr>
      <w:docPartBody>
        <w:p w:rsidR="00FF768E" w:rsidRDefault="00842490">
          <w:pPr>
            <w:pStyle w:val="E6491D07A65E4622921D3CB2CF5C0AA3"/>
          </w:pPr>
          <w:r w:rsidRPr="004D3011">
            <w:t>EMAIL:</w:t>
          </w:r>
        </w:p>
      </w:docPartBody>
    </w:docPart>
    <w:docPart>
      <w:docPartPr>
        <w:name w:val="4565659B46BE49D5A1AC11AC73E2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0926-16FD-4327-B5B9-54BB5568E798}"/>
      </w:docPartPr>
      <w:docPartBody>
        <w:p w:rsidR="00FF768E" w:rsidRDefault="00842490">
          <w:pPr>
            <w:pStyle w:val="4565659B46BE49D5A1AC11AC73E2649A"/>
          </w:pPr>
          <w:r w:rsidRPr="00CB0055">
            <w:t>Hobbies</w:t>
          </w:r>
        </w:p>
      </w:docPartBody>
    </w:docPart>
    <w:docPart>
      <w:docPartPr>
        <w:name w:val="6919B159ABCD450EA46C3A17AE09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42A6-EC0A-414D-8F2A-6770EDEB8899}"/>
      </w:docPartPr>
      <w:docPartBody>
        <w:p w:rsidR="00FF768E" w:rsidRDefault="00842490">
          <w:pPr>
            <w:pStyle w:val="6919B159ABCD450EA46C3A17AE0960B5"/>
          </w:pPr>
          <w:r w:rsidRPr="00036450">
            <w:t>EDUCATION</w:t>
          </w:r>
        </w:p>
      </w:docPartBody>
    </w:docPart>
    <w:docPart>
      <w:docPartPr>
        <w:name w:val="6D617A15736E4A4CA9409EF6E52B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EDEE9-706D-4BD1-A923-F0A657354F65}"/>
      </w:docPartPr>
      <w:docPartBody>
        <w:p w:rsidR="00FF768E" w:rsidRDefault="00842490">
          <w:pPr>
            <w:pStyle w:val="6D617A15736E4A4CA9409EF6E52B8655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490"/>
    <w:rsid w:val="001E282B"/>
    <w:rsid w:val="003B41C8"/>
    <w:rsid w:val="0041186B"/>
    <w:rsid w:val="0062549E"/>
    <w:rsid w:val="007150E7"/>
    <w:rsid w:val="00842490"/>
    <w:rsid w:val="00AD5CD1"/>
    <w:rsid w:val="00AD6534"/>
    <w:rsid w:val="00B42E02"/>
    <w:rsid w:val="00D60271"/>
    <w:rsid w:val="00D81ADF"/>
    <w:rsid w:val="00E649A8"/>
    <w:rsid w:val="00ED5A7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81ADF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5946AE5E3A4810975EDDD976533B29">
    <w:name w:val="FD5946AE5E3A4810975EDDD976533B29"/>
  </w:style>
  <w:style w:type="paragraph" w:customStyle="1" w:styleId="06C46875FE87484883AB0FE031EDC42D">
    <w:name w:val="06C46875FE87484883AB0FE031EDC42D"/>
  </w:style>
  <w:style w:type="paragraph" w:customStyle="1" w:styleId="61C31F5A429A482AA31A8BF1E00B88F3">
    <w:name w:val="61C31F5A429A482AA31A8BF1E00B88F3"/>
  </w:style>
  <w:style w:type="paragraph" w:customStyle="1" w:styleId="9A42646B5C2A41ACA1AA14974DA6618F">
    <w:name w:val="9A42646B5C2A41ACA1AA14974DA6618F"/>
  </w:style>
  <w:style w:type="paragraph" w:customStyle="1" w:styleId="7C7C38819D854548A3E12037A344A6F6">
    <w:name w:val="7C7C38819D854548A3E12037A344A6F6"/>
  </w:style>
  <w:style w:type="paragraph" w:customStyle="1" w:styleId="43C5A090F4BC484BB683F57E6C8CFC0F">
    <w:name w:val="43C5A090F4BC484BB683F57E6C8CFC0F"/>
  </w:style>
  <w:style w:type="paragraph" w:customStyle="1" w:styleId="38DE65B81F1D4E59AB91D6FADF149C27">
    <w:name w:val="38DE65B81F1D4E59AB91D6FADF149C27"/>
  </w:style>
  <w:style w:type="paragraph" w:customStyle="1" w:styleId="5B37E92B62B1468F91FD799E3BBE0848">
    <w:name w:val="5B37E92B62B1468F91FD799E3BBE0848"/>
  </w:style>
  <w:style w:type="paragraph" w:customStyle="1" w:styleId="87E67B679D6C429181535CBEDA8B7E04">
    <w:name w:val="87E67B679D6C429181535CBEDA8B7E04"/>
  </w:style>
  <w:style w:type="paragraph" w:customStyle="1" w:styleId="E6491D07A65E4622921D3CB2CF5C0AA3">
    <w:name w:val="E6491D07A65E4622921D3CB2CF5C0AA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4F51F89C7834104899E5AFE28C20815">
    <w:name w:val="F4F51F89C7834104899E5AFE28C20815"/>
  </w:style>
  <w:style w:type="paragraph" w:customStyle="1" w:styleId="4565659B46BE49D5A1AC11AC73E2649A">
    <w:name w:val="4565659B46BE49D5A1AC11AC73E2649A"/>
  </w:style>
  <w:style w:type="paragraph" w:customStyle="1" w:styleId="518A720294E94EC480C955CFC71B2B98">
    <w:name w:val="518A720294E94EC480C955CFC71B2B98"/>
  </w:style>
  <w:style w:type="paragraph" w:customStyle="1" w:styleId="11CD09BC57464697980BF638F4AEA823">
    <w:name w:val="11CD09BC57464697980BF638F4AEA823"/>
  </w:style>
  <w:style w:type="paragraph" w:customStyle="1" w:styleId="4AD8CDF90ECA44A19B1864720441DD9F">
    <w:name w:val="4AD8CDF90ECA44A19B1864720441DD9F"/>
  </w:style>
  <w:style w:type="paragraph" w:customStyle="1" w:styleId="F530488895A146B2A3FB32E7AD332B23">
    <w:name w:val="F530488895A146B2A3FB32E7AD332B23"/>
  </w:style>
  <w:style w:type="paragraph" w:customStyle="1" w:styleId="6919B159ABCD450EA46C3A17AE0960B5">
    <w:name w:val="6919B159ABCD450EA46C3A17AE0960B5"/>
  </w:style>
  <w:style w:type="paragraph" w:customStyle="1" w:styleId="43888C9BA45743C98863167662E317C8">
    <w:name w:val="43888C9BA45743C98863167662E317C8"/>
  </w:style>
  <w:style w:type="paragraph" w:customStyle="1" w:styleId="589C8A6CC70C4C96AD02D623A22B87F1">
    <w:name w:val="589C8A6CC70C4C96AD02D623A22B87F1"/>
  </w:style>
  <w:style w:type="paragraph" w:customStyle="1" w:styleId="A8676DF72E59463BBF4F7BB4B8975B87">
    <w:name w:val="A8676DF72E59463BBF4F7BB4B8975B87"/>
  </w:style>
  <w:style w:type="paragraph" w:customStyle="1" w:styleId="F6B90E2B2321469189A9F748C4929799">
    <w:name w:val="F6B90E2B2321469189A9F748C4929799"/>
  </w:style>
  <w:style w:type="paragraph" w:customStyle="1" w:styleId="04F5B6E5AD904407906529925BAF4FFA">
    <w:name w:val="04F5B6E5AD904407906529925BAF4FFA"/>
  </w:style>
  <w:style w:type="paragraph" w:customStyle="1" w:styleId="C5E150D04EC0418DA37D4A718AF0B62D">
    <w:name w:val="C5E150D04EC0418DA37D4A718AF0B62D"/>
  </w:style>
  <w:style w:type="paragraph" w:customStyle="1" w:styleId="29F5626DDBDC41458A131BF3D9696596">
    <w:name w:val="29F5626DDBDC41458A131BF3D9696596"/>
  </w:style>
  <w:style w:type="paragraph" w:customStyle="1" w:styleId="B516A51A94C64B42BFBA78F96BC03263">
    <w:name w:val="B516A51A94C64B42BFBA78F96BC03263"/>
  </w:style>
  <w:style w:type="paragraph" w:customStyle="1" w:styleId="61FBB2AF23654BE2B4EAF6585C5B6086">
    <w:name w:val="61FBB2AF23654BE2B4EAF6585C5B6086"/>
  </w:style>
  <w:style w:type="paragraph" w:customStyle="1" w:styleId="6A2E6AB175CB48D8967D9283EE8A618F">
    <w:name w:val="6A2E6AB175CB48D8967D9283EE8A618F"/>
  </w:style>
  <w:style w:type="paragraph" w:customStyle="1" w:styleId="0ECDB4969F7A437F895DF07E55FCA029">
    <w:name w:val="0ECDB4969F7A437F895DF07E55FCA029"/>
  </w:style>
  <w:style w:type="paragraph" w:customStyle="1" w:styleId="BE33362FB516405795A2BF2B629EA7D3">
    <w:name w:val="BE33362FB516405795A2BF2B629EA7D3"/>
  </w:style>
  <w:style w:type="paragraph" w:customStyle="1" w:styleId="6E48144D62CA48BF9FB0C2C7926E95F9">
    <w:name w:val="6E48144D62CA48BF9FB0C2C7926E95F9"/>
  </w:style>
  <w:style w:type="paragraph" w:customStyle="1" w:styleId="1A6B812E3569439482C722A6F8AD0C58">
    <w:name w:val="1A6B812E3569439482C722A6F8AD0C58"/>
  </w:style>
  <w:style w:type="paragraph" w:customStyle="1" w:styleId="EB33A1D4C9C046BC8F7EB62E67A1825A">
    <w:name w:val="EB33A1D4C9C046BC8F7EB62E67A1825A"/>
  </w:style>
  <w:style w:type="paragraph" w:customStyle="1" w:styleId="20F0C814D13F42009F4DA89D8C1C9443">
    <w:name w:val="20F0C814D13F42009F4DA89D8C1C9443"/>
  </w:style>
  <w:style w:type="paragraph" w:customStyle="1" w:styleId="99B05A1316B44ACFB372F07B172B8F47">
    <w:name w:val="99B05A1316B44ACFB372F07B172B8F47"/>
  </w:style>
  <w:style w:type="paragraph" w:customStyle="1" w:styleId="E1753F6D8D33425FAB7E71DC6C9ED5E8">
    <w:name w:val="E1753F6D8D33425FAB7E71DC6C9ED5E8"/>
  </w:style>
  <w:style w:type="paragraph" w:customStyle="1" w:styleId="9C25AA4099C4485D8B548F6B29366826">
    <w:name w:val="9C25AA4099C4485D8B548F6B29366826"/>
  </w:style>
  <w:style w:type="paragraph" w:customStyle="1" w:styleId="9175F54E78DA455DB4272680BCE9332C">
    <w:name w:val="9175F54E78DA455DB4272680BCE9332C"/>
  </w:style>
  <w:style w:type="paragraph" w:customStyle="1" w:styleId="D97A5D5132B24E55B106C47E9A57BB12">
    <w:name w:val="D97A5D5132B24E55B106C47E9A57BB12"/>
  </w:style>
  <w:style w:type="paragraph" w:customStyle="1" w:styleId="F800209B7F3C477DBD413E798AE5CF5B">
    <w:name w:val="F800209B7F3C477DBD413E798AE5CF5B"/>
  </w:style>
  <w:style w:type="paragraph" w:customStyle="1" w:styleId="F4788B8D0D9A4E0982219B1A7238DC15">
    <w:name w:val="F4788B8D0D9A4E0982219B1A7238DC15"/>
  </w:style>
  <w:style w:type="character" w:customStyle="1" w:styleId="Heading2Char">
    <w:name w:val="Heading 2 Char"/>
    <w:basedOn w:val="DefaultParagraphFont"/>
    <w:link w:val="Heading2"/>
    <w:uiPriority w:val="9"/>
    <w:rsid w:val="00D81ADF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D617A15736E4A4CA9409EF6E52B8655">
    <w:name w:val="6D617A15736E4A4CA9409EF6E52B8655"/>
  </w:style>
  <w:style w:type="paragraph" w:customStyle="1" w:styleId="525E2363E7EA46E5A220EE8F6C1CBD88">
    <w:name w:val="525E2363E7EA46E5A220EE8F6C1CBD88"/>
    <w:rsid w:val="00D81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2019-10-03T15:21:00Z</dcterms:created>
  <dcterms:modified xsi:type="dcterms:W3CDTF">2020-08-23T20:59:00Z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