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3" w:type="pct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10350"/>
      </w:tblGrid>
      <w:tr w:rsidR="0074208B" w:rsidRPr="00333CD3" w14:paraId="45850CD5" w14:textId="77777777" w:rsidTr="007226FC">
        <w:trPr>
          <w:trHeight w:val="11556"/>
        </w:trPr>
        <w:tc>
          <w:tcPr>
            <w:tcW w:w="10350" w:type="dxa"/>
            <w:tcMar>
              <w:top w:w="504" w:type="dxa"/>
              <w:left w:w="0" w:type="dxa"/>
            </w:tcMar>
          </w:tcPr>
          <w:p w14:paraId="169B6B99" w14:textId="29152FD4" w:rsidR="0074208B" w:rsidRPr="00333CD3" w:rsidRDefault="0074208B" w:rsidP="0074208B">
            <w:pPr>
              <w:pStyle w:val="Heading3"/>
              <w:spacing w:before="0"/>
              <w:jc w:val="both"/>
            </w:pPr>
            <w:bookmarkStart w:id="0" w:name="_Hlk14773697"/>
            <w:r>
              <w:t>Summary</w:t>
            </w:r>
          </w:p>
          <w:bookmarkEnd w:id="0"/>
          <w:p w14:paraId="58E236AC" w14:textId="0D889C20" w:rsidR="00FD2298" w:rsidRDefault="00AD47BF" w:rsidP="00AD47BF">
            <w:pPr>
              <w:pStyle w:val="ListParagraph"/>
              <w:ind w:left="0"/>
              <w:jc w:val="both"/>
            </w:pPr>
            <w:r w:rsidRPr="00FD2298">
              <w:rPr>
                <w:b/>
              </w:rPr>
              <w:t>Project Manager</w:t>
            </w:r>
            <w:r w:rsidRPr="00AD47BF">
              <w:t xml:space="preserve"> with </w:t>
            </w:r>
            <w:r w:rsidR="00172C20">
              <w:t>total</w:t>
            </w:r>
            <w:r w:rsidRPr="00AD47BF">
              <w:t xml:space="preserve"> </w:t>
            </w:r>
            <w:r>
              <w:t>1</w:t>
            </w:r>
            <w:r w:rsidR="00172C20">
              <w:t>4</w:t>
            </w:r>
            <w:r>
              <w:t>+ year</w:t>
            </w:r>
            <w:r w:rsidR="00265086">
              <w:t>s</w:t>
            </w:r>
            <w:r>
              <w:t xml:space="preserve"> of experience</w:t>
            </w:r>
            <w:r w:rsidR="00172C20">
              <w:t xml:space="preserve"> primarily</w:t>
            </w:r>
            <w:r>
              <w:t xml:space="preserve"> </w:t>
            </w:r>
            <w:r w:rsidRPr="00AD47BF">
              <w:t xml:space="preserve">in </w:t>
            </w:r>
            <w:r w:rsidR="00503B37">
              <w:t>retail banking</w:t>
            </w:r>
            <w:r w:rsidRPr="00AD47BF">
              <w:t xml:space="preserve"> industry</w:t>
            </w:r>
            <w:r w:rsidR="00640EAB">
              <w:t xml:space="preserve"> with </w:t>
            </w:r>
            <w:r w:rsidR="00FD2298">
              <w:t>well-versed</w:t>
            </w:r>
            <w:r w:rsidR="007760C3">
              <w:t xml:space="preserve"> background </w:t>
            </w:r>
            <w:r w:rsidR="001176E7">
              <w:t>in leading</w:t>
            </w:r>
            <w:r w:rsidR="00640EAB" w:rsidRPr="00AD47BF">
              <w:t xml:space="preserve"> Credit</w:t>
            </w:r>
            <w:r w:rsidR="001176E7">
              <w:t>/Debit</w:t>
            </w:r>
            <w:r w:rsidR="00640EAB" w:rsidRPr="00AD47BF">
              <w:t xml:space="preserve"> Card </w:t>
            </w:r>
            <w:r w:rsidR="00FD2298">
              <w:t>p</w:t>
            </w:r>
            <w:r w:rsidR="00640EAB" w:rsidRPr="00AD47BF">
              <w:t xml:space="preserve">rocessing </w:t>
            </w:r>
            <w:r w:rsidR="00FD2298">
              <w:t>a</w:t>
            </w:r>
            <w:r w:rsidR="00640EAB" w:rsidRPr="00AD47BF">
              <w:t>pplication</w:t>
            </w:r>
            <w:r w:rsidR="00503B37">
              <w:t>s</w:t>
            </w:r>
            <w:r w:rsidR="00FD2298">
              <w:t xml:space="preserve">. </w:t>
            </w:r>
            <w:r w:rsidRPr="00AD47BF">
              <w:t xml:space="preserve">Possess excellent </w:t>
            </w:r>
            <w:r w:rsidR="00FD2298">
              <w:t>Project Management skills</w:t>
            </w:r>
            <w:r w:rsidR="001176E7">
              <w:t xml:space="preserve"> </w:t>
            </w:r>
            <w:r w:rsidRPr="00AD47BF">
              <w:t xml:space="preserve">coupled </w:t>
            </w:r>
            <w:r w:rsidR="00FD2298" w:rsidRPr="00AD47BF">
              <w:t xml:space="preserve">with </w:t>
            </w:r>
            <w:r w:rsidR="00FD2298">
              <w:t>strong</w:t>
            </w:r>
            <w:r w:rsidR="00FD2298" w:rsidRPr="00AD47BF">
              <w:t xml:space="preserve"> domain knowledge in Cards &amp; Payments industry</w:t>
            </w:r>
            <w:r>
              <w:t xml:space="preserve">. </w:t>
            </w:r>
            <w:r w:rsidR="00FD2298" w:rsidRPr="00AD47BF">
              <w:t>Expertise in handling and delivering complex projects successfully under extreme pressure</w:t>
            </w:r>
            <w:r w:rsidR="00FD2298">
              <w:t>.</w:t>
            </w:r>
            <w:r w:rsidR="00A0222F">
              <w:t xml:space="preserve"> </w:t>
            </w:r>
            <w:r w:rsidR="00A0222F" w:rsidRPr="00A0222F">
              <w:t xml:space="preserve">Manages all aspects of large and complex projects from initiation to </w:t>
            </w:r>
            <w:r w:rsidR="00BE2AB8">
              <w:t>closure</w:t>
            </w:r>
            <w:r w:rsidR="00A0222F" w:rsidRPr="00A0222F">
              <w:t xml:space="preserve"> ensuring project goals and requirements are </w:t>
            </w:r>
            <w:r w:rsidR="00BE2AB8">
              <w:t xml:space="preserve">met </w:t>
            </w:r>
            <w:r w:rsidR="00A0222F" w:rsidRPr="00A0222F">
              <w:t>within time, cost, and quality.</w:t>
            </w:r>
          </w:p>
          <w:p w14:paraId="55C3DD10" w14:textId="77777777" w:rsidR="00AD47BF" w:rsidRDefault="00AD47BF" w:rsidP="00AD47BF">
            <w:pPr>
              <w:pStyle w:val="ListParagraph"/>
              <w:ind w:left="0"/>
              <w:jc w:val="both"/>
            </w:pPr>
          </w:p>
          <w:p w14:paraId="01FBCD8D" w14:textId="698A5B13" w:rsidR="0074208B" w:rsidRPr="00333CD3" w:rsidRDefault="0074208B" w:rsidP="0074208B">
            <w:pPr>
              <w:pStyle w:val="Heading3"/>
              <w:spacing w:before="0"/>
              <w:jc w:val="both"/>
            </w:pPr>
            <w:r>
              <w:t>Area</w:t>
            </w:r>
            <w:r w:rsidR="00230308">
              <w:t>s</w:t>
            </w:r>
            <w:r>
              <w:t xml:space="preserve"> of </w:t>
            </w:r>
            <w:r w:rsidRPr="0074208B">
              <w:t>Expertise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7475"/>
            </w:tblGrid>
            <w:tr w:rsidR="00B66148" w14:paraId="1B11C30C" w14:textId="77777777" w:rsidTr="00045A2B">
              <w:tc>
                <w:tcPr>
                  <w:tcW w:w="2785" w:type="dxa"/>
                  <w:vAlign w:val="center"/>
                </w:tcPr>
                <w:p w14:paraId="3CE5C073" w14:textId="47E78E46" w:rsidR="00B66148" w:rsidRPr="007226FC" w:rsidRDefault="00B66148" w:rsidP="00B66148">
                  <w:pPr>
                    <w:jc w:val="both"/>
                    <w:rPr>
                      <w:b/>
                    </w:rPr>
                  </w:pPr>
                  <w:r w:rsidRPr="007226FC">
                    <w:rPr>
                      <w:b/>
                    </w:rPr>
                    <w:t>Project Management</w:t>
                  </w:r>
                </w:p>
              </w:tc>
              <w:tc>
                <w:tcPr>
                  <w:tcW w:w="7475" w:type="dxa"/>
                  <w:vAlign w:val="center"/>
                </w:tcPr>
                <w:p w14:paraId="5514D3E4" w14:textId="1A5FF24E" w:rsidR="00B66148" w:rsidRDefault="00B66148" w:rsidP="00B66148">
                  <w:pPr>
                    <w:ind w:right="-22"/>
                  </w:pPr>
                  <w:r>
                    <w:t>Enterprise Project Management (EPM), Vendor/Stakeholder Management, Time/Schedule Management, Scope and Cost Management, Project Team Management, Customer Relationship Management, Risk and Issue Management, Budget Management, Conflict Management</w:t>
                  </w:r>
                </w:p>
              </w:tc>
            </w:tr>
            <w:tr w:rsidR="00B66148" w14:paraId="3295ED34" w14:textId="77777777" w:rsidTr="00045A2B">
              <w:tc>
                <w:tcPr>
                  <w:tcW w:w="2785" w:type="dxa"/>
                  <w:vAlign w:val="center"/>
                </w:tcPr>
                <w:p w14:paraId="13746872" w14:textId="5F3B8993" w:rsidR="00B66148" w:rsidRPr="007226FC" w:rsidRDefault="00B66148" w:rsidP="00B66148">
                  <w:pPr>
                    <w:jc w:val="both"/>
                    <w:rPr>
                      <w:b/>
                    </w:rPr>
                  </w:pPr>
                  <w:r w:rsidRPr="007226FC">
                    <w:rPr>
                      <w:b/>
                    </w:rPr>
                    <w:t>Credit Card / Payment Industry</w:t>
                  </w:r>
                </w:p>
              </w:tc>
              <w:tc>
                <w:tcPr>
                  <w:tcW w:w="7475" w:type="dxa"/>
                  <w:vAlign w:val="center"/>
                </w:tcPr>
                <w:p w14:paraId="73D7A305" w14:textId="2C3D04C7" w:rsidR="00B66148" w:rsidRDefault="00B66148" w:rsidP="00B66148">
                  <w:pPr>
                    <w:jc w:val="both"/>
                  </w:pPr>
                  <w:r>
                    <w:t xml:space="preserve">Credit, Prepaid, Debit &amp; Corporate Cards Processing, Personalization &amp; Key Management, Call Center, IVR &amp; Realtime Services, 3D Secure, SMS, </w:t>
                  </w:r>
                  <w:proofErr w:type="spellStart"/>
                  <w:r>
                    <w:t>eStatement</w:t>
                  </w:r>
                  <w:proofErr w:type="spellEnd"/>
                  <w:r>
                    <w:t>, Statements, PIN mailer, Card carriers</w:t>
                  </w:r>
                </w:p>
              </w:tc>
            </w:tr>
            <w:tr w:rsidR="00B66148" w14:paraId="2128EC23" w14:textId="77777777" w:rsidTr="00045A2B">
              <w:tc>
                <w:tcPr>
                  <w:tcW w:w="2785" w:type="dxa"/>
                  <w:vAlign w:val="center"/>
                </w:tcPr>
                <w:p w14:paraId="3CB9BD6E" w14:textId="20008B8D" w:rsidR="00B66148" w:rsidRPr="007226FC" w:rsidRDefault="00B66148" w:rsidP="00B66148">
                  <w:pPr>
                    <w:jc w:val="both"/>
                    <w:rPr>
                      <w:b/>
                    </w:rPr>
                  </w:pPr>
                  <w:r w:rsidRPr="007226FC">
                    <w:rPr>
                      <w:b/>
                    </w:rPr>
                    <w:t>Scheme</w:t>
                  </w:r>
                  <w:r>
                    <w:rPr>
                      <w:b/>
                    </w:rPr>
                    <w:t xml:space="preserve"> (</w:t>
                  </w:r>
                  <w:r>
                    <w:t>MasterCard and VISA)</w:t>
                  </w:r>
                </w:p>
              </w:tc>
              <w:tc>
                <w:tcPr>
                  <w:tcW w:w="7475" w:type="dxa"/>
                  <w:vAlign w:val="center"/>
                </w:tcPr>
                <w:p w14:paraId="3CA50120" w14:textId="10056BE9" w:rsidR="00B66148" w:rsidRDefault="00B66148" w:rsidP="00B66148">
                  <w:pPr>
                    <w:jc w:val="both"/>
                  </w:pPr>
                  <w:r>
                    <w:t>New ICA &amp; BIN Implementation, EMV and Contactless chip certifications, Tokenization, and host compliance certifications</w:t>
                  </w:r>
                </w:p>
              </w:tc>
            </w:tr>
            <w:tr w:rsidR="00B66148" w14:paraId="4B26E380" w14:textId="77777777" w:rsidTr="00045A2B">
              <w:tc>
                <w:tcPr>
                  <w:tcW w:w="2785" w:type="dxa"/>
                  <w:vAlign w:val="center"/>
                </w:tcPr>
                <w:p w14:paraId="39F7C771" w14:textId="2DA55D8F" w:rsidR="00B66148" w:rsidRPr="007226FC" w:rsidRDefault="00B66148" w:rsidP="00B66148">
                  <w:pPr>
                    <w:jc w:val="both"/>
                    <w:rPr>
                      <w:b/>
                    </w:rPr>
                  </w:pPr>
                  <w:r w:rsidRPr="007226FC">
                    <w:rPr>
                      <w:b/>
                    </w:rPr>
                    <w:t>Projects</w:t>
                  </w:r>
                </w:p>
              </w:tc>
              <w:tc>
                <w:tcPr>
                  <w:tcW w:w="7475" w:type="dxa"/>
                  <w:vAlign w:val="center"/>
                </w:tcPr>
                <w:p w14:paraId="71AB13E3" w14:textId="76D55723" w:rsidR="00B66148" w:rsidRDefault="00B66148" w:rsidP="00B66148">
                  <w:pPr>
                    <w:jc w:val="both"/>
                  </w:pPr>
                  <w:r>
                    <w:t>Credit Card Portfolio Migration, Credit Card Conversion, Credit Card Upgrade, New Bank Setup, Instant Issuance, Maker checker/GUI Interface, Fintech Projects, Interactive Instalment setup, Call center setup</w:t>
                  </w:r>
                </w:p>
              </w:tc>
            </w:tr>
            <w:tr w:rsidR="00B66148" w14:paraId="6D0D1B9E" w14:textId="77777777" w:rsidTr="00045A2B">
              <w:tc>
                <w:tcPr>
                  <w:tcW w:w="2785" w:type="dxa"/>
                  <w:vAlign w:val="center"/>
                </w:tcPr>
                <w:p w14:paraId="2DF27F0A" w14:textId="45A229BD" w:rsidR="00B66148" w:rsidRPr="007226FC" w:rsidRDefault="00B66148" w:rsidP="00B66148">
                  <w:pPr>
                    <w:jc w:val="both"/>
                    <w:rPr>
                      <w:b/>
                    </w:rPr>
                  </w:pPr>
                  <w:r w:rsidRPr="007226FC">
                    <w:rPr>
                      <w:b/>
                    </w:rPr>
                    <w:t>Tech</w:t>
                  </w:r>
                  <w:r>
                    <w:rPr>
                      <w:b/>
                    </w:rPr>
                    <w:t>nology</w:t>
                  </w:r>
                </w:p>
              </w:tc>
              <w:tc>
                <w:tcPr>
                  <w:tcW w:w="7475" w:type="dxa"/>
                  <w:vAlign w:val="center"/>
                </w:tcPr>
                <w:p w14:paraId="4B007ECB" w14:textId="0FE426BC" w:rsidR="00B66148" w:rsidRDefault="00B66148" w:rsidP="00B66148">
                  <w:r>
                    <w:t xml:space="preserve">VisionPLUS (CMS, FAS, CDM), MS Project, MS </w:t>
                  </w:r>
                  <w:proofErr w:type="gramStart"/>
                  <w:r>
                    <w:t>Office</w:t>
                  </w:r>
                  <w:r w:rsidR="002F705F">
                    <w:t>(</w:t>
                  </w:r>
                  <w:proofErr w:type="gramEnd"/>
                  <w:r w:rsidR="002F705F">
                    <w:t>Word, Excel, PowerPoint)</w:t>
                  </w:r>
                  <w:r>
                    <w:t>, COBOL, AS400, VSAM, CICS</w:t>
                  </w:r>
                  <w:r w:rsidR="008A13B3">
                    <w:t>, Cortex</w:t>
                  </w:r>
                  <w:r w:rsidR="00FE0C70">
                    <w:t>, JIRA</w:t>
                  </w:r>
                </w:p>
              </w:tc>
            </w:tr>
            <w:tr w:rsidR="00FA51AE" w14:paraId="387F7354" w14:textId="77777777" w:rsidTr="00045A2B">
              <w:tc>
                <w:tcPr>
                  <w:tcW w:w="2785" w:type="dxa"/>
                  <w:vAlign w:val="center"/>
                </w:tcPr>
                <w:p w14:paraId="6C57EA93" w14:textId="5D94F2B5" w:rsidR="00FA51AE" w:rsidRPr="007226FC" w:rsidRDefault="00583765" w:rsidP="0074208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Interpersonal</w:t>
                  </w:r>
                  <w:r w:rsidR="00FA51AE">
                    <w:rPr>
                      <w:b/>
                    </w:rPr>
                    <w:t xml:space="preserve"> Skills</w:t>
                  </w:r>
                </w:p>
              </w:tc>
              <w:tc>
                <w:tcPr>
                  <w:tcW w:w="7475" w:type="dxa"/>
                  <w:vAlign w:val="center"/>
                </w:tcPr>
                <w:p w14:paraId="03CF0856" w14:textId="1C8239D3" w:rsidR="00FA51AE" w:rsidRDefault="00B66148" w:rsidP="00396855">
                  <w:r>
                    <w:t xml:space="preserve">Decision Making, Efficient communication, Problem solving, Negotiation, Leadership, </w:t>
                  </w:r>
                  <w:r w:rsidRPr="00B0620A">
                    <w:t>Teamwork</w:t>
                  </w:r>
                  <w:r>
                    <w:t>, Collaboration</w:t>
                  </w:r>
                </w:p>
              </w:tc>
            </w:tr>
          </w:tbl>
          <w:p w14:paraId="0EB1F13D" w14:textId="1A8A31E6" w:rsidR="0074208B" w:rsidRDefault="0074208B" w:rsidP="0074208B">
            <w:pPr>
              <w:jc w:val="both"/>
            </w:pPr>
          </w:p>
          <w:p w14:paraId="6BA6E9E1" w14:textId="77777777" w:rsidR="007226FC" w:rsidRPr="00333CD3" w:rsidRDefault="007226FC" w:rsidP="007226FC">
            <w:pPr>
              <w:pStyle w:val="Heading3"/>
              <w:spacing w:before="0"/>
              <w:jc w:val="both"/>
            </w:pPr>
            <w:r>
              <w:t>Certification</w:t>
            </w:r>
          </w:p>
          <w:p w14:paraId="7D67584B" w14:textId="534B2C11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B3549D">
              <w:rPr>
                <w:b/>
                <w:bCs/>
              </w:rPr>
              <w:t>PMP (Project Management Program</w:t>
            </w:r>
            <w:r>
              <w:rPr>
                <w:b/>
                <w:bCs/>
              </w:rPr>
              <w:t xml:space="preserve">: ID - </w:t>
            </w:r>
            <w:r w:rsidRPr="00443DD2">
              <w:rPr>
                <w:b/>
                <w:bCs/>
              </w:rPr>
              <w:t>2031863</w:t>
            </w:r>
            <w:r w:rsidRPr="00B3549D">
              <w:rPr>
                <w:b/>
                <w:bCs/>
              </w:rPr>
              <w:t>)</w:t>
            </w:r>
            <w:r>
              <w:t xml:space="preserve"> certification </w:t>
            </w:r>
            <w:r w:rsidR="000C69E5">
              <w:t xml:space="preserve">expires on </w:t>
            </w:r>
            <w:r>
              <w:t>1</w:t>
            </w:r>
            <w:r w:rsidR="000C69E5">
              <w:t>7</w:t>
            </w:r>
            <w:r w:rsidRPr="00443DD2">
              <w:rPr>
                <w:vertAlign w:val="superscript"/>
              </w:rPr>
              <w:t>th</w:t>
            </w:r>
            <w:r>
              <w:t xml:space="preserve"> April 20</w:t>
            </w:r>
            <w:r w:rsidR="000C69E5">
              <w:t>23</w:t>
            </w:r>
            <w:r>
              <w:t>.</w:t>
            </w:r>
          </w:p>
          <w:p w14:paraId="05E679C5" w14:textId="55B87784" w:rsidR="00583765" w:rsidRDefault="00583765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b/>
                <w:bCs/>
              </w:rPr>
              <w:t>Lean Six Sigma</w:t>
            </w:r>
            <w:r w:rsidR="00EE2319">
              <w:rPr>
                <w:b/>
                <w:bCs/>
              </w:rPr>
              <w:t xml:space="preserve"> Yellow Belt</w:t>
            </w:r>
            <w:r>
              <w:rPr>
                <w:b/>
                <w:bCs/>
              </w:rPr>
              <w:t xml:space="preserve"> </w:t>
            </w:r>
            <w:r w:rsidRPr="00583765">
              <w:t xml:space="preserve">Certification from </w:t>
            </w:r>
            <w:r w:rsidR="00496E4A" w:rsidRPr="00496E4A">
              <w:t>Bahrain Institute of Banking and Finance (BIBF)</w:t>
            </w:r>
            <w:r w:rsidRPr="00583765">
              <w:t xml:space="preserve"> on 23</w:t>
            </w:r>
            <w:r w:rsidRPr="00583765">
              <w:rPr>
                <w:vertAlign w:val="superscript"/>
              </w:rPr>
              <w:t>rd</w:t>
            </w:r>
            <w:r w:rsidRPr="00583765">
              <w:t xml:space="preserve"> April 2020</w:t>
            </w:r>
          </w:p>
          <w:p w14:paraId="00B32352" w14:textId="77777777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B3549D">
              <w:rPr>
                <w:b/>
                <w:bCs/>
              </w:rPr>
              <w:t>PROMAS (Project Management School)</w:t>
            </w:r>
            <w:r>
              <w:t xml:space="preserve"> Training from </w:t>
            </w:r>
            <w:proofErr w:type="spellStart"/>
            <w:r>
              <w:t>Attra</w:t>
            </w:r>
            <w:proofErr w:type="spellEnd"/>
            <w:r>
              <w:t xml:space="preserve"> Infotech </w:t>
            </w:r>
            <w:proofErr w:type="gramStart"/>
            <w:r>
              <w:t>on</w:t>
            </w:r>
            <w:proofErr w:type="gramEnd"/>
            <w:r>
              <w:t xml:space="preserve"> January 2011.</w:t>
            </w:r>
          </w:p>
          <w:p w14:paraId="735EADD1" w14:textId="77777777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B3549D">
              <w:rPr>
                <w:b/>
                <w:bCs/>
              </w:rPr>
              <w:t xml:space="preserve">IBM Mainframe </w:t>
            </w:r>
            <w:r w:rsidRPr="00B3549D">
              <w:t>Training</w:t>
            </w:r>
            <w:r>
              <w:t xml:space="preserve"> from </w:t>
            </w:r>
            <w:proofErr w:type="spellStart"/>
            <w:r>
              <w:t>Maintec</w:t>
            </w:r>
            <w:proofErr w:type="spellEnd"/>
            <w:r>
              <w:t xml:space="preserve"> Technologies Pvt. Ltd from 04</w:t>
            </w:r>
            <w:r w:rsidRPr="00443DD2">
              <w:rPr>
                <w:vertAlign w:val="superscript"/>
              </w:rPr>
              <w:t>th</w:t>
            </w:r>
            <w:r>
              <w:t xml:space="preserve"> April 2007 to 11</w:t>
            </w:r>
            <w:r w:rsidRPr="00443DD2">
              <w:rPr>
                <w:vertAlign w:val="superscript"/>
              </w:rPr>
              <w:t>th</w:t>
            </w:r>
            <w:r>
              <w:t xml:space="preserve"> Jun 2007.</w:t>
            </w:r>
          </w:p>
          <w:p w14:paraId="123F3180" w14:textId="77777777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B3549D">
              <w:rPr>
                <w:b/>
                <w:bCs/>
              </w:rPr>
              <w:t>Embedded System</w:t>
            </w:r>
            <w:r w:rsidRPr="00B3549D">
              <w:t xml:space="preserve"> Training</w:t>
            </w:r>
            <w:r>
              <w:t xml:space="preserve"> from Nest Cyber Campus from 6</w:t>
            </w:r>
            <w:r w:rsidRPr="00443DD2">
              <w:rPr>
                <w:vertAlign w:val="superscript"/>
              </w:rPr>
              <w:t>th</w:t>
            </w:r>
            <w:r>
              <w:t xml:space="preserve"> Dec 2004 to 28</w:t>
            </w:r>
            <w:r w:rsidRPr="00443DD2">
              <w:rPr>
                <w:vertAlign w:val="superscript"/>
              </w:rPr>
              <w:t>th</w:t>
            </w:r>
            <w:r>
              <w:t xml:space="preserve"> Jan 2005.</w:t>
            </w:r>
          </w:p>
          <w:p w14:paraId="1D5AC335" w14:textId="77777777" w:rsidR="007226FC" w:rsidRDefault="007226FC" w:rsidP="007226FC">
            <w:pPr>
              <w:pStyle w:val="ListParagraph"/>
              <w:jc w:val="both"/>
            </w:pPr>
          </w:p>
          <w:p w14:paraId="3DFF9B93" w14:textId="77777777" w:rsidR="007226FC" w:rsidRDefault="007226FC" w:rsidP="007226FC">
            <w:pPr>
              <w:pStyle w:val="Heading3"/>
              <w:spacing w:before="0"/>
              <w:jc w:val="both"/>
            </w:pPr>
            <w:r>
              <w:t>Achievements</w:t>
            </w:r>
          </w:p>
          <w:p w14:paraId="12002FA5" w14:textId="77777777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34200">
              <w:rPr>
                <w:b/>
                <w:bCs/>
              </w:rPr>
              <w:t>Project Excellency Award</w:t>
            </w:r>
            <w:r>
              <w:t xml:space="preserve"> for year 2014-15 from </w:t>
            </w:r>
            <w:proofErr w:type="spellStart"/>
            <w:r>
              <w:t>Attra</w:t>
            </w:r>
            <w:proofErr w:type="spellEnd"/>
            <w:r>
              <w:t xml:space="preserve"> InfoTech.</w:t>
            </w:r>
          </w:p>
          <w:p w14:paraId="2D03767F" w14:textId="77777777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34200">
              <w:rPr>
                <w:b/>
                <w:bCs/>
              </w:rPr>
              <w:t>Spot Award</w:t>
            </w:r>
            <w:r>
              <w:t xml:space="preserve"> of the Month from </w:t>
            </w:r>
            <w:proofErr w:type="spellStart"/>
            <w:r>
              <w:t>Attra</w:t>
            </w:r>
            <w:proofErr w:type="spellEnd"/>
            <w:r>
              <w:t xml:space="preserve"> InfoTech in February 2010.</w:t>
            </w:r>
          </w:p>
          <w:p w14:paraId="42A91567" w14:textId="78E5B316" w:rsidR="007226FC" w:rsidRDefault="007226FC" w:rsidP="0072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226FC">
              <w:rPr>
                <w:b/>
                <w:bCs/>
              </w:rPr>
              <w:t>Spot Award</w:t>
            </w:r>
            <w:r>
              <w:t xml:space="preserve"> of the Month from </w:t>
            </w:r>
            <w:proofErr w:type="spellStart"/>
            <w:r>
              <w:t>Attra</w:t>
            </w:r>
            <w:proofErr w:type="spellEnd"/>
            <w:r>
              <w:t xml:space="preserve"> InfoTech in January 2009.</w:t>
            </w:r>
          </w:p>
          <w:p w14:paraId="1F1441BD" w14:textId="77777777" w:rsidR="007226FC" w:rsidRDefault="007226FC" w:rsidP="007226FC">
            <w:pPr>
              <w:pStyle w:val="ListParagraph"/>
              <w:jc w:val="both"/>
            </w:pPr>
          </w:p>
          <w:p w14:paraId="195C6A76" w14:textId="6B65A450" w:rsidR="008925E0" w:rsidRDefault="008925E0" w:rsidP="002069F2">
            <w:pPr>
              <w:pStyle w:val="Heading3"/>
              <w:spacing w:before="0"/>
              <w:jc w:val="both"/>
            </w:pPr>
          </w:p>
          <w:p w14:paraId="355D8979" w14:textId="77777777" w:rsidR="008925E0" w:rsidRDefault="008925E0" w:rsidP="002069F2">
            <w:pPr>
              <w:pStyle w:val="Heading3"/>
              <w:spacing w:before="0"/>
              <w:jc w:val="both"/>
            </w:pPr>
          </w:p>
          <w:p w14:paraId="2D049CDD" w14:textId="47DA3628" w:rsidR="0074208B" w:rsidRPr="00333CD3" w:rsidRDefault="007226FC" w:rsidP="002069F2">
            <w:pPr>
              <w:pStyle w:val="Heading3"/>
              <w:spacing w:before="0"/>
              <w:jc w:val="both"/>
            </w:pPr>
            <w:r>
              <w:t>Career history</w:t>
            </w:r>
          </w:p>
          <w:p w14:paraId="2502924B" w14:textId="2CA114F2" w:rsidR="0074208B" w:rsidRPr="004704D7" w:rsidRDefault="0074208B" w:rsidP="00E76F24">
            <w:pPr>
              <w:pStyle w:val="Heading4"/>
              <w:numPr>
                <w:ilvl w:val="0"/>
                <w:numId w:val="7"/>
              </w:numPr>
              <w:jc w:val="both"/>
            </w:pPr>
            <w:r w:rsidRPr="004704D7">
              <w:rPr>
                <w:b/>
                <w:bCs/>
              </w:rPr>
              <w:t xml:space="preserve">arab financial services, </w:t>
            </w:r>
            <w:r w:rsidRPr="006B4277">
              <w:rPr>
                <w:sz w:val="18"/>
                <w:szCs w:val="18"/>
              </w:rPr>
              <w:t xml:space="preserve">BAHRain, </w:t>
            </w:r>
            <w:r w:rsidR="006B4277">
              <w:rPr>
                <w:sz w:val="18"/>
                <w:szCs w:val="18"/>
              </w:rPr>
              <w:t>AUG</w:t>
            </w:r>
            <w:r w:rsidRPr="006B4277">
              <w:rPr>
                <w:sz w:val="18"/>
                <w:szCs w:val="18"/>
              </w:rPr>
              <w:t xml:space="preserve"> 201</w:t>
            </w:r>
            <w:r w:rsidR="006B4277">
              <w:rPr>
                <w:sz w:val="18"/>
                <w:szCs w:val="18"/>
              </w:rPr>
              <w:t>3</w:t>
            </w:r>
            <w:r w:rsidRPr="006B4277">
              <w:rPr>
                <w:color w:val="FF0000"/>
                <w:sz w:val="18"/>
                <w:szCs w:val="18"/>
              </w:rPr>
              <w:t xml:space="preserve"> </w:t>
            </w:r>
            <w:r w:rsidR="00583765" w:rsidRPr="006B4277">
              <w:rPr>
                <w:sz w:val="18"/>
                <w:szCs w:val="18"/>
              </w:rPr>
              <w:t>–</w:t>
            </w:r>
            <w:r w:rsidRPr="006B4277">
              <w:rPr>
                <w:sz w:val="18"/>
                <w:szCs w:val="18"/>
              </w:rPr>
              <w:t xml:space="preserve"> </w:t>
            </w:r>
            <w:r w:rsidR="00583765" w:rsidRPr="006B4277">
              <w:rPr>
                <w:sz w:val="18"/>
                <w:szCs w:val="18"/>
              </w:rPr>
              <w:t>Jun 2020</w:t>
            </w:r>
            <w:r w:rsidR="006B4277">
              <w:t>, Project Manager</w:t>
            </w:r>
          </w:p>
          <w:p w14:paraId="024A570D" w14:textId="77777777" w:rsidR="00A42051" w:rsidRDefault="00A42051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 w:rsidRPr="00A42051">
              <w:t xml:space="preserve">Possess </w:t>
            </w:r>
            <w:r w:rsidRPr="00A42051">
              <w:rPr>
                <w:b/>
                <w:bCs/>
              </w:rPr>
              <w:t>7 years of experience in project management</w:t>
            </w:r>
            <w:r w:rsidRPr="00A42051">
              <w:t xml:space="preserve"> in Credit and Payment Industry. On deputation from </w:t>
            </w:r>
            <w:proofErr w:type="spellStart"/>
            <w:r w:rsidRPr="00A42051">
              <w:t>Attra</w:t>
            </w:r>
            <w:proofErr w:type="spellEnd"/>
            <w:r w:rsidRPr="00A42051">
              <w:t xml:space="preserve"> Infotech as Project Manager in Arab Financial Services from Aug 2013 to Jan 2016 and as direct employee in Arab Financial Services from Feb 2016 to Jun 2020.</w:t>
            </w:r>
          </w:p>
          <w:p w14:paraId="54E0E00A" w14:textId="1E99832F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Oversees planning, tracking and implementation of multiple credit cards, debit cards and FinTech projects aligning business goals with technology solutions.</w:t>
            </w:r>
          </w:p>
          <w:p w14:paraId="5E499CC9" w14:textId="13831A5E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Undertaken large multimillion projects like new bank setup, contactless card migration</w:t>
            </w:r>
            <w:r w:rsidR="002D0419">
              <w:t xml:space="preserve">, </w:t>
            </w:r>
            <w:r w:rsidR="005E2A14">
              <w:t xml:space="preserve">credit card </w:t>
            </w:r>
            <w:r w:rsidR="002D0419">
              <w:t>portfolio migration</w:t>
            </w:r>
            <w:r>
              <w:t xml:space="preserve"> etc.</w:t>
            </w:r>
          </w:p>
          <w:p w14:paraId="4D63E542" w14:textId="77777777" w:rsidR="002C3BF0" w:rsidRDefault="002C3BF0" w:rsidP="002C3B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Managing a minimum of 20-25 medium size active projects for various clients at a time.</w:t>
            </w:r>
          </w:p>
          <w:p w14:paraId="4910BAD0" w14:textId="704395CA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Handles different projects outside comfort zone like internal projects for process improvements, call center setup for MetLife Insurance etc.</w:t>
            </w:r>
          </w:p>
          <w:p w14:paraId="635B9EDB" w14:textId="51DCA0F1" w:rsidR="00CE244B" w:rsidRDefault="00FA51AE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Experienced in working in Matrix environment </w:t>
            </w:r>
            <w:r w:rsidR="008277DD">
              <w:t>and a</w:t>
            </w:r>
            <w:r w:rsidR="00CE244B" w:rsidRPr="00CE244B">
              <w:t>ccountable for delivering medium to large projects on time, within budget, and within scope.</w:t>
            </w:r>
          </w:p>
          <w:p w14:paraId="21DB97B4" w14:textId="77777777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Experience in working with Schemes (VISA and MasterCard) for various certifications.</w:t>
            </w:r>
          </w:p>
          <w:p w14:paraId="3BF81F4F" w14:textId="075CBE15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Coordinating with different vendors for Application development, SMS, 3DSecure, Chip manufactures, Personalization, etc.</w:t>
            </w:r>
            <w:r w:rsidR="006135AD">
              <w:t xml:space="preserve">  </w:t>
            </w:r>
            <w:r>
              <w:t>Experience in managing different product launches like corporate cards, EMV cards, contactless cards, payroll cards, Debit cards and Fintech products.</w:t>
            </w:r>
          </w:p>
          <w:p w14:paraId="1C924337" w14:textId="77777777" w:rsidR="006135AD" w:rsidRDefault="006135AD" w:rsidP="006135A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Prepares project status reports regularly for the management and stakeholders. Coordinating and scheduling meeting with project stakeholders, arrange </w:t>
            </w:r>
            <w:r w:rsidRPr="00D96CEE">
              <w:t>Project Steering Committees with customers</w:t>
            </w:r>
          </w:p>
          <w:p w14:paraId="0168C6A7" w14:textId="77777777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Makes decisions and takes independent action on matters directly affecting strategic goals.</w:t>
            </w:r>
          </w:p>
          <w:p w14:paraId="2B99B628" w14:textId="77777777" w:rsidR="0074208B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Recording and managing project issues/risks and escalating where necessary.</w:t>
            </w:r>
          </w:p>
          <w:p w14:paraId="42EDECEE" w14:textId="77777777" w:rsidR="0074208B" w:rsidRPr="00333CD3" w:rsidRDefault="0074208B" w:rsidP="003B615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Maintains effective communication and working relationships with customers and project stakeholders.</w:t>
            </w:r>
          </w:p>
          <w:p w14:paraId="3CA747FB" w14:textId="77386C1D" w:rsidR="0074208B" w:rsidRDefault="0074208B" w:rsidP="004704D7">
            <w:pPr>
              <w:pStyle w:val="Heading4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ED5E4C">
              <w:rPr>
                <w:b/>
                <w:bCs/>
              </w:rPr>
              <w:t xml:space="preserve">Attra infotech, </w:t>
            </w:r>
            <w:r w:rsidRPr="00394830">
              <w:rPr>
                <w:sz w:val="18"/>
                <w:szCs w:val="18"/>
              </w:rPr>
              <w:t>india, JUL 2007 – JAN 201</w:t>
            </w:r>
            <w:r w:rsidR="006B4277" w:rsidRPr="00394830">
              <w:rPr>
                <w:sz w:val="18"/>
                <w:szCs w:val="18"/>
              </w:rPr>
              <w:t>6</w:t>
            </w:r>
            <w:r w:rsidR="00394830" w:rsidRPr="00394830">
              <w:rPr>
                <w:sz w:val="18"/>
                <w:szCs w:val="18"/>
              </w:rPr>
              <w:t>,</w:t>
            </w:r>
            <w:r w:rsidR="00394830">
              <w:t xml:space="preserve"> TEAM LEAD</w:t>
            </w:r>
          </w:p>
          <w:p w14:paraId="0EF2F9D5" w14:textId="77C53109" w:rsidR="004D58FC" w:rsidRPr="004704D7" w:rsidRDefault="004D58FC" w:rsidP="006B4277">
            <w:pPr>
              <w:ind w:left="360"/>
            </w:pPr>
            <w:r w:rsidRPr="004704D7">
              <w:t xml:space="preserve">Onsite </w:t>
            </w:r>
            <w:r>
              <w:t>assignments</w:t>
            </w:r>
          </w:p>
          <w:p w14:paraId="6D679145" w14:textId="3EDA6811" w:rsidR="004D58FC" w:rsidRDefault="0099024B" w:rsidP="004D58FC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8925E0">
              <w:rPr>
                <w:b/>
                <w:bCs/>
              </w:rPr>
              <w:t>Project Manager</w:t>
            </w:r>
            <w:r w:rsidR="005803BD">
              <w:t xml:space="preserve"> at</w:t>
            </w:r>
            <w:r w:rsidR="004D58FC">
              <w:t xml:space="preserve"> </w:t>
            </w:r>
            <w:r w:rsidR="004D58FC" w:rsidRPr="00F10BB4">
              <w:rPr>
                <w:b/>
              </w:rPr>
              <w:t>Arab Financial Services</w:t>
            </w:r>
            <w:r w:rsidRPr="00F10BB4">
              <w:rPr>
                <w:b/>
              </w:rPr>
              <w:t>,</w:t>
            </w:r>
            <w:r w:rsidR="004D58FC" w:rsidRPr="00F10BB4">
              <w:rPr>
                <w:b/>
              </w:rPr>
              <w:t xml:space="preserve"> Bahrain</w:t>
            </w:r>
            <w:r w:rsidR="005803BD">
              <w:rPr>
                <w:b/>
              </w:rPr>
              <w:t xml:space="preserve"> </w:t>
            </w:r>
            <w:r w:rsidR="002C3BF0">
              <w:t>from</w:t>
            </w:r>
            <w:r w:rsidR="004D58FC">
              <w:t xml:space="preserve"> Aug 2013 </w:t>
            </w:r>
            <w:r w:rsidR="002C3BF0">
              <w:t xml:space="preserve">to </w:t>
            </w:r>
            <w:r w:rsidR="004D58FC">
              <w:t>Jan 2016</w:t>
            </w:r>
          </w:p>
          <w:p w14:paraId="1A671AC0" w14:textId="3C862600" w:rsidR="004D58FC" w:rsidRDefault="0099024B" w:rsidP="004D58F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Project Coordinator</w:t>
            </w:r>
            <w:r w:rsidR="009F7F48">
              <w:t xml:space="preserve"> for EIB Migration</w:t>
            </w:r>
            <w:r w:rsidR="005803BD">
              <w:t xml:space="preserve"> project at</w:t>
            </w:r>
            <w:r w:rsidR="004D58FC">
              <w:t xml:space="preserve"> </w:t>
            </w:r>
            <w:r w:rsidR="004D58FC" w:rsidRPr="00F10BB4">
              <w:rPr>
                <w:b/>
              </w:rPr>
              <w:t>Network International</w:t>
            </w:r>
            <w:r w:rsidRPr="00F10BB4">
              <w:rPr>
                <w:b/>
              </w:rPr>
              <w:t>,</w:t>
            </w:r>
            <w:r w:rsidR="004D58FC" w:rsidRPr="00F10BB4">
              <w:rPr>
                <w:b/>
              </w:rPr>
              <w:t xml:space="preserve"> Dubai</w:t>
            </w:r>
            <w:r w:rsidR="005803BD">
              <w:t xml:space="preserve"> </w:t>
            </w:r>
            <w:r w:rsidR="006B4277">
              <w:t>from</w:t>
            </w:r>
            <w:r w:rsidR="004D58FC" w:rsidRPr="00AF4676">
              <w:t xml:space="preserve"> J</w:t>
            </w:r>
            <w:r w:rsidR="004D58FC">
              <w:t>un</w:t>
            </w:r>
            <w:r w:rsidR="004D58FC" w:rsidRPr="00AF4676">
              <w:t xml:space="preserve"> 2012 - D</w:t>
            </w:r>
            <w:r w:rsidR="004D58FC">
              <w:t>ec</w:t>
            </w:r>
            <w:r w:rsidR="004D58FC" w:rsidRPr="00AF4676">
              <w:t xml:space="preserve"> 2012</w:t>
            </w:r>
          </w:p>
          <w:p w14:paraId="0D8065D7" w14:textId="61A9A8F6" w:rsidR="004D58FC" w:rsidRDefault="0099024B" w:rsidP="004D58FC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Project Coordinator</w:t>
            </w:r>
            <w:r w:rsidR="009F7F48">
              <w:t xml:space="preserve"> for ADCB Migration</w:t>
            </w:r>
            <w:r w:rsidR="005803BD">
              <w:t xml:space="preserve"> project at</w:t>
            </w:r>
            <w:r w:rsidR="004D58FC">
              <w:t xml:space="preserve"> </w:t>
            </w:r>
            <w:r w:rsidR="004D58FC" w:rsidRPr="00F10BB4">
              <w:rPr>
                <w:b/>
              </w:rPr>
              <w:t>Network International</w:t>
            </w:r>
            <w:r w:rsidRPr="00F10BB4">
              <w:rPr>
                <w:b/>
              </w:rPr>
              <w:t>,</w:t>
            </w:r>
            <w:r w:rsidR="004D58FC" w:rsidRPr="00F10BB4">
              <w:rPr>
                <w:b/>
              </w:rPr>
              <w:t xml:space="preserve"> Dubai</w:t>
            </w:r>
            <w:r w:rsidR="005803BD">
              <w:t xml:space="preserve"> </w:t>
            </w:r>
            <w:r w:rsidR="006B4277">
              <w:t>from</w:t>
            </w:r>
            <w:r w:rsidR="004D58FC" w:rsidRPr="00F10BB4">
              <w:t xml:space="preserve"> </w:t>
            </w:r>
            <w:r w:rsidR="004D58FC" w:rsidRPr="00AF4676">
              <w:t>Apr 2011</w:t>
            </w:r>
            <w:r w:rsidR="006B4277">
              <w:t xml:space="preserve"> - </w:t>
            </w:r>
            <w:r w:rsidR="004D58FC" w:rsidRPr="00AF4676">
              <w:t>Nov 2011</w:t>
            </w:r>
          </w:p>
          <w:p w14:paraId="1141D831" w14:textId="0A459947" w:rsidR="0074208B" w:rsidRPr="004704D7" w:rsidRDefault="0074208B" w:rsidP="006B4277">
            <w:pPr>
              <w:ind w:left="360"/>
            </w:pPr>
            <w:r w:rsidRPr="004704D7">
              <w:t>Team Lead, Jul 2012 - J</w:t>
            </w:r>
            <w:r w:rsidR="006B4277">
              <w:t>an</w:t>
            </w:r>
            <w:r w:rsidRPr="004704D7">
              <w:t xml:space="preserve"> 2016</w:t>
            </w:r>
          </w:p>
          <w:p w14:paraId="2B8488F3" w14:textId="42C02389" w:rsidR="0074208B" w:rsidRDefault="0074208B" w:rsidP="0021340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Card Issuing project management - coordination of projects from project initiation phase till project closure phase. Involved in project planning, monitoring and control, quality reviews etc.</w:t>
            </w:r>
          </w:p>
          <w:p w14:paraId="3DA1BBA7" w14:textId="77777777" w:rsidR="0074208B" w:rsidRDefault="0074208B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Ensuring project team is consistently delivering projects as per organization standards. </w:t>
            </w:r>
          </w:p>
          <w:p w14:paraId="00A8D069" w14:textId="1F0F7EC3" w:rsidR="0074208B" w:rsidRDefault="0074208B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Managing of project team up to 15 team members. Tasks distribution to team members as per their area of expertise &amp; work allocation, track progress to make sure deadlines are met.</w:t>
            </w:r>
          </w:p>
          <w:p w14:paraId="307EBE3B" w14:textId="65C2765C" w:rsidR="00FA51AE" w:rsidRDefault="00FA51AE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Provided VisionPLUS Training / Coaching for team members</w:t>
            </w:r>
          </w:p>
          <w:p w14:paraId="674FFE58" w14:textId="77777777" w:rsidR="0074208B" w:rsidRDefault="0074208B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Handling client enquiries and acting as primary contact. </w:t>
            </w:r>
          </w:p>
          <w:p w14:paraId="02DD6AA3" w14:textId="77777777" w:rsidR="0074208B" w:rsidRDefault="0074208B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C14E8B">
              <w:t>Requirement analysis, project scope and estimation (SOW) preparations</w:t>
            </w:r>
            <w:r>
              <w:t>.</w:t>
            </w:r>
          </w:p>
          <w:p w14:paraId="0350A70A" w14:textId="41E3231A" w:rsidR="0074208B" w:rsidRDefault="0074208B" w:rsidP="000826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Responsible for effectively transfer customer requirements to project team members.</w:t>
            </w:r>
          </w:p>
          <w:p w14:paraId="73E8B4E1" w14:textId="74DA6ADE" w:rsidR="004D58FC" w:rsidRDefault="009F7F48" w:rsidP="004D58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Worked in two major </w:t>
            </w:r>
            <w:r w:rsidR="00F10BB4">
              <w:t xml:space="preserve">credit card </w:t>
            </w:r>
            <w:r>
              <w:t>migration projects for Network International</w:t>
            </w:r>
            <w:r w:rsidR="00F10BB4">
              <w:t>, Dubai</w:t>
            </w:r>
            <w:r>
              <w:t xml:space="preserve"> during onsite assignment. </w:t>
            </w:r>
            <w:r w:rsidR="004D58FC">
              <w:t>Acted as single point of contact for client and was key responsible person to coordinate and implement the</w:t>
            </w:r>
            <w:r w:rsidR="00F10BB4">
              <w:t xml:space="preserve">se </w:t>
            </w:r>
            <w:r w:rsidR="004D58FC">
              <w:t>projects.</w:t>
            </w:r>
          </w:p>
          <w:p w14:paraId="417022AF" w14:textId="77777777" w:rsidR="004D58FC" w:rsidRDefault="004D58FC" w:rsidP="004D58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Done system gap analysis and created AS-IS workflow for better understanding of existing system and carried out a complete source data mapping to VisionPLUS to ensure that existing system setup are met in new system without any customer impact.</w:t>
            </w:r>
          </w:p>
          <w:p w14:paraId="05EF72A9" w14:textId="2A8D8C9C" w:rsidR="004D58FC" w:rsidRDefault="004D58FC" w:rsidP="004D58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Gathered business requirements by conducting detailed interviews with business users</w:t>
            </w:r>
            <w:r w:rsidR="00B66148">
              <w:t>,</w:t>
            </w:r>
            <w:r>
              <w:t xml:space="preserve"> worked as an interface between business and IT.</w:t>
            </w:r>
          </w:p>
          <w:p w14:paraId="4E0E8420" w14:textId="77777777" w:rsidR="004D58FC" w:rsidRDefault="004D58FC" w:rsidP="004D58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Effective interaction with the project manager and development team during project execution.</w:t>
            </w:r>
          </w:p>
          <w:p w14:paraId="1DEFAB73" w14:textId="77777777" w:rsidR="004D58FC" w:rsidRPr="00333CD3" w:rsidRDefault="004D58FC" w:rsidP="004D58F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Weekly reporting to ensure all schedules run smoothly and all tasks are completed as prescribed.</w:t>
            </w:r>
          </w:p>
          <w:p w14:paraId="0845BCBD" w14:textId="49BCDAC5" w:rsidR="0074208B" w:rsidRPr="00D75B5A" w:rsidRDefault="0074208B" w:rsidP="006B4277">
            <w:pPr>
              <w:ind w:left="360"/>
            </w:pPr>
            <w:r w:rsidRPr="00D75B5A">
              <w:t>Senior Software Engineer,</w:t>
            </w:r>
            <w:r>
              <w:t xml:space="preserve"> </w:t>
            </w:r>
            <w:r w:rsidRPr="00D75B5A">
              <w:t>Jul 2010-</w:t>
            </w:r>
            <w:r w:rsidR="00814002">
              <w:t>J</w:t>
            </w:r>
            <w:r w:rsidR="006B4277">
              <w:t>un</w:t>
            </w:r>
            <w:r w:rsidRPr="00D75B5A">
              <w:t xml:space="preserve"> 2012</w:t>
            </w:r>
          </w:p>
          <w:p w14:paraId="76664415" w14:textId="77777777" w:rsidR="0074208B" w:rsidRDefault="0074208B" w:rsidP="006A22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Gained experience in VisionPLUS development projects, primarily in CMS and FAS modules.</w:t>
            </w:r>
          </w:p>
          <w:p w14:paraId="4C4EE2A3" w14:textId="77777777" w:rsidR="0074208B" w:rsidRDefault="0074208B" w:rsidP="006A22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Sole ownership of projects throughout the SDLC, from initiation till Implementation. Completed all projects in an efficient manner with no/less assistance from team lead.</w:t>
            </w:r>
          </w:p>
          <w:p w14:paraId="095952F9" w14:textId="77777777" w:rsidR="0074208B" w:rsidRDefault="0074208B" w:rsidP="006A22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Worked closely with upper management and development team during all the stages of the project.</w:t>
            </w:r>
          </w:p>
          <w:p w14:paraId="42D0C012" w14:textId="77777777" w:rsidR="0074208B" w:rsidRDefault="0074208B" w:rsidP="006A22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Responsible to prepare Functional Specification and Technical Specification documents to provide the functional and technical flow of the new application to the client.</w:t>
            </w:r>
          </w:p>
          <w:p w14:paraId="5D65536B" w14:textId="77777777" w:rsidR="0074208B" w:rsidRPr="00333CD3" w:rsidRDefault="0074208B" w:rsidP="006A22C6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Quality reviews, team mentoring and training for team members.</w:t>
            </w:r>
          </w:p>
          <w:p w14:paraId="133E2AC2" w14:textId="77777777" w:rsidR="0074208B" w:rsidRPr="00D75B5A" w:rsidRDefault="0074208B" w:rsidP="006B4277">
            <w:pPr>
              <w:ind w:left="360"/>
            </w:pPr>
            <w:r w:rsidRPr="00D75B5A">
              <w:t>Software Engineer</w:t>
            </w:r>
            <w:r>
              <w:t>,</w:t>
            </w:r>
            <w:r w:rsidRPr="00D75B5A">
              <w:t xml:space="preserve"> Jan 2008 - Jun 2010</w:t>
            </w:r>
          </w:p>
          <w:p w14:paraId="52FB03C1" w14:textId="77777777" w:rsidR="0074208B" w:rsidRDefault="0074208B" w:rsidP="009E283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Development of major Vision PLUS projects like - New Bank and product launch, Bulk product upgrade process, Instalment Payment Plans etc. which enabled to gather knowledge in major modules in VisionPLUS system.</w:t>
            </w:r>
          </w:p>
          <w:p w14:paraId="6571C593" w14:textId="77777777" w:rsidR="0074208B" w:rsidRDefault="0074208B" w:rsidP="009E283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End to end development and unit testing of new functionalities with complete project ownership from initiation till implementation.</w:t>
            </w:r>
          </w:p>
          <w:p w14:paraId="58B57803" w14:textId="423352B3" w:rsidR="0074208B" w:rsidRPr="00D75B5A" w:rsidRDefault="002542D0" w:rsidP="006B4277">
            <w:pPr>
              <w:ind w:left="360"/>
            </w:pPr>
            <w:r>
              <w:t>A</w:t>
            </w:r>
            <w:r w:rsidR="0074208B" w:rsidRPr="00D75B5A">
              <w:t xml:space="preserve">ssociate Engineer, Jul 2007 - </w:t>
            </w:r>
            <w:r w:rsidR="006B4277">
              <w:t>D</w:t>
            </w:r>
            <w:r w:rsidR="0074208B" w:rsidRPr="00D75B5A">
              <w:t>ec 2007</w:t>
            </w:r>
          </w:p>
          <w:p w14:paraId="44C9F33D" w14:textId="77777777" w:rsidR="0074208B" w:rsidRDefault="0074208B" w:rsidP="009E283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Development and unit testing of small to medium size VisionPLUS projects.</w:t>
            </w:r>
          </w:p>
          <w:p w14:paraId="1285576F" w14:textId="77777777" w:rsidR="0074208B" w:rsidRDefault="0074208B" w:rsidP="00A6628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Test VisionPLUS Batch monitoring and execution.</w:t>
            </w:r>
          </w:p>
          <w:p w14:paraId="207802DC" w14:textId="77777777" w:rsidR="0074208B" w:rsidRDefault="0074208B" w:rsidP="00A6628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Attended training in VisionPLUS system provided by </w:t>
            </w:r>
            <w:proofErr w:type="spellStart"/>
            <w:r>
              <w:t>Attra</w:t>
            </w:r>
            <w:proofErr w:type="spellEnd"/>
            <w:r>
              <w:t xml:space="preserve"> Infotech.</w:t>
            </w:r>
          </w:p>
          <w:p w14:paraId="5C739878" w14:textId="65CA23B0" w:rsidR="0074208B" w:rsidRPr="00394830" w:rsidRDefault="0074208B" w:rsidP="00394830">
            <w:pPr>
              <w:pStyle w:val="Heading4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 w:rsidRPr="00D75B5A">
              <w:rPr>
                <w:b/>
                <w:bCs/>
              </w:rPr>
              <w:t xml:space="preserve">Multidata, </w:t>
            </w:r>
            <w:r w:rsidRPr="00394830">
              <w:rPr>
                <w:sz w:val="18"/>
                <w:szCs w:val="18"/>
              </w:rPr>
              <w:t>India, Jun 2005 - dec 2006</w:t>
            </w:r>
            <w:r w:rsidR="00394830">
              <w:t>, COmputer Instructor</w:t>
            </w:r>
          </w:p>
          <w:p w14:paraId="59AD20FD" w14:textId="77777777" w:rsidR="0074208B" w:rsidRDefault="0074208B" w:rsidP="00A6628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Provided training for students in various computer programming languages like C, C++, VB, Java etc.</w:t>
            </w:r>
          </w:p>
          <w:p w14:paraId="61D76B3E" w14:textId="77777777" w:rsidR="0074208B" w:rsidRDefault="0074208B" w:rsidP="00A6628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Arranged lab sessions to get hands on training for students.</w:t>
            </w:r>
          </w:p>
          <w:p w14:paraId="203A017E" w14:textId="202D9659" w:rsidR="0074208B" w:rsidRDefault="0074208B" w:rsidP="00A6628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Conducted professional training in corporate/government sectors.</w:t>
            </w:r>
          </w:p>
          <w:p w14:paraId="6C57FBB0" w14:textId="77777777" w:rsidR="0074208B" w:rsidRDefault="0074208B" w:rsidP="002069F2">
            <w:pPr>
              <w:pStyle w:val="ListParagraph"/>
              <w:jc w:val="both"/>
            </w:pPr>
          </w:p>
          <w:p w14:paraId="065F82A1" w14:textId="77777777" w:rsidR="0074208B" w:rsidRPr="00333CD3" w:rsidRDefault="00320379" w:rsidP="002069F2">
            <w:pPr>
              <w:pStyle w:val="Heading3"/>
              <w:spacing w:before="0"/>
              <w:jc w:val="both"/>
            </w:pPr>
            <w:sdt>
              <w:sdtPr>
                <w:alias w:val="Education:"/>
                <w:tag w:val="Education:"/>
                <w:id w:val="1349516922"/>
                <w:placeholder>
                  <w:docPart w:val="C13AF968503749368A17EBAE2F8881FE"/>
                </w:placeholder>
                <w:temporary/>
                <w:showingPlcHdr/>
                <w15:appearance w15:val="hidden"/>
              </w:sdtPr>
              <w:sdtEndPr/>
              <w:sdtContent>
                <w:r w:rsidR="0074208B" w:rsidRPr="00333CD3">
                  <w:t>Education</w:t>
                </w:r>
              </w:sdtContent>
            </w:sdt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2455"/>
              <w:gridCol w:w="1890"/>
              <w:gridCol w:w="3410"/>
            </w:tblGrid>
            <w:tr w:rsidR="00E021E0" w14:paraId="6C068F20" w14:textId="77777777" w:rsidTr="002C3BF0">
              <w:trPr>
                <w:trHeight w:val="20"/>
              </w:trPr>
              <w:tc>
                <w:tcPr>
                  <w:tcW w:w="2585" w:type="dxa"/>
                  <w:vAlign w:val="center"/>
                </w:tcPr>
                <w:p w14:paraId="49A6CF42" w14:textId="553D3F6C" w:rsidR="00E021E0" w:rsidRPr="00E021E0" w:rsidRDefault="00E021E0" w:rsidP="00E021E0">
                  <w:pPr>
                    <w:rPr>
                      <w:b/>
                    </w:rPr>
                  </w:pPr>
                  <w:r w:rsidRPr="00E021E0">
                    <w:rPr>
                      <w:b/>
                    </w:rPr>
                    <w:t>QUALIFICATION</w:t>
                  </w:r>
                </w:p>
              </w:tc>
              <w:tc>
                <w:tcPr>
                  <w:tcW w:w="2455" w:type="dxa"/>
                  <w:vAlign w:val="center"/>
                </w:tcPr>
                <w:p w14:paraId="1F69E1D5" w14:textId="48618423" w:rsidR="00E021E0" w:rsidRPr="00E021E0" w:rsidRDefault="00E021E0" w:rsidP="00E021E0">
                  <w:pPr>
                    <w:rPr>
                      <w:b/>
                    </w:rPr>
                  </w:pPr>
                  <w:r w:rsidRPr="00E021E0">
                    <w:rPr>
                      <w:b/>
                    </w:rPr>
                    <w:t>FIELD OF STUDY</w:t>
                  </w:r>
                </w:p>
              </w:tc>
              <w:tc>
                <w:tcPr>
                  <w:tcW w:w="1890" w:type="dxa"/>
                  <w:vAlign w:val="center"/>
                </w:tcPr>
                <w:p w14:paraId="3C096D77" w14:textId="34DA6A0E" w:rsidR="00E021E0" w:rsidRPr="00E021E0" w:rsidRDefault="00E021E0" w:rsidP="00E021E0">
                  <w:pPr>
                    <w:rPr>
                      <w:b/>
                    </w:rPr>
                  </w:pPr>
                  <w:r w:rsidRPr="00E021E0">
                    <w:rPr>
                      <w:b/>
                    </w:rPr>
                    <w:t>MONTH &amp; YEAR</w:t>
                  </w:r>
                </w:p>
              </w:tc>
              <w:tc>
                <w:tcPr>
                  <w:tcW w:w="3410" w:type="dxa"/>
                  <w:vAlign w:val="center"/>
                </w:tcPr>
                <w:p w14:paraId="50B933D7" w14:textId="7CBF7FF9" w:rsidR="00E021E0" w:rsidRPr="00E021E0" w:rsidRDefault="00E021E0" w:rsidP="00E021E0">
                  <w:pPr>
                    <w:rPr>
                      <w:b/>
                    </w:rPr>
                  </w:pPr>
                  <w:r w:rsidRPr="00E021E0">
                    <w:rPr>
                      <w:b/>
                    </w:rPr>
                    <w:t>UNIVERSITY</w:t>
                  </w:r>
                </w:p>
              </w:tc>
            </w:tr>
            <w:tr w:rsidR="00E021E0" w14:paraId="1543183F" w14:textId="77777777" w:rsidTr="002C3BF0">
              <w:trPr>
                <w:trHeight w:val="20"/>
              </w:trPr>
              <w:tc>
                <w:tcPr>
                  <w:tcW w:w="2585" w:type="dxa"/>
                  <w:vAlign w:val="center"/>
                </w:tcPr>
                <w:p w14:paraId="52ADBE87" w14:textId="77777777" w:rsidR="00E021E0" w:rsidRDefault="00E021E0" w:rsidP="00E021E0">
                  <w:r>
                    <w:t>Bachelor of Technology(B-Tech)</w:t>
                  </w:r>
                </w:p>
              </w:tc>
              <w:tc>
                <w:tcPr>
                  <w:tcW w:w="2455" w:type="dxa"/>
                  <w:vAlign w:val="center"/>
                </w:tcPr>
                <w:p w14:paraId="6E731D47" w14:textId="7F0619F8" w:rsidR="00E021E0" w:rsidRDefault="00E021E0" w:rsidP="00E021E0">
                  <w:r>
                    <w:t>Information Technology</w:t>
                  </w:r>
                </w:p>
              </w:tc>
              <w:tc>
                <w:tcPr>
                  <w:tcW w:w="1890" w:type="dxa"/>
                  <w:vAlign w:val="center"/>
                </w:tcPr>
                <w:p w14:paraId="51371DA2" w14:textId="281F2DC4" w:rsidR="00E021E0" w:rsidRDefault="00E021E0" w:rsidP="00E021E0">
                  <w:r>
                    <w:t>May 2005</w:t>
                  </w:r>
                </w:p>
              </w:tc>
              <w:tc>
                <w:tcPr>
                  <w:tcW w:w="3410" w:type="dxa"/>
                  <w:vAlign w:val="center"/>
                </w:tcPr>
                <w:p w14:paraId="4A78BEF8" w14:textId="4F2B769E" w:rsidR="00E021E0" w:rsidRDefault="00E021E0" w:rsidP="00E021E0">
                  <w:r w:rsidRPr="00D47057">
                    <w:t>Cochin University of Science and Technology</w:t>
                  </w:r>
                  <w:r>
                    <w:t>, India</w:t>
                  </w:r>
                </w:p>
              </w:tc>
            </w:tr>
            <w:tr w:rsidR="00E021E0" w14:paraId="3B75968C" w14:textId="77777777" w:rsidTr="002C3BF0">
              <w:trPr>
                <w:trHeight w:val="20"/>
              </w:trPr>
              <w:tc>
                <w:tcPr>
                  <w:tcW w:w="2585" w:type="dxa"/>
                  <w:vAlign w:val="center"/>
                </w:tcPr>
                <w:p w14:paraId="4A05EECB" w14:textId="1D1534B0" w:rsidR="00E021E0" w:rsidRDefault="00E021E0" w:rsidP="00E021E0">
                  <w:r>
                    <w:t>Diploma</w:t>
                  </w:r>
                </w:p>
              </w:tc>
              <w:tc>
                <w:tcPr>
                  <w:tcW w:w="2455" w:type="dxa"/>
                  <w:vAlign w:val="center"/>
                </w:tcPr>
                <w:p w14:paraId="60A6CDA4" w14:textId="51727100" w:rsidR="00E021E0" w:rsidRDefault="00E021E0" w:rsidP="00E021E0">
                  <w:r>
                    <w:t>Computer Engineering</w:t>
                  </w:r>
                </w:p>
              </w:tc>
              <w:tc>
                <w:tcPr>
                  <w:tcW w:w="1890" w:type="dxa"/>
                  <w:vAlign w:val="center"/>
                </w:tcPr>
                <w:p w14:paraId="7A2BFBFE" w14:textId="2E65F287" w:rsidR="00E021E0" w:rsidRDefault="00E021E0" w:rsidP="00E021E0">
                  <w:r>
                    <w:t>Apr 2002</w:t>
                  </w:r>
                </w:p>
              </w:tc>
              <w:tc>
                <w:tcPr>
                  <w:tcW w:w="3410" w:type="dxa"/>
                  <w:vAlign w:val="center"/>
                </w:tcPr>
                <w:p w14:paraId="046F434D" w14:textId="1816039B" w:rsidR="00E021E0" w:rsidRDefault="00E021E0" w:rsidP="00E021E0">
                  <w:r>
                    <w:t>State Board</w:t>
                  </w:r>
                  <w:r w:rsidRPr="00D47057">
                    <w:t xml:space="preserve"> of Technical Education</w:t>
                  </w:r>
                  <w:r>
                    <w:t xml:space="preserve"> Kerala, India</w:t>
                  </w:r>
                </w:p>
              </w:tc>
            </w:tr>
          </w:tbl>
          <w:p w14:paraId="0A42F386" w14:textId="474FEA42" w:rsidR="00E021E0" w:rsidRPr="00333CD3" w:rsidRDefault="00E021E0" w:rsidP="007226FC">
            <w:pPr>
              <w:jc w:val="both"/>
            </w:pPr>
          </w:p>
        </w:tc>
      </w:tr>
    </w:tbl>
    <w:p w14:paraId="1C4A2737" w14:textId="77777777" w:rsidR="00EF7CC9" w:rsidRPr="00333CD3" w:rsidRDefault="00EF7CC9" w:rsidP="002C3BF0">
      <w:pPr>
        <w:pStyle w:val="NoSpacing"/>
        <w:jc w:val="both"/>
      </w:pPr>
    </w:p>
    <w:sectPr w:rsidR="00EF7CC9" w:rsidRPr="00333CD3" w:rsidSect="008925E0">
      <w:footerReference w:type="default" r:id="rId8"/>
      <w:headerReference w:type="first" r:id="rId9"/>
      <w:footerReference w:type="first" r:id="rId10"/>
      <w:pgSz w:w="12240" w:h="15840"/>
      <w:pgMar w:top="864" w:right="864" w:bottom="2304" w:left="86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CB2C" w14:textId="77777777" w:rsidR="00320379" w:rsidRDefault="00320379" w:rsidP="00713050">
      <w:pPr>
        <w:spacing w:line="240" w:lineRule="auto"/>
      </w:pPr>
      <w:r>
        <w:separator/>
      </w:r>
    </w:p>
  </w:endnote>
  <w:endnote w:type="continuationSeparator" w:id="0">
    <w:p w14:paraId="3D3C1840" w14:textId="77777777" w:rsidR="00320379" w:rsidRDefault="0032037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68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33"/>
      <w:gridCol w:w="36"/>
      <w:gridCol w:w="3422"/>
      <w:gridCol w:w="943"/>
      <w:gridCol w:w="3649"/>
      <w:gridCol w:w="603"/>
    </w:tblGrid>
    <w:tr w:rsidR="00745062" w:rsidRPr="002069F2" w14:paraId="56B10439" w14:textId="77777777" w:rsidTr="002069F2">
      <w:trPr>
        <w:gridAfter w:val="1"/>
        <w:wAfter w:w="603" w:type="dxa"/>
      </w:trPr>
      <w:tc>
        <w:tcPr>
          <w:tcW w:w="263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621CA0F" w14:textId="77777777" w:rsidR="00745062" w:rsidRPr="002069F2" w:rsidRDefault="00745062" w:rsidP="00684488">
          <w:pPr>
            <w:pStyle w:val="Footer"/>
            <w:rPr>
              <w:sz w:val="18"/>
              <w:szCs w:val="18"/>
            </w:rPr>
          </w:pPr>
          <w:r w:rsidRPr="002069F2">
            <w:rPr>
              <w:noProof/>
              <w:sz w:val="18"/>
              <w:szCs w:val="18"/>
              <w:lang w:bidi="ml-IN"/>
            </w:rPr>
            <mc:AlternateContent>
              <mc:Choice Requires="wpg">
                <w:drawing>
                  <wp:inline distT="0" distB="0" distL="0" distR="0" wp14:anchorId="21A5BAF0" wp14:editId="6E015A7B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96C3BC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384pyNAgAABc5AAAOAAAAAAAAAAAAAAAAAC4CAABkcnMv&#10;ZTJvRG9jLnhtbFBLAQItABQABgAIAAAAIQBoRxvQ2AAAAAMBAAAPAAAAAAAAAAAAAAAAAI4KAABk&#10;cnMvZG93bnJldi54bWxQSwUGAAAAAAQABADzAAAAkwsAAAAA&#10;">
                    <o:lock v:ext="edit" aspectratio="t"/>
                    <v:oval id="Oval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458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59515B98" w14:textId="77777777" w:rsidR="00745062" w:rsidRPr="002069F2" w:rsidRDefault="00745062" w:rsidP="00684488">
          <w:pPr>
            <w:pStyle w:val="Footer"/>
            <w:rPr>
              <w:sz w:val="18"/>
              <w:szCs w:val="18"/>
            </w:rPr>
          </w:pPr>
          <w:r w:rsidRPr="002069F2">
            <w:rPr>
              <w:noProof/>
              <w:sz w:val="18"/>
              <w:szCs w:val="18"/>
              <w:lang w:val="en-GB" w:eastAsia="en-GB"/>
            </w:rPr>
            <w:t xml:space="preserve">                                     </w:t>
          </w:r>
          <w:r w:rsidRPr="002069F2">
            <w:rPr>
              <w:noProof/>
              <w:sz w:val="18"/>
              <w:szCs w:val="18"/>
              <w:lang w:bidi="ml-IN"/>
            </w:rPr>
            <mc:AlternateContent>
              <mc:Choice Requires="wpg">
                <w:drawing>
                  <wp:inline distT="0" distB="0" distL="0" distR="0" wp14:anchorId="44F923F5" wp14:editId="24E550D6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E6A765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TbLREAALF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WKNNstEQAAsV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592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2133AE43" w14:textId="77777777" w:rsidR="00745062" w:rsidRPr="002069F2" w:rsidRDefault="00745062" w:rsidP="00684488">
          <w:pPr>
            <w:pStyle w:val="Footer"/>
            <w:rPr>
              <w:sz w:val="18"/>
              <w:szCs w:val="18"/>
            </w:rPr>
          </w:pPr>
          <w:r w:rsidRPr="002069F2">
            <w:rPr>
              <w:sz w:val="18"/>
              <w:szCs w:val="18"/>
            </w:rPr>
            <w:t xml:space="preserve">                            </w:t>
          </w:r>
          <w:r w:rsidRPr="002069F2">
            <w:rPr>
              <w:noProof/>
              <w:sz w:val="18"/>
              <w:szCs w:val="18"/>
              <w:lang w:bidi="ml-IN"/>
            </w:rPr>
            <mc:AlternateContent>
              <mc:Choice Requires="wpg">
                <w:drawing>
                  <wp:inline distT="0" distB="0" distL="0" distR="0" wp14:anchorId="0C5AEBA0" wp14:editId="170E105A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CC5565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BEweV1uBEAAOZjAAAOAAAAAAAAAAAAAAAAAC4CAABkcnMvZTJvRG9jLnhtbFBLAQIt&#10;ABQABgAIAAAAIQBoRxvQ2AAAAAMBAAAPAAAAAAAAAAAAAAAAABIUAABkcnMvZG93bnJldi54bWxQ&#10;SwUGAAAAAAQABADzAAAAFx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745062" w:rsidRPr="002069F2" w14:paraId="3F1CB123" w14:textId="77777777" w:rsidTr="002069F2">
      <w:tc>
        <w:tcPr>
          <w:tcW w:w="2669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szCs w:val="18"/>
            </w:rPr>
            <w:alias w:val="Email:"/>
            <w:tag w:val="Email:"/>
            <w:id w:val="1314518114"/>
            <w:placeholder>
              <w:docPart w:val="817FC1AEC4A547BBAE22247C9F43BBB8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FFBEE46" w14:textId="1D32D526" w:rsidR="00745062" w:rsidRPr="002069F2" w:rsidRDefault="002542D0" w:rsidP="00DD674A">
              <w:pPr>
                <w:pStyle w:val="Footer"/>
                <w:rPr>
                  <w:sz w:val="18"/>
                  <w:szCs w:val="18"/>
                </w:rPr>
              </w:pPr>
              <w:r>
                <w:rPr>
                  <w:caps w:val="0"/>
                  <w:sz w:val="18"/>
                  <w:szCs w:val="18"/>
                </w:rPr>
                <w:t>sumajose06@gmail.com</w:t>
              </w:r>
            </w:p>
          </w:sdtContent>
        </w:sdt>
      </w:tc>
      <w:tc>
        <w:tcPr>
          <w:tcW w:w="4365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8"/>
              <w:szCs w:val="18"/>
            </w:rPr>
            <w:alias w:val="Telephone:"/>
            <w:tag w:val="Telephone:"/>
            <w:id w:val="-925564774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EF0DF06" w14:textId="75C6E913" w:rsidR="00745062" w:rsidRPr="002069F2" w:rsidRDefault="002542D0" w:rsidP="00745062">
              <w:pPr>
                <w:pStyle w:val="Footer"/>
                <w:rPr>
                  <w:sz w:val="18"/>
                  <w:szCs w:val="18"/>
                </w:rPr>
              </w:pPr>
              <w:r w:rsidRPr="002069F2">
                <w:rPr>
                  <w:caps w:val="0"/>
                  <w:sz w:val="18"/>
                  <w:szCs w:val="18"/>
                </w:rPr>
                <w:t xml:space="preserve">               00973 35360414</w:t>
              </w:r>
            </w:p>
          </w:sdtContent>
        </w:sdt>
      </w:tc>
      <w:tc>
        <w:tcPr>
          <w:tcW w:w="4252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362469650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59A8E316" w14:textId="28889DDA" w:rsidR="00745062" w:rsidRPr="002069F2" w:rsidRDefault="002542D0" w:rsidP="00811117">
              <w:pPr>
                <w:pStyle w:val="Footer"/>
                <w:rPr>
                  <w:sz w:val="18"/>
                  <w:szCs w:val="18"/>
                </w:rPr>
              </w:pPr>
              <w:r>
                <w:rPr>
                  <w:caps w:val="0"/>
                </w:rPr>
                <w:t>https://www.linkedin.com/in/suma-jose-6229154a/</w:t>
              </w:r>
            </w:p>
          </w:sdtContent>
        </w:sdt>
      </w:tc>
    </w:tr>
  </w:tbl>
  <w:p w14:paraId="4AC46601" w14:textId="77777777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68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33"/>
      <w:gridCol w:w="36"/>
      <w:gridCol w:w="3422"/>
      <w:gridCol w:w="943"/>
      <w:gridCol w:w="3649"/>
      <w:gridCol w:w="603"/>
    </w:tblGrid>
    <w:tr w:rsidR="00C14E8B" w14:paraId="4425C605" w14:textId="77777777" w:rsidTr="00240F82">
      <w:trPr>
        <w:gridAfter w:val="1"/>
        <w:wAfter w:w="603" w:type="dxa"/>
      </w:trPr>
      <w:tc>
        <w:tcPr>
          <w:tcW w:w="263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13243E" w14:textId="77777777" w:rsidR="00C14E8B" w:rsidRDefault="00C14E8B" w:rsidP="00C14E8B">
          <w:pPr>
            <w:pStyle w:val="Footer"/>
          </w:pPr>
          <w:r w:rsidRPr="00CA3DF1">
            <w:rPr>
              <w:noProof/>
              <w:lang w:bidi="ml-IN"/>
            </w:rPr>
            <mc:AlternateContent>
              <mc:Choice Requires="wpg">
                <w:drawing>
                  <wp:inline distT="0" distB="0" distL="0" distR="0" wp14:anchorId="1195FB27" wp14:editId="41D0D252">
                    <wp:extent cx="329184" cy="329184"/>
                    <wp:effectExtent l="0" t="0" r="0" b="0"/>
                    <wp:docPr id="5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7" name="Oval 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23" name="Freeform 23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Isosceles Triangle 26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184CF1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LShPYywIAAAUOQAADgAAAAAAAAAAAAAAAAAuAgAAZHJzL2Uyb0RvYy54&#10;bWxQSwECLQAUAAYACAAAACEAaEcb0NgAAAADAQAADwAAAAAAAAAAAAAAAACGCgAAZHJzL2Rvd25y&#10;ZXYueG1sUEsFBgAAAAAEAAQA8wAAAIsLAAAAAA==&#10;">
                    <o:lock v:ext="edit" aspectratio="t"/>
                    <v:oval id="Oval 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ea4e4e [3204]" stroked="f" strokeweight="1pt">
                      <v:stroke joinstyle="miter"/>
                    </v:oval>
                    <v:group id="Group 15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23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c78QA&#10;AADbAAAADwAAAGRycy9kb3ducmV2LnhtbESPT2vCQBTE74V+h+UVvDWbRpASXUVa6p9ba7X1+Mg+&#10;k5Ds2zW7avrtXUHocZiZ3zCTWW9acabO15YVvCQpCOLC6ppLBdvvj+dXED4ga2wtk4I/8jCbPj5M&#10;MNf2wl903oRSRAj7HBVUIbhcSl9UZNAn1hFH72A7gyHKrpS6w0uEm1ZmaTqSBmuOCxU6equoaDYn&#10;o8DtuW0+f3h33C0X77LJ3H75u1Zq8NTPxyAC9eE/fG+vtIJsCL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XO/EAAAA2wAAAA8AAAAAAAAAAAAAAAAAmAIAAGRycy9k&#10;b3ducmV2LnhtbFBLBQYAAAAABAAEAPUAAACJ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B4cMA&#10;AADbAAAADwAAAGRycy9kb3ducmV2LnhtbESPT4vCMBTE7wt+h/CEvSyarrhFqlFk0cWr/0Bvj+bZ&#10;VpOX0kRbv71ZWNjjMDO/YWaLzhrxoMZXjhV8DhMQxLnTFRcKDvv1YALCB2SNxjEpeJKHxbz3NsNM&#10;u5a39NiFQkQI+wwVlCHUmZQ+L8miH7qaOHoX11gMUTaF1A22EW6NHCVJKi1WHBdKrOm7pPy2u1sF&#10;p4/zj2l1ujGrqzm5rT6O06+1Uu/9bjkFEagL/+G/9kYrGI3h9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pB4cMAAADbAAAADwAAAAAAAAAAAAAAAACYAgAAZHJzL2Rv&#10;d25yZXYueG1sUEsFBgAAAAAEAAQA9QAAAIg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uvMYA&#10;AADbAAAADwAAAGRycy9kb3ducmV2LnhtbESPQWvCQBSE74X+h+UVvBSzUYhodBUbEEqhB7VUvD2y&#10;zyQ0+zZmVxP/fVcQPA4z8w2zWPWmFldqXWVZwSiKQRDnVldcKPjZb4ZTEM4ja6wtk4IbOVgtX18W&#10;mGrb8ZauO1+IAGGXooLS+yaV0uUlGXSRbYiDd7KtQR9kW0jdYhfgppbjOJ5IgxWHhRIbykrK/3YX&#10;o+Dw3k3q8zFJfrPso9+O3Pf66zZTavDWr+cgPPX+GX60P7WCcQL3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SuvM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6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7QMEA&#10;AADbAAAADwAAAGRycy9kb3ducmV2LnhtbESPwWrDMBBE74X+g9hCbo1cBRLjRglpIZBr0ua+WFvb&#10;RFo5kmo7/foqUOhxmJk3zHo7OSsGCrHzrOFlXoAgrr3puNHw+bF/LkHEhGzQeiYNN4qw3Tw+rLEy&#10;fuQjDafUiAzhWKGGNqW+kjLWLTmMc98TZ+/LB4cpy9BIE3DMcGelKoqldNhxXmixp/eW6svp22l4&#10;W42lvJwVr8afQgW1sIvrYLWePU27VxCJpvQf/msfjAa1hPuX/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NO0D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458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656238F6" w14:textId="77777777" w:rsidR="00C14E8B" w:rsidRDefault="00C14E8B" w:rsidP="00C14E8B">
          <w:pPr>
            <w:pStyle w:val="Footer"/>
          </w:pPr>
          <w:r>
            <w:rPr>
              <w:noProof/>
              <w:lang w:val="en-GB" w:eastAsia="en-GB"/>
            </w:rPr>
            <w:t xml:space="preserve">                                     </w:t>
          </w:r>
          <w:r w:rsidRPr="00C2098A">
            <w:rPr>
              <w:noProof/>
              <w:lang w:bidi="ml-IN"/>
            </w:rPr>
            <mc:AlternateContent>
              <mc:Choice Requires="wpg">
                <w:drawing>
                  <wp:inline distT="0" distB="0" distL="0" distR="0" wp14:anchorId="032174C0" wp14:editId="35889EE0">
                    <wp:extent cx="329184" cy="329184"/>
                    <wp:effectExtent l="0" t="0" r="13970" b="13970"/>
                    <wp:docPr id="45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6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D982AC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+Z08IA&#10;AADbAAAADwAAAGRycy9kb3ducmV2LnhtbESPQWvCQBSE7wX/w/KE3urGUlOJrkECpfZSqBXPj+wz&#10;CWbfS7Orif++KxR6HGbmG2adj65VV+p9I2xgPktAEZdiG64MHL7fnpagfEC22AqTgRt5yDeThzVm&#10;Vgb+ous+VCpC2GdooA6hy7T2ZU0O/Uw64uidpHcYouwrbXscIty1+jlJUu2w4bhQY0dFTeV5f3EG&#10;bGlpIe8X+XDLV3csfpJP0QdjHqfjdgUq0Bj+w3/tnTXwksL9S/w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5nTwgAAANsAAAAPAAAAAAAAAAAAAAAAAJgCAABkcnMvZG93&#10;bnJldi54bWxQSwUGAAAAAAQABAD1AAAAhwM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KG8UA&#10;AADbAAAADwAAAGRycy9kb3ducmV2LnhtbESPQWvCQBSE74X+h+UVehGzaSsmRFdpS0UPelDzAx7Z&#10;ZxLMvg27W03/vSsIPQ4z8w0zXw6mExdyvrWs4C1JQRBXVrdcKyiPq3EOwgdkjZ1lUvBHHpaL56c5&#10;FtpeeU+XQ6hFhLAvUEETQl9I6auGDPrE9sTRO1lnMETpaqkdXiPcdPI9TafSYMtxocGevhuqzodf&#10;o2Akd+f1pPyQud5+/UzzkLn9KlPq9WX4nIEINIT/8KO90QomG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Mob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592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0430186D" w14:textId="77777777" w:rsidR="00C14E8B" w:rsidRDefault="00C14E8B" w:rsidP="00C14E8B">
          <w:pPr>
            <w:pStyle w:val="Footer"/>
          </w:pPr>
          <w:r>
            <w:t xml:space="preserve">                            </w:t>
          </w:r>
          <w:r w:rsidRPr="00C2098A">
            <w:rPr>
              <w:noProof/>
              <w:lang w:bidi="ml-IN"/>
            </w:rPr>
            <mc:AlternateContent>
              <mc:Choice Requires="wpg">
                <w:drawing>
                  <wp:inline distT="0" distB="0" distL="0" distR="0" wp14:anchorId="5543C8E6" wp14:editId="247F0203">
                    <wp:extent cx="329184" cy="329184"/>
                    <wp:effectExtent l="0" t="0" r="13970" b="13970"/>
                    <wp:docPr id="48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9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2AF6BD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5itx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DkbvmK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b48QA&#10;AADbAAAADwAAAGRycy9kb3ducmV2LnhtbESPQWsCMRSE74L/ITzBi9REKW3dGkVEUY+6Cnp7bF53&#10;Fzcv6ybq9t83hUKPw8x8w0znra3EgxpfOtYwGioQxJkzJecajun65QOED8gGK8ek4Zs8zGfdzhQT&#10;4568p8ch5CJC2CeooQihTqT0WUEW/dDVxNH7co3FEGWTS9PgM8JtJcdKvUmLJceFAmtaFpRdD3er&#10;YaXK2+ZymrjdQKVH2q3P+H7aat3vtYtPEIHa8B/+a2+NhtcJ/H6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FG+PEAAAA2wAAAA8AAAAAAAAAAAAAAAAAmAIAAGRycy9k&#10;b3ducmV2LnhtbFBLBQYAAAAABAAEAPUAAACJAwAAAAA=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AbcQA&#10;AADbAAAADwAAAGRycy9kb3ducmV2LnhtbERPTWvCQBC9C/6HZYReSt0oVErqKtIgGJpKq1Y8jtkx&#10;Cc3OhuzWxH/fPRQ8Pt73fNmbWlypdZVlBZNxBII4t7riQsFhv356AeE8ssbaMim4kYPlYjiYY6xt&#10;x1903flChBB2MSoovW9iKV1ekkE3tg1x4C62NegDbAupW+xCuKnlNIpm0mDFoaHEht5Kyn92v0bB&#10;6vzYp9sko1vyPmu+0w+TnT6PSj2M+tUrCE+9v4v/3Rut4DmsD1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7gG3EAAAA2wAAAA8AAAAAAAAAAAAAAAAAmAIAAGRycy9k&#10;b3ducmV2LnhtbFBLBQYAAAAABAAEAPUAAACJAwAA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C14E8B" w14:paraId="1D2FFA70" w14:textId="77777777" w:rsidTr="00240F82">
      <w:tc>
        <w:tcPr>
          <w:tcW w:w="2668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1215707680"/>
            <w:placeholder>
              <w:docPart w:val="276A7385FCE742BE9390558C1386BE88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782A7F09" w14:textId="5A26B6B7" w:rsidR="00C14E8B" w:rsidRPr="00CA3DF1" w:rsidRDefault="002542D0" w:rsidP="00C14E8B">
              <w:pPr>
                <w:pStyle w:val="Footer"/>
              </w:pPr>
              <w:r>
                <w:rPr>
                  <w:caps w:val="0"/>
                </w:rPr>
                <w:t>sumajose06@gmail.com</w:t>
              </w:r>
            </w:p>
          </w:sdtContent>
        </w:sdt>
      </w:tc>
      <w:tc>
        <w:tcPr>
          <w:tcW w:w="4365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519589480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1587894" w14:textId="1053C954" w:rsidR="00C14E8B" w:rsidRPr="00C2098A" w:rsidRDefault="002542D0" w:rsidP="00C14E8B">
              <w:pPr>
                <w:pStyle w:val="Footer"/>
              </w:pPr>
              <w:r>
                <w:rPr>
                  <w:caps w:val="0"/>
                </w:rPr>
                <w:t xml:space="preserve">               00973 35360414</w:t>
              </w:r>
            </w:p>
          </w:sdtContent>
        </w:sdt>
      </w:tc>
      <w:tc>
        <w:tcPr>
          <w:tcW w:w="4252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rPr>
              <w:rStyle w:val="Heading2Char"/>
              <w:rFonts w:ascii="Segoe UI" w:hAnsi="Segoe UI" w:cs="Segoe UI"/>
              <w:b/>
              <w:bCs/>
              <w:sz w:val="21"/>
              <w:szCs w:val="21"/>
              <w:bdr w:val="none" w:sz="0" w:space="0" w:color="auto" w:frame="1"/>
              <w:shd w:val="clear" w:color="auto" w:fill="FFFFFF"/>
            </w:rPr>
            <w:alias w:val="LinkedIn URL:"/>
            <w:tag w:val="LinkedIn URL:"/>
            <w:id w:val="1013652930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>
            <w:rPr>
              <w:rStyle w:val="Heading2Char"/>
            </w:rPr>
          </w:sdtEndPr>
          <w:sdtContent>
            <w:p w14:paraId="0A16866F" w14:textId="2C24641D" w:rsidR="00C14E8B" w:rsidRPr="00C2098A" w:rsidRDefault="002542D0" w:rsidP="008D7EB1">
              <w:pPr>
                <w:pStyle w:val="Footer"/>
              </w:pPr>
              <w:r>
                <w:rPr>
                  <w:rStyle w:val="Heading2Char"/>
                  <w:rFonts w:ascii="Segoe UI" w:hAnsi="Segoe UI" w:cs="Segoe UI"/>
                  <w:b/>
                  <w:bCs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https://www.linkedin.com/in/suma-jose-6229154a/</w:t>
              </w:r>
            </w:p>
          </w:sdtContent>
        </w:sdt>
      </w:tc>
    </w:tr>
  </w:tbl>
  <w:p w14:paraId="54A7514F" w14:textId="77777777" w:rsidR="00217980" w:rsidRPr="00C14E8B" w:rsidRDefault="00217980" w:rsidP="00C14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81C28" w14:textId="77777777" w:rsidR="00320379" w:rsidRDefault="00320379" w:rsidP="00713050">
      <w:pPr>
        <w:spacing w:line="240" w:lineRule="auto"/>
      </w:pPr>
      <w:r>
        <w:separator/>
      </w:r>
    </w:p>
  </w:footnote>
  <w:footnote w:type="continuationSeparator" w:id="0">
    <w:p w14:paraId="1A03EE11" w14:textId="77777777" w:rsidR="00320379" w:rsidRDefault="0032037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9AB6" w14:textId="77777777" w:rsidR="008D7EB1" w:rsidRDefault="008D7EB1" w:rsidP="00AC5A93">
    <w:pPr>
      <w:pStyle w:val="Heading1"/>
      <w:rPr>
        <w:sz w:val="28"/>
        <w:szCs w:val="28"/>
      </w:rPr>
    </w:pPr>
  </w:p>
  <w:p w14:paraId="2B2E08AB" w14:textId="77777777" w:rsidR="00AC5A93" w:rsidRPr="00AC5A93" w:rsidRDefault="00320379" w:rsidP="00AC5A93">
    <w:pPr>
      <w:pStyle w:val="Heading1"/>
      <w:rPr>
        <w:sz w:val="28"/>
        <w:szCs w:val="28"/>
      </w:rPr>
    </w:pPr>
    <w:sdt>
      <w:sdtPr>
        <w:rPr>
          <w:sz w:val="28"/>
          <w:szCs w:val="28"/>
        </w:rPr>
        <w:alias w:val="Your Name:"/>
        <w:tag w:val="Your Name:"/>
        <w:id w:val="1982421306"/>
        <w:placeholder>
          <w:docPart w:val="800EF4A4007C4037B15ED6CBF123E7E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r w:rsidR="00AC5A93" w:rsidRPr="00AC5A93">
          <w:rPr>
            <w:sz w:val="28"/>
            <w:szCs w:val="28"/>
          </w:rPr>
          <w:t>Suma Jose, PMP®</w:t>
        </w:r>
      </w:sdtContent>
    </w:sdt>
  </w:p>
  <w:p w14:paraId="10297B39" w14:textId="3ED0CD6D" w:rsidR="00652638" w:rsidRDefault="00320379" w:rsidP="008925E0">
    <w:pPr>
      <w:pStyle w:val="Header"/>
      <w:jc w:val="right"/>
    </w:pPr>
    <w:sdt>
      <w:sdtPr>
        <w:alias w:val="Profession or Industry:"/>
        <w:tag w:val="Profession or Industry:"/>
        <w:id w:val="-83681269"/>
        <w:placeholder>
          <w:docPart w:val="8419E6AA922B413BA0AE9ABC00F80DE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r w:rsidR="00160AEB">
          <w:t>Project Manager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2.5pt;height:12.5pt" o:bullet="t">
        <v:imagedata r:id="rId1" o:title="mso46D9"/>
      </v:shape>
    </w:pict>
  </w:numPicBullet>
  <w:abstractNum w:abstractNumId="0" w15:restartNumberingAfterBreak="0">
    <w:nsid w:val="01AA7575"/>
    <w:multiLevelType w:val="hybridMultilevel"/>
    <w:tmpl w:val="326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1F2F"/>
    <w:multiLevelType w:val="hybridMultilevel"/>
    <w:tmpl w:val="05F4BAE4"/>
    <w:lvl w:ilvl="0" w:tplc="25E63EE4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223"/>
    <w:multiLevelType w:val="hybridMultilevel"/>
    <w:tmpl w:val="7CB26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662A"/>
    <w:multiLevelType w:val="hybridMultilevel"/>
    <w:tmpl w:val="4E10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A76"/>
    <w:multiLevelType w:val="hybridMultilevel"/>
    <w:tmpl w:val="5AA2947A"/>
    <w:lvl w:ilvl="0" w:tplc="922E8832">
      <w:numFmt w:val="bullet"/>
      <w:lvlText w:val="-"/>
      <w:lvlJc w:val="left"/>
      <w:pPr>
        <w:ind w:left="718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F546A7C"/>
    <w:multiLevelType w:val="hybridMultilevel"/>
    <w:tmpl w:val="7366B4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B2BFC"/>
    <w:multiLevelType w:val="hybridMultilevel"/>
    <w:tmpl w:val="4AF635DA"/>
    <w:lvl w:ilvl="0" w:tplc="E0EA22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0D4"/>
    <w:multiLevelType w:val="hybridMultilevel"/>
    <w:tmpl w:val="507E82F8"/>
    <w:lvl w:ilvl="0" w:tplc="93906880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B6400"/>
    <w:multiLevelType w:val="hybridMultilevel"/>
    <w:tmpl w:val="1EBEDD30"/>
    <w:lvl w:ilvl="0" w:tplc="869C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11C97"/>
    <w:multiLevelType w:val="hybridMultilevel"/>
    <w:tmpl w:val="0ED8DDC4"/>
    <w:lvl w:ilvl="0" w:tplc="869C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61E8"/>
    <w:multiLevelType w:val="hybridMultilevel"/>
    <w:tmpl w:val="ADF2B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096B"/>
    <w:multiLevelType w:val="hybridMultilevel"/>
    <w:tmpl w:val="FBE0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63"/>
    <w:rsid w:val="00004AF0"/>
    <w:rsid w:val="0003291D"/>
    <w:rsid w:val="00041163"/>
    <w:rsid w:val="00044403"/>
    <w:rsid w:val="00045A2B"/>
    <w:rsid w:val="00054ED7"/>
    <w:rsid w:val="00057CD2"/>
    <w:rsid w:val="00070CA9"/>
    <w:rsid w:val="000826FC"/>
    <w:rsid w:val="00085C7A"/>
    <w:rsid w:val="00091382"/>
    <w:rsid w:val="000A02B4"/>
    <w:rsid w:val="000A30BE"/>
    <w:rsid w:val="000B0619"/>
    <w:rsid w:val="000B21E2"/>
    <w:rsid w:val="000B4B79"/>
    <w:rsid w:val="000B61CA"/>
    <w:rsid w:val="000C69E5"/>
    <w:rsid w:val="000F7610"/>
    <w:rsid w:val="00101984"/>
    <w:rsid w:val="00114ED7"/>
    <w:rsid w:val="001176E7"/>
    <w:rsid w:val="00134648"/>
    <w:rsid w:val="001361F0"/>
    <w:rsid w:val="00140B0E"/>
    <w:rsid w:val="00143326"/>
    <w:rsid w:val="00154429"/>
    <w:rsid w:val="00160AEB"/>
    <w:rsid w:val="00161806"/>
    <w:rsid w:val="00172C20"/>
    <w:rsid w:val="00193A99"/>
    <w:rsid w:val="001A5CA9"/>
    <w:rsid w:val="001A5F08"/>
    <w:rsid w:val="001A62FA"/>
    <w:rsid w:val="001B2AC1"/>
    <w:rsid w:val="001B403A"/>
    <w:rsid w:val="001E161A"/>
    <w:rsid w:val="002069F2"/>
    <w:rsid w:val="0021340D"/>
    <w:rsid w:val="002159AD"/>
    <w:rsid w:val="00217980"/>
    <w:rsid w:val="00220886"/>
    <w:rsid w:val="00230308"/>
    <w:rsid w:val="00252762"/>
    <w:rsid w:val="002542D0"/>
    <w:rsid w:val="00265086"/>
    <w:rsid w:val="00270C87"/>
    <w:rsid w:val="00271662"/>
    <w:rsid w:val="0027404F"/>
    <w:rsid w:val="0029112C"/>
    <w:rsid w:val="00293B83"/>
    <w:rsid w:val="002B091C"/>
    <w:rsid w:val="002C2CDD"/>
    <w:rsid w:val="002C3BF0"/>
    <w:rsid w:val="002D0419"/>
    <w:rsid w:val="002D1C71"/>
    <w:rsid w:val="002D45C6"/>
    <w:rsid w:val="002F03FA"/>
    <w:rsid w:val="002F705F"/>
    <w:rsid w:val="00313E86"/>
    <w:rsid w:val="00320379"/>
    <w:rsid w:val="00333CD3"/>
    <w:rsid w:val="00340365"/>
    <w:rsid w:val="00342B64"/>
    <w:rsid w:val="00355900"/>
    <w:rsid w:val="00364079"/>
    <w:rsid w:val="003738B4"/>
    <w:rsid w:val="0039471A"/>
    <w:rsid w:val="00394830"/>
    <w:rsid w:val="00396855"/>
    <w:rsid w:val="003A793F"/>
    <w:rsid w:val="003B6159"/>
    <w:rsid w:val="003B7E2A"/>
    <w:rsid w:val="003C5528"/>
    <w:rsid w:val="00407654"/>
    <w:rsid w:val="004077FB"/>
    <w:rsid w:val="00412345"/>
    <w:rsid w:val="00424DD9"/>
    <w:rsid w:val="00443DD2"/>
    <w:rsid w:val="00460A1F"/>
    <w:rsid w:val="0046104A"/>
    <w:rsid w:val="004704D7"/>
    <w:rsid w:val="004717C5"/>
    <w:rsid w:val="00496E4A"/>
    <w:rsid w:val="004D58FC"/>
    <w:rsid w:val="004F4036"/>
    <w:rsid w:val="00503B37"/>
    <w:rsid w:val="00523479"/>
    <w:rsid w:val="00533D73"/>
    <w:rsid w:val="00543DB7"/>
    <w:rsid w:val="005702BC"/>
    <w:rsid w:val="005729B0"/>
    <w:rsid w:val="005803BD"/>
    <w:rsid w:val="00582527"/>
    <w:rsid w:val="00583765"/>
    <w:rsid w:val="00590348"/>
    <w:rsid w:val="005B0E11"/>
    <w:rsid w:val="005D59D2"/>
    <w:rsid w:val="005E2A14"/>
    <w:rsid w:val="006135AD"/>
    <w:rsid w:val="00622CA6"/>
    <w:rsid w:val="00636C80"/>
    <w:rsid w:val="00640EAB"/>
    <w:rsid w:val="00641630"/>
    <w:rsid w:val="00651EEA"/>
    <w:rsid w:val="00652638"/>
    <w:rsid w:val="00677183"/>
    <w:rsid w:val="00684488"/>
    <w:rsid w:val="006A22C6"/>
    <w:rsid w:val="006A3CE7"/>
    <w:rsid w:val="006A3EF4"/>
    <w:rsid w:val="006B3E14"/>
    <w:rsid w:val="006B4277"/>
    <w:rsid w:val="006B5CEC"/>
    <w:rsid w:val="006C2F1F"/>
    <w:rsid w:val="006C4C50"/>
    <w:rsid w:val="006D0500"/>
    <w:rsid w:val="006D5636"/>
    <w:rsid w:val="006D76B1"/>
    <w:rsid w:val="006E6E4F"/>
    <w:rsid w:val="006F0278"/>
    <w:rsid w:val="006F3551"/>
    <w:rsid w:val="0070622F"/>
    <w:rsid w:val="00713050"/>
    <w:rsid w:val="00715B8F"/>
    <w:rsid w:val="007226FC"/>
    <w:rsid w:val="00727795"/>
    <w:rsid w:val="00740EE0"/>
    <w:rsid w:val="00741125"/>
    <w:rsid w:val="0074208B"/>
    <w:rsid w:val="00745062"/>
    <w:rsid w:val="007453D8"/>
    <w:rsid w:val="00746F7F"/>
    <w:rsid w:val="007569C1"/>
    <w:rsid w:val="00763832"/>
    <w:rsid w:val="007760C3"/>
    <w:rsid w:val="007B1517"/>
    <w:rsid w:val="007B4855"/>
    <w:rsid w:val="007D2696"/>
    <w:rsid w:val="007F75F6"/>
    <w:rsid w:val="00811117"/>
    <w:rsid w:val="00814002"/>
    <w:rsid w:val="008277DD"/>
    <w:rsid w:val="00841146"/>
    <w:rsid w:val="008630C0"/>
    <w:rsid w:val="0088504C"/>
    <w:rsid w:val="008925E0"/>
    <w:rsid w:val="0089382B"/>
    <w:rsid w:val="008A0744"/>
    <w:rsid w:val="008A13B3"/>
    <w:rsid w:val="008A1907"/>
    <w:rsid w:val="008A6C51"/>
    <w:rsid w:val="008C6BCA"/>
    <w:rsid w:val="008C7B50"/>
    <w:rsid w:val="008D6992"/>
    <w:rsid w:val="008D7EB1"/>
    <w:rsid w:val="0090127E"/>
    <w:rsid w:val="0090156B"/>
    <w:rsid w:val="00912A00"/>
    <w:rsid w:val="00934200"/>
    <w:rsid w:val="00936451"/>
    <w:rsid w:val="00950C98"/>
    <w:rsid w:val="0099024B"/>
    <w:rsid w:val="0099051B"/>
    <w:rsid w:val="009B3C40"/>
    <w:rsid w:val="009E283A"/>
    <w:rsid w:val="009E28C4"/>
    <w:rsid w:val="009F7F48"/>
    <w:rsid w:val="00A0188B"/>
    <w:rsid w:val="00A0222F"/>
    <w:rsid w:val="00A1340A"/>
    <w:rsid w:val="00A41953"/>
    <w:rsid w:val="00A42051"/>
    <w:rsid w:val="00A42540"/>
    <w:rsid w:val="00A474C3"/>
    <w:rsid w:val="00A50939"/>
    <w:rsid w:val="00A536D7"/>
    <w:rsid w:val="00A66281"/>
    <w:rsid w:val="00AA302A"/>
    <w:rsid w:val="00AA6A40"/>
    <w:rsid w:val="00AB39E3"/>
    <w:rsid w:val="00AC5793"/>
    <w:rsid w:val="00AC5A93"/>
    <w:rsid w:val="00AD16C1"/>
    <w:rsid w:val="00AD47BF"/>
    <w:rsid w:val="00AF420D"/>
    <w:rsid w:val="00AF4676"/>
    <w:rsid w:val="00B24714"/>
    <w:rsid w:val="00B320F5"/>
    <w:rsid w:val="00B3549D"/>
    <w:rsid w:val="00B4288D"/>
    <w:rsid w:val="00B5664D"/>
    <w:rsid w:val="00B656B9"/>
    <w:rsid w:val="00B66148"/>
    <w:rsid w:val="00BA5B40"/>
    <w:rsid w:val="00BD0206"/>
    <w:rsid w:val="00BD2407"/>
    <w:rsid w:val="00BE2AB8"/>
    <w:rsid w:val="00C14E8B"/>
    <w:rsid w:val="00C2098A"/>
    <w:rsid w:val="00C25C25"/>
    <w:rsid w:val="00C42366"/>
    <w:rsid w:val="00C5444A"/>
    <w:rsid w:val="00C612DA"/>
    <w:rsid w:val="00C7741E"/>
    <w:rsid w:val="00C87369"/>
    <w:rsid w:val="00C875AB"/>
    <w:rsid w:val="00CA3DF1"/>
    <w:rsid w:val="00CA4581"/>
    <w:rsid w:val="00CD4A4F"/>
    <w:rsid w:val="00CE18D5"/>
    <w:rsid w:val="00CE244B"/>
    <w:rsid w:val="00D04109"/>
    <w:rsid w:val="00D04615"/>
    <w:rsid w:val="00D31294"/>
    <w:rsid w:val="00D400A7"/>
    <w:rsid w:val="00D47057"/>
    <w:rsid w:val="00D6442A"/>
    <w:rsid w:val="00D75B5A"/>
    <w:rsid w:val="00D857C8"/>
    <w:rsid w:val="00DB43FB"/>
    <w:rsid w:val="00DD3958"/>
    <w:rsid w:val="00DD6416"/>
    <w:rsid w:val="00DD674A"/>
    <w:rsid w:val="00DE0B16"/>
    <w:rsid w:val="00DF1E07"/>
    <w:rsid w:val="00DF4E0A"/>
    <w:rsid w:val="00E021E0"/>
    <w:rsid w:val="00E02DCD"/>
    <w:rsid w:val="00E12C60"/>
    <w:rsid w:val="00E16CA6"/>
    <w:rsid w:val="00E22E87"/>
    <w:rsid w:val="00E57630"/>
    <w:rsid w:val="00E76F24"/>
    <w:rsid w:val="00E86C2B"/>
    <w:rsid w:val="00EB35AA"/>
    <w:rsid w:val="00ED5E4C"/>
    <w:rsid w:val="00EE2319"/>
    <w:rsid w:val="00EE27D6"/>
    <w:rsid w:val="00EF659D"/>
    <w:rsid w:val="00EF7CC9"/>
    <w:rsid w:val="00F10BB4"/>
    <w:rsid w:val="00F207C0"/>
    <w:rsid w:val="00F20AE5"/>
    <w:rsid w:val="00F645C7"/>
    <w:rsid w:val="00F96832"/>
    <w:rsid w:val="00FA51AE"/>
    <w:rsid w:val="00FB35BD"/>
    <w:rsid w:val="00FD2298"/>
    <w:rsid w:val="00FE0C70"/>
    <w:rsid w:val="00FE219E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27F9A"/>
  <w15:chartTrackingRefBased/>
  <w15:docId w15:val="{73889E84-3302-43B4-BBE2-FB4B78D2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15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namic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7FC1AEC4A547BBAE22247C9F43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8915-C5F2-4D90-A882-17234717B6F7}"/>
      </w:docPartPr>
      <w:docPartBody>
        <w:p w:rsidR="005F0E2A" w:rsidRDefault="00794EA5" w:rsidP="00794EA5">
          <w:pPr>
            <w:pStyle w:val="817FC1AEC4A547BBAE22247C9F43BBB8"/>
          </w:pPr>
          <w:r w:rsidRPr="00333CD3">
            <w:t>School</w:t>
          </w:r>
        </w:p>
      </w:docPartBody>
    </w:docPart>
    <w:docPart>
      <w:docPartPr>
        <w:name w:val="276A7385FCE742BE9390558C138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06F4-FC34-4379-90AD-4CC5377C13AC}"/>
      </w:docPartPr>
      <w:docPartBody>
        <w:p w:rsidR="005F0E2A" w:rsidRDefault="00794EA5" w:rsidP="00794EA5">
          <w:pPr>
            <w:pStyle w:val="276A7385FCE742BE9390558C1386BE88"/>
          </w:pPr>
          <w:r w:rsidRPr="00333CD3">
            <w:t>School</w:t>
          </w:r>
        </w:p>
      </w:docPartBody>
    </w:docPart>
    <w:docPart>
      <w:docPartPr>
        <w:name w:val="800EF4A4007C4037B15ED6CBF123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87CD-B145-472B-BEE2-796C037D9532}"/>
      </w:docPartPr>
      <w:docPartBody>
        <w:p w:rsidR="00281E9D" w:rsidRDefault="006F183B" w:rsidP="006F183B">
          <w:pPr>
            <w:pStyle w:val="800EF4A4007C4037B15ED6CBF123E7ED"/>
          </w:pPr>
          <w:r>
            <w:t>Your Name</w:t>
          </w:r>
        </w:p>
      </w:docPartBody>
    </w:docPart>
    <w:docPart>
      <w:docPartPr>
        <w:name w:val="8419E6AA922B413BA0AE9ABC00F8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DA0B-DB55-4B63-82C8-566D757DAB20}"/>
      </w:docPartPr>
      <w:docPartBody>
        <w:p w:rsidR="00281E9D" w:rsidRDefault="006F183B" w:rsidP="006F183B">
          <w:pPr>
            <w:pStyle w:val="8419E6AA922B413BA0AE9ABC00F80DE8"/>
          </w:pPr>
          <w:r>
            <w:t>Profession or Industry</w:t>
          </w:r>
        </w:p>
      </w:docPartBody>
    </w:docPart>
    <w:docPart>
      <w:docPartPr>
        <w:name w:val="C13AF968503749368A17EBAE2F88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E791-49B9-49FE-BB45-8A664F4E31ED}"/>
      </w:docPartPr>
      <w:docPartBody>
        <w:p w:rsidR="00D0256C" w:rsidRDefault="00D14ADB" w:rsidP="00D14ADB">
          <w:pPr>
            <w:pStyle w:val="C13AF968503749368A17EBAE2F8881FE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C8"/>
    <w:rsid w:val="00046494"/>
    <w:rsid w:val="0011687F"/>
    <w:rsid w:val="00187A8F"/>
    <w:rsid w:val="001C105C"/>
    <w:rsid w:val="00215E2E"/>
    <w:rsid w:val="00220B67"/>
    <w:rsid w:val="00227369"/>
    <w:rsid w:val="00281E9D"/>
    <w:rsid w:val="002A2B3D"/>
    <w:rsid w:val="00390D07"/>
    <w:rsid w:val="003B586D"/>
    <w:rsid w:val="004264F1"/>
    <w:rsid w:val="00490F1C"/>
    <w:rsid w:val="005F0E2A"/>
    <w:rsid w:val="00613122"/>
    <w:rsid w:val="006204EA"/>
    <w:rsid w:val="00690355"/>
    <w:rsid w:val="006E5BFE"/>
    <w:rsid w:val="006F183B"/>
    <w:rsid w:val="00704EC8"/>
    <w:rsid w:val="00712A8F"/>
    <w:rsid w:val="00794EA5"/>
    <w:rsid w:val="007A2017"/>
    <w:rsid w:val="008B1D09"/>
    <w:rsid w:val="008B6BB5"/>
    <w:rsid w:val="00954944"/>
    <w:rsid w:val="009826D9"/>
    <w:rsid w:val="009E2ADC"/>
    <w:rsid w:val="00AB4F79"/>
    <w:rsid w:val="00B76F32"/>
    <w:rsid w:val="00BA54D7"/>
    <w:rsid w:val="00BF1952"/>
    <w:rsid w:val="00C83560"/>
    <w:rsid w:val="00CD17CD"/>
    <w:rsid w:val="00D0256C"/>
    <w:rsid w:val="00D14ADB"/>
    <w:rsid w:val="00E009C2"/>
    <w:rsid w:val="00EE253A"/>
    <w:rsid w:val="00EE60A5"/>
    <w:rsid w:val="00F54993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402D2D9A8C4104A8CE5FF130A5D1A1">
    <w:name w:val="1D402D2D9A8C4104A8CE5FF130A5D1A1"/>
  </w:style>
  <w:style w:type="paragraph" w:customStyle="1" w:styleId="48F3B6B64EDE4C41A5B0B86A1113E8C6">
    <w:name w:val="48F3B6B64EDE4C41A5B0B86A1113E8C6"/>
  </w:style>
  <w:style w:type="paragraph" w:customStyle="1" w:styleId="EBFC26CB7255456087685779011D95CD">
    <w:name w:val="EBFC26CB7255456087685779011D95CD"/>
  </w:style>
  <w:style w:type="paragraph" w:customStyle="1" w:styleId="0558562971B342169FF40DC6A2D89900">
    <w:name w:val="0558562971B342169FF40DC6A2D89900"/>
  </w:style>
  <w:style w:type="paragraph" w:customStyle="1" w:styleId="819147336429491BBF80E4CF4A07D973">
    <w:name w:val="819147336429491BBF80E4CF4A07D973"/>
  </w:style>
  <w:style w:type="paragraph" w:customStyle="1" w:styleId="83FAAD2A515A4C539E4A6BC4C921B329">
    <w:name w:val="83FAAD2A515A4C539E4A6BC4C921B329"/>
  </w:style>
  <w:style w:type="paragraph" w:customStyle="1" w:styleId="260618764F1F4410A28F78B9EF90E856">
    <w:name w:val="260618764F1F4410A28F78B9EF90E856"/>
  </w:style>
  <w:style w:type="paragraph" w:customStyle="1" w:styleId="F366F5922EAE4D05A12F498F9B6908D7">
    <w:name w:val="F366F5922EAE4D05A12F498F9B6908D7"/>
  </w:style>
  <w:style w:type="paragraph" w:customStyle="1" w:styleId="7FB795C3FDE149918F958581C05FE19D">
    <w:name w:val="7FB795C3FDE149918F958581C05FE19D"/>
  </w:style>
  <w:style w:type="paragraph" w:customStyle="1" w:styleId="4673E8C591B24444952B35CABF23C5CB">
    <w:name w:val="4673E8C591B24444952B35CABF23C5CB"/>
  </w:style>
  <w:style w:type="paragraph" w:customStyle="1" w:styleId="48182B32BC304E6BA92B91379B64ACA6">
    <w:name w:val="48182B32BC304E6BA92B91379B64ACA6"/>
  </w:style>
  <w:style w:type="paragraph" w:customStyle="1" w:styleId="EDC0BC2B778543D2962AC915D7C5B2F3">
    <w:name w:val="EDC0BC2B778543D2962AC915D7C5B2F3"/>
  </w:style>
  <w:style w:type="paragraph" w:customStyle="1" w:styleId="364DCFC31B0A4A35B67E4E19C9EE49E6">
    <w:name w:val="364DCFC31B0A4A35B67E4E19C9EE49E6"/>
  </w:style>
  <w:style w:type="paragraph" w:customStyle="1" w:styleId="8952E4B352D64DE08D6D9685E94B6FBD">
    <w:name w:val="8952E4B352D64DE08D6D9685E94B6FBD"/>
  </w:style>
  <w:style w:type="paragraph" w:customStyle="1" w:styleId="D07EF28751964BA1AB4079BCA5F9D3F9">
    <w:name w:val="D07EF28751964BA1AB4079BCA5F9D3F9"/>
  </w:style>
  <w:style w:type="paragraph" w:customStyle="1" w:styleId="86CE9095FEEC4929BA79AD579D732247">
    <w:name w:val="86CE9095FEEC4929BA79AD579D732247"/>
  </w:style>
  <w:style w:type="paragraph" w:customStyle="1" w:styleId="D081054BB2924F1C9C60670C1E300889">
    <w:name w:val="D081054BB2924F1C9C60670C1E300889"/>
  </w:style>
  <w:style w:type="paragraph" w:customStyle="1" w:styleId="33D118A72E874B0394E2214E6CE4F495">
    <w:name w:val="33D118A72E874B0394E2214E6CE4F495"/>
  </w:style>
  <w:style w:type="paragraph" w:customStyle="1" w:styleId="E11B766E5A7D470BB9159CD4882136D7">
    <w:name w:val="E11B766E5A7D470BB9159CD4882136D7"/>
  </w:style>
  <w:style w:type="paragraph" w:customStyle="1" w:styleId="BD5A35AD74004492B5976D30543EDB3D">
    <w:name w:val="BD5A35AD74004492B5976D30543EDB3D"/>
  </w:style>
  <w:style w:type="paragraph" w:customStyle="1" w:styleId="6CAAA5EB91E244DA8E70679F4839F4F6">
    <w:name w:val="6CAAA5EB91E244DA8E70679F4839F4F6"/>
  </w:style>
  <w:style w:type="paragraph" w:customStyle="1" w:styleId="8BE328045AB44C9CA79779524D54F833">
    <w:name w:val="8BE328045AB44C9CA79779524D54F833"/>
  </w:style>
  <w:style w:type="paragraph" w:customStyle="1" w:styleId="9FF53981DFF24D618CA8E2DB6A9B7547">
    <w:name w:val="9FF53981DFF24D618CA8E2DB6A9B7547"/>
  </w:style>
  <w:style w:type="paragraph" w:customStyle="1" w:styleId="575886F580C948CE981A249CBB58F59D">
    <w:name w:val="575886F580C948CE981A249CBB58F59D"/>
  </w:style>
  <w:style w:type="paragraph" w:customStyle="1" w:styleId="984EA972FCDF4F72A83D5867DF8D7327">
    <w:name w:val="984EA972FCDF4F72A83D5867DF8D7327"/>
  </w:style>
  <w:style w:type="paragraph" w:customStyle="1" w:styleId="3BC63238D33C45D390E8F7ECE7C44FF5">
    <w:name w:val="3BC63238D33C45D390E8F7ECE7C44FF5"/>
  </w:style>
  <w:style w:type="paragraph" w:customStyle="1" w:styleId="3403D805A84B4141A914DADE04F731D5">
    <w:name w:val="3403D805A84B4141A914DADE04F731D5"/>
  </w:style>
  <w:style w:type="paragraph" w:customStyle="1" w:styleId="0326C5FF8CEA467E95B57E9AE9578759">
    <w:name w:val="0326C5FF8CEA467E95B57E9AE9578759"/>
  </w:style>
  <w:style w:type="paragraph" w:customStyle="1" w:styleId="817FC1AEC4A547BBAE22247C9F43BBB8">
    <w:name w:val="817FC1AEC4A547BBAE22247C9F43BBB8"/>
    <w:rsid w:val="00794EA5"/>
  </w:style>
  <w:style w:type="paragraph" w:customStyle="1" w:styleId="276A7385FCE742BE9390558C1386BE88">
    <w:name w:val="276A7385FCE742BE9390558C1386BE88"/>
    <w:rsid w:val="00794EA5"/>
  </w:style>
  <w:style w:type="paragraph" w:customStyle="1" w:styleId="74820BE73D3F4650A17584F9680F1AAB">
    <w:name w:val="74820BE73D3F4650A17584F9680F1AAB"/>
    <w:rsid w:val="00187A8F"/>
    <w:rPr>
      <w:lang w:val="en-US" w:eastAsia="en-US" w:bidi="ml-IN"/>
    </w:rPr>
  </w:style>
  <w:style w:type="paragraph" w:customStyle="1" w:styleId="9A18597F285745459B9D46CD4666A97F">
    <w:name w:val="9A18597F285745459B9D46CD4666A97F"/>
    <w:rsid w:val="006F183B"/>
    <w:rPr>
      <w:lang w:val="en-US" w:eastAsia="en-US" w:bidi="ml-IN"/>
    </w:rPr>
  </w:style>
  <w:style w:type="paragraph" w:customStyle="1" w:styleId="65D2763B9860473F9ECDDCEE92EB1090">
    <w:name w:val="65D2763B9860473F9ECDDCEE92EB1090"/>
    <w:rsid w:val="006F183B"/>
    <w:rPr>
      <w:lang w:val="en-US" w:eastAsia="en-US" w:bidi="ml-IN"/>
    </w:rPr>
  </w:style>
  <w:style w:type="paragraph" w:customStyle="1" w:styleId="E4ECA967A5C940E7A5F59E50D6AFFB72">
    <w:name w:val="E4ECA967A5C940E7A5F59E50D6AFFB72"/>
    <w:rsid w:val="006F183B"/>
    <w:rPr>
      <w:lang w:val="en-US" w:eastAsia="en-US" w:bidi="ml-IN"/>
    </w:rPr>
  </w:style>
  <w:style w:type="paragraph" w:customStyle="1" w:styleId="800EF4A4007C4037B15ED6CBF123E7ED">
    <w:name w:val="800EF4A4007C4037B15ED6CBF123E7ED"/>
    <w:rsid w:val="006F183B"/>
    <w:rPr>
      <w:lang w:val="en-US" w:eastAsia="en-US" w:bidi="ml-IN"/>
    </w:rPr>
  </w:style>
  <w:style w:type="paragraph" w:customStyle="1" w:styleId="8419E6AA922B413BA0AE9ABC00F80DE8">
    <w:name w:val="8419E6AA922B413BA0AE9ABC00F80DE8"/>
    <w:rsid w:val="006F183B"/>
    <w:rPr>
      <w:lang w:val="en-US" w:eastAsia="en-US" w:bidi="ml-IN"/>
    </w:rPr>
  </w:style>
  <w:style w:type="paragraph" w:customStyle="1" w:styleId="EA39B5DD9E56401FB13DFF5C20DE6EB1">
    <w:name w:val="EA39B5DD9E56401FB13DFF5C20DE6EB1"/>
    <w:rsid w:val="006F183B"/>
    <w:rPr>
      <w:lang w:val="en-US" w:eastAsia="en-US" w:bidi="ml-IN"/>
    </w:rPr>
  </w:style>
  <w:style w:type="paragraph" w:customStyle="1" w:styleId="2211AAA5E58F43DEA77F06813640C515">
    <w:name w:val="2211AAA5E58F43DEA77F06813640C515"/>
    <w:rsid w:val="00D14ADB"/>
    <w:rPr>
      <w:lang w:val="en-US" w:eastAsia="en-US"/>
    </w:rPr>
  </w:style>
  <w:style w:type="paragraph" w:customStyle="1" w:styleId="C13AF968503749368A17EBAE2F8881FE">
    <w:name w:val="C13AF968503749368A17EBAE2F8881FE"/>
    <w:rsid w:val="00D14ADB"/>
    <w:rPr>
      <w:lang w:val="en-US" w:eastAsia="en-US"/>
    </w:rPr>
  </w:style>
  <w:style w:type="paragraph" w:customStyle="1" w:styleId="AC186469B14F4C7CA0DC5407347FB408">
    <w:name w:val="AC186469B14F4C7CA0DC5407347FB408"/>
    <w:rsid w:val="00D14ADB"/>
    <w:rPr>
      <w:lang w:val="en-US" w:eastAsia="en-US"/>
    </w:rPr>
  </w:style>
  <w:style w:type="paragraph" w:customStyle="1" w:styleId="B528A80BFFD8423A9698F01D12465D9D">
    <w:name w:val="B528A80BFFD8423A9698F01D12465D9D"/>
    <w:rsid w:val="00D14AD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               00973 35360414</CompanyPhone>
  <CompanyFax>https://www.linkedin.com/in/suma-jose-6229154a/</CompanyFax>
  <CompanyEmail>sumajose06@gmail.com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170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Project Manager</dc:subject>
  <dc:creator>Suma Jose, PMP®</dc:creator>
  <cp:keywords/>
  <dc:description>Arab Financial Services</dc:description>
  <cp:lastModifiedBy>Suma Jose</cp:lastModifiedBy>
  <cp:revision>27</cp:revision>
  <cp:lastPrinted>2019-07-23T08:32:00Z</cp:lastPrinted>
  <dcterms:created xsi:type="dcterms:W3CDTF">2020-06-15T06:17:00Z</dcterms:created>
  <dcterms:modified xsi:type="dcterms:W3CDTF">2020-07-28T07:29:00Z</dcterms:modified>
</cp:coreProperties>
</file>