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8A4D" w14:textId="77777777" w:rsidR="00F702BA" w:rsidRPr="00C35742" w:rsidRDefault="00A53F90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B76931" wp14:editId="1A4B7570">
            <wp:extent cx="1390650" cy="1685925"/>
            <wp:effectExtent l="19050" t="0" r="0" b="0"/>
            <wp:docPr id="9" name="Picture 9" descr="IMG-20120816-WA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20816-WA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A710E" w14:textId="77777777" w:rsidR="00053A32" w:rsidRPr="00C35742" w:rsidRDefault="00A53F90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Ikhlass Raji</w:t>
      </w:r>
      <w:r w:rsidR="00F702BA" w:rsidRPr="00C35742">
        <w:rPr>
          <w:rFonts w:ascii="Arial" w:hAnsi="Arial" w:cs="Arial"/>
          <w:b/>
          <w:bCs/>
          <w:sz w:val="28"/>
          <w:szCs w:val="28"/>
        </w:rPr>
        <w:t xml:space="preserve"> </w:t>
      </w:r>
      <w:r w:rsidR="00F702BA" w:rsidRPr="00C35742">
        <w:rPr>
          <w:rFonts w:ascii="Arial" w:hAnsi="Arial" w:cs="Arial"/>
          <w:b/>
          <w:bCs/>
          <w:sz w:val="28"/>
          <w:szCs w:val="28"/>
        </w:rPr>
        <w:tab/>
      </w:r>
    </w:p>
    <w:p w14:paraId="0F401210" w14:textId="77777777" w:rsidR="00F702BA" w:rsidRPr="00C35742" w:rsidRDefault="00ED58F6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C35742">
        <w:rPr>
          <w:rFonts w:ascii="Arial" w:hAnsi="Arial" w:cs="Arial"/>
          <w:sz w:val="20"/>
          <w:szCs w:val="20"/>
        </w:rPr>
        <w:t xml:space="preserve"> </w:t>
      </w:r>
      <w:r w:rsidR="00F702BA" w:rsidRPr="00C35742">
        <w:rPr>
          <w:rFonts w:ascii="Arial" w:hAnsi="Arial" w:cs="Arial"/>
          <w:sz w:val="20"/>
          <w:szCs w:val="20"/>
        </w:rPr>
        <w:tab/>
      </w:r>
      <w:r w:rsidR="00F702BA" w:rsidRPr="00C35742">
        <w:rPr>
          <w:rFonts w:ascii="Arial" w:hAnsi="Arial" w:cs="Arial"/>
          <w:sz w:val="20"/>
          <w:szCs w:val="20"/>
        </w:rPr>
        <w:tab/>
      </w:r>
      <w:r w:rsidR="00F702BA" w:rsidRPr="00C35742">
        <w:rPr>
          <w:rFonts w:ascii="Arial" w:hAnsi="Arial" w:cs="Arial"/>
          <w:sz w:val="20"/>
          <w:szCs w:val="20"/>
        </w:rPr>
        <w:tab/>
      </w:r>
    </w:p>
    <w:p w14:paraId="2801998D" w14:textId="77777777" w:rsidR="00F702BA" w:rsidRPr="00AF3096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AF3096">
        <w:rPr>
          <w:rFonts w:ascii="Arial" w:hAnsi="Arial" w:cs="Arial"/>
          <w:b/>
          <w:bCs/>
          <w:sz w:val="20"/>
          <w:szCs w:val="20"/>
          <w:u w:val="single"/>
        </w:rPr>
        <w:t>Personal Information ▼</w:t>
      </w:r>
    </w:p>
    <w:p w14:paraId="606C705E" w14:textId="77777777" w:rsidR="00F702BA" w:rsidRPr="00AF3096" w:rsidRDefault="00F702BA" w:rsidP="00A53F9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>Birth date: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="00A53F90" w:rsidRPr="00AF3096">
        <w:rPr>
          <w:rFonts w:ascii="Arial" w:hAnsi="Arial" w:cs="Arial"/>
          <w:b/>
          <w:bCs/>
          <w:sz w:val="18"/>
          <w:szCs w:val="18"/>
        </w:rPr>
        <w:t>31</w:t>
      </w:r>
      <w:r w:rsidR="00A53F90" w:rsidRPr="00AF3096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="00A53F90" w:rsidRPr="00AF3096">
        <w:rPr>
          <w:rFonts w:ascii="Arial" w:hAnsi="Arial" w:cs="Arial"/>
          <w:b/>
          <w:bCs/>
          <w:sz w:val="18"/>
          <w:szCs w:val="18"/>
        </w:rPr>
        <w:t xml:space="preserve"> </w:t>
      </w:r>
      <w:r w:rsidRPr="00AF3096">
        <w:rPr>
          <w:rFonts w:ascii="Arial" w:hAnsi="Arial" w:cs="Arial"/>
          <w:b/>
          <w:bCs/>
          <w:sz w:val="18"/>
          <w:szCs w:val="18"/>
        </w:rPr>
        <w:t xml:space="preserve">of </w:t>
      </w:r>
      <w:r w:rsidR="00A53F90" w:rsidRPr="00AF3096">
        <w:rPr>
          <w:rFonts w:ascii="Arial" w:hAnsi="Arial" w:cs="Arial"/>
          <w:b/>
          <w:bCs/>
          <w:sz w:val="18"/>
          <w:szCs w:val="18"/>
        </w:rPr>
        <w:t>Aug 1988</w:t>
      </w:r>
    </w:p>
    <w:p w14:paraId="3B1F9E31" w14:textId="77777777" w:rsidR="00F702BA" w:rsidRPr="00AF3096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Gender:   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Pr="00AF3096">
        <w:rPr>
          <w:rFonts w:ascii="Arial" w:hAnsi="Arial" w:cs="Arial"/>
          <w:b/>
          <w:bCs/>
          <w:sz w:val="18"/>
          <w:szCs w:val="18"/>
        </w:rPr>
        <w:tab/>
        <w:t>Female</w:t>
      </w:r>
    </w:p>
    <w:p w14:paraId="470481B0" w14:textId="77777777" w:rsidR="00F702BA" w:rsidRPr="00AF3096" w:rsidRDefault="00F702BA" w:rsidP="00A53F9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Marital Status: 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="00A53F90" w:rsidRPr="00AF3096">
        <w:rPr>
          <w:rFonts w:ascii="Arial" w:hAnsi="Arial" w:cs="Arial"/>
          <w:b/>
          <w:bCs/>
          <w:sz w:val="18"/>
          <w:szCs w:val="18"/>
        </w:rPr>
        <w:t>Single</w:t>
      </w:r>
    </w:p>
    <w:p w14:paraId="12F00625" w14:textId="77777777" w:rsidR="00F702BA" w:rsidRPr="00AF3096" w:rsidRDefault="00F702BA" w:rsidP="00A53F9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Nationality:            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="00A53F90" w:rsidRPr="00AF3096">
        <w:rPr>
          <w:rFonts w:ascii="Arial" w:hAnsi="Arial" w:cs="Arial"/>
          <w:b/>
          <w:bCs/>
          <w:sz w:val="18"/>
          <w:szCs w:val="18"/>
        </w:rPr>
        <w:t xml:space="preserve">Moroccan </w:t>
      </w:r>
      <w:r w:rsidRPr="00AF3096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D287EAD" w14:textId="77777777" w:rsidR="00F702BA" w:rsidRPr="00AF3096" w:rsidRDefault="00F702BA" w:rsidP="00052DE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Resident of:            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  <w:r w:rsidR="00052DE8" w:rsidRPr="00AF3096">
        <w:rPr>
          <w:rFonts w:ascii="Arial" w:hAnsi="Arial" w:cs="Arial"/>
          <w:b/>
          <w:bCs/>
          <w:sz w:val="18"/>
          <w:szCs w:val="18"/>
        </w:rPr>
        <w:t>Bahrain</w:t>
      </w:r>
      <w:r w:rsidR="00A4313D" w:rsidRPr="00AF309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5908665" w14:textId="2C089638" w:rsidR="00F702BA" w:rsidRPr="00AF3096" w:rsidRDefault="00F702BA" w:rsidP="00E5522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Mobile:                              </w:t>
      </w:r>
      <w:r w:rsidRPr="00AF3096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r w:rsidR="002E4BD1" w:rsidRPr="00AF3096">
        <w:rPr>
          <w:rFonts w:ascii="Arial" w:hAnsi="Arial" w:cs="Arial"/>
          <w:b/>
          <w:bCs/>
          <w:color w:val="002060"/>
          <w:sz w:val="18"/>
          <w:szCs w:val="18"/>
        </w:rPr>
        <w:t>+97</w:t>
      </w:r>
      <w:r w:rsidR="0031097F">
        <w:rPr>
          <w:rFonts w:ascii="Arial" w:hAnsi="Arial" w:cs="Arial"/>
          <w:b/>
          <w:bCs/>
          <w:color w:val="002060"/>
          <w:sz w:val="18"/>
          <w:szCs w:val="18"/>
        </w:rPr>
        <w:t>3 3</w:t>
      </w:r>
      <w:r w:rsidR="00D66404">
        <w:rPr>
          <w:rFonts w:ascii="Arial" w:hAnsi="Arial" w:cs="Arial"/>
          <w:b/>
          <w:bCs/>
          <w:color w:val="002060"/>
          <w:sz w:val="18"/>
          <w:szCs w:val="18"/>
        </w:rPr>
        <w:t>3</w:t>
      </w:r>
      <w:r w:rsidR="00BB4D32">
        <w:rPr>
          <w:rFonts w:ascii="Arial" w:hAnsi="Arial" w:cs="Arial"/>
          <w:b/>
          <w:bCs/>
          <w:color w:val="002060"/>
          <w:sz w:val="18"/>
          <w:szCs w:val="18"/>
        </w:rPr>
        <w:t>509004</w:t>
      </w:r>
      <w:bookmarkStart w:id="0" w:name="_GoBack"/>
      <w:bookmarkEnd w:id="0"/>
    </w:p>
    <w:p w14:paraId="0480987A" w14:textId="77777777" w:rsidR="00F702BA" w:rsidRPr="00AF3096" w:rsidRDefault="00F702BA" w:rsidP="00A53F9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F3096">
        <w:rPr>
          <w:rFonts w:ascii="Arial" w:hAnsi="Arial" w:cs="Arial"/>
          <w:b/>
          <w:bCs/>
          <w:sz w:val="18"/>
          <w:szCs w:val="18"/>
        </w:rPr>
        <w:t xml:space="preserve">Place of Birth: </w:t>
      </w:r>
      <w:r w:rsidRPr="00AF3096">
        <w:rPr>
          <w:rFonts w:ascii="Arial" w:hAnsi="Arial" w:cs="Arial"/>
          <w:b/>
          <w:bCs/>
          <w:sz w:val="18"/>
          <w:szCs w:val="18"/>
        </w:rPr>
        <w:tab/>
        <w:t xml:space="preserve">              </w:t>
      </w:r>
      <w:r w:rsidR="00A53F90" w:rsidRPr="00AF3096">
        <w:rPr>
          <w:rFonts w:ascii="Arial" w:hAnsi="Arial" w:cs="Arial"/>
          <w:b/>
          <w:bCs/>
          <w:sz w:val="18"/>
          <w:szCs w:val="18"/>
        </w:rPr>
        <w:t>Morocco</w:t>
      </w:r>
      <w:r w:rsidRPr="00AF3096">
        <w:rPr>
          <w:rFonts w:ascii="Arial" w:hAnsi="Arial" w:cs="Arial"/>
          <w:b/>
          <w:bCs/>
          <w:sz w:val="18"/>
          <w:szCs w:val="18"/>
        </w:rPr>
        <w:tab/>
      </w:r>
    </w:p>
    <w:p w14:paraId="5466343F" w14:textId="77777777" w:rsidR="00BF2D15" w:rsidRPr="00AF3096" w:rsidRDefault="00F702BA" w:rsidP="0031097F">
      <w:pPr>
        <w:widowControl w:val="0"/>
        <w:suppressAutoHyphens/>
        <w:autoSpaceDE w:val="0"/>
        <w:autoSpaceDN w:val="0"/>
        <w:bidi w:val="0"/>
        <w:adjustRightInd w:val="0"/>
        <w:rPr>
          <w:b/>
          <w:bCs/>
        </w:rPr>
      </w:pPr>
      <w:r w:rsidRPr="00AF3096">
        <w:rPr>
          <w:rFonts w:ascii="Arial" w:hAnsi="Arial" w:cs="Arial"/>
          <w:b/>
          <w:bCs/>
          <w:sz w:val="18"/>
          <w:szCs w:val="18"/>
          <w:lang w:val="fr-FR"/>
        </w:rPr>
        <w:t xml:space="preserve">E-mail:                              </w:t>
      </w:r>
      <w:r w:rsidR="00EF4F7E" w:rsidRPr="00AF3096">
        <w:rPr>
          <w:rFonts w:ascii="Arial" w:hAnsi="Arial" w:cs="Arial"/>
          <w:b/>
          <w:bCs/>
          <w:sz w:val="18"/>
          <w:szCs w:val="18"/>
          <w:lang w:val="fr-FR"/>
        </w:rPr>
        <w:t xml:space="preserve">  </w:t>
      </w:r>
      <w:hyperlink r:id="rId8" w:history="1">
        <w:r w:rsidR="0031097F" w:rsidRPr="009C19E6">
          <w:rPr>
            <w:rStyle w:val="Hyperlink"/>
          </w:rPr>
          <w:t>ikhlass.3108@hotmail.fr</w:t>
        </w:r>
      </w:hyperlink>
      <w:r w:rsidR="0031097F">
        <w:t xml:space="preserve"> </w:t>
      </w:r>
    </w:p>
    <w:p w14:paraId="6FEF2A01" w14:textId="77777777" w:rsidR="00F702BA" w:rsidRPr="00C35742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lang w:val="fr-FR"/>
        </w:rPr>
      </w:pPr>
      <w:r w:rsidRPr="00C35742">
        <w:rPr>
          <w:rFonts w:ascii="Arial" w:hAnsi="Arial" w:cs="Arial"/>
          <w:lang w:val="fr-FR"/>
        </w:rPr>
        <w:t>……………………………………………………………………………………………</w:t>
      </w:r>
    </w:p>
    <w:p w14:paraId="452B4F64" w14:textId="765DBE4E" w:rsidR="00D66404" w:rsidRPr="00C35742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Fraser Suites Seef “Luxury serviced apartments"            </w:t>
      </w:r>
      <w:r>
        <w:rPr>
          <w:rFonts w:ascii="Arial" w:hAnsi="Arial" w:cs="Arial"/>
          <w:sz w:val="20"/>
          <w:szCs w:val="20"/>
        </w:rPr>
        <w:t xml:space="preserve"> February </w:t>
      </w:r>
      <w:r w:rsidRPr="00C35742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C35742">
        <w:rPr>
          <w:rFonts w:ascii="Arial" w:hAnsi="Arial" w:cs="Arial"/>
          <w:sz w:val="20"/>
          <w:szCs w:val="20"/>
        </w:rPr>
        <w:t xml:space="preserve"> till</w:t>
      </w:r>
      <w:r w:rsidR="00BB4D32">
        <w:rPr>
          <w:rFonts w:ascii="Arial" w:hAnsi="Arial" w:cs="Arial"/>
          <w:sz w:val="20"/>
          <w:szCs w:val="20"/>
        </w:rPr>
        <w:t xml:space="preserve"> September 2020</w:t>
      </w:r>
    </w:p>
    <w:p w14:paraId="29917FE1" w14:textId="77777777" w:rsidR="00D66404" w:rsidRPr="005A107C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(Frasers Hospitality)</w:t>
      </w:r>
    </w:p>
    <w:p w14:paraId="4DE39854" w14:textId="77777777" w:rsidR="00D66404" w:rsidRPr="00C35742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Manama</w:t>
      </w:r>
      <w:r w:rsidRPr="00C35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35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Bahrain</w:t>
      </w:r>
    </w:p>
    <w:p w14:paraId="2F57B432" w14:textId="77777777" w:rsidR="00D66404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Sales Manager </w:t>
      </w:r>
    </w:p>
    <w:p w14:paraId="52A8A84C" w14:textId="77777777" w:rsidR="00D66404" w:rsidRPr="00432607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90</w:t>
      </w:r>
      <w:r w:rsidRPr="00432607">
        <w:rPr>
          <w:rFonts w:ascii="Arial" w:hAnsi="Arial" w:cs="Arial"/>
          <w:bCs/>
          <w:sz w:val="20"/>
          <w:szCs w:val="20"/>
        </w:rPr>
        <w:t xml:space="preserve"> luxurious &amp; spacious suites </w:t>
      </w:r>
      <w:r>
        <w:rPr>
          <w:rFonts w:ascii="Arial" w:hAnsi="Arial" w:cs="Arial"/>
          <w:bCs/>
          <w:sz w:val="20"/>
          <w:szCs w:val="20"/>
        </w:rPr>
        <w:t xml:space="preserve">apartments </w:t>
      </w:r>
    </w:p>
    <w:p w14:paraId="2B4D460D" w14:textId="77777777" w:rsidR="00021839" w:rsidRDefault="00021839" w:rsidP="00AA7B4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E851D6A" w14:textId="77777777" w:rsidR="00D66404" w:rsidRDefault="00D66404" w:rsidP="00D66404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C64A4A" w14:textId="77777777" w:rsidR="00021839" w:rsidRPr="00C35742" w:rsidRDefault="00021839" w:rsidP="009E3A7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Ramee Grand Hotel &amp; Spa "Luxury 5 stars"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5742">
        <w:rPr>
          <w:rFonts w:ascii="Arial" w:hAnsi="Arial" w:cs="Arial"/>
          <w:sz w:val="20"/>
          <w:szCs w:val="20"/>
        </w:rPr>
        <w:t xml:space="preserve">  </w:t>
      </w:r>
      <w:r w:rsidR="0031097F">
        <w:rPr>
          <w:rFonts w:ascii="Arial" w:hAnsi="Arial" w:cs="Arial"/>
          <w:sz w:val="20"/>
          <w:szCs w:val="20"/>
        </w:rPr>
        <w:t xml:space="preserve"> July</w:t>
      </w:r>
      <w:r>
        <w:rPr>
          <w:rFonts w:ascii="Arial" w:hAnsi="Arial" w:cs="Arial"/>
          <w:sz w:val="20"/>
          <w:szCs w:val="20"/>
        </w:rPr>
        <w:t xml:space="preserve"> </w:t>
      </w:r>
      <w:r w:rsidRPr="00C35742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3</w:t>
      </w:r>
      <w:r w:rsidRPr="00C35742">
        <w:rPr>
          <w:rFonts w:ascii="Arial" w:hAnsi="Arial" w:cs="Arial"/>
          <w:sz w:val="20"/>
          <w:szCs w:val="20"/>
        </w:rPr>
        <w:t xml:space="preserve"> till </w:t>
      </w:r>
      <w:r w:rsidR="00D66404">
        <w:rPr>
          <w:rFonts w:ascii="Arial" w:hAnsi="Arial" w:cs="Arial"/>
          <w:sz w:val="20"/>
          <w:szCs w:val="20"/>
        </w:rPr>
        <w:t>January 2015</w:t>
      </w:r>
    </w:p>
    <w:p w14:paraId="491CF078" w14:textId="77777777" w:rsidR="00021839" w:rsidRPr="005A107C" w:rsidRDefault="00021839" w:rsidP="00021839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(Ramee Group of Hotels &amp; Resorts)</w:t>
      </w:r>
    </w:p>
    <w:p w14:paraId="76420189" w14:textId="77777777" w:rsidR="00021839" w:rsidRPr="00C35742" w:rsidRDefault="00021839" w:rsidP="00021839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Manama</w:t>
      </w:r>
      <w:r w:rsidRPr="00C35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35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Bahrain</w:t>
      </w:r>
    </w:p>
    <w:p w14:paraId="5D41CBB8" w14:textId="77777777" w:rsidR="00021839" w:rsidRDefault="00021839" w:rsidP="00A67B12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Sales </w:t>
      </w:r>
      <w:r w:rsidR="00626525">
        <w:rPr>
          <w:rFonts w:ascii="Arial" w:hAnsi="Arial" w:cs="Arial"/>
          <w:b/>
          <w:bCs/>
          <w:sz w:val="20"/>
          <w:szCs w:val="20"/>
        </w:rPr>
        <w:t xml:space="preserve">Executive </w:t>
      </w:r>
      <w:r>
        <w:rPr>
          <w:rFonts w:ascii="Arial" w:hAnsi="Arial" w:cs="Arial"/>
          <w:b/>
          <w:bCs/>
          <w:sz w:val="20"/>
          <w:szCs w:val="20"/>
        </w:rPr>
        <w:t>“Pre-Opening “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3141DD" w14:textId="77777777" w:rsidR="00021839" w:rsidRPr="00432607" w:rsidRDefault="00021839" w:rsidP="00021839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Cs/>
          <w:sz w:val="20"/>
          <w:szCs w:val="20"/>
        </w:rPr>
      </w:pPr>
      <w:r w:rsidRPr="00432607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66</w:t>
      </w:r>
      <w:r w:rsidRPr="00432607">
        <w:rPr>
          <w:rFonts w:ascii="Arial" w:hAnsi="Arial" w:cs="Arial"/>
          <w:bCs/>
          <w:sz w:val="20"/>
          <w:szCs w:val="20"/>
        </w:rPr>
        <w:t xml:space="preserve"> luxurious &amp; spacious </w:t>
      </w:r>
      <w:r>
        <w:rPr>
          <w:rFonts w:ascii="Arial" w:hAnsi="Arial" w:cs="Arial"/>
          <w:bCs/>
          <w:sz w:val="20"/>
          <w:szCs w:val="20"/>
        </w:rPr>
        <w:t xml:space="preserve">rooms &amp; </w:t>
      </w:r>
      <w:r w:rsidRPr="00432607">
        <w:rPr>
          <w:rFonts w:ascii="Arial" w:hAnsi="Arial" w:cs="Arial"/>
          <w:bCs/>
          <w:sz w:val="20"/>
          <w:szCs w:val="20"/>
        </w:rPr>
        <w:t xml:space="preserve">suites </w:t>
      </w:r>
    </w:p>
    <w:p w14:paraId="3CB883F7" w14:textId="77777777" w:rsidR="00021839" w:rsidRDefault="00021839" w:rsidP="00021839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AB7BEA" w14:textId="77777777" w:rsidR="00ED7686" w:rsidRPr="00C35742" w:rsidRDefault="009E3A78" w:rsidP="009E3A7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Murooj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Hotel –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Juffair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ED7686" w:rsidRPr="00C35742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E352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7686"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 w:rsidR="005A726D">
        <w:rPr>
          <w:rFonts w:ascii="Arial" w:hAnsi="Arial" w:cs="Arial"/>
          <w:b/>
          <w:bCs/>
          <w:sz w:val="20"/>
          <w:szCs w:val="20"/>
        </w:rPr>
        <w:tab/>
      </w:r>
      <w:r w:rsidR="00A77D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D7686"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31097F">
        <w:rPr>
          <w:rFonts w:ascii="Arial" w:hAnsi="Arial" w:cs="Arial"/>
          <w:sz w:val="20"/>
          <w:szCs w:val="20"/>
        </w:rPr>
        <w:t>November 2012</w:t>
      </w:r>
      <w:r w:rsidR="007E3520">
        <w:rPr>
          <w:rFonts w:ascii="Arial" w:hAnsi="Arial" w:cs="Arial"/>
          <w:sz w:val="20"/>
          <w:szCs w:val="20"/>
        </w:rPr>
        <w:t xml:space="preserve"> till</w:t>
      </w:r>
      <w:r w:rsidR="00ED7686" w:rsidRPr="00C35742">
        <w:rPr>
          <w:rFonts w:ascii="Arial" w:hAnsi="Arial" w:cs="Arial"/>
          <w:sz w:val="20"/>
          <w:szCs w:val="20"/>
        </w:rPr>
        <w:t xml:space="preserve"> </w:t>
      </w:r>
      <w:r w:rsidR="0031097F">
        <w:rPr>
          <w:rFonts w:ascii="Arial" w:hAnsi="Arial" w:cs="Arial"/>
          <w:sz w:val="20"/>
          <w:szCs w:val="20"/>
        </w:rPr>
        <w:t xml:space="preserve">June </w:t>
      </w:r>
      <w:r w:rsidR="0031097F" w:rsidRPr="00C35742">
        <w:rPr>
          <w:rFonts w:ascii="Arial" w:hAnsi="Arial" w:cs="Arial"/>
          <w:sz w:val="20"/>
          <w:szCs w:val="20"/>
        </w:rPr>
        <w:t>2013</w:t>
      </w:r>
    </w:p>
    <w:p w14:paraId="06BD8A0A" w14:textId="77777777" w:rsidR="00ED7686" w:rsidRPr="00C35742" w:rsidRDefault="00ED7686" w:rsidP="00ED768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smartTag w:uri="urn:schemas-microsoft-com:office:smarttags" w:element="City">
        <w:r w:rsidRPr="00C35742">
          <w:rPr>
            <w:rFonts w:ascii="Arial" w:hAnsi="Arial" w:cs="Arial"/>
            <w:sz w:val="20"/>
            <w:szCs w:val="20"/>
          </w:rPr>
          <w:t>Manama</w:t>
        </w:r>
      </w:smartTag>
      <w:r w:rsidRPr="00C35742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Type">
        <w:r w:rsidRPr="00C35742">
          <w:rPr>
            <w:rFonts w:ascii="Arial" w:hAnsi="Arial" w:cs="Arial"/>
            <w:sz w:val="20"/>
            <w:szCs w:val="20"/>
          </w:rPr>
          <w:t>Kingdom</w:t>
        </w:r>
      </w:smartTag>
      <w:r w:rsidRPr="00C35742">
        <w:rPr>
          <w:rFonts w:ascii="Arial" w:hAnsi="Arial" w:cs="Arial"/>
          <w:sz w:val="20"/>
          <w:szCs w:val="20"/>
        </w:rPr>
        <w:t xml:space="preserve"> of </w:t>
      </w:r>
      <w:r w:rsidRPr="007414FD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Bahrain</w:t>
      </w:r>
    </w:p>
    <w:p w14:paraId="306566CB" w14:textId="77777777" w:rsidR="00ED7686" w:rsidRPr="00C35742" w:rsidRDefault="00ED7686" w:rsidP="009E3A7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35742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ales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</w:t>
      </w:r>
      <w:r w:rsidR="009E3A78">
        <w:rPr>
          <w:rFonts w:ascii="Arial" w:hAnsi="Arial" w:cs="Arial"/>
          <w:b/>
          <w:bCs/>
          <w:sz w:val="20"/>
          <w:szCs w:val="20"/>
        </w:rPr>
        <w:t>Executive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</w:t>
      </w:r>
      <w:r w:rsidR="0031097F">
        <w:rPr>
          <w:rFonts w:ascii="Arial" w:hAnsi="Arial" w:cs="Arial"/>
          <w:b/>
          <w:bCs/>
          <w:sz w:val="20"/>
          <w:szCs w:val="20"/>
        </w:rPr>
        <w:t>“Pre-Opening “</w:t>
      </w:r>
    </w:p>
    <w:p w14:paraId="3D254653" w14:textId="77777777" w:rsidR="0031097F" w:rsidRDefault="0031097F" w:rsidP="0031097F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A07AA0E" w14:textId="77777777" w:rsidR="00D0404C" w:rsidRPr="00C35742" w:rsidRDefault="00D0404C" w:rsidP="00D0404C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Gulf Air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31097F">
        <w:rPr>
          <w:rFonts w:ascii="Arial" w:hAnsi="Arial" w:cs="Arial"/>
          <w:sz w:val="20"/>
          <w:szCs w:val="20"/>
        </w:rPr>
        <w:t>December 2008</w:t>
      </w:r>
      <w:r>
        <w:rPr>
          <w:rFonts w:ascii="Arial" w:hAnsi="Arial" w:cs="Arial"/>
          <w:sz w:val="20"/>
          <w:szCs w:val="20"/>
        </w:rPr>
        <w:t xml:space="preserve"> till</w:t>
      </w:r>
      <w:r w:rsidRPr="00C35742">
        <w:rPr>
          <w:rFonts w:ascii="Arial" w:hAnsi="Arial" w:cs="Arial"/>
          <w:sz w:val="20"/>
          <w:szCs w:val="20"/>
        </w:rPr>
        <w:t xml:space="preserve"> </w:t>
      </w:r>
      <w:r w:rsidR="0031097F">
        <w:rPr>
          <w:rFonts w:ascii="Arial" w:hAnsi="Arial" w:cs="Arial"/>
          <w:sz w:val="20"/>
          <w:szCs w:val="20"/>
        </w:rPr>
        <w:t xml:space="preserve">December </w:t>
      </w:r>
      <w:r w:rsidR="0031097F" w:rsidRPr="00C35742">
        <w:rPr>
          <w:rFonts w:ascii="Arial" w:hAnsi="Arial" w:cs="Arial"/>
          <w:sz w:val="20"/>
          <w:szCs w:val="20"/>
        </w:rPr>
        <w:t>2011</w:t>
      </w:r>
    </w:p>
    <w:p w14:paraId="7313B4FF" w14:textId="77777777" w:rsidR="00D0404C" w:rsidRPr="00C35742" w:rsidRDefault="00D0404C" w:rsidP="00D0404C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smartTag w:uri="urn:schemas-microsoft-com:office:smarttags" w:element="City">
        <w:r w:rsidRPr="00C35742">
          <w:rPr>
            <w:rFonts w:ascii="Arial" w:hAnsi="Arial" w:cs="Arial"/>
            <w:sz w:val="20"/>
            <w:szCs w:val="20"/>
          </w:rPr>
          <w:t>Manama</w:t>
        </w:r>
      </w:smartTag>
      <w:r w:rsidRPr="00C35742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Type">
        <w:r w:rsidRPr="00C35742">
          <w:rPr>
            <w:rFonts w:ascii="Arial" w:hAnsi="Arial" w:cs="Arial"/>
            <w:sz w:val="20"/>
            <w:szCs w:val="20"/>
          </w:rPr>
          <w:t>Kingdom</w:t>
        </w:r>
      </w:smartTag>
      <w:r w:rsidRPr="00C35742">
        <w:rPr>
          <w:rFonts w:ascii="Arial" w:hAnsi="Arial" w:cs="Arial"/>
          <w:sz w:val="20"/>
          <w:szCs w:val="20"/>
        </w:rPr>
        <w:t xml:space="preserve"> of </w:t>
      </w:r>
      <w:r w:rsidRPr="007414FD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Bahrain</w:t>
      </w:r>
    </w:p>
    <w:p w14:paraId="561399A4" w14:textId="77777777" w:rsidR="00D0404C" w:rsidRDefault="00D0404C" w:rsidP="00D0404C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Cabin Crew</w:t>
      </w:r>
    </w:p>
    <w:p w14:paraId="48F9FDEC" w14:textId="77777777" w:rsidR="009E3A78" w:rsidRDefault="009E3A78" w:rsidP="009E3A78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8F1C4E" w14:textId="77777777" w:rsidR="007E2716" w:rsidRPr="00C35742" w:rsidRDefault="007E2716" w:rsidP="007E271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Ezzahera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Primary School            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Pr="00C3574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2007 </w:t>
      </w:r>
      <w:r w:rsidR="00F31F21">
        <w:rPr>
          <w:rFonts w:ascii="Arial" w:hAnsi="Arial" w:cs="Arial"/>
          <w:sz w:val="20"/>
          <w:szCs w:val="20"/>
        </w:rPr>
        <w:t>till</w:t>
      </w:r>
      <w:r w:rsidR="00F31F21" w:rsidRPr="00C35742">
        <w:rPr>
          <w:rFonts w:ascii="Arial" w:hAnsi="Arial" w:cs="Arial"/>
          <w:sz w:val="20"/>
          <w:szCs w:val="20"/>
        </w:rPr>
        <w:t xml:space="preserve"> 2008</w:t>
      </w:r>
    </w:p>
    <w:p w14:paraId="423DA072" w14:textId="77777777" w:rsidR="007E2716" w:rsidRPr="00C35742" w:rsidRDefault="007E2716" w:rsidP="007E271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Morocco</w:t>
      </w:r>
    </w:p>
    <w:p w14:paraId="51411386" w14:textId="77777777" w:rsidR="007E2716" w:rsidRDefault="007E2716" w:rsidP="007E271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Teacher</w:t>
      </w:r>
    </w:p>
    <w:p w14:paraId="4896DAEA" w14:textId="77777777" w:rsidR="007E2716" w:rsidRDefault="007E2716" w:rsidP="007E2716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5917AD" w14:textId="77777777" w:rsidR="00F702BA" w:rsidRPr="00C35742" w:rsidRDefault="00F702BA" w:rsidP="00FE065D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35742">
        <w:rPr>
          <w:rFonts w:ascii="Arial" w:hAnsi="Arial" w:cs="Arial"/>
          <w:b/>
          <w:bCs/>
          <w:sz w:val="20"/>
          <w:szCs w:val="20"/>
          <w:u w:val="single"/>
        </w:rPr>
        <w:t xml:space="preserve">Education ▼: </w:t>
      </w:r>
    </w:p>
    <w:p w14:paraId="1AEE2B6E" w14:textId="77777777" w:rsidR="001F0E6E" w:rsidRDefault="001F0E6E" w:rsidP="001F0E6E">
      <w:pPr>
        <w:pStyle w:val="Heading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04DDCC" w14:textId="77777777" w:rsidR="001F0E6E" w:rsidRPr="001F0E6E" w:rsidRDefault="00917857" w:rsidP="001F0E6E">
      <w:pPr>
        <w:pStyle w:val="Heading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tooltip="Find other members who attended L.E.S.M.A Spanish School - Morocco" w:history="1">
        <w:r w:rsidR="001F0E6E" w:rsidRPr="001F0E6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L.E.S.M.A Spanish School</w:t>
        </w:r>
      </w:hyperlink>
    </w:p>
    <w:p w14:paraId="5BBDB5D9" w14:textId="77777777" w:rsidR="001C51BA" w:rsidRDefault="001F0E6E" w:rsidP="001C51BA">
      <w:pPr>
        <w:pStyle w:val="Heading5"/>
        <w:spacing w:before="0" w:beforeAutospacing="0" w:after="0" w:afterAutospacing="0"/>
        <w:rPr>
          <w:rStyle w:val="degree"/>
          <w:rFonts w:ascii="Arial" w:hAnsi="Arial" w:cs="Arial"/>
        </w:rPr>
      </w:pPr>
      <w:r w:rsidRPr="001F0E6E">
        <w:rPr>
          <w:rStyle w:val="degree"/>
          <w:rFonts w:ascii="Arial" w:hAnsi="Arial" w:cs="Arial"/>
        </w:rPr>
        <w:t>Diploma</w:t>
      </w:r>
    </w:p>
    <w:p w14:paraId="17F61E66" w14:textId="77777777" w:rsidR="001F0E6E" w:rsidRPr="001F0E6E" w:rsidRDefault="001C51BA" w:rsidP="001C51BA">
      <w:pPr>
        <w:pStyle w:val="Heading5"/>
        <w:spacing w:before="0" w:beforeAutospacing="0" w:after="0" w:afterAutospacing="0"/>
        <w:rPr>
          <w:rFonts w:ascii="Arial" w:hAnsi="Arial" w:cs="Arial"/>
        </w:rPr>
      </w:pPr>
      <w:r>
        <w:rPr>
          <w:rStyle w:val="major"/>
          <w:rFonts w:ascii="Arial" w:hAnsi="Arial" w:cs="Arial"/>
        </w:rPr>
        <w:t>"Airline</w:t>
      </w:r>
      <w:r w:rsidR="001F0E6E" w:rsidRPr="001F0E6E">
        <w:rPr>
          <w:rStyle w:val="major"/>
          <w:rFonts w:ascii="Arial" w:hAnsi="Arial" w:cs="Arial"/>
        </w:rPr>
        <w:t xml:space="preserve"> Flight </w:t>
      </w:r>
      <w:r w:rsidRPr="001F0E6E">
        <w:rPr>
          <w:rStyle w:val="major"/>
          <w:rFonts w:ascii="Arial" w:hAnsi="Arial" w:cs="Arial"/>
        </w:rPr>
        <w:t>Attendant</w:t>
      </w:r>
      <w:r>
        <w:rPr>
          <w:rStyle w:val="major"/>
          <w:rFonts w:ascii="Arial" w:hAnsi="Arial" w:cs="Arial"/>
        </w:rPr>
        <w:t>"</w:t>
      </w:r>
    </w:p>
    <w:p w14:paraId="57F8FD5B" w14:textId="77777777" w:rsidR="001F0E6E" w:rsidRPr="001F0E6E" w:rsidRDefault="001F0E6E" w:rsidP="001F0E6E">
      <w:pPr>
        <w:bidi w:val="0"/>
        <w:rPr>
          <w:rFonts w:ascii="Arial" w:hAnsi="Arial" w:cs="Arial"/>
          <w:sz w:val="20"/>
          <w:szCs w:val="20"/>
        </w:rPr>
      </w:pPr>
      <w:r w:rsidRPr="001F0E6E">
        <w:rPr>
          <w:rStyle w:val="education-date"/>
          <w:rFonts w:ascii="Arial" w:hAnsi="Arial" w:cs="Arial"/>
          <w:sz w:val="20"/>
          <w:szCs w:val="20"/>
        </w:rPr>
        <w:t>2007 – 2008</w:t>
      </w:r>
    </w:p>
    <w:p w14:paraId="061C5EC9" w14:textId="77777777" w:rsidR="001F0E6E" w:rsidRDefault="001F0E6E" w:rsidP="001F0E6E">
      <w:pPr>
        <w:pStyle w:val="note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F0E6E">
        <w:rPr>
          <w:rFonts w:ascii="Arial" w:hAnsi="Arial" w:cs="Arial"/>
          <w:sz w:val="20"/>
          <w:szCs w:val="20"/>
        </w:rPr>
        <w:t>Rabat, Morocco</w:t>
      </w:r>
    </w:p>
    <w:p w14:paraId="096CE684" w14:textId="77777777" w:rsidR="001F0E6E" w:rsidRDefault="001F0E6E" w:rsidP="001F0E6E">
      <w:pPr>
        <w:pStyle w:val="notes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D410D9" w14:textId="77777777" w:rsidR="001F0E6E" w:rsidRPr="001F0E6E" w:rsidRDefault="00F31F21" w:rsidP="001F0E6E">
      <w:pPr>
        <w:pStyle w:val="Heading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Université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Internationale</w:t>
      </w:r>
      <w:proofErr w:type="spellEnd"/>
      <w:r>
        <w:rPr>
          <w:rFonts w:ascii="Arial" w:hAnsi="Arial" w:cs="Arial"/>
          <w:sz w:val="20"/>
          <w:szCs w:val="20"/>
        </w:rPr>
        <w:t xml:space="preserve"> du </w:t>
      </w:r>
      <w:proofErr w:type="spellStart"/>
      <w:r>
        <w:rPr>
          <w:rFonts w:ascii="Arial" w:hAnsi="Arial" w:cs="Arial"/>
          <w:sz w:val="20"/>
          <w:szCs w:val="20"/>
        </w:rPr>
        <w:t>Maroc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F9725D5" w14:textId="77777777" w:rsidR="001F0E6E" w:rsidRPr="001F0E6E" w:rsidRDefault="00917857" w:rsidP="001C51BA">
      <w:pPr>
        <w:pStyle w:val="Heading5"/>
        <w:spacing w:before="0" w:beforeAutospacing="0" w:after="0" w:afterAutospacing="0"/>
        <w:rPr>
          <w:rFonts w:ascii="Arial" w:hAnsi="Arial" w:cs="Arial"/>
        </w:rPr>
      </w:pPr>
      <w:hyperlink r:id="rId10" w:tooltip="Find users with this keyword" w:history="1">
        <w:r w:rsidR="001F0E6E" w:rsidRPr="001F0E6E">
          <w:rPr>
            <w:rStyle w:val="Hyperlink"/>
            <w:rFonts w:ascii="Arial" w:hAnsi="Arial" w:cs="Arial"/>
            <w:color w:val="auto"/>
            <w:u w:val="none"/>
          </w:rPr>
          <w:t>English Language and Literature</w:t>
        </w:r>
      </w:hyperlink>
      <w:r w:rsidR="001C51BA" w:rsidRPr="001F0E6E">
        <w:rPr>
          <w:rFonts w:ascii="Arial" w:hAnsi="Arial" w:cs="Arial"/>
        </w:rPr>
        <w:t xml:space="preserve"> </w:t>
      </w:r>
    </w:p>
    <w:p w14:paraId="54931D6A" w14:textId="77777777" w:rsidR="001F0E6E" w:rsidRPr="001F0E6E" w:rsidRDefault="001F0E6E" w:rsidP="001F0E6E">
      <w:pPr>
        <w:pStyle w:val="note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F0E6E">
        <w:rPr>
          <w:rStyle w:val="education-date"/>
          <w:rFonts w:ascii="Arial" w:hAnsi="Arial" w:cs="Arial"/>
          <w:sz w:val="20"/>
          <w:szCs w:val="20"/>
        </w:rPr>
        <w:t>2006 – 2007</w:t>
      </w:r>
    </w:p>
    <w:p w14:paraId="2ADC5ED3" w14:textId="77777777" w:rsidR="001F0E6E" w:rsidRDefault="001F0E6E" w:rsidP="001F0E6E">
      <w:pPr>
        <w:pStyle w:val="notes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32E8D08" w14:textId="77777777" w:rsidR="001C51BA" w:rsidRPr="001C51BA" w:rsidRDefault="00917857" w:rsidP="001C51BA">
      <w:pPr>
        <w:pStyle w:val="Heading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tooltip="Find other members who attended American Language Center - Morocco" w:history="1">
        <w:r w:rsidR="001C51BA" w:rsidRPr="001C51B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American Language Center - Morocco</w:t>
        </w:r>
      </w:hyperlink>
    </w:p>
    <w:p w14:paraId="0BE55795" w14:textId="77777777" w:rsidR="001C51BA" w:rsidRDefault="001C51BA" w:rsidP="001C51BA">
      <w:pPr>
        <w:pStyle w:val="Heading5"/>
        <w:spacing w:before="0" w:beforeAutospacing="0" w:after="0" w:afterAutospacing="0"/>
        <w:rPr>
          <w:rStyle w:val="degree"/>
          <w:rFonts w:ascii="Arial" w:hAnsi="Arial" w:cs="Arial"/>
        </w:rPr>
      </w:pPr>
      <w:r w:rsidRPr="001C51BA">
        <w:rPr>
          <w:rStyle w:val="degree"/>
          <w:rFonts w:ascii="Arial" w:hAnsi="Arial" w:cs="Arial"/>
        </w:rPr>
        <w:t>Diploma</w:t>
      </w:r>
    </w:p>
    <w:p w14:paraId="785DA347" w14:textId="77777777" w:rsidR="001C51BA" w:rsidRPr="001C51BA" w:rsidRDefault="001C51BA" w:rsidP="001C51BA">
      <w:pPr>
        <w:pStyle w:val="Heading5"/>
        <w:spacing w:before="0" w:beforeAutospacing="0" w:after="0" w:afterAutospacing="0"/>
        <w:rPr>
          <w:rFonts w:ascii="Arial" w:hAnsi="Arial" w:cs="Arial"/>
        </w:rPr>
      </w:pPr>
      <w:r>
        <w:rPr>
          <w:rStyle w:val="degree"/>
          <w:rFonts w:ascii="Arial" w:hAnsi="Arial" w:cs="Arial"/>
        </w:rPr>
        <w:t>"</w:t>
      </w:r>
      <w:r w:rsidRPr="001C51BA">
        <w:rPr>
          <w:rStyle w:val="degree"/>
          <w:rFonts w:ascii="Arial" w:hAnsi="Arial" w:cs="Arial"/>
        </w:rPr>
        <w:t>English</w:t>
      </w:r>
      <w:r w:rsidRPr="001C51BA">
        <w:rPr>
          <w:rStyle w:val="major"/>
          <w:rFonts w:ascii="Arial" w:hAnsi="Arial" w:cs="Arial"/>
        </w:rPr>
        <w:t xml:space="preserve"> Language</w:t>
      </w:r>
      <w:r>
        <w:rPr>
          <w:rStyle w:val="major"/>
          <w:rFonts w:ascii="Arial" w:hAnsi="Arial" w:cs="Arial"/>
        </w:rPr>
        <w:t>"</w:t>
      </w:r>
    </w:p>
    <w:p w14:paraId="3B4DC4D1" w14:textId="77777777" w:rsidR="001C51BA" w:rsidRPr="001C51BA" w:rsidRDefault="001C51BA" w:rsidP="001C51BA">
      <w:pPr>
        <w:bidi w:val="0"/>
        <w:rPr>
          <w:rFonts w:ascii="Arial" w:hAnsi="Arial" w:cs="Arial"/>
          <w:sz w:val="20"/>
          <w:szCs w:val="20"/>
        </w:rPr>
      </w:pPr>
      <w:r w:rsidRPr="001C51BA">
        <w:rPr>
          <w:rStyle w:val="education-date"/>
          <w:rFonts w:ascii="Arial" w:hAnsi="Arial" w:cs="Arial"/>
          <w:sz w:val="20"/>
          <w:szCs w:val="20"/>
        </w:rPr>
        <w:t>2001 – 2006</w:t>
      </w:r>
    </w:p>
    <w:p w14:paraId="318460AA" w14:textId="77777777" w:rsidR="001F0E6E" w:rsidRDefault="001F0E6E" w:rsidP="001C51BA">
      <w:pPr>
        <w:pStyle w:val="notes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7D3253" w14:textId="77777777" w:rsidR="00F702BA" w:rsidRPr="00C35742" w:rsidRDefault="00F702BA" w:rsidP="0015419C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35742">
        <w:rPr>
          <w:rFonts w:ascii="Arial" w:hAnsi="Arial" w:cs="Arial"/>
          <w:b/>
          <w:bCs/>
          <w:sz w:val="20"/>
          <w:szCs w:val="20"/>
          <w:u w:val="single"/>
        </w:rPr>
        <w:t xml:space="preserve">Languages ▼: </w:t>
      </w:r>
    </w:p>
    <w:p w14:paraId="64006873" w14:textId="77777777" w:rsidR="00F702BA" w:rsidRPr="00C35742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C35742">
        <w:rPr>
          <w:rFonts w:ascii="Arial" w:hAnsi="Arial" w:cs="Arial"/>
          <w:sz w:val="20"/>
          <w:szCs w:val="20"/>
        </w:rPr>
        <w:t>Arabic           : Mother tongue</w:t>
      </w:r>
    </w:p>
    <w:p w14:paraId="7EB3FCDC" w14:textId="77777777" w:rsidR="00F702BA" w:rsidRPr="00C35742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C35742">
        <w:rPr>
          <w:rFonts w:ascii="Arial" w:hAnsi="Arial" w:cs="Arial"/>
          <w:sz w:val="20"/>
          <w:szCs w:val="20"/>
        </w:rPr>
        <w:t>French         :  Mother tongue</w:t>
      </w:r>
    </w:p>
    <w:p w14:paraId="59F87224" w14:textId="77777777" w:rsidR="00F702BA" w:rsidRPr="00C35742" w:rsidRDefault="00F702BA" w:rsidP="00DC4FF0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C35742">
        <w:rPr>
          <w:rFonts w:ascii="Arial" w:hAnsi="Arial" w:cs="Arial"/>
          <w:sz w:val="20"/>
          <w:szCs w:val="20"/>
        </w:rPr>
        <w:t>English        :  Good command</w:t>
      </w:r>
    </w:p>
    <w:p w14:paraId="2B3FB069" w14:textId="77777777" w:rsidR="0097132C" w:rsidRDefault="0097132C" w:rsidP="0097132C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5F841C" w14:textId="77777777" w:rsidR="001C51BA" w:rsidRPr="00C35742" w:rsidRDefault="001C51BA" w:rsidP="001C51BA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35742">
        <w:rPr>
          <w:rFonts w:ascii="Arial" w:hAnsi="Arial" w:cs="Arial"/>
          <w:b/>
          <w:bCs/>
          <w:sz w:val="20"/>
          <w:szCs w:val="20"/>
          <w:u w:val="single"/>
        </w:rPr>
        <w:t>Career objective ▼:</w:t>
      </w:r>
    </w:p>
    <w:p w14:paraId="7C5C0973" w14:textId="77777777" w:rsidR="001C51BA" w:rsidRPr="00C35742" w:rsidRDefault="001C51BA" w:rsidP="001C51BA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C35742">
        <w:rPr>
          <w:rFonts w:ascii="Arial" w:hAnsi="Arial" w:cs="Arial"/>
          <w:sz w:val="20"/>
          <w:szCs w:val="20"/>
        </w:rPr>
        <w:t xml:space="preserve">Seeking a suitable post that benefits my potentials and allows me to share &amp; gain experience in order to elevate myself upwards throughout my career. </w:t>
      </w:r>
    </w:p>
    <w:p w14:paraId="71E37477" w14:textId="77777777" w:rsidR="001C51BA" w:rsidRDefault="001C51BA" w:rsidP="001C51BA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F7E474" w14:textId="77777777" w:rsidR="00F702BA" w:rsidRPr="00C35742" w:rsidRDefault="00F702BA" w:rsidP="001C51BA">
      <w:pPr>
        <w:widowControl w:val="0"/>
        <w:suppressAutoHyphens/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35742">
        <w:rPr>
          <w:rFonts w:ascii="Arial" w:hAnsi="Arial" w:cs="Arial"/>
          <w:b/>
          <w:bCs/>
          <w:sz w:val="20"/>
          <w:szCs w:val="20"/>
          <w:u w:val="single"/>
        </w:rPr>
        <w:t xml:space="preserve">References </w:t>
      </w:r>
      <w:r w:rsidRPr="00C35742">
        <w:rPr>
          <w:rFonts w:ascii="Arial" w:hAnsi="Arial" w:cs="Arial"/>
          <w:b/>
          <w:bCs/>
          <w:sz w:val="20"/>
          <w:szCs w:val="20"/>
        </w:rPr>
        <w:t>▼:</w:t>
      </w:r>
    </w:p>
    <w:p w14:paraId="6A040D48" w14:textId="77777777" w:rsidR="00092854" w:rsidRPr="00A33E2B" w:rsidRDefault="00092854" w:rsidP="00A33E2B">
      <w:pPr>
        <w:widowControl w:val="0"/>
        <w:suppressAutoHyphens/>
        <w:autoSpaceDE w:val="0"/>
        <w:autoSpaceDN w:val="0"/>
        <w:bidi w:val="0"/>
        <w:adjustRightInd w:val="0"/>
        <w:rPr>
          <w:rFonts w:asciiTheme="minorBidi" w:hAnsiTheme="minorBidi" w:cstheme="minorBidi"/>
          <w:sz w:val="16"/>
          <w:szCs w:val="16"/>
        </w:rPr>
      </w:pPr>
    </w:p>
    <w:p w14:paraId="387E6683" w14:textId="77777777" w:rsidR="00F76EE3" w:rsidRPr="00F76EE3" w:rsidRDefault="001C51BA" w:rsidP="00F76EE3">
      <w:pPr>
        <w:pStyle w:val="ecxmsonormal"/>
        <w:spacing w:after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Upon request</w:t>
      </w:r>
    </w:p>
    <w:p w14:paraId="642F83E2" w14:textId="77777777" w:rsidR="0088342C" w:rsidRPr="00F76EE3" w:rsidRDefault="0088342C" w:rsidP="0088342C">
      <w:pPr>
        <w:shd w:val="clear" w:color="auto" w:fill="FFFFFF"/>
        <w:bidi w:val="0"/>
        <w:rPr>
          <w:rFonts w:asciiTheme="minorBidi" w:hAnsiTheme="minorBidi" w:cstheme="minorBidi"/>
          <w:i/>
          <w:iCs/>
          <w:sz w:val="20"/>
          <w:szCs w:val="20"/>
        </w:rPr>
      </w:pPr>
    </w:p>
    <w:p w14:paraId="0DE35C35" w14:textId="77777777" w:rsidR="00A33E2B" w:rsidRDefault="00A33E2B" w:rsidP="00A33E2B">
      <w:pPr>
        <w:shd w:val="clear" w:color="auto" w:fill="FFFFFF"/>
        <w:bidi w:val="0"/>
        <w:rPr>
          <w:rFonts w:asciiTheme="minorBidi" w:hAnsiTheme="minorBidi" w:cstheme="minorBidi"/>
          <w:b/>
          <w:bCs/>
          <w:i/>
          <w:iCs/>
          <w:sz w:val="20"/>
          <w:szCs w:val="20"/>
          <w:lang w:val="fr-FR"/>
        </w:rPr>
      </w:pPr>
    </w:p>
    <w:p w14:paraId="66550E54" w14:textId="77777777" w:rsidR="00A33E2B" w:rsidRDefault="00A33E2B" w:rsidP="00A33E2B">
      <w:pPr>
        <w:shd w:val="clear" w:color="auto" w:fill="FFFFFF"/>
        <w:bidi w:val="0"/>
        <w:rPr>
          <w:rFonts w:asciiTheme="minorBidi" w:hAnsiTheme="minorBidi" w:cstheme="minorBidi"/>
          <w:b/>
          <w:bCs/>
          <w:i/>
          <w:iCs/>
          <w:sz w:val="20"/>
          <w:szCs w:val="20"/>
          <w:lang w:val="fr-FR"/>
        </w:rPr>
      </w:pPr>
    </w:p>
    <w:p w14:paraId="6813ABBE" w14:textId="77777777" w:rsidR="00A33E2B" w:rsidRDefault="00A33E2B" w:rsidP="00A33E2B">
      <w:pPr>
        <w:shd w:val="clear" w:color="auto" w:fill="FFFFFF"/>
        <w:bidi w:val="0"/>
        <w:rPr>
          <w:rFonts w:asciiTheme="minorBidi" w:hAnsiTheme="minorBidi" w:cstheme="minorBidi"/>
          <w:b/>
          <w:bCs/>
          <w:i/>
          <w:iCs/>
          <w:sz w:val="20"/>
          <w:szCs w:val="20"/>
          <w:lang w:val="fr-FR"/>
        </w:rPr>
      </w:pPr>
    </w:p>
    <w:p w14:paraId="55B08232" w14:textId="77777777" w:rsidR="00A33E2B" w:rsidRDefault="00A33E2B" w:rsidP="00A33E2B">
      <w:pPr>
        <w:shd w:val="clear" w:color="auto" w:fill="FFFFFF"/>
        <w:bidi w:val="0"/>
        <w:rPr>
          <w:rFonts w:asciiTheme="minorBidi" w:hAnsiTheme="minorBidi" w:cstheme="minorBidi"/>
          <w:b/>
          <w:bCs/>
          <w:i/>
          <w:iCs/>
          <w:sz w:val="20"/>
          <w:szCs w:val="20"/>
          <w:lang w:val="fr-FR"/>
        </w:rPr>
      </w:pPr>
    </w:p>
    <w:p w14:paraId="6F7FA0C3" w14:textId="77777777" w:rsidR="00A33E2B" w:rsidRPr="00A33E2B" w:rsidRDefault="00A33E2B" w:rsidP="00A33E2B">
      <w:pPr>
        <w:shd w:val="clear" w:color="auto" w:fill="FFFFFF"/>
        <w:bidi w:val="0"/>
        <w:rPr>
          <w:rFonts w:asciiTheme="minorBidi" w:hAnsiTheme="minorBidi" w:cstheme="minorBidi"/>
          <w:b/>
          <w:bCs/>
          <w:i/>
          <w:iCs/>
          <w:sz w:val="20"/>
          <w:szCs w:val="20"/>
          <w:lang w:val="fr-FR"/>
        </w:rPr>
      </w:pPr>
    </w:p>
    <w:p w14:paraId="0E474890" w14:textId="77777777" w:rsidR="00AD5B23" w:rsidRPr="00A33E2B" w:rsidRDefault="00AD5B23" w:rsidP="00A33E2B">
      <w:pPr>
        <w:widowControl w:val="0"/>
        <w:suppressAutoHyphens/>
        <w:autoSpaceDE w:val="0"/>
        <w:autoSpaceDN w:val="0"/>
        <w:bidi w:val="0"/>
        <w:adjustRightInd w:val="0"/>
        <w:jc w:val="center"/>
        <w:rPr>
          <w:rFonts w:asciiTheme="minorBidi" w:hAnsiTheme="minorBidi" w:cstheme="minorBidi"/>
          <w:sz w:val="18"/>
          <w:szCs w:val="18"/>
          <w:lang w:val="fr-FR"/>
        </w:rPr>
      </w:pPr>
    </w:p>
    <w:sectPr w:rsidR="00AD5B23" w:rsidRPr="00A33E2B" w:rsidSect="00FE065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2" w:right="1800" w:bottom="1440" w:left="1800" w:header="720" w:footer="720" w:gutter="0"/>
      <w:pgBorders w:offsetFrom="page">
        <w:top w:val="basicWideOutline" w:sz="3" w:space="24" w:color="002060"/>
        <w:left w:val="basicWideOutline" w:sz="3" w:space="24" w:color="002060"/>
        <w:bottom w:val="basicWideOutline" w:sz="3" w:space="24" w:color="002060"/>
        <w:right w:val="basicWideOutline" w:sz="3" w:space="24" w:color="002060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C9F6" w14:textId="77777777" w:rsidR="00917857" w:rsidRDefault="00917857" w:rsidP="00ED58F6">
      <w:r>
        <w:separator/>
      </w:r>
    </w:p>
  </w:endnote>
  <w:endnote w:type="continuationSeparator" w:id="0">
    <w:p w14:paraId="299A3449" w14:textId="77777777" w:rsidR="00917857" w:rsidRDefault="00917857" w:rsidP="00ED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8E9A" w14:textId="77777777" w:rsidR="00FC29C9" w:rsidRDefault="00AF3096" w:rsidP="00AF3096">
    <w:pPr>
      <w:pStyle w:val="Footer"/>
      <w:jc w:val="right"/>
    </w:pPr>
    <w:r>
      <w:t>Ikhlass Raji</w:t>
    </w:r>
    <w:r w:rsidR="00FC29C9">
      <w:t xml:space="preserve"> 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D353" w14:textId="77777777" w:rsidR="00917857" w:rsidRDefault="00917857" w:rsidP="00ED58F6">
      <w:r>
        <w:separator/>
      </w:r>
    </w:p>
  </w:footnote>
  <w:footnote w:type="continuationSeparator" w:id="0">
    <w:p w14:paraId="0F80A322" w14:textId="77777777" w:rsidR="00917857" w:rsidRDefault="00917857" w:rsidP="00ED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8D0E" w14:textId="77777777" w:rsidR="00FC29C9" w:rsidRDefault="00917857">
    <w:pPr>
      <w:pStyle w:val="Header"/>
    </w:pPr>
    <w:r>
      <w:rPr>
        <w:noProof/>
      </w:rPr>
      <w:pict w14:anchorId="0A05C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3175" o:spid="_x0000_s2050" type="#_x0000_t136" style="position:absolute;left:0;text-align:left;margin-left:0;margin-top:0;width:187.5pt;height:30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6pt" string="C.V - ikhlass 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23F60" w14:textId="77777777" w:rsidR="00FC29C9" w:rsidRDefault="00917857">
    <w:pPr>
      <w:pStyle w:val="Header"/>
    </w:pPr>
    <w:r>
      <w:rPr>
        <w:noProof/>
      </w:rPr>
      <w:pict w14:anchorId="19CC0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3176" o:spid="_x0000_s2051" type="#_x0000_t136" style="position:absolute;left:0;text-align:left;margin-left:0;margin-top:0;width:187.5pt;height:30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6pt" string="C.V - ikhlass 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3D17" w14:textId="77777777" w:rsidR="00FC29C9" w:rsidRDefault="00917857">
    <w:pPr>
      <w:pStyle w:val="Header"/>
    </w:pPr>
    <w:r>
      <w:rPr>
        <w:noProof/>
      </w:rPr>
      <w:pict w14:anchorId="4238C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3174" o:spid="_x0000_s2049" type="#_x0000_t136" style="position:absolute;left:0;text-align:left;margin-left:0;margin-top:0;width:187.5pt;height:30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6pt" string="C.V - ikhlass 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68B"/>
    <w:multiLevelType w:val="multilevel"/>
    <w:tmpl w:val="EB1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B70AA"/>
    <w:multiLevelType w:val="multilevel"/>
    <w:tmpl w:val="01B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15351"/>
    <w:multiLevelType w:val="multilevel"/>
    <w:tmpl w:val="270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F099C"/>
    <w:multiLevelType w:val="multilevel"/>
    <w:tmpl w:val="937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7"/>
    <w:rsid w:val="00006399"/>
    <w:rsid w:val="00014B1E"/>
    <w:rsid w:val="00014DD6"/>
    <w:rsid w:val="00021839"/>
    <w:rsid w:val="000439F9"/>
    <w:rsid w:val="00052DE8"/>
    <w:rsid w:val="00053A32"/>
    <w:rsid w:val="00053D01"/>
    <w:rsid w:val="0007743C"/>
    <w:rsid w:val="000828CE"/>
    <w:rsid w:val="00092854"/>
    <w:rsid w:val="000B123F"/>
    <w:rsid w:val="000B1846"/>
    <w:rsid w:val="000C0A92"/>
    <w:rsid w:val="000C24FC"/>
    <w:rsid w:val="000D17F7"/>
    <w:rsid w:val="000D2FBD"/>
    <w:rsid w:val="000E5205"/>
    <w:rsid w:val="00100C5C"/>
    <w:rsid w:val="00101C75"/>
    <w:rsid w:val="00103CFC"/>
    <w:rsid w:val="00123615"/>
    <w:rsid w:val="00125B80"/>
    <w:rsid w:val="00141736"/>
    <w:rsid w:val="00143E08"/>
    <w:rsid w:val="00144528"/>
    <w:rsid w:val="00144D42"/>
    <w:rsid w:val="0015419C"/>
    <w:rsid w:val="001625DD"/>
    <w:rsid w:val="00184E8F"/>
    <w:rsid w:val="001864AE"/>
    <w:rsid w:val="001954F6"/>
    <w:rsid w:val="001A67F0"/>
    <w:rsid w:val="001B060E"/>
    <w:rsid w:val="001B13F7"/>
    <w:rsid w:val="001C51BA"/>
    <w:rsid w:val="001D70B8"/>
    <w:rsid w:val="001E7055"/>
    <w:rsid w:val="001F0E6E"/>
    <w:rsid w:val="00216B35"/>
    <w:rsid w:val="00220E89"/>
    <w:rsid w:val="0022407C"/>
    <w:rsid w:val="0022432D"/>
    <w:rsid w:val="0022547C"/>
    <w:rsid w:val="0023213C"/>
    <w:rsid w:val="00235ECD"/>
    <w:rsid w:val="00243439"/>
    <w:rsid w:val="00250F61"/>
    <w:rsid w:val="00254EBB"/>
    <w:rsid w:val="00285C52"/>
    <w:rsid w:val="00291DA3"/>
    <w:rsid w:val="00292F72"/>
    <w:rsid w:val="002C32DC"/>
    <w:rsid w:val="002C3C35"/>
    <w:rsid w:val="002D2D4B"/>
    <w:rsid w:val="002D6E0C"/>
    <w:rsid w:val="002E0A29"/>
    <w:rsid w:val="002E2CFB"/>
    <w:rsid w:val="002E4BD1"/>
    <w:rsid w:val="002F188C"/>
    <w:rsid w:val="002F7CBD"/>
    <w:rsid w:val="0030280F"/>
    <w:rsid w:val="0031097F"/>
    <w:rsid w:val="00323BC8"/>
    <w:rsid w:val="00327780"/>
    <w:rsid w:val="00331E7A"/>
    <w:rsid w:val="003334AF"/>
    <w:rsid w:val="00337648"/>
    <w:rsid w:val="00337FD4"/>
    <w:rsid w:val="00344C31"/>
    <w:rsid w:val="00360CB7"/>
    <w:rsid w:val="00363961"/>
    <w:rsid w:val="0036553F"/>
    <w:rsid w:val="003B06D7"/>
    <w:rsid w:val="003B29FD"/>
    <w:rsid w:val="003C307A"/>
    <w:rsid w:val="003C382A"/>
    <w:rsid w:val="003D2951"/>
    <w:rsid w:val="003D58FE"/>
    <w:rsid w:val="003D7EA4"/>
    <w:rsid w:val="003E36CC"/>
    <w:rsid w:val="003F084B"/>
    <w:rsid w:val="003F2F80"/>
    <w:rsid w:val="003F7001"/>
    <w:rsid w:val="004064ED"/>
    <w:rsid w:val="004075BE"/>
    <w:rsid w:val="0041014D"/>
    <w:rsid w:val="00414825"/>
    <w:rsid w:val="00414E51"/>
    <w:rsid w:val="004171DF"/>
    <w:rsid w:val="00421CFB"/>
    <w:rsid w:val="00432607"/>
    <w:rsid w:val="00440321"/>
    <w:rsid w:val="00451E6D"/>
    <w:rsid w:val="004579F4"/>
    <w:rsid w:val="004636C8"/>
    <w:rsid w:val="00472F5D"/>
    <w:rsid w:val="00473C08"/>
    <w:rsid w:val="004A48E1"/>
    <w:rsid w:val="004A4FB6"/>
    <w:rsid w:val="004B3874"/>
    <w:rsid w:val="004E5D48"/>
    <w:rsid w:val="004F68DC"/>
    <w:rsid w:val="00500710"/>
    <w:rsid w:val="00503DE5"/>
    <w:rsid w:val="005137B0"/>
    <w:rsid w:val="00521D42"/>
    <w:rsid w:val="005244C9"/>
    <w:rsid w:val="00527CA7"/>
    <w:rsid w:val="00536A7F"/>
    <w:rsid w:val="005449FC"/>
    <w:rsid w:val="00544B91"/>
    <w:rsid w:val="005454AF"/>
    <w:rsid w:val="00551368"/>
    <w:rsid w:val="00553A57"/>
    <w:rsid w:val="0055613E"/>
    <w:rsid w:val="00577994"/>
    <w:rsid w:val="005831D8"/>
    <w:rsid w:val="005A107C"/>
    <w:rsid w:val="005A726D"/>
    <w:rsid w:val="005B164C"/>
    <w:rsid w:val="005D107E"/>
    <w:rsid w:val="005D1FCD"/>
    <w:rsid w:val="005D5969"/>
    <w:rsid w:val="005D79B9"/>
    <w:rsid w:val="005E2BAF"/>
    <w:rsid w:val="005F5373"/>
    <w:rsid w:val="00602901"/>
    <w:rsid w:val="00620C70"/>
    <w:rsid w:val="00623B32"/>
    <w:rsid w:val="00623BB5"/>
    <w:rsid w:val="00626525"/>
    <w:rsid w:val="00651DFF"/>
    <w:rsid w:val="0068600B"/>
    <w:rsid w:val="006923BB"/>
    <w:rsid w:val="006A06A9"/>
    <w:rsid w:val="006B1233"/>
    <w:rsid w:val="006C615D"/>
    <w:rsid w:val="006C6C6B"/>
    <w:rsid w:val="006D1587"/>
    <w:rsid w:val="006D66C9"/>
    <w:rsid w:val="006E2569"/>
    <w:rsid w:val="006F1EA2"/>
    <w:rsid w:val="0072148F"/>
    <w:rsid w:val="007251CB"/>
    <w:rsid w:val="00733F7A"/>
    <w:rsid w:val="007414FD"/>
    <w:rsid w:val="00743DF4"/>
    <w:rsid w:val="00751D69"/>
    <w:rsid w:val="00762CCC"/>
    <w:rsid w:val="00781602"/>
    <w:rsid w:val="00785A74"/>
    <w:rsid w:val="007A65AC"/>
    <w:rsid w:val="007B065F"/>
    <w:rsid w:val="007B135D"/>
    <w:rsid w:val="007C4B2C"/>
    <w:rsid w:val="007C6D34"/>
    <w:rsid w:val="007E13C1"/>
    <w:rsid w:val="007E18D3"/>
    <w:rsid w:val="007E2716"/>
    <w:rsid w:val="007E3520"/>
    <w:rsid w:val="007E4DD4"/>
    <w:rsid w:val="00814A11"/>
    <w:rsid w:val="008210E8"/>
    <w:rsid w:val="00821462"/>
    <w:rsid w:val="0082691F"/>
    <w:rsid w:val="0083053A"/>
    <w:rsid w:val="00855F33"/>
    <w:rsid w:val="00857AD9"/>
    <w:rsid w:val="00863C98"/>
    <w:rsid w:val="00864F2E"/>
    <w:rsid w:val="00865893"/>
    <w:rsid w:val="00873FA5"/>
    <w:rsid w:val="00876E8D"/>
    <w:rsid w:val="0088342C"/>
    <w:rsid w:val="008A30C7"/>
    <w:rsid w:val="008A342A"/>
    <w:rsid w:val="008A40E5"/>
    <w:rsid w:val="008A4AE7"/>
    <w:rsid w:val="008C2F80"/>
    <w:rsid w:val="008D655C"/>
    <w:rsid w:val="008E1931"/>
    <w:rsid w:val="008E1932"/>
    <w:rsid w:val="008E6941"/>
    <w:rsid w:val="008F0A11"/>
    <w:rsid w:val="008F508A"/>
    <w:rsid w:val="008F5C84"/>
    <w:rsid w:val="008F6160"/>
    <w:rsid w:val="00903448"/>
    <w:rsid w:val="00903907"/>
    <w:rsid w:val="009148CC"/>
    <w:rsid w:val="00917857"/>
    <w:rsid w:val="00925013"/>
    <w:rsid w:val="009254DA"/>
    <w:rsid w:val="00940C09"/>
    <w:rsid w:val="00944B7A"/>
    <w:rsid w:val="00952C78"/>
    <w:rsid w:val="00963192"/>
    <w:rsid w:val="009679A9"/>
    <w:rsid w:val="0097132C"/>
    <w:rsid w:val="009A1B76"/>
    <w:rsid w:val="009C1A49"/>
    <w:rsid w:val="009E3A78"/>
    <w:rsid w:val="00A03EC3"/>
    <w:rsid w:val="00A113BE"/>
    <w:rsid w:val="00A116E1"/>
    <w:rsid w:val="00A21283"/>
    <w:rsid w:val="00A33E2B"/>
    <w:rsid w:val="00A4212C"/>
    <w:rsid w:val="00A4313D"/>
    <w:rsid w:val="00A47878"/>
    <w:rsid w:val="00A511DF"/>
    <w:rsid w:val="00A53F90"/>
    <w:rsid w:val="00A560C1"/>
    <w:rsid w:val="00A621A3"/>
    <w:rsid w:val="00A6419C"/>
    <w:rsid w:val="00A64D20"/>
    <w:rsid w:val="00A67B12"/>
    <w:rsid w:val="00A729AD"/>
    <w:rsid w:val="00A77621"/>
    <w:rsid w:val="00A77D33"/>
    <w:rsid w:val="00A85252"/>
    <w:rsid w:val="00A91912"/>
    <w:rsid w:val="00A95236"/>
    <w:rsid w:val="00AA5C34"/>
    <w:rsid w:val="00AA699B"/>
    <w:rsid w:val="00AA7B46"/>
    <w:rsid w:val="00AD5B23"/>
    <w:rsid w:val="00AD5D58"/>
    <w:rsid w:val="00AD670F"/>
    <w:rsid w:val="00AE1F35"/>
    <w:rsid w:val="00AE1F48"/>
    <w:rsid w:val="00AF3096"/>
    <w:rsid w:val="00B006CF"/>
    <w:rsid w:val="00B06D28"/>
    <w:rsid w:val="00B1348E"/>
    <w:rsid w:val="00B13967"/>
    <w:rsid w:val="00B53357"/>
    <w:rsid w:val="00B64006"/>
    <w:rsid w:val="00BB4D32"/>
    <w:rsid w:val="00BB77EE"/>
    <w:rsid w:val="00BC194C"/>
    <w:rsid w:val="00BF2D15"/>
    <w:rsid w:val="00BF555A"/>
    <w:rsid w:val="00C06C45"/>
    <w:rsid w:val="00C1178D"/>
    <w:rsid w:val="00C1378D"/>
    <w:rsid w:val="00C14374"/>
    <w:rsid w:val="00C35742"/>
    <w:rsid w:val="00C37713"/>
    <w:rsid w:val="00C37F99"/>
    <w:rsid w:val="00C50F70"/>
    <w:rsid w:val="00C53FAE"/>
    <w:rsid w:val="00C540FC"/>
    <w:rsid w:val="00C641AA"/>
    <w:rsid w:val="00C6568C"/>
    <w:rsid w:val="00C657F8"/>
    <w:rsid w:val="00C72AA1"/>
    <w:rsid w:val="00C858AF"/>
    <w:rsid w:val="00C86F85"/>
    <w:rsid w:val="00C93836"/>
    <w:rsid w:val="00CA5A1A"/>
    <w:rsid w:val="00CA67D0"/>
    <w:rsid w:val="00CA7ADA"/>
    <w:rsid w:val="00CB0997"/>
    <w:rsid w:val="00CB2AD5"/>
    <w:rsid w:val="00CC3C0F"/>
    <w:rsid w:val="00CD51C5"/>
    <w:rsid w:val="00D0404C"/>
    <w:rsid w:val="00D30C08"/>
    <w:rsid w:val="00D316EA"/>
    <w:rsid w:val="00D45036"/>
    <w:rsid w:val="00D464AF"/>
    <w:rsid w:val="00D60D0A"/>
    <w:rsid w:val="00D66404"/>
    <w:rsid w:val="00D70FDB"/>
    <w:rsid w:val="00D8009C"/>
    <w:rsid w:val="00D86490"/>
    <w:rsid w:val="00DA06EE"/>
    <w:rsid w:val="00DA4676"/>
    <w:rsid w:val="00DA5DB9"/>
    <w:rsid w:val="00DB79C7"/>
    <w:rsid w:val="00DC29CA"/>
    <w:rsid w:val="00DC4FF0"/>
    <w:rsid w:val="00DC63B0"/>
    <w:rsid w:val="00DD0E93"/>
    <w:rsid w:val="00DD6672"/>
    <w:rsid w:val="00DE1236"/>
    <w:rsid w:val="00DE3D69"/>
    <w:rsid w:val="00DF3003"/>
    <w:rsid w:val="00DF5D5F"/>
    <w:rsid w:val="00E054EA"/>
    <w:rsid w:val="00E24A8F"/>
    <w:rsid w:val="00E31C41"/>
    <w:rsid w:val="00E34FEB"/>
    <w:rsid w:val="00E445D5"/>
    <w:rsid w:val="00E53C09"/>
    <w:rsid w:val="00E54D44"/>
    <w:rsid w:val="00E55228"/>
    <w:rsid w:val="00E60076"/>
    <w:rsid w:val="00E740F2"/>
    <w:rsid w:val="00E77874"/>
    <w:rsid w:val="00E85937"/>
    <w:rsid w:val="00E92309"/>
    <w:rsid w:val="00E93044"/>
    <w:rsid w:val="00E97370"/>
    <w:rsid w:val="00EA3636"/>
    <w:rsid w:val="00EC2DFD"/>
    <w:rsid w:val="00ED426F"/>
    <w:rsid w:val="00ED58F6"/>
    <w:rsid w:val="00ED7686"/>
    <w:rsid w:val="00EF4F7E"/>
    <w:rsid w:val="00EF734E"/>
    <w:rsid w:val="00F0134A"/>
    <w:rsid w:val="00F032E9"/>
    <w:rsid w:val="00F066A3"/>
    <w:rsid w:val="00F10BA0"/>
    <w:rsid w:val="00F21084"/>
    <w:rsid w:val="00F25BB2"/>
    <w:rsid w:val="00F31F21"/>
    <w:rsid w:val="00F444B9"/>
    <w:rsid w:val="00F51643"/>
    <w:rsid w:val="00F57908"/>
    <w:rsid w:val="00F6140D"/>
    <w:rsid w:val="00F62260"/>
    <w:rsid w:val="00F702BA"/>
    <w:rsid w:val="00F70427"/>
    <w:rsid w:val="00F75C23"/>
    <w:rsid w:val="00F76559"/>
    <w:rsid w:val="00F76EE3"/>
    <w:rsid w:val="00FA1351"/>
    <w:rsid w:val="00FA32DA"/>
    <w:rsid w:val="00FC29C9"/>
    <w:rsid w:val="00FC6C1E"/>
    <w:rsid w:val="00FD51D6"/>
    <w:rsid w:val="00FE065D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  <w14:docId w14:val="553CD941"/>
  <w15:docId w15:val="{73BEF878-1ADC-49FA-B7BB-589FB97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2BA"/>
    <w:pPr>
      <w:bidi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0E6E"/>
    <w:pPr>
      <w:bidi w:val="0"/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1F0E6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8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D58F6"/>
    <w:rPr>
      <w:sz w:val="24"/>
      <w:szCs w:val="24"/>
    </w:rPr>
  </w:style>
  <w:style w:type="paragraph" w:styleId="Footer">
    <w:name w:val="footer"/>
    <w:basedOn w:val="Normal"/>
    <w:link w:val="FooterChar"/>
    <w:rsid w:val="00ED5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D58F6"/>
    <w:rPr>
      <w:sz w:val="24"/>
      <w:szCs w:val="24"/>
    </w:rPr>
  </w:style>
  <w:style w:type="character" w:styleId="Hyperlink">
    <w:name w:val="Hyperlink"/>
    <w:rsid w:val="00BF2D15"/>
    <w:rPr>
      <w:color w:val="0000FF"/>
      <w:u w:val="single"/>
    </w:rPr>
  </w:style>
  <w:style w:type="character" w:styleId="PageNumber">
    <w:name w:val="page number"/>
    <w:basedOn w:val="DefaultParagraphFont"/>
    <w:rsid w:val="00AD5B23"/>
  </w:style>
  <w:style w:type="paragraph" w:styleId="NormalWeb">
    <w:name w:val="Normal (Web)"/>
    <w:basedOn w:val="Normal"/>
    <w:uiPriority w:val="99"/>
    <w:unhideWhenUsed/>
    <w:rsid w:val="00536A7F"/>
    <w:pPr>
      <w:bidi w:val="0"/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903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90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76EE3"/>
    <w:pPr>
      <w:bidi w:val="0"/>
      <w:spacing w:after="324"/>
    </w:pPr>
  </w:style>
  <w:style w:type="character" w:customStyle="1" w:styleId="Heading4Char">
    <w:name w:val="Heading 4 Char"/>
    <w:basedOn w:val="DefaultParagraphFont"/>
    <w:link w:val="Heading4"/>
    <w:uiPriority w:val="9"/>
    <w:rsid w:val="001F0E6E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E6E"/>
    <w:rPr>
      <w:b/>
      <w:bCs/>
    </w:rPr>
  </w:style>
  <w:style w:type="character" w:styleId="Emphasis">
    <w:name w:val="Emphasis"/>
    <w:basedOn w:val="DefaultParagraphFont"/>
    <w:uiPriority w:val="20"/>
    <w:qFormat/>
    <w:rsid w:val="001F0E6E"/>
    <w:rPr>
      <w:i/>
      <w:iCs/>
    </w:rPr>
  </w:style>
  <w:style w:type="character" w:customStyle="1" w:styleId="edit-tools">
    <w:name w:val="edit-tools"/>
    <w:basedOn w:val="DefaultParagraphFont"/>
    <w:rsid w:val="001F0E6E"/>
  </w:style>
  <w:style w:type="character" w:customStyle="1" w:styleId="media-add">
    <w:name w:val="media-add"/>
    <w:basedOn w:val="DefaultParagraphFont"/>
    <w:rsid w:val="001F0E6E"/>
  </w:style>
  <w:style w:type="character" w:customStyle="1" w:styleId="edit-order">
    <w:name w:val="edit-order"/>
    <w:basedOn w:val="DefaultParagraphFont"/>
    <w:rsid w:val="001F0E6E"/>
  </w:style>
  <w:style w:type="character" w:customStyle="1" w:styleId="degree">
    <w:name w:val="degree"/>
    <w:basedOn w:val="DefaultParagraphFont"/>
    <w:rsid w:val="001F0E6E"/>
  </w:style>
  <w:style w:type="character" w:customStyle="1" w:styleId="major">
    <w:name w:val="major"/>
    <w:basedOn w:val="DefaultParagraphFont"/>
    <w:rsid w:val="001F0E6E"/>
  </w:style>
  <w:style w:type="character" w:customStyle="1" w:styleId="education-date">
    <w:name w:val="education-date"/>
    <w:basedOn w:val="DefaultParagraphFont"/>
    <w:rsid w:val="001F0E6E"/>
  </w:style>
  <w:style w:type="paragraph" w:customStyle="1" w:styleId="notes">
    <w:name w:val="notes"/>
    <w:basedOn w:val="Normal"/>
    <w:rsid w:val="001F0E6E"/>
    <w:pPr>
      <w:bidi w:val="0"/>
      <w:spacing w:before="100" w:beforeAutospacing="1" w:after="100" w:afterAutospacing="1"/>
    </w:pPr>
  </w:style>
  <w:style w:type="paragraph" w:customStyle="1" w:styleId="activities">
    <w:name w:val="activities"/>
    <w:basedOn w:val="Normal"/>
    <w:rsid w:val="001C51B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77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5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0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360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8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13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53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2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02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0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2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12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2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3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81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851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75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2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692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5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hlass.3108@hotmail.f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edu/alumni?name=American+Language+Center+-+Morocco&amp;trk=prof-edu-school-nam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inkedin.com/search?search=&amp;keywords=English+Language+and+Literature&amp;sortCriteria=R&amp;keepFacets=true&amp;trk=prof-edu-field_of_st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edu/alumni?name=L%2EE%2ES%2EM%2EA+Spanish+School+-+Morocco&amp;trk=prof-edu-school-nam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Desktop\NNC%20CV%20CATER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NNC CV CATERER.dot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Mustafa</vt:lpstr>
    </vt:vector>
  </TitlesOfParts>
  <Company/>
  <LinksUpToDate>false</LinksUpToDate>
  <CharactersWithSpaces>2367</CharactersWithSpaces>
  <SharedDoc>false</SharedDoc>
  <HLinks>
    <vt:vector size="24" baseType="variant">
      <vt:variant>
        <vt:i4>2687067</vt:i4>
      </vt:variant>
      <vt:variant>
        <vt:i4>9</vt:i4>
      </vt:variant>
      <vt:variant>
        <vt:i4>0</vt:i4>
      </vt:variant>
      <vt:variant>
        <vt:i4>5</vt:i4>
      </vt:variant>
      <vt:variant>
        <vt:lpwstr>mailto:annatina.pinoesch@bluewin.ch</vt:lpwstr>
      </vt:variant>
      <vt:variant>
        <vt:lpwstr/>
      </vt:variant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mailto:philippe.bonnot@moevenpick.com</vt:lpwstr>
      </vt:variant>
      <vt:variant>
        <vt:lpwstr/>
      </vt:variant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mailto:Jpthiry@grandheritage.com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mailto:nancy.moustafa@live.com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Mustafa</dc:title>
  <dc:creator>m</dc:creator>
  <cp:lastModifiedBy>ikhlas.raji</cp:lastModifiedBy>
  <cp:revision>3</cp:revision>
  <cp:lastPrinted>2011-02-28T12:20:00Z</cp:lastPrinted>
  <dcterms:created xsi:type="dcterms:W3CDTF">2020-07-19T11:14:00Z</dcterms:created>
  <dcterms:modified xsi:type="dcterms:W3CDTF">2020-08-11T09:59:00Z</dcterms:modified>
</cp:coreProperties>
</file>