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Your name"/>
        <w:tag w:val="Your name"/>
        <w:id w:val="1760865497"/>
        <w:placeholder>
          <w:docPart w:val="BF75743C4D1E3542A76CAD0BFF11C0C4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14:paraId="63E2398A" w14:textId="77777777" w:rsidR="00AC6117" w:rsidRDefault="006C6314">
          <w:pPr>
            <w:pStyle w:val="Name"/>
          </w:pPr>
          <w:r>
            <w:t>Irshad Paloji</w:t>
          </w:r>
        </w:p>
      </w:sdtContent>
    </w:sdt>
    <w:p w14:paraId="0633D88E" w14:textId="6130A126" w:rsidR="0024448B" w:rsidRDefault="00E250FD" w:rsidP="003A53F4">
      <w:pPr>
        <w:pStyle w:val="SenderContactInfo"/>
      </w:pPr>
      <w:r w:rsidRPr="00E250FD">
        <w:t xml:space="preserve">Road - 1862, Block - 318, Building - 3644, Flat - 2, Al </w:t>
      </w:r>
      <w:proofErr w:type="spellStart"/>
      <w:r w:rsidRPr="00E250FD">
        <w:t>Hura</w:t>
      </w:r>
      <w:proofErr w:type="spellEnd"/>
      <w:r w:rsidR="0048751C">
        <w:rPr>
          <w:lang w:val="en-GB" w:bidi="en-GB"/>
        </w:rPr>
        <w:t xml:space="preserve"> | </w:t>
      </w:r>
      <w:r w:rsidR="003A53F4">
        <w:rPr>
          <w:lang w:val="en-GB" w:bidi="en-GB"/>
        </w:rPr>
        <w:t xml:space="preserve">+973 </w:t>
      </w:r>
      <w:r w:rsidR="003A53F4">
        <w:t>66922477</w:t>
      </w:r>
      <w:r w:rsidR="0048751C">
        <w:rPr>
          <w:lang w:val="en-GB" w:bidi="en-GB"/>
        </w:rPr>
        <w:t xml:space="preserve"> | </w:t>
      </w:r>
      <w:hyperlink r:id="rId7" w:history="1">
        <w:r w:rsidR="0024448B" w:rsidRPr="00F952A3">
          <w:rPr>
            <w:rStyle w:val="Hyperlink"/>
          </w:rPr>
          <w:t>irshadp786@hotmail.com</w:t>
        </w:r>
      </w:hyperlink>
    </w:p>
    <w:p w14:paraId="06D1F918" w14:textId="7FB1353B" w:rsidR="00F72272" w:rsidRDefault="00DA2A31" w:rsidP="0024448B">
      <w:pPr>
        <w:pStyle w:val="SenderContactInfo"/>
      </w:pPr>
      <w:r>
        <w:t>10/07/2020</w:t>
      </w:r>
    </w:p>
    <w:p w14:paraId="211A5C68" w14:textId="43DCA047" w:rsidR="00F86DB9" w:rsidRPr="00E207E1" w:rsidRDefault="00F86DB9" w:rsidP="00E207E1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COVER LETTER</w:t>
      </w:r>
    </w:p>
    <w:p w14:paraId="43D37CF8" w14:textId="0936A67D" w:rsidR="00F86DB9" w:rsidRDefault="00F86DB9" w:rsidP="00DE0221">
      <w:pPr>
        <w:rPr>
          <w:color w:val="000000"/>
        </w:rPr>
      </w:pPr>
      <w:r>
        <w:rPr>
          <w:color w:val="000000"/>
        </w:rPr>
        <w:t>Good Day!</w:t>
      </w:r>
    </w:p>
    <w:p w14:paraId="50D91053" w14:textId="4E831497" w:rsidR="00F86DB9" w:rsidRDefault="00F86DB9" w:rsidP="00DE0221">
      <w:pPr>
        <w:rPr>
          <w:color w:val="000000"/>
        </w:rPr>
      </w:pPr>
      <w:r>
        <w:rPr>
          <w:color w:val="000000"/>
        </w:rPr>
        <w:t xml:space="preserve">Consider me as an applicant for </w:t>
      </w:r>
      <w:r w:rsidR="00E207E1">
        <w:rPr>
          <w:color w:val="000000"/>
        </w:rPr>
        <w:t xml:space="preserve">the </w:t>
      </w:r>
      <w:r>
        <w:rPr>
          <w:color w:val="000000"/>
        </w:rPr>
        <w:t>position</w:t>
      </w:r>
      <w:r w:rsidR="00E207E1">
        <w:rPr>
          <w:color w:val="000000"/>
        </w:rPr>
        <w:t xml:space="preserve"> of</w:t>
      </w:r>
      <w:r w:rsidR="00D86A78">
        <w:rPr>
          <w:color w:val="000000"/>
        </w:rPr>
        <w:t xml:space="preserve"> Sales </w:t>
      </w:r>
      <w:r w:rsidR="00E207E1">
        <w:rPr>
          <w:color w:val="000000"/>
        </w:rPr>
        <w:t>Manager</w:t>
      </w:r>
      <w:r>
        <w:rPr>
          <w:color w:val="000000"/>
        </w:rPr>
        <w:t xml:space="preserve"> as per my </w:t>
      </w:r>
      <w:r w:rsidR="00985334">
        <w:rPr>
          <w:color w:val="000000"/>
        </w:rPr>
        <w:t>C.V.</w:t>
      </w:r>
      <w:r>
        <w:rPr>
          <w:color w:val="000000"/>
        </w:rPr>
        <w:t xml:space="preserve"> that </w:t>
      </w:r>
      <w:r w:rsidR="00576F41">
        <w:rPr>
          <w:color w:val="000000"/>
        </w:rPr>
        <w:t>explains my career history to fit best for your organization</w:t>
      </w:r>
      <w:r>
        <w:rPr>
          <w:color w:val="000000"/>
        </w:rPr>
        <w:t>. I believe I could make a significant contribution in helping achieve your service goals and objectives.</w:t>
      </w:r>
    </w:p>
    <w:p w14:paraId="32540E27" w14:textId="77777777" w:rsidR="00F86DB9" w:rsidRDefault="00F86DB9" w:rsidP="00DE0221">
      <w:pPr>
        <w:rPr>
          <w:color w:val="000000"/>
        </w:rPr>
      </w:pPr>
      <w:r>
        <w:rPr>
          <w:color w:val="000000"/>
        </w:rPr>
        <w:t xml:space="preserve">I am </w:t>
      </w:r>
      <w:proofErr w:type="spellStart"/>
      <w:r>
        <w:rPr>
          <w:color w:val="000000"/>
        </w:rPr>
        <w:t>Irshad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Paloji</w:t>
      </w:r>
      <w:proofErr w:type="spellEnd"/>
      <w:r>
        <w:rPr>
          <w:color w:val="000000"/>
        </w:rPr>
        <w:t>, 34 years old, married and presently residing at MANAMA, BAHRAIN.</w:t>
      </w:r>
    </w:p>
    <w:p w14:paraId="3C1A2094" w14:textId="5F3095FE" w:rsidR="00F86DB9" w:rsidRDefault="00F86DB9" w:rsidP="00DE0221">
      <w:pPr>
        <w:rPr>
          <w:color w:val="000000"/>
        </w:rPr>
      </w:pPr>
      <w:r>
        <w:rPr>
          <w:color w:val="000000"/>
        </w:rPr>
        <w:t xml:space="preserve">I have 14+ years of experience as Graphic Designer and 5 years of experience as a webpage designer.  Well skilled with Windows 7 Operating </w:t>
      </w:r>
      <w:r w:rsidR="00CF3C31">
        <w:rPr>
          <w:color w:val="000000"/>
        </w:rPr>
        <w:t xml:space="preserve">or Mac </w:t>
      </w:r>
      <w:r w:rsidR="00407491">
        <w:rPr>
          <w:color w:val="000000"/>
        </w:rPr>
        <w:t xml:space="preserve">Operating system </w:t>
      </w:r>
      <w:r>
        <w:rPr>
          <w:color w:val="000000"/>
        </w:rPr>
        <w:t xml:space="preserve">and am competent in the use of </w:t>
      </w:r>
      <w:r w:rsidR="000D74DB">
        <w:rPr>
          <w:color w:val="000000"/>
        </w:rPr>
        <w:t xml:space="preserve">Adobe </w:t>
      </w:r>
      <w:r>
        <w:rPr>
          <w:color w:val="000000"/>
        </w:rPr>
        <w:t xml:space="preserve">Illustrator, Photoshop, Acrobat, CorelDraw X7, Nitro PDF, Dream viewer, </w:t>
      </w:r>
      <w:proofErr w:type="spellStart"/>
      <w:r>
        <w:rPr>
          <w:color w:val="000000"/>
        </w:rPr>
        <w:t>Wordpress</w:t>
      </w:r>
      <w:proofErr w:type="spellEnd"/>
      <w:r>
        <w:rPr>
          <w:color w:val="000000"/>
        </w:rPr>
        <w:t xml:space="preserve">, MS-Office, </w:t>
      </w:r>
      <w:proofErr w:type="spellStart"/>
      <w:r>
        <w:rPr>
          <w:color w:val="000000"/>
        </w:rPr>
        <w:t>CuteFTP</w:t>
      </w:r>
      <w:proofErr w:type="spellEnd"/>
      <w:r w:rsidR="002E6C87">
        <w:rPr>
          <w:color w:val="000000"/>
        </w:rPr>
        <w:t>, Google analytics</w:t>
      </w:r>
      <w:r w:rsidR="009A2D43">
        <w:rPr>
          <w:color w:val="000000"/>
        </w:rPr>
        <w:t xml:space="preserve"> and Adobe Premiere</w:t>
      </w:r>
      <w:r w:rsidR="0036442B">
        <w:rPr>
          <w:color w:val="000000"/>
        </w:rPr>
        <w:t>.</w:t>
      </w:r>
    </w:p>
    <w:p w14:paraId="5160AD86" w14:textId="758404CC" w:rsidR="00F86DB9" w:rsidRDefault="00F86DB9" w:rsidP="00DE0221">
      <w:pPr>
        <w:rPr>
          <w:color w:val="000000"/>
        </w:rPr>
      </w:pPr>
      <w:r>
        <w:rPr>
          <w:color w:val="000000"/>
        </w:rPr>
        <w:t>I am willing to do my best to get reasonable return on your investment in order to help your company succeed, if I ever qualify.</w:t>
      </w:r>
      <w:r w:rsidR="00D675F2">
        <w:rPr>
          <w:color w:val="000000"/>
        </w:rPr>
        <w:t xml:space="preserve"> My C.V. </w:t>
      </w:r>
      <w:r>
        <w:rPr>
          <w:color w:val="000000"/>
        </w:rPr>
        <w:t xml:space="preserve"> summarizes the full range of my skills and qualifications. I can be reached at my mobile phone number at </w:t>
      </w:r>
      <w:r>
        <w:rPr>
          <w:b/>
          <w:color w:val="000000"/>
        </w:rPr>
        <w:t>+973 66922477</w:t>
      </w:r>
      <w:r>
        <w:rPr>
          <w:color w:val="000000"/>
        </w:rPr>
        <w:t>.</w:t>
      </w:r>
    </w:p>
    <w:p w14:paraId="04EDCCC5" w14:textId="77777777" w:rsidR="00F86DB9" w:rsidRDefault="00F86DB9" w:rsidP="00DE0221">
      <w:pPr>
        <w:rPr>
          <w:color w:val="000000"/>
        </w:rPr>
      </w:pPr>
      <w:r>
        <w:rPr>
          <w:color w:val="000000"/>
        </w:rPr>
        <w:t>Thank you very much for your consideration.</w:t>
      </w:r>
    </w:p>
    <w:p w14:paraId="31D541F0" w14:textId="77777777" w:rsidR="00F86DB9" w:rsidRDefault="00F86DB9" w:rsidP="00DE0221">
      <w:pPr>
        <w:rPr>
          <w:color w:val="000000"/>
        </w:rPr>
      </w:pPr>
    </w:p>
    <w:p w14:paraId="5D4F59A5" w14:textId="77777777" w:rsidR="00F86DB9" w:rsidRDefault="00F86DB9" w:rsidP="00DE0221">
      <w:pPr>
        <w:jc w:val="right"/>
        <w:rPr>
          <w:color w:val="000000"/>
        </w:rPr>
      </w:pPr>
    </w:p>
    <w:p w14:paraId="482EF764" w14:textId="77777777" w:rsidR="00F86DB9" w:rsidRDefault="00F86DB9" w:rsidP="0062476B">
      <w:pPr>
        <w:rPr>
          <w:color w:val="000000"/>
        </w:rPr>
      </w:pPr>
      <w:r>
        <w:rPr>
          <w:color w:val="000000"/>
        </w:rPr>
        <w:t>Respectfully yours,</w:t>
      </w:r>
    </w:p>
    <w:p w14:paraId="4CD5991C" w14:textId="77777777" w:rsidR="00F86DB9" w:rsidRDefault="00F86DB9" w:rsidP="0062476B">
      <w:pPr>
        <w:rPr>
          <w:b/>
          <w:color w:val="000000"/>
        </w:rPr>
      </w:pPr>
      <w:proofErr w:type="spellStart"/>
      <w:r>
        <w:rPr>
          <w:b/>
          <w:color w:val="000000"/>
        </w:rPr>
        <w:t>Irshad</w:t>
      </w:r>
      <w:proofErr w:type="spellEnd"/>
      <w:r>
        <w:rPr>
          <w:b/>
          <w:color w:val="000000"/>
        </w:rPr>
        <w:t xml:space="preserve"> A.R. </w:t>
      </w:r>
      <w:proofErr w:type="spellStart"/>
      <w:r>
        <w:rPr>
          <w:b/>
          <w:color w:val="000000"/>
        </w:rPr>
        <w:t>Paloji</w:t>
      </w:r>
      <w:proofErr w:type="spellEnd"/>
    </w:p>
    <w:p w14:paraId="42F5E73D" w14:textId="49E4A28E" w:rsidR="00BC467A" w:rsidRDefault="00BC467A" w:rsidP="00F86DB9"/>
    <w:sectPr w:rsidR="00BC467A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8431E" w14:textId="77777777" w:rsidR="00B5151B" w:rsidRDefault="00B5151B">
      <w:pPr>
        <w:spacing w:after="0" w:line="240" w:lineRule="auto"/>
      </w:pPr>
      <w:r>
        <w:separator/>
      </w:r>
    </w:p>
  </w:endnote>
  <w:endnote w:type="continuationSeparator" w:id="0">
    <w:p w14:paraId="48739C52" w14:textId="77777777" w:rsidR="00B5151B" w:rsidRDefault="00B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5158B" w14:textId="77777777" w:rsidR="00F72272" w:rsidRDefault="00E5559C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C467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57BF6" w14:textId="77777777" w:rsidR="00B5151B" w:rsidRDefault="00B5151B">
      <w:pPr>
        <w:spacing w:after="0" w:line="240" w:lineRule="auto"/>
      </w:pPr>
      <w:r>
        <w:separator/>
      </w:r>
    </w:p>
  </w:footnote>
  <w:footnote w:type="continuationSeparator" w:id="0">
    <w:p w14:paraId="4BFCE7CD" w14:textId="77777777" w:rsidR="00B5151B" w:rsidRDefault="00B5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7ADD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822ACE" wp14:editId="73B0F34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A5C4439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B5cYxBJAMAAO4K&#13;&#10;AAAOAAAAAAAAAAAAAAAAADACAABkcnMvZTJvRG9jLnhtbFBLAQItABQABgAIAAAAIQCnmMes3wAA&#13;&#10;AAwBAAAPAAAAAAAAAAAAAAAAAIAFAABkcnMvZG93bnJldi54bWxQSwUGAAAAAAQABADzAAAAjAYA&#13;&#10;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CB59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70FD52" wp14:editId="17B3249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3929897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BDzXKCUDAADu&#13;&#10;CgAADgAAAAAAAAAAAAAAAAAwAgAAZHJzL2Uyb0RvYy54bWxQSwECLQAUAAYACAAAACEAp5jHrN8A&#13;&#10;AAAMAQAADwAAAAAAAAAAAAAAAACBBQAAZHJzL2Rvd25yZXYueG1sUEsFBgAAAAAEAAQA8wAAAI0G&#13;&#10;AAAAAA==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6314"/>
    <w:rsid w:val="000D74DB"/>
    <w:rsid w:val="0011622B"/>
    <w:rsid w:val="001F0B6C"/>
    <w:rsid w:val="00235D4A"/>
    <w:rsid w:val="0024448B"/>
    <w:rsid w:val="00251664"/>
    <w:rsid w:val="002E6C87"/>
    <w:rsid w:val="0036442B"/>
    <w:rsid w:val="003A53F4"/>
    <w:rsid w:val="003C744C"/>
    <w:rsid w:val="003F5321"/>
    <w:rsid w:val="00407491"/>
    <w:rsid w:val="0048751C"/>
    <w:rsid w:val="004F18A3"/>
    <w:rsid w:val="00501646"/>
    <w:rsid w:val="00576F41"/>
    <w:rsid w:val="0061031A"/>
    <w:rsid w:val="00624562"/>
    <w:rsid w:val="0062476B"/>
    <w:rsid w:val="006C6314"/>
    <w:rsid w:val="006F4939"/>
    <w:rsid w:val="00712E53"/>
    <w:rsid w:val="00775AFB"/>
    <w:rsid w:val="00946345"/>
    <w:rsid w:val="00985334"/>
    <w:rsid w:val="009A2D43"/>
    <w:rsid w:val="00AA77E8"/>
    <w:rsid w:val="00AC6117"/>
    <w:rsid w:val="00B5151B"/>
    <w:rsid w:val="00BC467A"/>
    <w:rsid w:val="00C329C6"/>
    <w:rsid w:val="00CF3C31"/>
    <w:rsid w:val="00D675F2"/>
    <w:rsid w:val="00D74432"/>
    <w:rsid w:val="00D86A78"/>
    <w:rsid w:val="00DA2A31"/>
    <w:rsid w:val="00E207E1"/>
    <w:rsid w:val="00E250FD"/>
    <w:rsid w:val="00E5559C"/>
    <w:rsid w:val="00EC077C"/>
    <w:rsid w:val="00F72272"/>
    <w:rsid w:val="00F86C24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DFB14D"/>
  <w15:docId w15:val="{4EB3EDD6-8A7A-5345-941F-9243B9E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paragraph" w:styleId="BalloonText">
    <w:name w:val="Balloon Text"/>
    <w:basedOn w:val="Normal"/>
    <w:link w:val="BalloonTextChar"/>
    <w:uiPriority w:val="99"/>
    <w:semiHidden/>
    <w:unhideWhenUsed/>
    <w:rsid w:val="004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3F4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irshadp786@hot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20CE970-AF3C-804B-9D22-858B2DEDE955%7dtf50002039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75743C4D1E3542A76CAD0BFF11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EC90-FE50-3840-88C2-C0798A458C82}"/>
      </w:docPartPr>
      <w:docPartBody>
        <w:p w:rsidR="00F94A94" w:rsidRDefault="00404DC0">
          <w:pPr>
            <w:pStyle w:val="BF75743C4D1E3542A76CAD0BFF11C0C4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0"/>
    <w:rsid w:val="00404DC0"/>
    <w:rsid w:val="00F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5743C4D1E3542A76CAD0BFF11C0C4">
    <w:name w:val="BF75743C4D1E3542A76CAD0BFF11C0C4"/>
  </w:style>
  <w:style w:type="paragraph" w:customStyle="1" w:styleId="220F00057ED584489D4E91EEEB6B5622">
    <w:name w:val="220F00057ED584489D4E91EEEB6B5622"/>
  </w:style>
  <w:style w:type="paragraph" w:customStyle="1" w:styleId="73246C2463A8FA4E965F6E9765594C81">
    <w:name w:val="73246C2463A8FA4E965F6E9765594C81"/>
  </w:style>
  <w:style w:type="paragraph" w:customStyle="1" w:styleId="A87640D3FF1F7640BBF892716517A329">
    <w:name w:val="A87640D3FF1F7640BBF892716517A329"/>
  </w:style>
  <w:style w:type="paragraph" w:customStyle="1" w:styleId="60385A83F0CD3745ADEAEEEDF59120A6">
    <w:name w:val="60385A83F0CD3745ADEAEEEDF59120A6"/>
  </w:style>
  <w:style w:type="paragraph" w:customStyle="1" w:styleId="B39B97FA2051A144BA16356D54BE5242">
    <w:name w:val="B39B97FA2051A144BA16356D54BE5242"/>
  </w:style>
  <w:style w:type="paragraph" w:customStyle="1" w:styleId="596DE687E3483A4AAFD50FDF71BD1DA7">
    <w:name w:val="596DE687E3483A4AAFD50FDF71BD1DA7"/>
  </w:style>
  <w:style w:type="paragraph" w:customStyle="1" w:styleId="8765A0AAFEB77043B18C867D412C2AC5">
    <w:name w:val="8765A0AAFEB77043B18C867D412C2AC5"/>
  </w:style>
  <w:style w:type="paragraph" w:customStyle="1" w:styleId="264DF588B98CE14B8919CEFEFA2CC385">
    <w:name w:val="264DF588B98CE14B8919CEFEFA2CC385"/>
  </w:style>
  <w:style w:type="paragraph" w:customStyle="1" w:styleId="296279058626794DAE22689BAE8768AA">
    <w:name w:val="296279058626794DAE22689BAE8768AA"/>
  </w:style>
  <w:style w:type="paragraph" w:customStyle="1" w:styleId="0593CA8AF919D7429555833B89684626">
    <w:name w:val="0593CA8AF919D7429555833B89684626"/>
  </w:style>
  <w:style w:type="paragraph" w:customStyle="1" w:styleId="5844615FD5A54B49A10A054BA652B344">
    <w:name w:val="5844615FD5A54B49A10A054BA652B344"/>
  </w:style>
  <w:style w:type="paragraph" w:customStyle="1" w:styleId="132947D15FFC1B4B9FF2687EC051032A">
    <w:name w:val="132947D15FFC1B4B9FF2687EC0510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%7bF20CE970-AF3C-804B-9D22-858B2DEDE955%7dtf50002039.dotx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Irshad Paloji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 Paloji</dc:creator>
  <cp:keywords>Sir/Madam</cp:keywords>
  <cp:lastModifiedBy>Irshad Paloji</cp:lastModifiedBy>
  <cp:revision>2</cp:revision>
  <dcterms:created xsi:type="dcterms:W3CDTF">2020-07-10T04:22:00Z</dcterms:created>
  <dcterms:modified xsi:type="dcterms:W3CDTF">2020-07-10T04:22:00Z</dcterms:modified>
</cp:coreProperties>
</file>