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63"/>
        <w:gridCol w:w="9031"/>
      </w:tblGrid>
      <w:tr w:rsidR="00D542EB" w:rsidRPr="00D542EB" w:rsidTr="004B7A6D">
        <w:tc>
          <w:tcPr>
            <w:tcW w:w="763" w:type="dxa"/>
            <w:tcMar>
              <w:bottom w:w="0" w:type="dxa"/>
              <w:right w:w="216" w:type="dxa"/>
            </w:tcMar>
            <w:vAlign w:val="bottom"/>
          </w:tcPr>
          <w:p w:rsidR="000E24AC" w:rsidRPr="00D542EB" w:rsidRDefault="00075B13" w:rsidP="009D0878">
            <w:pPr>
              <w:pStyle w:val="Icons"/>
              <w:rPr>
                <w:rFonts w:ascii="Times New Roman" w:hAnsi="Times New Roman" w:cs="Times New Roman"/>
                <w:color w:val="111111" w:themeColor="text2"/>
              </w:rPr>
            </w:pPr>
            <w:r w:rsidRPr="00D542EB">
              <w:rPr>
                <w:rFonts w:ascii="Times New Roman" w:hAnsi="Times New Roman" w:cs="Times New Roman"/>
                <w:noProof/>
                <w:color w:val="111111" w:themeColor="text2"/>
              </w:rPr>
              <mc:AlternateContent>
                <mc:Choice Requires="wpg">
                  <w:drawing>
                    <wp:inline distT="0" distB="0" distL="0" distR="0" wp14:anchorId="724EAB6B" wp14:editId="4F132B4B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1DC53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0478A&#10;AADbAAAADwAAAGRycy9kb3ducmV2LnhtbERPTYvCMBC9C/sfwizsTVNl13WrUVQQvVqFvQ7NbFNs&#10;JqWJmv57syB4m8f7nMUq2kbcqPO1YwXjUQaCuHS65krB+bQbzkD4gKyxcUwKevKwWr4NFphrd+cj&#10;3YpQiRTCPkcFJoQ2l9KXhiz6kWuJE/fnOoshwa6SusN7CreNnGTZVFqsOTUYbGlrqLwUV6vA9vvN&#10;+TvO+nH80cWeD+br126U+niP6zmIQDG8xE/3Qaf5n/D/Sz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TTjvwAAANsAAAAPAAAAAAAAAAAAAAAAAJgCAABkcnMvZG93bnJl&#10;di54bWxQSwUGAAAAAAQABAD1AAAAhA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black [3213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1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D542EB" w:rsidRDefault="001F0956" w:rsidP="007850D1">
            <w:pPr>
              <w:pStyle w:val="Heading1"/>
              <w:outlineLvl w:val="0"/>
              <w:rPr>
                <w:rFonts w:ascii="Times New Roman" w:hAnsi="Times New Roman" w:cs="Times New Roman"/>
                <w:color w:val="111111" w:themeColor="text2"/>
              </w:rPr>
            </w:pPr>
            <w:sdt>
              <w:sdtPr>
                <w:rPr>
                  <w:rFonts w:ascii="Times New Roman" w:hAnsi="Times New Roman" w:cs="Times New Roman"/>
                  <w:color w:val="111111" w:themeColor="text2"/>
                </w:rPr>
                <w:alias w:val="Objective:"/>
                <w:tag w:val="Objective:"/>
                <w:id w:val="-376709012"/>
                <w:placeholder>
                  <w:docPart w:val="ABC60605F8F44996AEF3333533B84A2E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542EB">
                  <w:rPr>
                    <w:rFonts w:ascii="Times New Roman" w:hAnsi="Times New Roman" w:cs="Times New Roman"/>
                    <w:b/>
                    <w:color w:val="111111" w:themeColor="text2"/>
                    <w:sz w:val="28"/>
                    <w:szCs w:val="28"/>
                  </w:rPr>
                  <w:t>Objective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XSpec="center" w:tblpY="954"/>
        <w:tblW w:w="53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473"/>
        <w:gridCol w:w="4193"/>
      </w:tblGrid>
      <w:tr w:rsidR="004B7A6D" w:rsidRPr="00D542EB" w:rsidTr="00044455">
        <w:trPr>
          <w:trHeight w:hRule="exact" w:val="930"/>
        </w:trPr>
        <w:tc>
          <w:tcPr>
            <w:tcW w:w="5473" w:type="dxa"/>
            <w:shd w:val="clear" w:color="auto" w:fill="FFFFFF" w:themeFill="background1"/>
            <w:tcMar>
              <w:right w:w="144" w:type="dxa"/>
            </w:tcMar>
            <w:vAlign w:val="bottom"/>
          </w:tcPr>
          <w:p w:rsidR="004B7A6D" w:rsidRPr="00D542EB" w:rsidRDefault="004B7A6D" w:rsidP="00044455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111111" w:themeColor="text2"/>
              </w:rPr>
            </w:pPr>
            <w:r w:rsidRPr="00D542EB">
              <w:rPr>
                <w:rFonts w:ascii="Times New Roman" w:hAnsi="Times New Roman" w:cs="Times New Roman"/>
                <w:b/>
                <w:color w:val="111111" w:themeColor="text2"/>
                <w:sz w:val="32"/>
              </w:rPr>
              <w:t xml:space="preserve">Eng. Sameer </w:t>
            </w:r>
            <w:proofErr w:type="spellStart"/>
            <w:r w:rsidRPr="00D542EB">
              <w:rPr>
                <w:rFonts w:ascii="Times New Roman" w:hAnsi="Times New Roman" w:cs="Times New Roman"/>
                <w:b/>
                <w:color w:val="111111" w:themeColor="text2"/>
                <w:sz w:val="32"/>
              </w:rPr>
              <w:t>Tharwat</w:t>
            </w:r>
            <w:proofErr w:type="spellEnd"/>
            <w:r w:rsidRPr="00D542EB">
              <w:rPr>
                <w:rFonts w:ascii="Times New Roman" w:hAnsi="Times New Roman" w:cs="Times New Roman"/>
                <w:b/>
                <w:color w:val="111111" w:themeColor="text2"/>
                <w:sz w:val="32"/>
              </w:rPr>
              <w:t xml:space="preserve"> Ahmed</w:t>
            </w:r>
          </w:p>
        </w:tc>
        <w:tc>
          <w:tcPr>
            <w:tcW w:w="4193" w:type="dxa"/>
            <w:shd w:val="clear" w:color="auto" w:fill="FFFFFF" w:themeFill="background1"/>
            <w:tcMar>
              <w:left w:w="144" w:type="dxa"/>
            </w:tcMar>
            <w:vAlign w:val="bottom"/>
          </w:tcPr>
          <w:tbl>
            <w:tblPr>
              <w:tblStyle w:val="TableGrid"/>
              <w:tblpPr w:leftFromText="180" w:rightFromText="180" w:horzAnchor="page" w:tblpX="667" w:tblpY="-728"/>
              <w:tblOverlap w:val="never"/>
              <w:tblW w:w="40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694"/>
              <w:gridCol w:w="380"/>
            </w:tblGrid>
            <w:tr w:rsidR="004B7A6D" w:rsidRPr="00D542EB" w:rsidTr="003A0155">
              <w:trPr>
                <w:trHeight w:val="143"/>
              </w:trPr>
              <w:tc>
                <w:tcPr>
                  <w:tcW w:w="3694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B7A6D" w:rsidRPr="00A209BE" w:rsidRDefault="004B7A6D" w:rsidP="00044455">
                  <w:pPr>
                    <w:pStyle w:val="ContactInfo"/>
                    <w:rPr>
                      <w:rFonts w:ascii="Times New Roman" w:hAnsi="Times New Roman" w:cs="Times New Roman"/>
                      <w:b/>
                      <w:bCs/>
                      <w:color w:val="111111" w:themeColor="text2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111111" w:themeColor="text2"/>
                      </w:rPr>
                      <w:alias w:val="Enter address:"/>
                      <w:tag w:val="Enter address:"/>
                      <w:id w:val="966779368"/>
                      <w:placeholder>
                        <w:docPart w:val="9C447D8D6E0648A7B6FDA4AAB2B6B72E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Pr="00A209BE">
                        <w:rPr>
                          <w:rFonts w:ascii="Times New Roman" w:hAnsi="Times New Roman" w:cs="Times New Roman"/>
                          <w:b/>
                          <w:bCs/>
                          <w:color w:val="111111" w:themeColor="text2"/>
                        </w:rPr>
                        <w:t>Road 4522, Block 245,Arad</w:t>
                      </w:r>
                    </w:sdtContent>
                  </w:sdt>
                </w:p>
              </w:tc>
              <w:tc>
                <w:tcPr>
                  <w:tcW w:w="380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4B7A6D" w:rsidRPr="00D542EB" w:rsidRDefault="004B7A6D" w:rsidP="00044455">
                  <w:pPr>
                    <w:pStyle w:val="Icons"/>
                    <w:rPr>
                      <w:rFonts w:ascii="Times New Roman" w:hAnsi="Times New Roman" w:cs="Times New Roman"/>
                      <w:color w:val="111111" w:themeColor="text2"/>
                    </w:rPr>
                  </w:pPr>
                  <w:r w:rsidRPr="00D542EB">
                    <w:rPr>
                      <w:rFonts w:ascii="Times New Roman" w:hAnsi="Times New Roman" w:cs="Times New Roman"/>
                      <w:noProof/>
                      <w:color w:val="111111" w:themeColor="text2"/>
                    </w:rPr>
                    <mc:AlternateContent>
                      <mc:Choice Requires="wps">
                        <w:drawing>
                          <wp:inline distT="0" distB="0" distL="0" distR="0" wp14:anchorId="31399B0F" wp14:editId="09FE5B67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57435A9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black [3213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4B7A6D" w:rsidRPr="00D542EB" w:rsidTr="003A0155">
              <w:trPr>
                <w:trHeight w:val="146"/>
              </w:trPr>
              <w:sdt>
                <w:sdtPr>
                  <w:rPr>
                    <w:rFonts w:ascii="Times New Roman" w:hAnsi="Times New Roman" w:cs="Times New Roman"/>
                    <w:b/>
                    <w:bCs/>
                    <w:color w:val="111111" w:themeColor="text2"/>
                  </w:rPr>
                  <w:alias w:val="Enter phone:"/>
                  <w:tag w:val="Enter phone:"/>
                  <w:id w:val="-1849400302"/>
                  <w:placeholder>
                    <w:docPart w:val="364E1B44D7B74B519FEA788174DA01C7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694" w:type="dxa"/>
                      <w:tcMar>
                        <w:left w:w="720" w:type="dxa"/>
                        <w:right w:w="29" w:type="dxa"/>
                      </w:tcMar>
                    </w:tcPr>
                    <w:p w:rsidR="004B7A6D" w:rsidRPr="00A209BE" w:rsidRDefault="004B7A6D" w:rsidP="00044455">
                      <w:pPr>
                        <w:pStyle w:val="ContactInfo"/>
                        <w:rPr>
                          <w:rFonts w:ascii="Times New Roman" w:hAnsi="Times New Roman" w:cs="Times New Roman"/>
                          <w:b/>
                          <w:bCs/>
                          <w:color w:val="111111" w:themeColor="text2"/>
                        </w:rPr>
                      </w:pPr>
                      <w:r w:rsidRPr="00A209BE">
                        <w:rPr>
                          <w:rFonts w:ascii="Times New Roman" w:hAnsi="Times New Roman" w:cs="Times New Roman"/>
                          <w:b/>
                          <w:bCs/>
                          <w:color w:val="111111" w:themeColor="text2"/>
                        </w:rPr>
                        <w:t>+973-37330101</w:t>
                      </w:r>
                    </w:p>
                  </w:tc>
                </w:sdtContent>
              </w:sdt>
              <w:tc>
                <w:tcPr>
                  <w:tcW w:w="380" w:type="dxa"/>
                  <w:tcMar>
                    <w:left w:w="0" w:type="dxa"/>
                    <w:right w:w="0" w:type="dxa"/>
                  </w:tcMar>
                </w:tcPr>
                <w:p w:rsidR="004B7A6D" w:rsidRPr="00D542EB" w:rsidRDefault="004B7A6D" w:rsidP="00044455">
                  <w:pPr>
                    <w:pStyle w:val="Icons"/>
                    <w:rPr>
                      <w:rFonts w:ascii="Times New Roman" w:hAnsi="Times New Roman" w:cs="Times New Roman"/>
                      <w:color w:val="111111" w:themeColor="text2"/>
                    </w:rPr>
                  </w:pPr>
                  <w:r w:rsidRPr="00D542EB">
                    <w:rPr>
                      <w:rFonts w:ascii="Times New Roman" w:hAnsi="Times New Roman" w:cs="Times New Roman"/>
                      <w:noProof/>
                      <w:color w:val="111111" w:themeColor="text2"/>
                    </w:rPr>
                    <mc:AlternateContent>
                      <mc:Choice Requires="wps">
                        <w:drawing>
                          <wp:inline distT="0" distB="0" distL="0" distR="0" wp14:anchorId="7E0546CC" wp14:editId="2B79EBC8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8CBDA48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MErQsAAI8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black [3213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4B7A6D" w:rsidRPr="00D542EB" w:rsidTr="003A0155">
              <w:trPr>
                <w:trHeight w:val="268"/>
              </w:trPr>
              <w:sdt>
                <w:sdtPr>
                  <w:rPr>
                    <w:rFonts w:ascii="Times New Roman" w:hAnsi="Times New Roman" w:cs="Times New Roman"/>
                    <w:b/>
                    <w:bCs/>
                    <w:color w:val="111111" w:themeColor="text2"/>
                  </w:rPr>
                  <w:alias w:val="Enter email:"/>
                  <w:tag w:val="Enter email:"/>
                  <w:id w:val="-675184368"/>
                  <w:placeholder>
                    <w:docPart w:val="C92BA0C37A234EADBCCCD5F2557888D8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3694" w:type="dxa"/>
                      <w:tcMar>
                        <w:left w:w="720" w:type="dxa"/>
                        <w:right w:w="29" w:type="dxa"/>
                      </w:tcMar>
                    </w:tcPr>
                    <w:p w:rsidR="004B7A6D" w:rsidRPr="00A209BE" w:rsidRDefault="004B7A6D" w:rsidP="00044455">
                      <w:pPr>
                        <w:pStyle w:val="ContactInfo"/>
                        <w:rPr>
                          <w:rFonts w:ascii="Times New Roman" w:hAnsi="Times New Roman" w:cs="Times New Roman"/>
                          <w:b/>
                          <w:bCs/>
                          <w:color w:val="111111" w:themeColor="text2"/>
                        </w:rPr>
                      </w:pPr>
                      <w:r w:rsidRPr="00A209BE">
                        <w:rPr>
                          <w:rFonts w:ascii="Times New Roman" w:hAnsi="Times New Roman" w:cs="Times New Roman"/>
                          <w:b/>
                          <w:bCs/>
                          <w:color w:val="111111" w:themeColor="text2"/>
                        </w:rPr>
                        <w:t>engsameergoumaa@gmail.com</w:t>
                      </w:r>
                    </w:p>
                  </w:tc>
                </w:sdtContent>
              </w:sdt>
              <w:tc>
                <w:tcPr>
                  <w:tcW w:w="380" w:type="dxa"/>
                  <w:tcMar>
                    <w:left w:w="0" w:type="dxa"/>
                    <w:right w:w="0" w:type="dxa"/>
                  </w:tcMar>
                </w:tcPr>
                <w:p w:rsidR="004B7A6D" w:rsidRPr="00D542EB" w:rsidRDefault="004B7A6D" w:rsidP="00044455">
                  <w:pPr>
                    <w:pStyle w:val="Icons"/>
                    <w:rPr>
                      <w:rFonts w:ascii="Times New Roman" w:hAnsi="Times New Roman" w:cs="Times New Roman"/>
                      <w:color w:val="111111" w:themeColor="text2"/>
                    </w:rPr>
                  </w:pPr>
                  <w:r w:rsidRPr="00D542EB">
                    <w:rPr>
                      <w:rFonts w:ascii="Times New Roman" w:hAnsi="Times New Roman" w:cs="Times New Roman"/>
                      <w:noProof/>
                      <w:color w:val="111111" w:themeColor="text2"/>
                    </w:rPr>
                    <mc:AlternateContent>
                      <mc:Choice Requires="wps">
                        <w:drawing>
                          <wp:inline distT="0" distB="0" distL="0" distR="0" wp14:anchorId="7F57323E" wp14:editId="4F2F6584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F4744A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" path="m108,21r,l60,58,12,21v-1,-1,-1,-2,,-3c13,16,14,16,16,17l60,51,104,17v1,-1,3,-1,4,1c109,19,109,20,108,21r,xm114,r,l6,c3,,,3,,6l,74v,3,3,6,6,6l114,80v3,,6,-3,6,-6l120,6c120,3,117,,114,xe" fillcolor="black [3213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B7A6D" w:rsidRPr="00D542EB" w:rsidRDefault="004B7A6D" w:rsidP="00044455">
            <w:pPr>
              <w:pStyle w:val="ContactInfo"/>
              <w:rPr>
                <w:rFonts w:ascii="Times New Roman" w:hAnsi="Times New Roman" w:cs="Times New Roman"/>
                <w:color w:val="111111" w:themeColor="text2"/>
              </w:rPr>
            </w:pPr>
          </w:p>
        </w:tc>
      </w:tr>
    </w:tbl>
    <w:p w:rsidR="00A77B4D" w:rsidRPr="00D542EB" w:rsidRDefault="009B498D" w:rsidP="007850D1">
      <w:pPr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To take a challenging and high performance oriented role in the field of </w:t>
      </w:r>
      <w:r w:rsidR="001C0D22">
        <w:rPr>
          <w:rFonts w:ascii="Times New Roman" w:hAnsi="Times New Roman" w:cs="Times New Roman"/>
          <w:color w:val="111111" w:themeColor="text2"/>
          <w:sz w:val="24"/>
          <w:szCs w:val="24"/>
        </w:rPr>
        <w:t>IT support</w:t>
      </w: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and implement the expertise and experience gained in this field to develop complex project with efficiency and quality.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58"/>
        <w:gridCol w:w="9036"/>
      </w:tblGrid>
      <w:tr w:rsidR="00D542EB" w:rsidRPr="00D542EB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D542EB" w:rsidRDefault="00075B13" w:rsidP="00075B13">
            <w:pPr>
              <w:pStyle w:val="Icons"/>
              <w:rPr>
                <w:rFonts w:ascii="Times New Roman" w:hAnsi="Times New Roman" w:cs="Times New Roman"/>
                <w:color w:val="111111" w:themeColor="text2"/>
              </w:rPr>
            </w:pPr>
            <w:r w:rsidRPr="00D542EB">
              <w:rPr>
                <w:rFonts w:ascii="Times New Roman" w:hAnsi="Times New Roman" w:cs="Times New Roman"/>
                <w:noProof/>
                <w:color w:val="111111" w:themeColor="text2"/>
              </w:rPr>
              <mc:AlternateContent>
                <mc:Choice Requires="wpg">
                  <w:drawing>
                    <wp:inline distT="0" distB="0" distL="0" distR="0" wp14:anchorId="2D70CD2A" wp14:editId="5B7B93D5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4EAD7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bfb4A&#10;AADbAAAADwAAAGRycy9kb3ducmV2LnhtbERPS4vCMBC+C/sfwix409SF9VGNsi4serUKXodmbIrN&#10;pDRZTf+9EQRv8/E9Z7WJthE36nztWMFknIEgLp2uuVJwOv6N5iB8QNbYOCYFPXnYrD8GK8y1u/OB&#10;bkWoRAphn6MCE0KbS+lLQxb92LXEibu4zmJIsKuk7vCewm0jv7JsKi3WnBoMtvRrqLwW/1aB7Xfb&#10;0yzO+0lc6GLHe/N9tlulhp/xZwkiUAxv8cu912n+Ap6/pAPk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km32+AAAA2wAAAA8AAAAAAAAAAAAAAAAAmAIAAGRycy9kb3ducmV2&#10;LnhtbFBLBQYAAAAABAAEAPUAAACD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black [3213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D542EB" w:rsidRDefault="001F0956" w:rsidP="002146F8">
            <w:pPr>
              <w:pStyle w:val="Heading1"/>
              <w:outlineLvl w:val="0"/>
              <w:rPr>
                <w:rFonts w:ascii="Times New Roman" w:hAnsi="Times New Roman" w:cs="Times New Roman"/>
                <w:color w:val="111111" w:themeColor="text2"/>
              </w:rPr>
            </w:pPr>
            <w:sdt>
              <w:sdtPr>
                <w:rPr>
                  <w:rFonts w:ascii="Times New Roman" w:hAnsi="Times New Roman" w:cs="Times New Roman"/>
                  <w:color w:val="111111" w:themeColor="text2"/>
                </w:rPr>
                <w:alias w:val="Education:"/>
                <w:tag w:val="Education:"/>
                <w:id w:val="1586649636"/>
                <w:placeholder>
                  <w:docPart w:val="584BC7DE434C42AFBD961DEE4C34D1B3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D542EB">
                  <w:rPr>
                    <w:rFonts w:ascii="Times New Roman" w:hAnsi="Times New Roman" w:cs="Times New Roman"/>
                    <w:b/>
                    <w:color w:val="111111" w:themeColor="text2"/>
                    <w:sz w:val="28"/>
                    <w:szCs w:val="28"/>
                  </w:rPr>
                  <w:t>Education</w:t>
                </w:r>
              </w:sdtContent>
            </w:sdt>
          </w:p>
        </w:tc>
      </w:tr>
    </w:tbl>
    <w:p w:rsidR="007C0E0E" w:rsidRPr="00D542EB" w:rsidRDefault="009B498D" w:rsidP="00786B9D">
      <w:pPr>
        <w:pStyle w:val="ResumeTex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1C0D22">
        <w:rPr>
          <w:rFonts w:ascii="Times New Roman" w:hAnsi="Times New Roman" w:cs="Times New Roman"/>
          <w:b/>
          <w:color w:val="111111" w:themeColor="text2"/>
          <w:sz w:val="24"/>
          <w:szCs w:val="24"/>
        </w:rPr>
        <w:t xml:space="preserve">Bachelor’s degree in </w:t>
      </w:r>
      <w:r w:rsidR="003B5BCB" w:rsidRPr="001C0D22">
        <w:rPr>
          <w:rFonts w:ascii="Times New Roman" w:hAnsi="Times New Roman" w:cs="Times New Roman"/>
          <w:b/>
          <w:color w:val="111111" w:themeColor="text2"/>
          <w:sz w:val="24"/>
          <w:szCs w:val="24"/>
        </w:rPr>
        <w:t>C</w:t>
      </w:r>
      <w:r w:rsidRPr="001C0D22">
        <w:rPr>
          <w:rFonts w:ascii="Times New Roman" w:hAnsi="Times New Roman" w:cs="Times New Roman"/>
          <w:b/>
          <w:color w:val="111111" w:themeColor="text2"/>
          <w:sz w:val="24"/>
          <w:szCs w:val="24"/>
        </w:rPr>
        <w:t xml:space="preserve">omputer </w:t>
      </w:r>
      <w:r w:rsidR="003B5BCB" w:rsidRPr="001C0D22">
        <w:rPr>
          <w:rFonts w:ascii="Times New Roman" w:hAnsi="Times New Roman" w:cs="Times New Roman"/>
          <w:b/>
          <w:color w:val="111111" w:themeColor="text2"/>
          <w:sz w:val="24"/>
          <w:szCs w:val="24"/>
        </w:rPr>
        <w:t>E</w:t>
      </w:r>
      <w:r w:rsidRPr="001C0D22">
        <w:rPr>
          <w:rFonts w:ascii="Times New Roman" w:hAnsi="Times New Roman" w:cs="Times New Roman"/>
          <w:b/>
          <w:color w:val="111111" w:themeColor="text2"/>
          <w:sz w:val="24"/>
          <w:szCs w:val="24"/>
        </w:rPr>
        <w:t>ngineering</w:t>
      </w:r>
      <w:r w:rsidR="00D542EB" w:rsidRPr="001C0D22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|</w:t>
      </w:r>
      <w:r w:rsidR="007C0E0E" w:rsidRPr="001C0D22">
        <w:rPr>
          <w:color w:val="111111" w:themeColor="text2"/>
          <w:sz w:val="22"/>
        </w:rPr>
        <w:t xml:space="preserve"> </w:t>
      </w:r>
      <w:r w:rsidR="001C0D22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Modern Academy for </w:t>
      </w:r>
      <w:r w:rsidR="00D542EB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Engineering</w:t>
      </w:r>
      <w:r w:rsidR="001C0D22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- </w:t>
      </w:r>
      <w:r w:rsidR="00786B9D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September </w:t>
      </w:r>
      <w:r w:rsidR="003B5BCB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2007</w:t>
      </w:r>
      <w:r w:rsidR="007C0E0E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– </w:t>
      </w:r>
      <w:r w:rsidR="00786B9D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July </w:t>
      </w:r>
      <w:r w:rsidR="003B5BCB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2011</w:t>
      </w:r>
    </w:p>
    <w:p w:rsidR="003B5BCB" w:rsidRPr="00D542EB" w:rsidRDefault="003B5BCB" w:rsidP="009004C3">
      <w:p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Graduated with GPA of 83.6% and awarded as third on my class.</w:t>
      </w:r>
      <w:r w:rsidR="009004C3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br/>
      </w: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Academic projects:</w:t>
      </w:r>
    </w:p>
    <w:p w:rsidR="003B5BCB" w:rsidRPr="00D542EB" w:rsidRDefault="003B5BCB" w:rsidP="003B5B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Automated vehicle, AIM: building autonomous driving vehicle to perform different tasks</w:t>
      </w:r>
    </w:p>
    <w:p w:rsidR="003B5BCB" w:rsidRPr="00D542EB" w:rsidRDefault="003B5BCB" w:rsidP="003B5B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License plate reader, AIM: capture and read license plates recognizing (APLHA-NUM)</w:t>
      </w:r>
    </w:p>
    <w:p w:rsidR="003B5BCB" w:rsidRPr="00D542EB" w:rsidRDefault="003B5BCB" w:rsidP="003B5B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Website for a university</w:t>
      </w:r>
    </w:p>
    <w:p w:rsidR="003B5BCB" w:rsidRPr="00D542EB" w:rsidRDefault="003B5BCB" w:rsidP="003B5B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Sun detecting system, AIM: using solar panels </w:t>
      </w:r>
      <w:r w:rsidR="009004C3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it detects the sun rays and generates electricity to power an electric fan</w:t>
      </w:r>
    </w:p>
    <w:p w:rsidR="009004C3" w:rsidRPr="00D542EB" w:rsidRDefault="009004C3" w:rsidP="004F199F">
      <w:pPr>
        <w:pStyle w:val="Heading3"/>
        <w:rPr>
          <w:rFonts w:ascii="Times New Roman" w:hAnsi="Times New Roman" w:cs="Times New Roman"/>
          <w:color w:val="111111" w:themeColor="text2"/>
          <w:sz w:val="28"/>
        </w:rPr>
      </w:pPr>
      <w:r w:rsidRPr="00D542EB">
        <w:rPr>
          <w:rFonts w:ascii="Times New Roman" w:hAnsi="Times New Roman" w:cs="Times New Roman"/>
          <w:b/>
          <w:color w:val="111111" w:themeColor="text2"/>
          <w:sz w:val="28"/>
        </w:rPr>
        <w:t>certificates</w:t>
      </w:r>
      <w:r w:rsidRPr="00D542EB">
        <w:rPr>
          <w:rFonts w:ascii="Times New Roman" w:hAnsi="Times New Roman" w:cs="Times New Roman"/>
          <w:color w:val="111111" w:themeColor="text2"/>
          <w:sz w:val="28"/>
        </w:rPr>
        <w:t xml:space="preserve"> 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CCNA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IBM web design</w:t>
      </w:r>
    </w:p>
    <w:p w:rsidR="009004C3" w:rsidRPr="00D542EB" w:rsidRDefault="00786B9D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S</w:t>
      </w:r>
      <w:r w:rsidR="009004C3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ystem administration 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APEX oracle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Java programming</w:t>
      </w:r>
    </w:p>
    <w:p w:rsidR="007C0E0E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PCB designing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58"/>
        <w:gridCol w:w="9036"/>
      </w:tblGrid>
      <w:tr w:rsidR="00D542EB" w:rsidRPr="00D542EB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D542EB" w:rsidRDefault="00075B13" w:rsidP="00075B13">
            <w:pPr>
              <w:pStyle w:val="Icons"/>
              <w:rPr>
                <w:rFonts w:ascii="Times New Roman" w:hAnsi="Times New Roman" w:cs="Times New Roman"/>
                <w:color w:val="111111" w:themeColor="text2"/>
              </w:rPr>
            </w:pPr>
            <w:r w:rsidRPr="00D542EB">
              <w:rPr>
                <w:rFonts w:ascii="Times New Roman" w:hAnsi="Times New Roman" w:cs="Times New Roman"/>
                <w:noProof/>
                <w:color w:val="111111" w:themeColor="text2"/>
              </w:rPr>
              <mc:AlternateContent>
                <mc:Choice Requires="wpg">
                  <w:drawing>
                    <wp:inline distT="0" distB="0" distL="0" distR="0" wp14:anchorId="2EE32879" wp14:editId="5B94787B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47022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IYOnmakR&#10;AAAEZAAADgAAAAAAAAAAAAAAAAAuAgAAZHJzL2Uyb0RvYy54bWxQSwECLQAUAAYACAAAACEAGGrs&#10;h9kAAAADAQAADwAAAAAAAAAAAAAAAAADFAAAZHJzL2Rvd25yZXYueG1sUEsFBgAAAAAEAAQA8wAA&#10;AAk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T3sUA&#10;AADbAAAADwAAAGRycy9kb3ducmV2LnhtbESPQWvCQBSE7wX/w/IEb3VjDiKpq4ggStWDaUt7fGaf&#10;STD7NmS3Zu2v7wqFHoeZ+YaZL4NpxI06V1tWMBknIIgLq2suFby/bZ5nIJxH1thYJgV3crBcDJ7m&#10;mGnb84luuS9FhLDLUEHlfZtJ6YqKDLqxbYmjd7GdQR9lV0rdYR/hppFpkkylwZrjQoUtrSsqrvm3&#10;UXCeHYpw3m/19TXv7z/Hr8/pR9gqNRqG1QsIT8H/h//aO60gTeHx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RPe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111 [3215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D542EB" w:rsidRDefault="001F0956" w:rsidP="0004158B">
            <w:pPr>
              <w:pStyle w:val="Heading1"/>
              <w:outlineLvl w:val="0"/>
              <w:rPr>
                <w:rFonts w:ascii="Times New Roman" w:hAnsi="Times New Roman" w:cs="Times New Roman"/>
                <w:color w:val="111111" w:themeColor="text2"/>
              </w:rPr>
            </w:pPr>
            <w:sdt>
              <w:sdtPr>
                <w:rPr>
                  <w:rFonts w:ascii="Times New Roman" w:hAnsi="Times New Roman" w:cs="Times New Roman"/>
                  <w:color w:val="111111" w:themeColor="text2"/>
                </w:rPr>
                <w:alias w:val="Education:"/>
                <w:tag w:val="Education:"/>
                <w:id w:val="-2131392780"/>
                <w:placeholder>
                  <w:docPart w:val="A6CC45EF63FA4550B6C3A340652B13B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D542EB">
                  <w:rPr>
                    <w:rFonts w:ascii="Times New Roman" w:hAnsi="Times New Roman" w:cs="Times New Roman"/>
                    <w:b/>
                    <w:color w:val="111111" w:themeColor="text2"/>
                    <w:sz w:val="28"/>
                    <w:szCs w:val="28"/>
                  </w:rPr>
                  <w:t>Experience</w:t>
                </w:r>
              </w:sdtContent>
            </w:sdt>
          </w:p>
        </w:tc>
      </w:tr>
    </w:tbl>
    <w:p w:rsidR="005E088C" w:rsidRPr="00D542EB" w:rsidRDefault="009004C3" w:rsidP="009004C3">
      <w:pPr>
        <w:pStyle w:val="NoSpacing"/>
        <w:jc w:val="left"/>
        <w:rPr>
          <w:rFonts w:ascii="Times New Roman" w:hAnsi="Times New Roman" w:cs="Times New Roman"/>
          <w:b/>
          <w:color w:val="111111" w:themeColor="text2"/>
          <w:sz w:val="22"/>
        </w:rPr>
      </w:pPr>
      <w:r w:rsidRPr="00D542EB">
        <w:rPr>
          <w:rFonts w:ascii="Times New Roman" w:hAnsi="Times New Roman" w:cs="Times New Roman"/>
          <w:b/>
          <w:color w:val="111111" w:themeColor="text2"/>
          <w:sz w:val="24"/>
        </w:rPr>
        <w:t>Application developer</w:t>
      </w:r>
      <w:r w:rsidR="005E088C" w:rsidRPr="00D542EB">
        <w:rPr>
          <w:rFonts w:ascii="Times New Roman" w:hAnsi="Times New Roman" w:cs="Times New Roman"/>
          <w:b/>
          <w:color w:val="111111" w:themeColor="text2"/>
          <w:sz w:val="24"/>
        </w:rPr>
        <w:t xml:space="preserve"> | </w:t>
      </w:r>
      <w:r w:rsidRPr="00D542EB">
        <w:rPr>
          <w:rStyle w:val="Emphasis"/>
          <w:rFonts w:ascii="Times New Roman" w:hAnsi="Times New Roman" w:cs="Times New Roman"/>
          <w:b w:val="0"/>
          <w:i w:val="0"/>
          <w:color w:val="111111" w:themeColor="text2"/>
          <w:sz w:val="24"/>
        </w:rPr>
        <w:t>King Hamad University hospital</w:t>
      </w:r>
    </w:p>
    <w:p w:rsidR="005E088C" w:rsidRPr="00D542EB" w:rsidRDefault="009004C3" w:rsidP="009004C3">
      <w:pPr>
        <w:pStyle w:val="NoSpacing"/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January 2014</w:t>
      </w:r>
      <w:r w:rsidR="005E088C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– </w:t>
      </w: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November 2016</w:t>
      </w: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br/>
        <w:t xml:space="preserve">Duties and responsibilities: 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Developing HIS system for the hospital using oracle APEX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System coordinator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HIS helpdesk supervisor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PACs system admin for MEDAVIS diagnostic imaging</w:t>
      </w:r>
    </w:p>
    <w:p w:rsidR="009004C3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Integration officer on rhapsody</w:t>
      </w:r>
    </w:p>
    <w:p w:rsidR="00D542EB" w:rsidRPr="00D542EB" w:rsidRDefault="009004C3" w:rsidP="009004C3">
      <w:pPr>
        <w:pStyle w:val="ListParagraph"/>
        <w:numPr>
          <w:ilvl w:val="0"/>
          <w:numId w:val="16"/>
        </w:num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PC (hardware/software) support</w:t>
      </w:r>
    </w:p>
    <w:p w:rsidR="00A209BE" w:rsidRDefault="00A209BE" w:rsidP="009004C3">
      <w:pPr>
        <w:pStyle w:val="NoSpacing"/>
        <w:rPr>
          <w:rFonts w:ascii="Times New Roman" w:hAnsi="Times New Roman" w:cs="Times New Roman"/>
          <w:b/>
          <w:color w:val="111111" w:themeColor="text2"/>
          <w:sz w:val="24"/>
          <w:szCs w:val="24"/>
        </w:rPr>
      </w:pPr>
    </w:p>
    <w:p w:rsidR="005E088C" w:rsidRPr="00D542EB" w:rsidRDefault="009004C3" w:rsidP="009004C3">
      <w:pPr>
        <w:pStyle w:val="NoSpacing"/>
        <w:rPr>
          <w:rFonts w:ascii="Times New Roman" w:hAnsi="Times New Roman" w:cs="Times New Roman"/>
          <w:b/>
          <w:color w:val="111111" w:themeColor="text2"/>
          <w:sz w:val="24"/>
          <w:szCs w:val="24"/>
        </w:rPr>
      </w:pPr>
      <w:bookmarkStart w:id="0" w:name="_GoBack"/>
      <w:bookmarkEnd w:id="0"/>
      <w:r w:rsidRPr="00D542EB">
        <w:rPr>
          <w:rFonts w:ascii="Times New Roman" w:hAnsi="Times New Roman" w:cs="Times New Roman"/>
          <w:b/>
          <w:color w:val="111111" w:themeColor="text2"/>
          <w:sz w:val="24"/>
          <w:szCs w:val="24"/>
        </w:rPr>
        <w:lastRenderedPageBreak/>
        <w:t>Web developer</w:t>
      </w:r>
      <w:r w:rsidR="005E088C" w:rsidRPr="00D542EB">
        <w:rPr>
          <w:rFonts w:ascii="Times New Roman" w:hAnsi="Times New Roman" w:cs="Times New Roman"/>
          <w:b/>
          <w:color w:val="111111" w:themeColor="text2"/>
          <w:sz w:val="24"/>
          <w:szCs w:val="24"/>
        </w:rPr>
        <w:t xml:space="preserve"> | </w:t>
      </w:r>
      <w:r w:rsidRPr="00D542EB">
        <w:rPr>
          <w:rFonts w:ascii="Times New Roman" w:eastAsiaTheme="majorEastAsia" w:hAnsi="Times New Roman" w:cs="Times New Roman"/>
          <w:b/>
          <w:color w:val="111111" w:themeColor="text2"/>
          <w:sz w:val="24"/>
          <w:szCs w:val="24"/>
        </w:rPr>
        <w:t>Egypt Cement Company</w:t>
      </w:r>
    </w:p>
    <w:p w:rsidR="005E088C" w:rsidRPr="00D542EB" w:rsidRDefault="009004C3" w:rsidP="009004C3">
      <w:pPr>
        <w:pStyle w:val="NoSpacing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June 2013</w:t>
      </w:r>
      <w:r w:rsidR="005E088C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– </w:t>
      </w: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September 2013</w:t>
      </w:r>
    </w:p>
    <w:p w:rsidR="00404E77" w:rsidRPr="00D542EB" w:rsidRDefault="009004C3" w:rsidP="005E088C">
      <w:pPr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Design and develop a fully functioning website for the company using </w:t>
      </w:r>
      <w:proofErr w:type="spellStart"/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CodeIgniter</w:t>
      </w:r>
      <w:proofErr w:type="spellEnd"/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as framework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58"/>
        <w:gridCol w:w="9036"/>
      </w:tblGrid>
      <w:tr w:rsidR="00D542EB" w:rsidRPr="00D542EB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D542EB" w:rsidRDefault="00075B13" w:rsidP="00075B13">
            <w:pPr>
              <w:pStyle w:val="Icons"/>
              <w:rPr>
                <w:rFonts w:ascii="Times New Roman" w:hAnsi="Times New Roman" w:cs="Times New Roman"/>
                <w:color w:val="111111" w:themeColor="text2"/>
              </w:rPr>
            </w:pPr>
            <w:r w:rsidRPr="00D542EB">
              <w:rPr>
                <w:rFonts w:ascii="Times New Roman" w:hAnsi="Times New Roman" w:cs="Times New Roman"/>
                <w:noProof/>
                <w:color w:val="111111" w:themeColor="text2"/>
              </w:rPr>
              <mc:AlternateContent>
                <mc:Choice Requires="wpg">
                  <w:drawing>
                    <wp:inline distT="0" distB="0" distL="0" distR="0" wp14:anchorId="69DEEE4F" wp14:editId="28692E8F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CED3F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VbxcAA&#10;AADbAAAADwAAAGRycy9kb3ducmV2LnhtbESPQYvCMBSE74L/ITxhb5oquGrXKLqw6NUqeH00z6Zs&#10;81KaqOm/3ywIHoeZ+YZZb6NtxIM6XztWMJ1kIIhLp2uuFFzOP+MlCB+QNTaOSUFPHrab4WCNuXZP&#10;PtGjCJVIEPY5KjAhtLmUvjRk0U9cS5y8m+sshiS7SuoOnwluGznLsk9psea0YLClb0Plb3G3Cmx/&#10;2F8WcdlP40oXBz6a+dXulfoYxd0XiEAxvMOv9lErmM3h/0v6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VbxcAAAADbAAAADwAAAAAAAAAAAAAAAACYAgAAZHJzL2Rvd25y&#10;ZXYueG1sUEsFBgAAAAAEAAQA9QAAAIU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black [3213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D542EB" w:rsidRDefault="001F0956" w:rsidP="00AD6216">
            <w:pPr>
              <w:pStyle w:val="Heading1"/>
              <w:outlineLvl w:val="0"/>
              <w:rPr>
                <w:rFonts w:ascii="Times New Roman" w:hAnsi="Times New Roman" w:cs="Times New Roman"/>
                <w:color w:val="111111" w:themeColor="text2"/>
              </w:rPr>
            </w:pPr>
            <w:sdt>
              <w:sdtPr>
                <w:rPr>
                  <w:rFonts w:ascii="Times New Roman" w:hAnsi="Times New Roman" w:cs="Times New Roman"/>
                  <w:color w:val="111111" w:themeColor="text2"/>
                </w:rPr>
                <w:alias w:val="Skills:"/>
                <w:tag w:val="Skills:"/>
                <w:id w:val="-925109897"/>
                <w:placeholder>
                  <w:docPart w:val="AE9D0B84E2554AD49E72ACC787FF8731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D542EB">
                  <w:rPr>
                    <w:rFonts w:ascii="Times New Roman" w:hAnsi="Times New Roman" w:cs="Times New Roman"/>
                    <w:b/>
                    <w:color w:val="111111" w:themeColor="text2"/>
                    <w:sz w:val="28"/>
                    <w:szCs w:val="28"/>
                  </w:rPr>
                  <w:t>Skills</w:t>
                </w:r>
              </w:sdtContent>
            </w:sdt>
          </w:p>
        </w:tc>
      </w:tr>
    </w:tbl>
    <w:tbl>
      <w:tblPr>
        <w:tblStyle w:val="TableGridLight"/>
        <w:tblW w:w="51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598"/>
        <w:gridCol w:w="4646"/>
      </w:tblGrid>
      <w:tr w:rsidR="00D542EB" w:rsidRPr="00D542EB" w:rsidTr="00404E77">
        <w:trPr>
          <w:trHeight w:val="1999"/>
        </w:trPr>
        <w:tc>
          <w:tcPr>
            <w:tcW w:w="4231" w:type="dxa"/>
          </w:tcPr>
          <w:p w:rsidR="00404E77" w:rsidRPr="00D542EB" w:rsidRDefault="00404E77" w:rsidP="00404E77">
            <w:pPr>
              <w:pStyle w:val="ListBullet"/>
              <w:spacing w:after="80"/>
              <w:jc w:val="left"/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</w:pPr>
            <w:r w:rsidRPr="00D542EB"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  <w:t>Networking: administration and maintenance</w:t>
            </w:r>
          </w:p>
          <w:p w:rsidR="00404E77" w:rsidRPr="00D542EB" w:rsidRDefault="00404E77" w:rsidP="00404E77">
            <w:pPr>
              <w:pStyle w:val="ListBullet"/>
              <w:spacing w:after="80"/>
              <w:jc w:val="left"/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</w:pPr>
            <w:r w:rsidRPr="00D542EB"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  <w:t>Graphic design: Photoshop -  Illustrator</w:t>
            </w:r>
            <w:r w:rsidR="00D542EB" w:rsidRPr="00D542EB"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  <w:br/>
            </w:r>
          </w:p>
          <w:p w:rsidR="00404E77" w:rsidRPr="00D542EB" w:rsidRDefault="00404E77" w:rsidP="00404E77">
            <w:pPr>
              <w:pStyle w:val="ListBullet"/>
              <w:spacing w:after="80"/>
              <w:jc w:val="left"/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</w:pPr>
            <w:r w:rsidRPr="00D542EB"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  <w:t>PCB: design and programing using embedded C</w:t>
            </w:r>
          </w:p>
          <w:p w:rsidR="00316CE4" w:rsidRPr="00D542EB" w:rsidRDefault="00316CE4" w:rsidP="00404E77">
            <w:pPr>
              <w:jc w:val="left"/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</w:pPr>
          </w:p>
        </w:tc>
        <w:tc>
          <w:tcPr>
            <w:tcW w:w="4275" w:type="dxa"/>
            <w:tcMar>
              <w:left w:w="576" w:type="dxa"/>
            </w:tcMar>
          </w:tcPr>
          <w:p w:rsidR="00143224" w:rsidRPr="00D542EB" w:rsidRDefault="00404E77" w:rsidP="00404E77">
            <w:pPr>
              <w:pStyle w:val="ListBullet"/>
              <w:spacing w:after="80"/>
              <w:jc w:val="left"/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</w:pPr>
            <w:r w:rsidRPr="00D542EB"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  <w:t>Programing: C++, Java, Perl, Oracle SQL &amp;PL/SQL</w:t>
            </w:r>
          </w:p>
          <w:p w:rsidR="00F904FC" w:rsidRPr="00D542EB" w:rsidRDefault="00404E77" w:rsidP="00404E77">
            <w:pPr>
              <w:pStyle w:val="ListBullet"/>
              <w:spacing w:after="80"/>
              <w:jc w:val="left"/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</w:pPr>
            <w:r w:rsidRPr="00D542EB"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  <w:t>Web development: CSS, HTML5, JavaScript, PHP, Oracle APEX</w:t>
            </w:r>
          </w:p>
          <w:p w:rsidR="00F904FC" w:rsidRPr="00D542EB" w:rsidRDefault="00404E77" w:rsidP="00786B9D">
            <w:pPr>
              <w:pStyle w:val="ListBullet"/>
              <w:spacing w:after="80"/>
              <w:jc w:val="left"/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</w:pPr>
            <w:r w:rsidRPr="00D542EB">
              <w:rPr>
                <w:rFonts w:ascii="Times New Roman" w:hAnsi="Times New Roman" w:cs="Times New Roman"/>
                <w:color w:val="111111" w:themeColor="text2"/>
                <w:sz w:val="24"/>
                <w:szCs w:val="24"/>
              </w:rPr>
              <w:t>System administration: Linux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83"/>
        <w:gridCol w:w="9011"/>
      </w:tblGrid>
      <w:tr w:rsidR="00D542EB" w:rsidRPr="00D542EB" w:rsidTr="00404E77">
        <w:tc>
          <w:tcPr>
            <w:tcW w:w="721" w:type="dxa"/>
            <w:tcMar>
              <w:right w:w="216" w:type="dxa"/>
            </w:tcMar>
            <w:vAlign w:val="bottom"/>
          </w:tcPr>
          <w:p w:rsidR="00AC7C34" w:rsidRPr="00D542EB" w:rsidRDefault="00786B9D" w:rsidP="00075B13">
            <w:pPr>
              <w:pStyle w:val="Icons"/>
              <w:rPr>
                <w:rFonts w:ascii="Times New Roman" w:hAnsi="Times New Roman" w:cs="Times New Roman"/>
                <w:color w:val="111111" w:themeColor="text2"/>
              </w:rPr>
            </w:pPr>
            <w:r w:rsidRPr="00D542EB">
              <w:rPr>
                <w:rFonts w:ascii="Times New Roman" w:hAnsi="Times New Roman" w:cs="Times New Roman"/>
                <w:noProof/>
                <w:color w:val="111111" w:themeColor="text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BDFF7" wp14:editId="3C3BF38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64135</wp:posOffset>
                      </wp:positionV>
                      <wp:extent cx="106045" cy="139065"/>
                      <wp:effectExtent l="0" t="19050" r="46355" b="3238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45" cy="1390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B9D" w:rsidRDefault="00786B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BDFF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Text Box 40" o:spid="_x0000_s1026" type="#_x0000_t13" style="position:absolute;left:0;text-align:left;margin-left:9.8pt;margin-top:5.05pt;width:8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" adj="10800" fillcolor="black [3213]" strokecolor="white [3212]" strokeweight=".5pt">
                      <v:textbox>
                        <w:txbxContent>
                          <w:p w:rsidR="00786B9D" w:rsidRDefault="00786B9D"/>
                        </w:txbxContent>
                      </v:textbox>
                    </v:shape>
                  </w:pict>
                </mc:Fallback>
              </mc:AlternateContent>
            </w:r>
            <w:r w:rsidR="00571209" w:rsidRPr="00D542EB">
              <w:rPr>
                <w:rFonts w:ascii="Times New Roman" w:hAnsi="Times New Roman" w:cs="Times New Roman"/>
                <w:noProof/>
                <w:color w:val="111111" w:themeColor="text2"/>
              </w:rPr>
              <mc:AlternateContent>
                <mc:Choice Requires="wps">
                  <w:drawing>
                    <wp:inline distT="0" distB="0" distL="0" distR="0" wp14:anchorId="62FA51FD" wp14:editId="38284FD8">
                      <wp:extent cx="274320" cy="274320"/>
                      <wp:effectExtent l="0" t="0" r="0" b="0"/>
                      <wp:docPr id="47" name="Activities icon circle" descr="Activities icon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custGeom>
                                <a:avLst/>
                                <a:gdLst>
                                  <a:gd name="T0" fmla="*/ 1725 w 3246"/>
                                  <a:gd name="T1" fmla="*/ 3 h 3246"/>
                                  <a:gd name="T2" fmla="*/ 1925 w 3246"/>
                                  <a:gd name="T3" fmla="*/ 28 h 3246"/>
                                  <a:gd name="T4" fmla="*/ 2117 w 3246"/>
                                  <a:gd name="T5" fmla="*/ 77 h 3246"/>
                                  <a:gd name="T6" fmla="*/ 2299 w 3246"/>
                                  <a:gd name="T7" fmla="*/ 147 h 3246"/>
                                  <a:gd name="T8" fmla="*/ 2469 w 3246"/>
                                  <a:gd name="T9" fmla="*/ 239 h 3246"/>
                                  <a:gd name="T10" fmla="*/ 2628 w 3246"/>
                                  <a:gd name="T11" fmla="*/ 348 h 3246"/>
                                  <a:gd name="T12" fmla="*/ 2771 w 3246"/>
                                  <a:gd name="T13" fmla="*/ 475 h 3246"/>
                                  <a:gd name="T14" fmla="*/ 2898 w 3246"/>
                                  <a:gd name="T15" fmla="*/ 618 h 3246"/>
                                  <a:gd name="T16" fmla="*/ 3007 w 3246"/>
                                  <a:gd name="T17" fmla="*/ 777 h 3246"/>
                                  <a:gd name="T18" fmla="*/ 3099 w 3246"/>
                                  <a:gd name="T19" fmla="*/ 947 h 3246"/>
                                  <a:gd name="T20" fmla="*/ 3169 w 3246"/>
                                  <a:gd name="T21" fmla="*/ 1129 h 3246"/>
                                  <a:gd name="T22" fmla="*/ 3218 w 3246"/>
                                  <a:gd name="T23" fmla="*/ 1321 h 3246"/>
                                  <a:gd name="T24" fmla="*/ 3243 w 3246"/>
                                  <a:gd name="T25" fmla="*/ 1521 h 3246"/>
                                  <a:gd name="T26" fmla="*/ 3243 w 3246"/>
                                  <a:gd name="T27" fmla="*/ 1725 h 3246"/>
                                  <a:gd name="T28" fmla="*/ 3218 w 3246"/>
                                  <a:gd name="T29" fmla="*/ 1926 h 3246"/>
                                  <a:gd name="T30" fmla="*/ 3169 w 3246"/>
                                  <a:gd name="T31" fmla="*/ 2117 h 3246"/>
                                  <a:gd name="T32" fmla="*/ 3099 w 3246"/>
                                  <a:gd name="T33" fmla="*/ 2299 h 3246"/>
                                  <a:gd name="T34" fmla="*/ 3007 w 3246"/>
                                  <a:gd name="T35" fmla="*/ 2470 h 3246"/>
                                  <a:gd name="T36" fmla="*/ 2898 w 3246"/>
                                  <a:gd name="T37" fmla="*/ 2628 h 3246"/>
                                  <a:gd name="T38" fmla="*/ 2771 w 3246"/>
                                  <a:gd name="T39" fmla="*/ 2771 h 3246"/>
                                  <a:gd name="T40" fmla="*/ 2628 w 3246"/>
                                  <a:gd name="T41" fmla="*/ 2898 h 3246"/>
                                  <a:gd name="T42" fmla="*/ 2469 w 3246"/>
                                  <a:gd name="T43" fmla="*/ 3008 h 3246"/>
                                  <a:gd name="T44" fmla="*/ 2299 w 3246"/>
                                  <a:gd name="T45" fmla="*/ 3099 h 3246"/>
                                  <a:gd name="T46" fmla="*/ 2117 w 3246"/>
                                  <a:gd name="T47" fmla="*/ 3169 h 3246"/>
                                  <a:gd name="T48" fmla="*/ 1925 w 3246"/>
                                  <a:gd name="T49" fmla="*/ 3218 h 3246"/>
                                  <a:gd name="T50" fmla="*/ 1725 w 3246"/>
                                  <a:gd name="T51" fmla="*/ 3243 h 3246"/>
                                  <a:gd name="T52" fmla="*/ 1521 w 3246"/>
                                  <a:gd name="T53" fmla="*/ 3243 h 3246"/>
                                  <a:gd name="T54" fmla="*/ 1320 w 3246"/>
                                  <a:gd name="T55" fmla="*/ 3218 h 3246"/>
                                  <a:gd name="T56" fmla="*/ 1129 w 3246"/>
                                  <a:gd name="T57" fmla="*/ 3169 h 3246"/>
                                  <a:gd name="T58" fmla="*/ 947 w 3246"/>
                                  <a:gd name="T59" fmla="*/ 3099 h 3246"/>
                                  <a:gd name="T60" fmla="*/ 776 w 3246"/>
                                  <a:gd name="T61" fmla="*/ 3008 h 3246"/>
                                  <a:gd name="T62" fmla="*/ 618 w 3246"/>
                                  <a:gd name="T63" fmla="*/ 2898 h 3246"/>
                                  <a:gd name="T64" fmla="*/ 475 w 3246"/>
                                  <a:gd name="T65" fmla="*/ 2771 h 3246"/>
                                  <a:gd name="T66" fmla="*/ 348 w 3246"/>
                                  <a:gd name="T67" fmla="*/ 2628 h 3246"/>
                                  <a:gd name="T68" fmla="*/ 238 w 3246"/>
                                  <a:gd name="T69" fmla="*/ 2470 h 3246"/>
                                  <a:gd name="T70" fmla="*/ 147 w 3246"/>
                                  <a:gd name="T71" fmla="*/ 2299 h 3246"/>
                                  <a:gd name="T72" fmla="*/ 77 w 3246"/>
                                  <a:gd name="T73" fmla="*/ 2117 h 3246"/>
                                  <a:gd name="T74" fmla="*/ 28 w 3246"/>
                                  <a:gd name="T75" fmla="*/ 1926 h 3246"/>
                                  <a:gd name="T76" fmla="*/ 3 w 3246"/>
                                  <a:gd name="T77" fmla="*/ 1725 h 3246"/>
                                  <a:gd name="T78" fmla="*/ 3 w 3246"/>
                                  <a:gd name="T79" fmla="*/ 1521 h 3246"/>
                                  <a:gd name="T80" fmla="*/ 28 w 3246"/>
                                  <a:gd name="T81" fmla="*/ 1321 h 3246"/>
                                  <a:gd name="T82" fmla="*/ 77 w 3246"/>
                                  <a:gd name="T83" fmla="*/ 1129 h 3246"/>
                                  <a:gd name="T84" fmla="*/ 147 w 3246"/>
                                  <a:gd name="T85" fmla="*/ 947 h 3246"/>
                                  <a:gd name="T86" fmla="*/ 238 w 3246"/>
                                  <a:gd name="T87" fmla="*/ 777 h 3246"/>
                                  <a:gd name="T88" fmla="*/ 348 w 3246"/>
                                  <a:gd name="T89" fmla="*/ 618 h 3246"/>
                                  <a:gd name="T90" fmla="*/ 475 w 3246"/>
                                  <a:gd name="T91" fmla="*/ 475 h 3246"/>
                                  <a:gd name="T92" fmla="*/ 618 w 3246"/>
                                  <a:gd name="T93" fmla="*/ 348 h 3246"/>
                                  <a:gd name="T94" fmla="*/ 776 w 3246"/>
                                  <a:gd name="T95" fmla="*/ 239 h 3246"/>
                                  <a:gd name="T96" fmla="*/ 947 w 3246"/>
                                  <a:gd name="T97" fmla="*/ 147 h 3246"/>
                                  <a:gd name="T98" fmla="*/ 1129 w 3246"/>
                                  <a:gd name="T99" fmla="*/ 77 h 3246"/>
                                  <a:gd name="T100" fmla="*/ 1320 w 3246"/>
                                  <a:gd name="T101" fmla="*/ 28 h 3246"/>
                                  <a:gd name="T102" fmla="*/ 1521 w 3246"/>
                                  <a:gd name="T103" fmla="*/ 3 h 32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3246" h="3246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83B792" id="Activities icon circle" o:spid="_x0000_s1026" alt="Activities icon circle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6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black [3213]" stroked="f" strokeweight="0">
                      <v:path arrowok="t" o:connecttype="custom" o:connectlocs="145780,254;162682,2366;178908,6507;194289,12423;208656,20198;222093,29410;234178,40142;244910,52227;254122,65664;261897,80031;267813,95412;271954,111638;274066,128540;274066,145780;271954,162767;267813,178908;261897,194289;254122,208740;244910,222093;234178,234178;222093,244910;208656,254207;194289,261897;178908,267813;162682,271954;145780,274066;128540,274066;111553,271954;95412,267813;80031,261897;65580,254207;52227,244910;40142,234178;29410,222093;20113,208740;12423,194289;6507,178908;2366,162767;254,145780;254,128540;2366,111638;6507,95412;12423,80031;20113,65664;29410,52227;40142,40142;52227,29410;65580,20198;80031,12423;95412,6507;111553,2366;128540,254" o:connectangles="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92" w:type="dxa"/>
          </w:tcPr>
          <w:p w:rsidR="00AC7C34" w:rsidRPr="00D542EB" w:rsidRDefault="00571209" w:rsidP="00404E77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111111" w:themeColor="text2"/>
                <w:sz w:val="28"/>
                <w:szCs w:val="28"/>
              </w:rPr>
            </w:pPr>
            <w:r w:rsidRPr="00D542EB">
              <w:rPr>
                <w:rFonts w:ascii="Times New Roman" w:hAnsi="Times New Roman" w:cs="Times New Roman"/>
                <w:b/>
                <w:color w:val="111111" w:themeColor="text2"/>
                <w:sz w:val="28"/>
                <w:szCs w:val="28"/>
              </w:rPr>
              <w:t>PERSONAL DETAILS</w:t>
            </w:r>
          </w:p>
        </w:tc>
      </w:tr>
    </w:tbl>
    <w:sdt>
      <w:sdtPr>
        <w:rPr>
          <w:rFonts w:ascii="Times New Roman" w:eastAsiaTheme="minorEastAsia" w:hAnsi="Times New Roman" w:cs="Times New Roman"/>
          <w:b/>
          <w:bCs/>
          <w:caps/>
          <w:color w:val="111111" w:themeColor="text2"/>
        </w:rPr>
        <w:id w:val="-1368215953"/>
      </w:sdtPr>
      <w:sdtEndPr>
        <w:rPr>
          <w:rFonts w:asciiTheme="minorHAnsi" w:hAnsiTheme="minorHAnsi" w:cstheme="minorBidi"/>
          <w:b w:val="0"/>
          <w:bCs w:val="0"/>
          <w:caps w:val="0"/>
        </w:rPr>
      </w:sdtEndPr>
      <w:sdtContent>
        <w:p w:rsidR="00571209" w:rsidRPr="00D542EB" w:rsidRDefault="00571209" w:rsidP="00571209">
          <w:pPr>
            <w:pStyle w:val="ResumeText"/>
            <w:rPr>
              <w:rFonts w:ascii="Times New Roman" w:hAnsi="Times New Roman" w:cs="Times New Roman"/>
              <w:b/>
              <w:color w:val="111111" w:themeColor="text2"/>
              <w:sz w:val="24"/>
              <w:szCs w:val="24"/>
            </w:rPr>
          </w:pPr>
          <w:r w:rsidRPr="00D542EB">
            <w:rPr>
              <w:rFonts w:ascii="Times New Roman" w:hAnsi="Times New Roman" w:cs="Times New Roman"/>
              <w:color w:val="111111" w:themeColor="text2"/>
              <w:sz w:val="24"/>
              <w:szCs w:val="24"/>
            </w:rPr>
            <w:t>Marital Status: married</w:t>
          </w:r>
        </w:p>
        <w:p w:rsidR="00786B9D" w:rsidRPr="00D542EB" w:rsidRDefault="00571209" w:rsidP="00571209">
          <w:pPr>
            <w:pStyle w:val="ResumeText"/>
            <w:rPr>
              <w:rFonts w:ascii="Times New Roman" w:hAnsi="Times New Roman" w:cs="Times New Roman"/>
              <w:color w:val="111111" w:themeColor="text2"/>
              <w:sz w:val="24"/>
              <w:szCs w:val="24"/>
            </w:rPr>
          </w:pPr>
          <w:r w:rsidRPr="00D542EB">
            <w:rPr>
              <w:rFonts w:ascii="Times New Roman" w:hAnsi="Times New Roman" w:cs="Times New Roman"/>
              <w:color w:val="111111" w:themeColor="text2"/>
              <w:sz w:val="24"/>
              <w:szCs w:val="24"/>
            </w:rPr>
            <w:t>Nationality: Egyptian</w:t>
          </w:r>
          <w:r w:rsidRPr="00D542EB">
            <w:rPr>
              <w:rFonts w:ascii="Times New Roman" w:hAnsi="Times New Roman" w:cs="Times New Roman"/>
              <w:color w:val="111111" w:themeColor="text2"/>
              <w:sz w:val="24"/>
              <w:szCs w:val="24"/>
            </w:rPr>
            <w:br/>
            <w:t xml:space="preserve">Date of Birth: </w:t>
          </w:r>
          <w:r w:rsidRPr="00D542EB">
            <w:rPr>
              <w:rFonts w:ascii="Times New Roman" w:eastAsiaTheme="minorEastAsia" w:hAnsi="Times New Roman" w:cs="Times New Roman"/>
              <w:bCs/>
              <w:color w:val="111111" w:themeColor="text2"/>
              <w:sz w:val="24"/>
              <w:szCs w:val="24"/>
            </w:rPr>
            <w:t>1/12/89</w:t>
          </w:r>
          <w:r w:rsidR="00D542EB" w:rsidRPr="00D542EB">
            <w:rPr>
              <w:rFonts w:ascii="Times New Roman" w:eastAsiaTheme="minorEastAsia" w:hAnsi="Times New Roman" w:cs="Times New Roman"/>
              <w:bCs/>
              <w:color w:val="111111" w:themeColor="text2"/>
              <w:sz w:val="24"/>
              <w:szCs w:val="24"/>
            </w:rPr>
            <w:br/>
          </w:r>
          <w:r w:rsidRPr="00D542EB">
            <w:rPr>
              <w:rFonts w:ascii="Times New Roman" w:hAnsi="Times New Roman" w:cs="Times New Roman"/>
              <w:color w:val="111111" w:themeColor="text2"/>
              <w:sz w:val="24"/>
              <w:szCs w:val="24"/>
            </w:rPr>
            <w:t xml:space="preserve">Languages: Arabic - native, English </w:t>
          </w:r>
          <w:r w:rsidR="00786B9D" w:rsidRPr="00D542EB">
            <w:rPr>
              <w:rFonts w:ascii="Times New Roman" w:hAnsi="Times New Roman" w:cs="Times New Roman"/>
              <w:color w:val="111111" w:themeColor="text2"/>
              <w:sz w:val="24"/>
              <w:szCs w:val="24"/>
            </w:rPr>
            <w:t>–</w:t>
          </w:r>
          <w:r w:rsidRPr="00D542EB">
            <w:rPr>
              <w:rFonts w:ascii="Times New Roman" w:hAnsi="Times New Roman" w:cs="Times New Roman"/>
              <w:color w:val="111111" w:themeColor="text2"/>
              <w:sz w:val="24"/>
              <w:szCs w:val="24"/>
            </w:rPr>
            <w:t xml:space="preserve"> fluent</w:t>
          </w:r>
        </w:p>
        <w:p w:rsidR="00786B9D" w:rsidRPr="00D542EB" w:rsidRDefault="00786B9D" w:rsidP="00571209">
          <w:pPr>
            <w:pStyle w:val="ResumeText"/>
            <w:rPr>
              <w:rFonts w:ascii="Times New Roman" w:hAnsi="Times New Roman" w:cs="Times New Roman"/>
              <w:color w:val="111111" w:themeColor="text2"/>
            </w:rPr>
          </w:pPr>
        </w:p>
        <w:p w:rsidR="00316CE4" w:rsidRPr="00D542EB" w:rsidRDefault="001F0956" w:rsidP="00571209">
          <w:pPr>
            <w:pStyle w:val="ResumeText"/>
            <w:rPr>
              <w:color w:val="111111" w:themeColor="text2"/>
            </w:rPr>
          </w:pPr>
        </w:p>
      </w:sdtContent>
    </w:sdt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83"/>
        <w:gridCol w:w="9011"/>
      </w:tblGrid>
      <w:tr w:rsidR="00D542EB" w:rsidRPr="00D542EB" w:rsidTr="004A593B">
        <w:tc>
          <w:tcPr>
            <w:tcW w:w="721" w:type="dxa"/>
            <w:tcMar>
              <w:right w:w="216" w:type="dxa"/>
            </w:tcMar>
            <w:vAlign w:val="bottom"/>
          </w:tcPr>
          <w:p w:rsidR="00571209" w:rsidRPr="00D542EB" w:rsidRDefault="00571209" w:rsidP="004A593B">
            <w:pPr>
              <w:pStyle w:val="Icons"/>
              <w:rPr>
                <w:rFonts w:ascii="Times New Roman" w:hAnsi="Times New Roman" w:cs="Times New Roman"/>
                <w:color w:val="111111" w:themeColor="text2"/>
              </w:rPr>
            </w:pPr>
            <w:r w:rsidRPr="00D542EB">
              <w:rPr>
                <w:rFonts w:ascii="Times New Roman" w:hAnsi="Times New Roman" w:cs="Times New Roman"/>
                <w:noProof/>
                <w:color w:val="111111" w:themeColor="text2"/>
              </w:rPr>
              <mc:AlternateContent>
                <mc:Choice Requires="wpg">
                  <w:drawing>
                    <wp:inline distT="0" distB="0" distL="0" distR="0" wp14:anchorId="7D8BF1C0" wp14:editId="7CC63C3F">
                      <wp:extent cx="274320" cy="274320"/>
                      <wp:effectExtent l="0" t="0" r="0" b="0"/>
                      <wp:docPr id="33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34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2DD53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og8IA&#10;AADbAAAADwAAAGRycy9kb3ducmV2LnhtbESPQWsCMRSE74L/ITyhN81qq9WtUWqh6NWt4PWxed0s&#10;bl6WTarZf98IgsdhZr5h1ttoG3GlzteOFUwnGQji0umaKwWnn+/xEoQPyBobx6SgJw/bzXCwxly7&#10;Gx/pWoRKJAj7HBWYENpcSl8asugnriVO3q/rLIYku0rqDm8Jbhs5y7KFtFhzWjDY0peh8lL8WQW2&#10;3+9O73HZT+NKF3s+mPnZ7pR6GcXPDxCBYniGH+2DVvD6Bv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GiDwgAAANsAAAAPAAAAAAAAAAAAAAAAAJgCAABkcnMvZG93&#10;bnJldi54bWxQSwUGAAAAAAQABAD1AAAAhw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black [3213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r4MQA&#10;AADbAAAADwAAAGRycy9kb3ducmV2LnhtbESPQWvCQBSE74L/YXmFXkQ3NlZKdJUQCO2lB2Pr+TX7&#10;TEKzb0N2jfHfdwWhx2FmvmG2+9G0YqDeNZYVLBcRCOLS6oYrBV/HfP4Gwnlkja1lUnAjB/vddLLF&#10;RNsrH2gofCUChF2CCmrvu0RKV9Zk0C1sRxy8s+0N+iD7SuoerwFuWvkSRWtpsOGwUGNHWU3lb3Ex&#10;Cr5P6SrrPmN9Orbvw22WLvnH5Eo9P43pBoSn0f+HH+0PrSB+hf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a+DEAAAA2wAAAA8AAAAAAAAAAAAAAAAAmAIAAGRycy9k&#10;b3ducmV2LnhtbFBLBQYAAAAABAAEAPUAAACJAw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X+78A&#10;AADbAAAADwAAAGRycy9kb3ducmV2LnhtbESPzQrCMBCE74LvEFbwpqmKItUoIgheFP8eYGnWtths&#10;SpNq69MbQfA4zMw3zHLdmEI8qXK5ZQWjYQSCOLE651TB7bobzEE4j6yxsEwKWnKwXnU7S4y1ffGZ&#10;nhefigBhF6OCzPsyltIlGRl0Q1sSB+9uK4M+yCqVusJXgJtCjqNoJg3mHBYyLGmbUfK41CZQxqPk&#10;MCXel5PHqW7ttH7X7VGpfq/ZLEB4avw//GvvtYLJD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Kpf7vwAAANsAAAAPAAAAAAAAAAAAAAAAAJgCAABkcnMvZG93bnJl&#10;di54bWxQSwUGAAAAAAQABAD1AAAAhAM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QDMQA&#10;AADbAAAADwAAAGRycy9kb3ducmV2LnhtbESPQWvCQBSE74L/YXmFXkQ3NlJLdJUQCO2lB2Pr+TX7&#10;TEKzb0N2jfHfdwWhx2FmvmG2+9G0YqDeNZYVLBcRCOLS6oYrBV/HfP4Gwnlkja1lUnAjB/vddLLF&#10;RNsrH2gofCUChF2CCmrvu0RKV9Zk0C1sRxy8s+0N+iD7SuoerwFuWvkSRa/SYMNhocaOsprK3+Ji&#10;FHyf0lXWfcb6dGzfh9ssXfKPyZV6fhrTDQhPo/8PP9ofWkG8hv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EUAzEAAAA2wAAAA8AAAAAAAAAAAAAAAAAmAIAAGRycy9k&#10;b3ducmV2LnhtbFBLBQYAAAAABAAEAPUAAACJ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2" w:type="dxa"/>
          </w:tcPr>
          <w:p w:rsidR="00571209" w:rsidRPr="00D542EB" w:rsidRDefault="00571209" w:rsidP="004A593B">
            <w:pPr>
              <w:pStyle w:val="Heading1"/>
              <w:outlineLvl w:val="0"/>
              <w:rPr>
                <w:rFonts w:ascii="Times New Roman" w:hAnsi="Times New Roman" w:cs="Times New Roman"/>
                <w:b/>
                <w:color w:val="111111" w:themeColor="text2"/>
                <w:sz w:val="28"/>
                <w:szCs w:val="28"/>
              </w:rPr>
            </w:pPr>
            <w:r w:rsidRPr="00D542EB">
              <w:rPr>
                <w:rFonts w:ascii="Times New Roman" w:hAnsi="Times New Roman" w:cs="Times New Roman"/>
                <w:b/>
                <w:color w:val="111111" w:themeColor="text2"/>
                <w:sz w:val="28"/>
                <w:szCs w:val="28"/>
              </w:rPr>
              <w:t>References</w:t>
            </w:r>
          </w:p>
        </w:tc>
      </w:tr>
    </w:tbl>
    <w:p w:rsidR="00571209" w:rsidRPr="00D542EB" w:rsidRDefault="00571209" w:rsidP="00571209">
      <w:pPr>
        <w:pStyle w:val="Heading2"/>
        <w:rPr>
          <w:rFonts w:ascii="Times New Roman" w:hAnsi="Times New Roman" w:cs="Times New Roman"/>
          <w:b/>
          <w:color w:val="111111" w:themeColor="text2"/>
          <w:sz w:val="24"/>
          <w:szCs w:val="24"/>
        </w:rPr>
      </w:pPr>
      <w:proofErr w:type="spellStart"/>
      <w:r w:rsidRPr="00D542EB">
        <w:rPr>
          <w:rFonts w:ascii="Times New Roman" w:hAnsi="Times New Roman" w:cs="Times New Roman"/>
          <w:b/>
          <w:color w:val="111111" w:themeColor="text2"/>
          <w:sz w:val="24"/>
          <w:szCs w:val="24"/>
        </w:rPr>
        <w:t>Sh.khalid</w:t>
      </w:r>
      <w:proofErr w:type="spellEnd"/>
      <w:r w:rsidRPr="00D542EB">
        <w:rPr>
          <w:rFonts w:ascii="Times New Roman" w:hAnsi="Times New Roman" w:cs="Times New Roman"/>
          <w:b/>
          <w:color w:val="111111" w:themeColor="text2"/>
          <w:sz w:val="24"/>
          <w:szCs w:val="24"/>
        </w:rPr>
        <w:t xml:space="preserve"> </w:t>
      </w:r>
      <w:proofErr w:type="spellStart"/>
      <w:r w:rsidRPr="00D542EB">
        <w:rPr>
          <w:rFonts w:ascii="Times New Roman" w:hAnsi="Times New Roman" w:cs="Times New Roman"/>
          <w:b/>
          <w:color w:val="111111" w:themeColor="text2"/>
          <w:sz w:val="24"/>
          <w:szCs w:val="24"/>
        </w:rPr>
        <w:t>al-khalifa</w:t>
      </w:r>
      <w:proofErr w:type="spellEnd"/>
    </w:p>
    <w:p w:rsidR="00571209" w:rsidRPr="00D542EB" w:rsidRDefault="00571209" w:rsidP="00571209">
      <w:pPr>
        <w:pStyle w:val="ResumeTex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>HEAD of ICT department, King Hamad University Hospital</w:t>
      </w:r>
    </w:p>
    <w:p w:rsidR="00571209" w:rsidRPr="00D542EB" w:rsidRDefault="001F0956" w:rsidP="00571209">
      <w:p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hyperlink r:id="rId9" w:history="1">
        <w:r w:rsidR="00571209" w:rsidRPr="00D542EB">
          <w:rPr>
            <w:rStyle w:val="Hyperlink"/>
            <w:rFonts w:ascii="Times New Roman" w:hAnsi="Times New Roman" w:cs="Times New Roman"/>
            <w:color w:val="111111" w:themeColor="text2"/>
            <w:sz w:val="24"/>
            <w:szCs w:val="24"/>
          </w:rPr>
          <w:t>Khalid.hamad@khuh.org.bh</w:t>
        </w:r>
      </w:hyperlink>
      <w:r w:rsidR="00571209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– +973 3968 8225 </w:t>
      </w:r>
      <w:r w:rsidR="00571209" w:rsidRPr="00D542EB">
        <w:rPr>
          <w:rFonts w:ascii="Times New Roman" w:hAnsi="Times New Roman" w:cs="Times New Roman"/>
          <w:color w:val="111111" w:themeColor="text2"/>
          <w:sz w:val="24"/>
          <w:szCs w:val="24"/>
          <w:rtl/>
          <w:lang w:bidi="ar-BH"/>
        </w:rPr>
        <w:t>ــ</w:t>
      </w:r>
      <w:r w:rsidR="00571209"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17444499 </w:t>
      </w:r>
    </w:p>
    <w:p w:rsidR="00571209" w:rsidRPr="00D542EB" w:rsidRDefault="00571209" w:rsidP="00A209BE">
      <w:pPr>
        <w:jc w:val="left"/>
        <w:rPr>
          <w:rFonts w:ascii="Times New Roman" w:hAnsi="Times New Roman" w:cs="Times New Roman"/>
          <w:color w:val="111111" w:themeColor="text2"/>
          <w:sz w:val="24"/>
          <w:szCs w:val="24"/>
        </w:rPr>
      </w:pPr>
      <w:r w:rsidRPr="00D542EB">
        <w:rPr>
          <w:rFonts w:ascii="Times New Roman" w:eastAsiaTheme="majorEastAsia" w:hAnsi="Times New Roman" w:cs="Times New Roman"/>
          <w:b/>
          <w:bCs/>
          <w:caps/>
          <w:color w:val="111111" w:themeColor="text2"/>
          <w:sz w:val="24"/>
          <w:szCs w:val="24"/>
          <w14:ligatures w14:val="standardContextual"/>
        </w:rPr>
        <w:t xml:space="preserve">Dr. </w:t>
      </w:r>
      <w:r w:rsidR="00A209BE">
        <w:rPr>
          <w:rFonts w:ascii="Times New Roman" w:eastAsiaTheme="majorEastAsia" w:hAnsi="Times New Roman" w:cs="Times New Roman"/>
          <w:b/>
          <w:bCs/>
          <w:caps/>
          <w:color w:val="111111" w:themeColor="text2"/>
          <w:sz w:val="24"/>
          <w:szCs w:val="24"/>
          <w14:ligatures w14:val="standardContextual"/>
        </w:rPr>
        <w:t>mohammed hilal</w:t>
      </w: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br/>
        <w:t>HIS project leader</w:t>
      </w:r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br/>
      </w:r>
      <w:hyperlink r:id="rId10" w:history="1">
        <w:r w:rsidR="00A209BE" w:rsidRPr="00DF33B8">
          <w:rPr>
            <w:rStyle w:val="Hyperlink"/>
            <w:rFonts w:ascii="Times New Roman" w:hAnsi="Times New Roman" w:cs="Times New Roman"/>
            <w:sz w:val="24"/>
            <w:szCs w:val="24"/>
          </w:rPr>
          <w:t>mohammed.hilal@khuh.org.bh</w:t>
        </w:r>
      </w:hyperlink>
      <w:r w:rsidRPr="00D542EB">
        <w:rPr>
          <w:rFonts w:ascii="Times New Roman" w:hAnsi="Times New Roman" w:cs="Times New Roman"/>
          <w:color w:val="111111" w:themeColor="text2"/>
          <w:sz w:val="24"/>
          <w:szCs w:val="24"/>
        </w:rPr>
        <w:t xml:space="preserve"> - +973 </w:t>
      </w:r>
      <w:r w:rsidR="00A209BE">
        <w:rPr>
          <w:rFonts w:ascii="Times New Roman" w:hAnsi="Times New Roman" w:cs="Times New Roman"/>
          <w:color w:val="111111" w:themeColor="text2"/>
          <w:sz w:val="24"/>
          <w:szCs w:val="24"/>
        </w:rPr>
        <w:t>33340505</w:t>
      </w:r>
    </w:p>
    <w:sectPr w:rsidR="00571209" w:rsidRPr="00D542EB" w:rsidSect="00044455"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56" w:rsidRDefault="001F0956" w:rsidP="00F534FB">
      <w:pPr>
        <w:spacing w:after="0"/>
      </w:pPr>
      <w:r>
        <w:separator/>
      </w:r>
    </w:p>
  </w:endnote>
  <w:endnote w:type="continuationSeparator" w:id="0">
    <w:p w:rsidR="001F0956" w:rsidRDefault="001F0956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9915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6B9D" w:rsidRDefault="00786B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4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4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6FE7" w:rsidRDefault="00056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95936"/>
      <w:docPartObj>
        <w:docPartGallery w:val="Page Numbers (Bottom of Page)"/>
        <w:docPartUnique/>
      </w:docPartObj>
    </w:sdtPr>
    <w:sdtEndPr/>
    <w:sdtContent>
      <w:sdt>
        <w:sdtPr>
          <w:id w:val="-564800275"/>
          <w:docPartObj>
            <w:docPartGallery w:val="Page Numbers (Top of Page)"/>
            <w:docPartUnique/>
          </w:docPartObj>
        </w:sdtPr>
        <w:sdtEndPr/>
        <w:sdtContent>
          <w:p w:rsidR="00786B9D" w:rsidRDefault="00786B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4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4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6B9D" w:rsidRDefault="00786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56" w:rsidRDefault="001F0956" w:rsidP="00F534FB">
      <w:pPr>
        <w:spacing w:after="0"/>
      </w:pPr>
      <w:r>
        <w:separator/>
      </w:r>
    </w:p>
  </w:footnote>
  <w:footnote w:type="continuationSeparator" w:id="0">
    <w:p w:rsidR="001F0956" w:rsidRDefault="001F0956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posOffset>42863</wp:posOffset>
              </wp:positionH>
              <wp:positionV relativeFrom="page">
                <wp:posOffset>-342900</wp:posOffset>
              </wp:positionV>
              <wp:extent cx="7772400" cy="1543050"/>
              <wp:effectExtent l="0" t="0" r="1905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54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08103" id="Rectangle 1" o:spid="_x0000_s1026" alt="Header background rectangle" style="position:absolute;margin-left:3.4pt;margin-top:-27pt;width:612pt;height:121.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" fillcolor="white [3212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Image result for person icon" style="width:384.4pt;height:384.4pt;flip:x;visibility:visible;mso-wrap-style:square" o:bullet="t">
        <v:imagedata r:id="rId1" o:title="Image result for person icon"/>
      </v:shape>
    </w:pict>
  </w:numPicBullet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8C55DA"/>
    <w:multiLevelType w:val="hybridMultilevel"/>
    <w:tmpl w:val="98BE45E0"/>
    <w:lvl w:ilvl="0" w:tplc="E084C54C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97541F1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11111" w:themeColor="tex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1C"/>
    <w:rsid w:val="00002750"/>
    <w:rsid w:val="00004D4E"/>
    <w:rsid w:val="00011895"/>
    <w:rsid w:val="00013818"/>
    <w:rsid w:val="00024730"/>
    <w:rsid w:val="000348ED"/>
    <w:rsid w:val="00040CF1"/>
    <w:rsid w:val="0004158B"/>
    <w:rsid w:val="00044455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22"/>
    <w:rsid w:val="001C0DEE"/>
    <w:rsid w:val="001C3957"/>
    <w:rsid w:val="001C46E5"/>
    <w:rsid w:val="001E08A4"/>
    <w:rsid w:val="001F0956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A3CC7"/>
    <w:rsid w:val="003B5BCB"/>
    <w:rsid w:val="003E5D64"/>
    <w:rsid w:val="00403149"/>
    <w:rsid w:val="004037EF"/>
    <w:rsid w:val="00404E77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B7A6D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1209"/>
    <w:rsid w:val="00574328"/>
    <w:rsid w:val="00575C01"/>
    <w:rsid w:val="005814FD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F6"/>
    <w:rsid w:val="00786B9D"/>
    <w:rsid w:val="00790E98"/>
    <w:rsid w:val="007A729F"/>
    <w:rsid w:val="007B3F4F"/>
    <w:rsid w:val="007C0E0E"/>
    <w:rsid w:val="007C153D"/>
    <w:rsid w:val="007C333C"/>
    <w:rsid w:val="007C34A8"/>
    <w:rsid w:val="007E5496"/>
    <w:rsid w:val="007E7052"/>
    <w:rsid w:val="007F71A4"/>
    <w:rsid w:val="008030EE"/>
    <w:rsid w:val="00812148"/>
    <w:rsid w:val="00814B43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004C3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2C86"/>
    <w:rsid w:val="009B4952"/>
    <w:rsid w:val="009B498D"/>
    <w:rsid w:val="009C63EE"/>
    <w:rsid w:val="009D0878"/>
    <w:rsid w:val="009D449D"/>
    <w:rsid w:val="009E1B1C"/>
    <w:rsid w:val="009E62E6"/>
    <w:rsid w:val="009E65EC"/>
    <w:rsid w:val="009F2058"/>
    <w:rsid w:val="009F391D"/>
    <w:rsid w:val="00A1144C"/>
    <w:rsid w:val="00A1329C"/>
    <w:rsid w:val="00A209BE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42EB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873FB8-C49E-4C6E-AFCB-13D5060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8D"/>
  </w:style>
  <w:style w:type="paragraph" w:styleId="Heading1">
    <w:name w:val="heading 1"/>
    <w:basedOn w:val="Normal"/>
    <w:next w:val="Normal"/>
    <w:link w:val="Heading1Char"/>
    <w:uiPriority w:val="1"/>
    <w:qFormat/>
    <w:rsid w:val="009B498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B498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98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98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98D"/>
    <w:pPr>
      <w:spacing w:after="0"/>
      <w:jc w:val="left"/>
      <w:outlineLvl w:val="4"/>
    </w:pPr>
    <w:rPr>
      <w:smallCaps/>
      <w:color w:val="42591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98D"/>
    <w:pPr>
      <w:spacing w:after="0"/>
      <w:jc w:val="left"/>
      <w:outlineLvl w:val="5"/>
    </w:pPr>
    <w:rPr>
      <w:smallCaps/>
      <w:color w:val="5A781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98D"/>
    <w:pPr>
      <w:spacing w:after="0"/>
      <w:jc w:val="left"/>
      <w:outlineLvl w:val="6"/>
    </w:pPr>
    <w:rPr>
      <w:b/>
      <w:bCs/>
      <w:smallCaps/>
      <w:color w:val="5A781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98D"/>
    <w:pPr>
      <w:spacing w:after="0"/>
      <w:jc w:val="left"/>
      <w:outlineLvl w:val="7"/>
    </w:pPr>
    <w:rPr>
      <w:b/>
      <w:bCs/>
      <w:i/>
      <w:iCs/>
      <w:smallCaps/>
      <w:color w:val="42591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98D"/>
    <w:pPr>
      <w:spacing w:after="0"/>
      <w:jc w:val="left"/>
      <w:outlineLvl w:val="8"/>
    </w:pPr>
    <w:rPr>
      <w:b/>
      <w:bCs/>
      <w:i/>
      <w:iCs/>
      <w:smallCaps/>
      <w:color w:val="2C3C0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B498D"/>
    <w:pPr>
      <w:pBdr>
        <w:top w:val="single" w:sz="8" w:space="1" w:color="5A781D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98D"/>
    <w:rPr>
      <w:smallCaps/>
      <w:color w:val="262626" w:themeColor="text1" w:themeTint="D9"/>
      <w:sz w:val="52"/>
      <w:szCs w:val="52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1"/>
    <w:rsid w:val="009B498D"/>
    <w:rPr>
      <w:smallCaps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9B498D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498D"/>
    <w:rPr>
      <w:smallCaps/>
      <w:spacing w:val="5"/>
      <w:sz w:val="24"/>
      <w:szCs w:val="24"/>
    </w:rPr>
  </w:style>
  <w:style w:type="paragraph" w:styleId="ListNumber">
    <w:name w:val="List Number"/>
    <w:basedOn w:val="Normal"/>
    <w:uiPriority w:val="12"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uiPriority w:val="20"/>
    <w:qFormat/>
    <w:rsid w:val="009B498D"/>
    <w:rPr>
      <w:b/>
      <w:bCs/>
      <w:i/>
      <w:iCs/>
      <w:spacing w:val="1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98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B498D"/>
    <w:rPr>
      <w:rFonts w:asciiTheme="majorHAnsi" w:eastAsiaTheme="majorEastAsia" w:hAnsiTheme="majorHAnsi" w:cstheme="majorBidi"/>
    </w:rPr>
  </w:style>
  <w:style w:type="character" w:styleId="BookTitle">
    <w:name w:val="Book Title"/>
    <w:uiPriority w:val="33"/>
    <w:qFormat/>
    <w:rsid w:val="009B49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IntenseReference">
    <w:name w:val="Intense Reference"/>
    <w:uiPriority w:val="32"/>
    <w:qFormat/>
    <w:rsid w:val="009B498D"/>
    <w:rPr>
      <w:b/>
      <w:bCs/>
      <w:smallCaps/>
      <w:spacing w:val="5"/>
      <w:sz w:val="22"/>
      <w:szCs w:val="2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98D"/>
    <w:pPr>
      <w:pBdr>
        <w:top w:val="single" w:sz="8" w:space="1" w:color="5A781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98D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B498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498D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98D"/>
    <w:pPr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9B498D"/>
    <w:rPr>
      <w:b/>
      <w:bCs/>
      <w:i/>
      <w:iCs/>
      <w:smallCaps/>
      <w:color w:val="42591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98D"/>
    <w:rPr>
      <w:b/>
      <w:bCs/>
      <w:i/>
      <w:iCs/>
      <w:smallCaps/>
      <w:color w:val="2C3C0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498D"/>
    <w:rPr>
      <w:b/>
      <w:bCs/>
      <w:caps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98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98D"/>
    <w:rPr>
      <w:smallCaps/>
      <w:color w:val="42591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98D"/>
    <w:rPr>
      <w:smallCaps/>
      <w:color w:val="5A781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98D"/>
    <w:rPr>
      <w:b/>
      <w:bCs/>
      <w:smallCaps/>
      <w:color w:val="5A781D" w:themeColor="accent6"/>
      <w:spacing w:val="10"/>
    </w:rPr>
  </w:style>
  <w:style w:type="character" w:styleId="Strong">
    <w:name w:val="Strong"/>
    <w:uiPriority w:val="22"/>
    <w:qFormat/>
    <w:rsid w:val="009B498D"/>
    <w:rPr>
      <w:b/>
      <w:bCs/>
      <w:color w:val="5A781D" w:themeColor="accent6"/>
    </w:rPr>
  </w:style>
  <w:style w:type="paragraph" w:styleId="NoSpacing">
    <w:name w:val="No Spacing"/>
    <w:uiPriority w:val="1"/>
    <w:qFormat/>
    <w:rsid w:val="009B498D"/>
    <w:pPr>
      <w:spacing w:after="0" w:line="240" w:lineRule="auto"/>
    </w:pPr>
  </w:style>
  <w:style w:type="character" w:styleId="SubtleEmphasis">
    <w:name w:val="Subtle Emphasis"/>
    <w:uiPriority w:val="19"/>
    <w:qFormat/>
    <w:rsid w:val="009B498D"/>
    <w:rPr>
      <w:i/>
      <w:iCs/>
    </w:rPr>
  </w:style>
  <w:style w:type="character" w:styleId="IntenseEmphasis">
    <w:name w:val="Intense Emphasis"/>
    <w:uiPriority w:val="21"/>
    <w:qFormat/>
    <w:rsid w:val="009B498D"/>
    <w:rPr>
      <w:b/>
      <w:bCs/>
      <w:i/>
      <w:iCs/>
      <w:color w:val="5A781D" w:themeColor="accent6"/>
      <w:spacing w:val="10"/>
    </w:rPr>
  </w:style>
  <w:style w:type="character" w:styleId="SubtleReference">
    <w:name w:val="Subtle Reference"/>
    <w:uiPriority w:val="31"/>
    <w:qFormat/>
    <w:rsid w:val="009B498D"/>
    <w:rPr>
      <w:b/>
      <w:bCs/>
    </w:rPr>
  </w:style>
  <w:style w:type="paragraph" w:styleId="ListParagraph">
    <w:name w:val="List Paragraph"/>
    <w:basedOn w:val="Normal"/>
    <w:uiPriority w:val="34"/>
    <w:qFormat/>
    <w:rsid w:val="003B5BCB"/>
    <w:pPr>
      <w:ind w:left="720"/>
      <w:contextualSpacing/>
    </w:pPr>
  </w:style>
  <w:style w:type="paragraph" w:customStyle="1" w:styleId="ResumeText">
    <w:name w:val="Resume Text"/>
    <w:basedOn w:val="Normal"/>
    <w:qFormat/>
    <w:rsid w:val="00404E77"/>
    <w:pPr>
      <w:spacing w:before="40" w:after="40" w:line="288" w:lineRule="auto"/>
      <w:ind w:right="1440"/>
      <w:jc w:val="left"/>
    </w:pPr>
    <w:rPr>
      <w:rFonts w:eastAsiaTheme="minorHAnsi"/>
      <w:color w:val="595959" w:themeColor="text1" w:themeTint="A6"/>
      <w:kern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404E77"/>
    <w:rPr>
      <w:color w:val="8862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ohammed.hilal@khuh.org.bh" TargetMode="External"/><Relationship Id="rId4" Type="http://schemas.openxmlformats.org/officeDocument/2006/relationships/styles" Target="styles.xml"/><Relationship Id="rId9" Type="http://schemas.openxmlformats.org/officeDocument/2006/relationships/hyperlink" Target="mailto:Khalid.hamad@khuh.org.bh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C60605F8F44996AEF3333533B8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9BC7-D52D-4080-9967-22806C1F9D2A}"/>
      </w:docPartPr>
      <w:docPartBody>
        <w:p w:rsidR="00D22D25" w:rsidRDefault="00496645">
          <w:pPr>
            <w:pStyle w:val="ABC60605F8F44996AEF3333533B84A2E"/>
          </w:pPr>
          <w:r w:rsidRPr="00565B06">
            <w:t>Objective</w:t>
          </w:r>
        </w:p>
      </w:docPartBody>
    </w:docPart>
    <w:docPart>
      <w:docPartPr>
        <w:name w:val="584BC7DE434C42AFBD961DEE4C34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5612-3E44-45DF-9496-A28C71831F55}"/>
      </w:docPartPr>
      <w:docPartBody>
        <w:p w:rsidR="00D22D25" w:rsidRDefault="00496645">
          <w:pPr>
            <w:pStyle w:val="584BC7DE434C42AFBD961DEE4C34D1B3"/>
          </w:pPr>
          <w:r w:rsidRPr="00565B06">
            <w:t>Education</w:t>
          </w:r>
        </w:p>
      </w:docPartBody>
    </w:docPart>
    <w:docPart>
      <w:docPartPr>
        <w:name w:val="A6CC45EF63FA4550B6C3A340652B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1354-E0F9-430F-9D26-2F82C8484682}"/>
      </w:docPartPr>
      <w:docPartBody>
        <w:p w:rsidR="00D22D25" w:rsidRDefault="00496645">
          <w:pPr>
            <w:pStyle w:val="A6CC45EF63FA4550B6C3A340652B13BB"/>
          </w:pPr>
          <w:r w:rsidRPr="00565B06">
            <w:t>Experience</w:t>
          </w:r>
        </w:p>
      </w:docPartBody>
    </w:docPart>
    <w:docPart>
      <w:docPartPr>
        <w:name w:val="AE9D0B84E2554AD49E72ACC787F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249A-F81D-4B21-A504-C2AEDA6C7AB9}"/>
      </w:docPartPr>
      <w:docPartBody>
        <w:p w:rsidR="00D22D25" w:rsidRDefault="00496645">
          <w:pPr>
            <w:pStyle w:val="AE9D0B84E2554AD49E72ACC787FF8731"/>
          </w:pPr>
          <w:r w:rsidRPr="00565B06">
            <w:t>Skills</w:t>
          </w:r>
        </w:p>
      </w:docPartBody>
    </w:docPart>
    <w:docPart>
      <w:docPartPr>
        <w:name w:val="9C447D8D6E0648A7B6FDA4AAB2B6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E643-11FC-4FEA-BDF0-0354A5DFD555}"/>
      </w:docPartPr>
      <w:docPartBody>
        <w:p w:rsidR="00000000" w:rsidRDefault="00D22D25" w:rsidP="00D22D25">
          <w:pPr>
            <w:pStyle w:val="9C447D8D6E0648A7B6FDA4AAB2B6B72E"/>
          </w:pPr>
          <w:r w:rsidRPr="009D0878">
            <w:t>Address</w:t>
          </w:r>
        </w:p>
      </w:docPartBody>
    </w:docPart>
    <w:docPart>
      <w:docPartPr>
        <w:name w:val="364E1B44D7B74B519FEA788174DA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74C4-7743-4B75-A665-2F73E0C2647E}"/>
      </w:docPartPr>
      <w:docPartBody>
        <w:p w:rsidR="00000000" w:rsidRDefault="00D22D25" w:rsidP="00D22D25">
          <w:pPr>
            <w:pStyle w:val="364E1B44D7B74B519FEA788174DA01C7"/>
          </w:pPr>
          <w:r w:rsidRPr="009D0878">
            <w:t>Phone</w:t>
          </w:r>
        </w:p>
      </w:docPartBody>
    </w:docPart>
    <w:docPart>
      <w:docPartPr>
        <w:name w:val="C92BA0C37A234EADBCCCD5F25578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D7EC-EBC2-4C87-8E0C-B2F3B8243ACB}"/>
      </w:docPartPr>
      <w:docPartBody>
        <w:p w:rsidR="00000000" w:rsidRDefault="00D22D25" w:rsidP="00D22D25">
          <w:pPr>
            <w:pStyle w:val="C92BA0C37A234EADBCCCD5F2557888D8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5D"/>
    <w:rsid w:val="00055F5D"/>
    <w:rsid w:val="00496645"/>
    <w:rsid w:val="00851F35"/>
    <w:rsid w:val="00D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E3E6639E704285A35F1FE0359CF970">
    <w:name w:val="B2E3E6639E704285A35F1FE0359CF970"/>
  </w:style>
  <w:style w:type="paragraph" w:customStyle="1" w:styleId="C67A39FAED854EF6BBC1D1AF464116E3">
    <w:name w:val="C67A39FAED854EF6BBC1D1AF464116E3"/>
  </w:style>
  <w:style w:type="paragraph" w:customStyle="1" w:styleId="383C1A939CE54A3A86C20D9BF2AE547E">
    <w:name w:val="383C1A939CE54A3A86C20D9BF2AE547E"/>
  </w:style>
  <w:style w:type="paragraph" w:customStyle="1" w:styleId="74CC1AE9F42440AAB473D9B756B3E316">
    <w:name w:val="74CC1AE9F42440AAB473D9B756B3E316"/>
  </w:style>
  <w:style w:type="paragraph" w:customStyle="1" w:styleId="3A3B9668DC104466A2964FEDA1209B79">
    <w:name w:val="3A3B9668DC104466A2964FEDA1209B79"/>
  </w:style>
  <w:style w:type="paragraph" w:customStyle="1" w:styleId="9CE5DC11E0784F94BC6E162C618489CF">
    <w:name w:val="9CE5DC11E0784F94BC6E162C618489CF"/>
  </w:style>
  <w:style w:type="paragraph" w:customStyle="1" w:styleId="123CE5D6E1804C9686466D22B710A404">
    <w:name w:val="123CE5D6E1804C9686466D22B710A404"/>
  </w:style>
  <w:style w:type="paragraph" w:customStyle="1" w:styleId="ABC60605F8F44996AEF3333533B84A2E">
    <w:name w:val="ABC60605F8F44996AEF3333533B84A2E"/>
  </w:style>
  <w:style w:type="paragraph" w:customStyle="1" w:styleId="2938DE5AA22C4DBEAA65C788B0F4E57F">
    <w:name w:val="2938DE5AA22C4DBEAA65C788B0F4E57F"/>
  </w:style>
  <w:style w:type="paragraph" w:customStyle="1" w:styleId="584BC7DE434C42AFBD961DEE4C34D1B3">
    <w:name w:val="584BC7DE434C42AFBD961DEE4C34D1B3"/>
  </w:style>
  <w:style w:type="paragraph" w:customStyle="1" w:styleId="5FD48572BFFE4CFF8924A92DA4FA4488">
    <w:name w:val="5FD48572BFFE4CFF8924A92DA4FA4488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4C5803F39182403EB316CC98C928C1D8">
    <w:name w:val="4C5803F39182403EB316CC98C928C1D8"/>
  </w:style>
  <w:style w:type="paragraph" w:customStyle="1" w:styleId="6654B799ADED415998B311DAF01EDFBE">
    <w:name w:val="6654B799ADED415998B311DAF01EDFBE"/>
  </w:style>
  <w:style w:type="paragraph" w:customStyle="1" w:styleId="6A12FD619CDA4019A7CCF4A436A4E182">
    <w:name w:val="6A12FD619CDA4019A7CCF4A436A4E182"/>
  </w:style>
  <w:style w:type="paragraph" w:customStyle="1" w:styleId="AAD1FB8C6C1D45DF951E744DBF190B6E">
    <w:name w:val="AAD1FB8C6C1D45DF951E744DBF190B6E"/>
  </w:style>
  <w:style w:type="paragraph" w:customStyle="1" w:styleId="65A02828F8C0460EB0A4FDE103B56B71">
    <w:name w:val="65A02828F8C0460EB0A4FDE103B56B71"/>
  </w:style>
  <w:style w:type="paragraph" w:customStyle="1" w:styleId="4D273490CE694CCF8CF80CC205019C2F">
    <w:name w:val="4D273490CE694CCF8CF80CC205019C2F"/>
  </w:style>
  <w:style w:type="paragraph" w:customStyle="1" w:styleId="19C53C9FC84546C5AEEAE355EDB411F5">
    <w:name w:val="19C53C9FC84546C5AEEAE355EDB411F5"/>
  </w:style>
  <w:style w:type="paragraph" w:customStyle="1" w:styleId="6B570E1620A24FE8A12DD4FEA1328117">
    <w:name w:val="6B570E1620A24FE8A12DD4FEA1328117"/>
  </w:style>
  <w:style w:type="paragraph" w:customStyle="1" w:styleId="57350B71279749CA9047C4521F9C4FB5">
    <w:name w:val="57350B71279749CA9047C4521F9C4FB5"/>
  </w:style>
  <w:style w:type="paragraph" w:customStyle="1" w:styleId="A6CC45EF63FA4550B6C3A340652B13BB">
    <w:name w:val="A6CC45EF63FA4550B6C3A340652B13BB"/>
  </w:style>
  <w:style w:type="paragraph" w:customStyle="1" w:styleId="B9411321697F4A0A9E78ED53E226702E">
    <w:name w:val="B9411321697F4A0A9E78ED53E226702E"/>
  </w:style>
  <w:style w:type="paragraph" w:customStyle="1" w:styleId="72BB453B22A24FE3A1DEC9BFCF382E1C">
    <w:name w:val="72BB453B22A24FE3A1DEC9BFCF382E1C"/>
  </w:style>
  <w:style w:type="paragraph" w:customStyle="1" w:styleId="15C5793380B340A9A964A73395D7A273">
    <w:name w:val="15C5793380B340A9A964A73395D7A273"/>
  </w:style>
  <w:style w:type="paragraph" w:customStyle="1" w:styleId="5937BD3507594F509131A10857FADA74">
    <w:name w:val="5937BD3507594F509131A10857FADA74"/>
  </w:style>
  <w:style w:type="paragraph" w:customStyle="1" w:styleId="C231B87A41AF49E4A6787DB67AA6EA67">
    <w:name w:val="C231B87A41AF49E4A6787DB67AA6EA67"/>
  </w:style>
  <w:style w:type="paragraph" w:customStyle="1" w:styleId="0BC04151BDCC436898BCB6CC052E07A1">
    <w:name w:val="0BC04151BDCC436898BCB6CC052E07A1"/>
  </w:style>
  <w:style w:type="paragraph" w:customStyle="1" w:styleId="901CB0DE712F482FB30DF253F1293E78">
    <w:name w:val="901CB0DE712F482FB30DF253F1293E78"/>
  </w:style>
  <w:style w:type="paragraph" w:customStyle="1" w:styleId="4ADD8D438E294B8485FBCBB294452C52">
    <w:name w:val="4ADD8D438E294B8485FBCBB294452C52"/>
  </w:style>
  <w:style w:type="paragraph" w:customStyle="1" w:styleId="46703B0AB030418BB98F7A5D7711D715">
    <w:name w:val="46703B0AB030418BB98F7A5D7711D715"/>
  </w:style>
  <w:style w:type="paragraph" w:customStyle="1" w:styleId="B3D5F219395A4917B7A45F13EA5DCAF7">
    <w:name w:val="B3D5F219395A4917B7A45F13EA5DCAF7"/>
  </w:style>
  <w:style w:type="paragraph" w:customStyle="1" w:styleId="AE9D0B84E2554AD49E72ACC787FF8731">
    <w:name w:val="AE9D0B84E2554AD49E72ACC787FF8731"/>
  </w:style>
  <w:style w:type="paragraph" w:customStyle="1" w:styleId="0A7D1614B5984EBE9487DF25FEEA0E68">
    <w:name w:val="0A7D1614B5984EBE9487DF25FEEA0E68"/>
  </w:style>
  <w:style w:type="paragraph" w:customStyle="1" w:styleId="07D30938D49643928AF1B69E761A87EE">
    <w:name w:val="07D30938D49643928AF1B69E761A87EE"/>
  </w:style>
  <w:style w:type="paragraph" w:customStyle="1" w:styleId="CB0A808E51C649B292E27FD016C47E2D">
    <w:name w:val="CB0A808E51C649B292E27FD016C47E2D"/>
  </w:style>
  <w:style w:type="paragraph" w:customStyle="1" w:styleId="9072975A5F324D3898FB4BCCAE4DA39B">
    <w:name w:val="9072975A5F324D3898FB4BCCAE4DA39B"/>
  </w:style>
  <w:style w:type="paragraph" w:customStyle="1" w:styleId="C47E2A501AEC4CCE87EADD2ED04FAC9F">
    <w:name w:val="C47E2A501AEC4CCE87EADD2ED04FAC9F"/>
  </w:style>
  <w:style w:type="paragraph" w:customStyle="1" w:styleId="D8E044AB9ADF4D069F1FD7AB2A9375CA">
    <w:name w:val="D8E044AB9ADF4D069F1FD7AB2A9375CA"/>
  </w:style>
  <w:style w:type="paragraph" w:customStyle="1" w:styleId="88C254D68FB449AFB7C4256AEDBA73F1">
    <w:name w:val="88C254D68FB449AFB7C4256AEDBA73F1"/>
  </w:style>
  <w:style w:type="paragraph" w:customStyle="1" w:styleId="07332DBA54A5467A96F754424D59F181">
    <w:name w:val="07332DBA54A5467A96F754424D59F181"/>
    <w:rsid w:val="00055F5D"/>
  </w:style>
  <w:style w:type="paragraph" w:customStyle="1" w:styleId="5A16E1D3EFD149AFA196CC13D1F6E7C2">
    <w:name w:val="5A16E1D3EFD149AFA196CC13D1F6E7C2"/>
    <w:rsid w:val="00055F5D"/>
  </w:style>
  <w:style w:type="paragraph" w:customStyle="1" w:styleId="63166D136B624DB084DA211469AED38C">
    <w:name w:val="63166D136B624DB084DA211469AED38C"/>
    <w:rsid w:val="00055F5D"/>
  </w:style>
  <w:style w:type="paragraph" w:customStyle="1" w:styleId="94338AFB590B4B9D91C2D4C47CD2E73B">
    <w:name w:val="94338AFB590B4B9D91C2D4C47CD2E73B"/>
    <w:rsid w:val="00055F5D"/>
  </w:style>
  <w:style w:type="paragraph" w:customStyle="1" w:styleId="AB4E8811EB594B67832539CFE1646B34">
    <w:name w:val="AB4E8811EB594B67832539CFE1646B34"/>
    <w:rsid w:val="00055F5D"/>
  </w:style>
  <w:style w:type="paragraph" w:customStyle="1" w:styleId="488F251703FE489F9377D2B8EA8F4300">
    <w:name w:val="488F251703FE489F9377D2B8EA8F4300"/>
    <w:rsid w:val="00055F5D"/>
  </w:style>
  <w:style w:type="paragraph" w:customStyle="1" w:styleId="C5DEFF5716B64F6E9F2CD9F8D42440EF">
    <w:name w:val="C5DEFF5716B64F6E9F2CD9F8D42440EF"/>
    <w:rsid w:val="00055F5D"/>
  </w:style>
  <w:style w:type="paragraph" w:customStyle="1" w:styleId="3C4672B0D973443B973FD242CD1946E4">
    <w:name w:val="3C4672B0D973443B973FD242CD1946E4"/>
    <w:rsid w:val="00055F5D"/>
  </w:style>
  <w:style w:type="paragraph" w:customStyle="1" w:styleId="8C481B0298B447CE9B08CA5E9D99CC49">
    <w:name w:val="8C481B0298B447CE9B08CA5E9D99CC49"/>
    <w:rsid w:val="00055F5D"/>
  </w:style>
  <w:style w:type="paragraph" w:customStyle="1" w:styleId="DA973B4E3E1247AB8FCA4544FC17CFAC">
    <w:name w:val="DA973B4E3E1247AB8FCA4544FC17CFAC"/>
    <w:rsid w:val="00055F5D"/>
  </w:style>
  <w:style w:type="paragraph" w:customStyle="1" w:styleId="E4323F5C20134CD78DC85BC5F27775BF">
    <w:name w:val="E4323F5C20134CD78DC85BC5F27775BF"/>
    <w:rsid w:val="00055F5D"/>
  </w:style>
  <w:style w:type="paragraph" w:customStyle="1" w:styleId="9D46FB4E8E5F404EA5DB353B1043329A">
    <w:name w:val="9D46FB4E8E5F404EA5DB353B1043329A"/>
    <w:rsid w:val="00055F5D"/>
  </w:style>
  <w:style w:type="paragraph" w:customStyle="1" w:styleId="9C447D8D6E0648A7B6FDA4AAB2B6B72E">
    <w:name w:val="9C447D8D6E0648A7B6FDA4AAB2B6B72E"/>
    <w:rsid w:val="00D22D25"/>
  </w:style>
  <w:style w:type="paragraph" w:customStyle="1" w:styleId="364E1B44D7B74B519FEA788174DA01C7">
    <w:name w:val="364E1B44D7B74B519FEA788174DA01C7"/>
    <w:rsid w:val="00D22D25"/>
  </w:style>
  <w:style w:type="paragraph" w:customStyle="1" w:styleId="C92BA0C37A234EADBCCCD5F2557888D8">
    <w:name w:val="C92BA0C37A234EADBCCCD5F2557888D8"/>
    <w:rsid w:val="00D22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Road 4522, Block 245,Arad</CompanyAddress>
  <CompanyPhone>+973-37330101</CompanyPhone>
  <CompanyFax/>
  <CompanyEmail>engsameergoumaa@gmail.com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282048-CA32-4004-8D0F-42B877AB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156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im mee</cp:lastModifiedBy>
  <cp:revision>8</cp:revision>
  <cp:lastPrinted>2018-08-30T07:02:00Z</cp:lastPrinted>
  <dcterms:created xsi:type="dcterms:W3CDTF">2018-04-22T19:03:00Z</dcterms:created>
  <dcterms:modified xsi:type="dcterms:W3CDTF">2018-08-30T07:02:00Z</dcterms:modified>
  <cp:category/>
  <cp:contentStatus/>
</cp:coreProperties>
</file>