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48E46" w14:textId="589BD04A" w:rsidR="002B371A" w:rsidRDefault="00345D2A" w:rsidP="00F60561">
      <w:pPr>
        <w:tabs>
          <w:tab w:val="left" w:pos="481"/>
          <w:tab w:val="left" w:pos="6071"/>
          <w:tab w:val="left" w:pos="6213"/>
          <w:tab w:val="right" w:pos="6355"/>
          <w:tab w:val="left" w:pos="6497"/>
          <w:tab w:val="left" w:pos="6780"/>
          <w:tab w:val="left" w:pos="6922"/>
          <w:tab w:val="left" w:pos="7064"/>
          <w:tab w:val="left" w:pos="7489"/>
          <w:tab w:val="left" w:pos="8198"/>
          <w:tab w:val="left" w:pos="9332"/>
          <w:tab w:val="left" w:pos="9615"/>
          <w:tab w:val="left" w:pos="10324"/>
        </w:tabs>
        <w:ind w:left="-166" w:firstLine="166"/>
        <w:rPr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559C3531" wp14:editId="49D50318">
                <wp:simplePos x="0" y="0"/>
                <wp:positionH relativeFrom="column">
                  <wp:posOffset>2325419</wp:posOffset>
                </wp:positionH>
                <wp:positionV relativeFrom="paragraph">
                  <wp:posOffset>245110</wp:posOffset>
                </wp:positionV>
                <wp:extent cx="4727448" cy="1176655"/>
                <wp:effectExtent l="0" t="0" r="16510" b="23495"/>
                <wp:wrapNone/>
                <wp:docPr id="74" name="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27448" cy="117665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37CB3" w14:textId="345AAF48" w:rsidR="001758A4" w:rsidRPr="006B7DE0" w:rsidRDefault="000D26ED" w:rsidP="001D3144">
                            <w:pPr>
                              <w:tabs>
                                <w:tab w:val="right" w:pos="0"/>
                                <w:tab w:val="left" w:pos="6860"/>
                              </w:tabs>
                              <w:jc w:val="right"/>
                              <w:rPr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 xml:space="preserve">A </w:t>
                            </w:r>
                            <w:r w:rsidR="00CE241E"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>store</w:t>
                            </w:r>
                            <w:r w:rsidR="00D8787A"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="007C3494"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>m</w:t>
                            </w:r>
                            <w:r w:rsidR="00D8787A"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>anager</w:t>
                            </w:r>
                            <w:r w:rsidR="001758A4" w:rsidRPr="001571C9"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="009543DA"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>has</w:t>
                            </w:r>
                            <w:r w:rsidR="001758A4" w:rsidRPr="00BB6958"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 xml:space="preserve"> a</w:t>
                            </w:r>
                            <w:r w:rsidR="001758A4" w:rsidRPr="001571C9">
                              <w:rPr>
                                <w:rFonts w:cs="Calibri"/>
                                <w:b/>
                                <w:bCs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="001758A4" w:rsidRPr="00A24EDE"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>leading personality</w:t>
                            </w:r>
                            <w:r w:rsidR="001758A4" w:rsidRPr="00BB6958"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="00595266"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>with</w:t>
                            </w:r>
                            <w:r w:rsidR="001758A4" w:rsidRPr="00BB6958"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 xml:space="preserve"> a </w:t>
                            </w:r>
                            <w:r w:rsidR="0051319A">
                              <w:rPr>
                                <w:rFonts w:cs="Calibri"/>
                                <w:b/>
                                <w:bCs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>Bachelor’s</w:t>
                            </w:r>
                            <w:r w:rsidR="001758A4" w:rsidRPr="00B36D9B">
                              <w:rPr>
                                <w:rFonts w:cs="Calibri"/>
                                <w:b/>
                                <w:bCs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 xml:space="preserve"> Degree</w:t>
                            </w:r>
                            <w:r w:rsidR="001758A4" w:rsidRPr="001571C9"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>.</w:t>
                            </w:r>
                            <w:r w:rsidR="00B36D9B"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="00584544"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="00C810E6"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="00584544"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 xml:space="preserve">    </w:t>
                            </w:r>
                            <w:r w:rsidR="00D8787A"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>I</w:t>
                            </w:r>
                            <w:r w:rsidR="001758A4" w:rsidRPr="00BB6958"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 xml:space="preserve"> have </w:t>
                            </w:r>
                            <w:r w:rsidR="00BA6792" w:rsidRPr="00BB7942"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>more</w:t>
                            </w:r>
                            <w:r w:rsidR="00BA6792">
                              <w:rPr>
                                <w:rFonts w:cs="Calibri"/>
                                <w:b/>
                                <w:bCs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="00BA6792" w:rsidRPr="00BB7942"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>than</w:t>
                            </w:r>
                            <w:r w:rsidR="00BA6792">
                              <w:rPr>
                                <w:rFonts w:cs="Calibri"/>
                                <w:b/>
                                <w:bCs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 xml:space="preserve"> 5 years </w:t>
                            </w:r>
                            <w:r w:rsidR="00BA6792" w:rsidRPr="00BB7942"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>of</w:t>
                            </w:r>
                            <w:r w:rsidR="00BA6792">
                              <w:rPr>
                                <w:rFonts w:cs="Calibri"/>
                                <w:b/>
                                <w:bCs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="001468EC" w:rsidRPr="00BB7942"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>experience</w:t>
                            </w:r>
                            <w:r w:rsidR="001468EC">
                              <w:rPr>
                                <w:rFonts w:cs="Calibri"/>
                                <w:b/>
                                <w:bCs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="001468EC" w:rsidRPr="00BB7942"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>in</w:t>
                            </w:r>
                            <w:r w:rsidR="001468EC">
                              <w:rPr>
                                <w:rFonts w:cs="Calibri"/>
                                <w:b/>
                                <w:bCs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="00F324AA">
                              <w:rPr>
                                <w:rFonts w:cs="Calibri"/>
                                <w:b/>
                                <w:bCs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>managerial</w:t>
                            </w:r>
                            <w:r w:rsidR="0051319A">
                              <w:rPr>
                                <w:rFonts w:cs="Calibri"/>
                                <w:b/>
                                <w:bCs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 xml:space="preserve"> work</w:t>
                            </w:r>
                            <w:r w:rsidR="001758A4" w:rsidRPr="00BB6958"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 xml:space="preserve">; I have </w:t>
                            </w:r>
                            <w:r w:rsidR="001758A4" w:rsidRPr="006A5BE4"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>over</w:t>
                            </w:r>
                            <w:r w:rsidR="00CE241E">
                              <w:rPr>
                                <w:rFonts w:cs="Calibri"/>
                                <w:b/>
                                <w:bCs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="00CD7857">
                              <w:rPr>
                                <w:rFonts w:cs="Calibri"/>
                                <w:b/>
                                <w:bCs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>10</w:t>
                            </w:r>
                            <w:r w:rsidR="001758A4">
                              <w:rPr>
                                <w:rFonts w:cs="Calibri"/>
                                <w:b/>
                                <w:bCs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="001758A4" w:rsidRPr="00BB6958">
                              <w:rPr>
                                <w:rFonts w:cs="Calibri"/>
                                <w:b/>
                                <w:bCs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 xml:space="preserve">years </w:t>
                            </w:r>
                            <w:r w:rsidR="001758A4" w:rsidRPr="006A5BE4"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>of</w:t>
                            </w:r>
                            <w:r w:rsidR="001758A4" w:rsidRPr="00BB6958">
                              <w:rPr>
                                <w:rFonts w:cs="Calibri"/>
                                <w:b/>
                                <w:bCs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="001758A4" w:rsidRPr="006A5BE4"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>experience</w:t>
                            </w:r>
                            <w:r w:rsidR="001758A4" w:rsidRPr="00BB6958">
                              <w:rPr>
                                <w:rFonts w:cs="Calibri"/>
                                <w:b/>
                                <w:bCs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="001758A4" w:rsidRPr="006A5BE4"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>in</w:t>
                            </w:r>
                            <w:r w:rsidR="00CD7857">
                              <w:rPr>
                                <w:rFonts w:cs="Calibri"/>
                                <w:b/>
                                <w:bCs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="00FA3FF5" w:rsidRPr="006A5BE4"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>the</w:t>
                            </w:r>
                            <w:r w:rsidR="00FA3FF5">
                              <w:rPr>
                                <w:rFonts w:cs="Calibri"/>
                                <w:b/>
                                <w:bCs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="00F946DE">
                              <w:rPr>
                                <w:rFonts w:cs="Calibri"/>
                                <w:b/>
                                <w:bCs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>retail</w:t>
                            </w:r>
                            <w:r w:rsidR="00FA3FF5">
                              <w:rPr>
                                <w:rFonts w:cs="Calibri"/>
                                <w:b/>
                                <w:bCs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="00FA3FF5" w:rsidRPr="006A5BE4"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>field</w:t>
                            </w:r>
                            <w:r w:rsidR="00B06C1A"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>.</w:t>
                            </w:r>
                            <w:r w:rsidR="001758A4" w:rsidRPr="00BB6958"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 xml:space="preserve"> I am looking to leverage my excellent </w:t>
                            </w:r>
                            <w:r w:rsidR="00B0503C" w:rsidRPr="00B0503C">
                              <w:rPr>
                                <w:rFonts w:cs="Calibri"/>
                                <w:b/>
                                <w:bCs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>business</w:t>
                            </w:r>
                            <w:r w:rsidR="00B0503C"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="00164D91" w:rsidRPr="008555FF">
                              <w:rPr>
                                <w:rFonts w:cs="Calibri"/>
                                <w:b/>
                                <w:bCs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>develop</w:t>
                            </w:r>
                            <w:r w:rsidR="001758A4" w:rsidRPr="008555FF">
                              <w:rPr>
                                <w:rFonts w:cs="Calibri"/>
                                <w:b/>
                                <w:bCs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>ment</w:t>
                            </w:r>
                            <w:r w:rsidR="001758A4" w:rsidRPr="00BB6958"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 xml:space="preserve">, </w:t>
                            </w:r>
                            <w:r w:rsidR="001571C9" w:rsidRPr="008555FF">
                              <w:rPr>
                                <w:rFonts w:cs="Calibri"/>
                                <w:b/>
                                <w:bCs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>customer</w:t>
                            </w:r>
                            <w:r w:rsidR="001571C9"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="00953262" w:rsidRPr="008555FF">
                              <w:rPr>
                                <w:rFonts w:cs="Calibri"/>
                                <w:b/>
                                <w:bCs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>satisfaction</w:t>
                            </w:r>
                            <w:r w:rsidR="001758A4" w:rsidRPr="00BB6958"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 xml:space="preserve">, and </w:t>
                            </w:r>
                            <w:r w:rsidR="001758A4" w:rsidRPr="008555FF">
                              <w:rPr>
                                <w:rFonts w:cs="Calibri"/>
                                <w:b/>
                                <w:bCs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>organizational</w:t>
                            </w:r>
                            <w:r w:rsidR="001758A4" w:rsidRPr="00BB6958"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="001758A4" w:rsidRPr="008555FF">
                              <w:rPr>
                                <w:rFonts w:cs="Calibri"/>
                                <w:b/>
                                <w:bCs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>skills</w:t>
                            </w:r>
                            <w:r w:rsidR="001758A4" w:rsidRPr="00BB6958"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 xml:space="preserve"> at your company</w:t>
                            </w:r>
                            <w:r w:rsidR="001758A4"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>.</w:t>
                            </w:r>
                          </w:p>
                          <w:p w14:paraId="2273AD7B" w14:textId="77777777" w:rsidR="000B081E" w:rsidRPr="001758A4" w:rsidRDefault="000B081E" w:rsidP="00E52DE9">
                            <w:pPr>
                              <w:tabs>
                                <w:tab w:val="right" w:pos="0"/>
                                <w:tab w:val="left" w:pos="6860"/>
                              </w:tabs>
                              <w:jc w:val="right"/>
                              <w:rPr>
                                <w:sz w:val="24"/>
                                <w:szCs w:val="24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9C3531" id="_x0000_t202" coordsize="21600,21600" o:spt="202" path="m,l,21600r21600,l21600,xe">
                <v:stroke joinstyle="miter"/>
                <v:path gradientshapeok="t" o:connecttype="rect"/>
              </v:shapetype>
              <v:shape id=" 340" o:spid="_x0000_s1026" type="#_x0000_t202" style="position:absolute;left:0;text-align:left;margin-left:183.1pt;margin-top:19.3pt;width:372.25pt;height:92.6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" strokecolor="white">
                <v:path arrowok="t"/>
                <v:textbox>
                  <w:txbxContent>
                    <w:p w14:paraId="2E237CB3" w14:textId="345AAF48" w:rsidR="001758A4" w:rsidRPr="006B7DE0" w:rsidRDefault="000D26ED" w:rsidP="001D3144">
                      <w:pPr>
                        <w:tabs>
                          <w:tab w:val="right" w:pos="0"/>
                          <w:tab w:val="left" w:pos="6860"/>
                        </w:tabs>
                        <w:jc w:val="right"/>
                        <w:rPr>
                          <w:sz w:val="24"/>
                          <w:szCs w:val="24"/>
                          <w:lang w:bidi="ar-EG"/>
                        </w:rPr>
                      </w:pPr>
                      <w:r>
                        <w:rPr>
                          <w:rFonts w:cs="Calibri"/>
                          <w:color w:val="212121"/>
                          <w:sz w:val="24"/>
                          <w:szCs w:val="24"/>
                          <w:lang w:val="en"/>
                        </w:rPr>
                        <w:t xml:space="preserve">A </w:t>
                      </w:r>
                      <w:r w:rsidR="00CE241E">
                        <w:rPr>
                          <w:rFonts w:cs="Calibri"/>
                          <w:color w:val="212121"/>
                          <w:sz w:val="24"/>
                          <w:szCs w:val="24"/>
                          <w:lang w:val="en"/>
                        </w:rPr>
                        <w:t>store</w:t>
                      </w:r>
                      <w:r w:rsidR="00D8787A">
                        <w:rPr>
                          <w:rFonts w:cs="Calibri"/>
                          <w:color w:val="212121"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  <w:r w:rsidR="007C3494">
                        <w:rPr>
                          <w:rFonts w:cs="Calibri"/>
                          <w:color w:val="212121"/>
                          <w:sz w:val="24"/>
                          <w:szCs w:val="24"/>
                          <w:lang w:val="en"/>
                        </w:rPr>
                        <w:t>m</w:t>
                      </w:r>
                      <w:r w:rsidR="00D8787A">
                        <w:rPr>
                          <w:rFonts w:cs="Calibri"/>
                          <w:color w:val="212121"/>
                          <w:sz w:val="24"/>
                          <w:szCs w:val="24"/>
                          <w:lang w:val="en"/>
                        </w:rPr>
                        <w:t>anager</w:t>
                      </w:r>
                      <w:r w:rsidR="001758A4" w:rsidRPr="001571C9">
                        <w:rPr>
                          <w:rFonts w:cs="Calibri"/>
                          <w:color w:val="212121"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  <w:r w:rsidR="009543DA">
                        <w:rPr>
                          <w:rFonts w:cs="Calibri"/>
                          <w:color w:val="212121"/>
                          <w:sz w:val="24"/>
                          <w:szCs w:val="24"/>
                          <w:lang w:val="en"/>
                        </w:rPr>
                        <w:t>has</w:t>
                      </w:r>
                      <w:r w:rsidR="001758A4" w:rsidRPr="00BB6958">
                        <w:rPr>
                          <w:rFonts w:cs="Calibri"/>
                          <w:color w:val="212121"/>
                          <w:sz w:val="24"/>
                          <w:szCs w:val="24"/>
                          <w:lang w:val="en"/>
                        </w:rPr>
                        <w:t xml:space="preserve"> a</w:t>
                      </w:r>
                      <w:r w:rsidR="001758A4" w:rsidRPr="001571C9">
                        <w:rPr>
                          <w:rFonts w:cs="Calibri"/>
                          <w:b/>
                          <w:bCs/>
                          <w:color w:val="212121"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  <w:r w:rsidR="001758A4" w:rsidRPr="00A24EDE">
                        <w:rPr>
                          <w:rFonts w:cs="Calibri"/>
                          <w:color w:val="212121"/>
                          <w:sz w:val="24"/>
                          <w:szCs w:val="24"/>
                          <w:lang w:val="en"/>
                        </w:rPr>
                        <w:t>leading personality</w:t>
                      </w:r>
                      <w:r w:rsidR="001758A4" w:rsidRPr="00BB6958">
                        <w:rPr>
                          <w:rFonts w:cs="Calibri"/>
                          <w:color w:val="212121"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  <w:r w:rsidR="00595266">
                        <w:rPr>
                          <w:rFonts w:cs="Calibri"/>
                          <w:color w:val="212121"/>
                          <w:sz w:val="24"/>
                          <w:szCs w:val="24"/>
                          <w:lang w:val="en"/>
                        </w:rPr>
                        <w:t>with</w:t>
                      </w:r>
                      <w:r w:rsidR="001758A4" w:rsidRPr="00BB6958">
                        <w:rPr>
                          <w:rFonts w:cs="Calibri"/>
                          <w:color w:val="212121"/>
                          <w:sz w:val="24"/>
                          <w:szCs w:val="24"/>
                          <w:lang w:val="en"/>
                        </w:rPr>
                        <w:t xml:space="preserve"> a </w:t>
                      </w:r>
                      <w:r w:rsidR="0051319A">
                        <w:rPr>
                          <w:rFonts w:cs="Calibri"/>
                          <w:b/>
                          <w:bCs/>
                          <w:color w:val="212121"/>
                          <w:sz w:val="24"/>
                          <w:szCs w:val="24"/>
                          <w:lang w:val="en"/>
                        </w:rPr>
                        <w:t>Bachelor’s</w:t>
                      </w:r>
                      <w:r w:rsidR="001758A4" w:rsidRPr="00B36D9B">
                        <w:rPr>
                          <w:rFonts w:cs="Calibri"/>
                          <w:b/>
                          <w:bCs/>
                          <w:color w:val="212121"/>
                          <w:sz w:val="24"/>
                          <w:szCs w:val="24"/>
                          <w:lang w:val="en"/>
                        </w:rPr>
                        <w:t xml:space="preserve"> Degree</w:t>
                      </w:r>
                      <w:r w:rsidR="001758A4" w:rsidRPr="001571C9">
                        <w:rPr>
                          <w:rFonts w:cs="Calibri"/>
                          <w:color w:val="212121"/>
                          <w:sz w:val="24"/>
                          <w:szCs w:val="24"/>
                          <w:lang w:val="en"/>
                        </w:rPr>
                        <w:t>.</w:t>
                      </w:r>
                      <w:r w:rsidR="00B36D9B">
                        <w:rPr>
                          <w:rFonts w:cs="Calibri"/>
                          <w:color w:val="212121"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  <w:r w:rsidR="00584544">
                        <w:rPr>
                          <w:rFonts w:cs="Calibri"/>
                          <w:color w:val="212121"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  <w:r w:rsidR="00C810E6">
                        <w:rPr>
                          <w:rFonts w:cs="Calibri"/>
                          <w:color w:val="212121"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  <w:r w:rsidR="00584544">
                        <w:rPr>
                          <w:rFonts w:cs="Calibri"/>
                          <w:color w:val="212121"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  <w:r>
                        <w:rPr>
                          <w:rFonts w:cs="Calibri"/>
                          <w:color w:val="212121"/>
                          <w:sz w:val="24"/>
                          <w:szCs w:val="24"/>
                          <w:lang w:val="en"/>
                        </w:rPr>
                        <w:t xml:space="preserve">    </w:t>
                      </w:r>
                      <w:r w:rsidR="00D8787A">
                        <w:rPr>
                          <w:rFonts w:cs="Calibri"/>
                          <w:color w:val="212121"/>
                          <w:sz w:val="24"/>
                          <w:szCs w:val="24"/>
                          <w:lang w:val="en"/>
                        </w:rPr>
                        <w:t>I</w:t>
                      </w:r>
                      <w:r w:rsidR="001758A4" w:rsidRPr="00BB6958">
                        <w:rPr>
                          <w:rFonts w:cs="Calibri"/>
                          <w:color w:val="212121"/>
                          <w:sz w:val="24"/>
                          <w:szCs w:val="24"/>
                          <w:lang w:val="en"/>
                        </w:rPr>
                        <w:t xml:space="preserve"> have </w:t>
                      </w:r>
                      <w:r w:rsidR="00BA6792" w:rsidRPr="00BB7942">
                        <w:rPr>
                          <w:rFonts w:cs="Calibri"/>
                          <w:color w:val="212121"/>
                          <w:sz w:val="24"/>
                          <w:szCs w:val="24"/>
                          <w:lang w:val="en"/>
                        </w:rPr>
                        <w:t>more</w:t>
                      </w:r>
                      <w:r w:rsidR="00BA6792">
                        <w:rPr>
                          <w:rFonts w:cs="Calibri"/>
                          <w:b/>
                          <w:bCs/>
                          <w:color w:val="212121"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  <w:r w:rsidR="00BA6792" w:rsidRPr="00BB7942">
                        <w:rPr>
                          <w:rFonts w:cs="Calibri"/>
                          <w:color w:val="212121"/>
                          <w:sz w:val="24"/>
                          <w:szCs w:val="24"/>
                          <w:lang w:val="en"/>
                        </w:rPr>
                        <w:t>than</w:t>
                      </w:r>
                      <w:r w:rsidR="00BA6792">
                        <w:rPr>
                          <w:rFonts w:cs="Calibri"/>
                          <w:b/>
                          <w:bCs/>
                          <w:color w:val="212121"/>
                          <w:sz w:val="24"/>
                          <w:szCs w:val="24"/>
                          <w:lang w:val="en"/>
                        </w:rPr>
                        <w:t xml:space="preserve"> 5 years </w:t>
                      </w:r>
                      <w:r w:rsidR="00BA6792" w:rsidRPr="00BB7942">
                        <w:rPr>
                          <w:rFonts w:cs="Calibri"/>
                          <w:color w:val="212121"/>
                          <w:sz w:val="24"/>
                          <w:szCs w:val="24"/>
                          <w:lang w:val="en"/>
                        </w:rPr>
                        <w:t>of</w:t>
                      </w:r>
                      <w:r w:rsidR="00BA6792">
                        <w:rPr>
                          <w:rFonts w:cs="Calibri"/>
                          <w:b/>
                          <w:bCs/>
                          <w:color w:val="212121"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  <w:r w:rsidR="001468EC" w:rsidRPr="00BB7942">
                        <w:rPr>
                          <w:rFonts w:cs="Calibri"/>
                          <w:color w:val="212121"/>
                          <w:sz w:val="24"/>
                          <w:szCs w:val="24"/>
                          <w:lang w:val="en"/>
                        </w:rPr>
                        <w:t>experience</w:t>
                      </w:r>
                      <w:r w:rsidR="001468EC">
                        <w:rPr>
                          <w:rFonts w:cs="Calibri"/>
                          <w:b/>
                          <w:bCs/>
                          <w:color w:val="212121"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  <w:r w:rsidR="001468EC" w:rsidRPr="00BB7942">
                        <w:rPr>
                          <w:rFonts w:cs="Calibri"/>
                          <w:color w:val="212121"/>
                          <w:sz w:val="24"/>
                          <w:szCs w:val="24"/>
                          <w:lang w:val="en"/>
                        </w:rPr>
                        <w:t>in</w:t>
                      </w:r>
                      <w:r w:rsidR="001468EC">
                        <w:rPr>
                          <w:rFonts w:cs="Calibri"/>
                          <w:b/>
                          <w:bCs/>
                          <w:color w:val="212121"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  <w:r w:rsidR="00F324AA">
                        <w:rPr>
                          <w:rFonts w:cs="Calibri"/>
                          <w:b/>
                          <w:bCs/>
                          <w:color w:val="212121"/>
                          <w:sz w:val="24"/>
                          <w:szCs w:val="24"/>
                          <w:lang w:val="en"/>
                        </w:rPr>
                        <w:t>managerial</w:t>
                      </w:r>
                      <w:r w:rsidR="0051319A">
                        <w:rPr>
                          <w:rFonts w:cs="Calibri"/>
                          <w:b/>
                          <w:bCs/>
                          <w:color w:val="212121"/>
                          <w:sz w:val="24"/>
                          <w:szCs w:val="24"/>
                          <w:lang w:val="en"/>
                        </w:rPr>
                        <w:t xml:space="preserve"> work</w:t>
                      </w:r>
                      <w:r w:rsidR="001758A4" w:rsidRPr="00BB6958">
                        <w:rPr>
                          <w:rFonts w:cs="Calibri"/>
                          <w:color w:val="212121"/>
                          <w:sz w:val="24"/>
                          <w:szCs w:val="24"/>
                          <w:lang w:val="en"/>
                        </w:rPr>
                        <w:t xml:space="preserve">; I have </w:t>
                      </w:r>
                      <w:r w:rsidR="001758A4" w:rsidRPr="006A5BE4">
                        <w:rPr>
                          <w:rFonts w:cs="Calibri"/>
                          <w:color w:val="212121"/>
                          <w:sz w:val="24"/>
                          <w:szCs w:val="24"/>
                          <w:lang w:val="en"/>
                        </w:rPr>
                        <w:t>over</w:t>
                      </w:r>
                      <w:r w:rsidR="00CE241E">
                        <w:rPr>
                          <w:rFonts w:cs="Calibri"/>
                          <w:b/>
                          <w:bCs/>
                          <w:color w:val="212121"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  <w:r w:rsidR="00CD7857">
                        <w:rPr>
                          <w:rFonts w:cs="Calibri"/>
                          <w:b/>
                          <w:bCs/>
                          <w:color w:val="212121"/>
                          <w:sz w:val="24"/>
                          <w:szCs w:val="24"/>
                          <w:lang w:val="en"/>
                        </w:rPr>
                        <w:t>10</w:t>
                      </w:r>
                      <w:r w:rsidR="001758A4">
                        <w:rPr>
                          <w:rFonts w:cs="Calibri"/>
                          <w:b/>
                          <w:bCs/>
                          <w:color w:val="212121"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  <w:r w:rsidR="001758A4" w:rsidRPr="00BB6958">
                        <w:rPr>
                          <w:rFonts w:cs="Calibri"/>
                          <w:b/>
                          <w:bCs/>
                          <w:color w:val="212121"/>
                          <w:sz w:val="24"/>
                          <w:szCs w:val="24"/>
                          <w:lang w:val="en"/>
                        </w:rPr>
                        <w:t xml:space="preserve">years </w:t>
                      </w:r>
                      <w:r w:rsidR="001758A4" w:rsidRPr="006A5BE4">
                        <w:rPr>
                          <w:rFonts w:cs="Calibri"/>
                          <w:color w:val="212121"/>
                          <w:sz w:val="24"/>
                          <w:szCs w:val="24"/>
                          <w:lang w:val="en"/>
                        </w:rPr>
                        <w:t>of</w:t>
                      </w:r>
                      <w:r w:rsidR="001758A4" w:rsidRPr="00BB6958">
                        <w:rPr>
                          <w:rFonts w:cs="Calibri"/>
                          <w:b/>
                          <w:bCs/>
                          <w:color w:val="212121"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  <w:r w:rsidR="001758A4" w:rsidRPr="006A5BE4">
                        <w:rPr>
                          <w:rFonts w:cs="Calibri"/>
                          <w:color w:val="212121"/>
                          <w:sz w:val="24"/>
                          <w:szCs w:val="24"/>
                          <w:lang w:val="en"/>
                        </w:rPr>
                        <w:t>experience</w:t>
                      </w:r>
                      <w:r w:rsidR="001758A4" w:rsidRPr="00BB6958">
                        <w:rPr>
                          <w:rFonts w:cs="Calibri"/>
                          <w:b/>
                          <w:bCs/>
                          <w:color w:val="212121"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  <w:r w:rsidR="001758A4" w:rsidRPr="006A5BE4">
                        <w:rPr>
                          <w:rFonts w:cs="Calibri"/>
                          <w:color w:val="212121"/>
                          <w:sz w:val="24"/>
                          <w:szCs w:val="24"/>
                          <w:lang w:val="en"/>
                        </w:rPr>
                        <w:t>in</w:t>
                      </w:r>
                      <w:r w:rsidR="00CD7857">
                        <w:rPr>
                          <w:rFonts w:cs="Calibri"/>
                          <w:b/>
                          <w:bCs/>
                          <w:color w:val="212121"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  <w:r w:rsidR="00FA3FF5" w:rsidRPr="006A5BE4">
                        <w:rPr>
                          <w:rFonts w:cs="Calibri"/>
                          <w:color w:val="212121"/>
                          <w:sz w:val="24"/>
                          <w:szCs w:val="24"/>
                          <w:lang w:val="en"/>
                        </w:rPr>
                        <w:t>the</w:t>
                      </w:r>
                      <w:r w:rsidR="00FA3FF5">
                        <w:rPr>
                          <w:rFonts w:cs="Calibri"/>
                          <w:b/>
                          <w:bCs/>
                          <w:color w:val="212121"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  <w:r w:rsidR="00F946DE">
                        <w:rPr>
                          <w:rFonts w:cs="Calibri"/>
                          <w:b/>
                          <w:bCs/>
                          <w:color w:val="212121"/>
                          <w:sz w:val="24"/>
                          <w:szCs w:val="24"/>
                          <w:lang w:val="en"/>
                        </w:rPr>
                        <w:t>retail</w:t>
                      </w:r>
                      <w:r w:rsidR="00FA3FF5">
                        <w:rPr>
                          <w:rFonts w:cs="Calibri"/>
                          <w:b/>
                          <w:bCs/>
                          <w:color w:val="212121"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  <w:r w:rsidR="00FA3FF5" w:rsidRPr="006A5BE4">
                        <w:rPr>
                          <w:rFonts w:cs="Calibri"/>
                          <w:color w:val="212121"/>
                          <w:sz w:val="24"/>
                          <w:szCs w:val="24"/>
                          <w:lang w:val="en"/>
                        </w:rPr>
                        <w:t>field</w:t>
                      </w:r>
                      <w:r w:rsidR="00B06C1A">
                        <w:rPr>
                          <w:rFonts w:cs="Calibri"/>
                          <w:color w:val="212121"/>
                          <w:sz w:val="24"/>
                          <w:szCs w:val="24"/>
                          <w:lang w:val="en"/>
                        </w:rPr>
                        <w:t>.</w:t>
                      </w:r>
                      <w:r w:rsidR="001758A4" w:rsidRPr="00BB6958">
                        <w:rPr>
                          <w:rFonts w:cs="Calibri"/>
                          <w:color w:val="212121"/>
                          <w:sz w:val="24"/>
                          <w:szCs w:val="24"/>
                          <w:lang w:val="en"/>
                        </w:rPr>
                        <w:t xml:space="preserve"> I am looking to leverage my excellent </w:t>
                      </w:r>
                      <w:r w:rsidR="00B0503C" w:rsidRPr="00B0503C">
                        <w:rPr>
                          <w:rFonts w:cs="Calibri"/>
                          <w:b/>
                          <w:bCs/>
                          <w:color w:val="212121"/>
                          <w:sz w:val="24"/>
                          <w:szCs w:val="24"/>
                          <w:lang w:val="en"/>
                        </w:rPr>
                        <w:t>business</w:t>
                      </w:r>
                      <w:r w:rsidR="00B0503C">
                        <w:rPr>
                          <w:rFonts w:cs="Calibri"/>
                          <w:color w:val="212121"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  <w:r w:rsidR="00164D91" w:rsidRPr="008555FF">
                        <w:rPr>
                          <w:rFonts w:cs="Calibri"/>
                          <w:b/>
                          <w:bCs/>
                          <w:color w:val="212121"/>
                          <w:sz w:val="24"/>
                          <w:szCs w:val="24"/>
                          <w:lang w:val="en"/>
                        </w:rPr>
                        <w:t>develop</w:t>
                      </w:r>
                      <w:r w:rsidR="001758A4" w:rsidRPr="008555FF">
                        <w:rPr>
                          <w:rFonts w:cs="Calibri"/>
                          <w:b/>
                          <w:bCs/>
                          <w:color w:val="212121"/>
                          <w:sz w:val="24"/>
                          <w:szCs w:val="24"/>
                          <w:lang w:val="en"/>
                        </w:rPr>
                        <w:t>ment</w:t>
                      </w:r>
                      <w:r w:rsidR="001758A4" w:rsidRPr="00BB6958">
                        <w:rPr>
                          <w:rFonts w:cs="Calibri"/>
                          <w:color w:val="212121"/>
                          <w:sz w:val="24"/>
                          <w:szCs w:val="24"/>
                          <w:lang w:val="en"/>
                        </w:rPr>
                        <w:t xml:space="preserve">, </w:t>
                      </w:r>
                      <w:r w:rsidR="001571C9" w:rsidRPr="008555FF">
                        <w:rPr>
                          <w:rFonts w:cs="Calibri"/>
                          <w:b/>
                          <w:bCs/>
                          <w:color w:val="212121"/>
                          <w:sz w:val="24"/>
                          <w:szCs w:val="24"/>
                          <w:lang w:val="en"/>
                        </w:rPr>
                        <w:t>customer</w:t>
                      </w:r>
                      <w:r w:rsidR="001571C9">
                        <w:rPr>
                          <w:rFonts w:cs="Calibri"/>
                          <w:color w:val="212121"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  <w:r w:rsidR="00953262" w:rsidRPr="008555FF">
                        <w:rPr>
                          <w:rFonts w:cs="Calibri"/>
                          <w:b/>
                          <w:bCs/>
                          <w:color w:val="212121"/>
                          <w:sz w:val="24"/>
                          <w:szCs w:val="24"/>
                          <w:lang w:val="en"/>
                        </w:rPr>
                        <w:t>satisfaction</w:t>
                      </w:r>
                      <w:r w:rsidR="001758A4" w:rsidRPr="00BB6958">
                        <w:rPr>
                          <w:rFonts w:cs="Calibri"/>
                          <w:color w:val="212121"/>
                          <w:sz w:val="24"/>
                          <w:szCs w:val="24"/>
                          <w:lang w:val="en"/>
                        </w:rPr>
                        <w:t xml:space="preserve">, and </w:t>
                      </w:r>
                      <w:r w:rsidR="001758A4" w:rsidRPr="008555FF">
                        <w:rPr>
                          <w:rFonts w:cs="Calibri"/>
                          <w:b/>
                          <w:bCs/>
                          <w:color w:val="212121"/>
                          <w:sz w:val="24"/>
                          <w:szCs w:val="24"/>
                          <w:lang w:val="en"/>
                        </w:rPr>
                        <w:t>organizational</w:t>
                      </w:r>
                      <w:r w:rsidR="001758A4" w:rsidRPr="00BB6958">
                        <w:rPr>
                          <w:rFonts w:cs="Calibri"/>
                          <w:color w:val="212121"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  <w:r w:rsidR="001758A4" w:rsidRPr="008555FF">
                        <w:rPr>
                          <w:rFonts w:cs="Calibri"/>
                          <w:b/>
                          <w:bCs/>
                          <w:color w:val="212121"/>
                          <w:sz w:val="24"/>
                          <w:szCs w:val="24"/>
                          <w:lang w:val="en"/>
                        </w:rPr>
                        <w:t>skills</w:t>
                      </w:r>
                      <w:r w:rsidR="001758A4" w:rsidRPr="00BB6958">
                        <w:rPr>
                          <w:rFonts w:cs="Calibri"/>
                          <w:color w:val="212121"/>
                          <w:sz w:val="24"/>
                          <w:szCs w:val="24"/>
                          <w:lang w:val="en"/>
                        </w:rPr>
                        <w:t xml:space="preserve"> at your company</w:t>
                      </w:r>
                      <w:r w:rsidR="001758A4">
                        <w:rPr>
                          <w:rFonts w:cs="Calibri"/>
                          <w:color w:val="212121"/>
                          <w:sz w:val="24"/>
                          <w:szCs w:val="24"/>
                          <w:lang w:val="en"/>
                        </w:rPr>
                        <w:t>.</w:t>
                      </w:r>
                    </w:p>
                    <w:p w14:paraId="2273AD7B" w14:textId="77777777" w:rsidR="000B081E" w:rsidRPr="001758A4" w:rsidRDefault="000B081E" w:rsidP="00E52DE9">
                      <w:pPr>
                        <w:tabs>
                          <w:tab w:val="right" w:pos="0"/>
                          <w:tab w:val="left" w:pos="6860"/>
                        </w:tabs>
                        <w:jc w:val="right"/>
                        <w:rPr>
                          <w:sz w:val="24"/>
                          <w:szCs w:val="24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75C6">
        <w:rPr>
          <w:noProof/>
        </w:rPr>
        <w:drawing>
          <wp:anchor distT="0" distB="0" distL="114300" distR="114300" simplePos="0" relativeHeight="251746816" behindDoc="0" locked="0" layoutInCell="1" allowOverlap="1" wp14:anchorId="5F51B2DD" wp14:editId="5DF5BA35">
            <wp:simplePos x="0" y="0"/>
            <wp:positionH relativeFrom="column">
              <wp:posOffset>2737534</wp:posOffset>
            </wp:positionH>
            <wp:positionV relativeFrom="paragraph">
              <wp:posOffset>-219075</wp:posOffset>
            </wp:positionV>
            <wp:extent cx="212090" cy="255905"/>
            <wp:effectExtent l="0" t="0" r="0" b="0"/>
            <wp:wrapTopAndBottom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9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12E8">
        <w:rPr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3159E8AA" wp14:editId="59CEFD14">
                <wp:simplePos x="0" y="0"/>
                <wp:positionH relativeFrom="column">
                  <wp:posOffset>2940099</wp:posOffset>
                </wp:positionH>
                <wp:positionV relativeFrom="paragraph">
                  <wp:posOffset>-203200</wp:posOffset>
                </wp:positionV>
                <wp:extent cx="1566545" cy="320040"/>
                <wp:effectExtent l="0" t="0" r="14605" b="22860"/>
                <wp:wrapNone/>
                <wp:docPr id="92" name="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66545" cy="3200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79AB9" w14:textId="775E1421" w:rsidR="002D0687" w:rsidRPr="00063C22" w:rsidRDefault="005201B3" w:rsidP="00491885">
                            <w:pPr>
                              <w:tabs>
                                <w:tab w:val="right" w:pos="1615"/>
                              </w:tabs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bidi="ar-EG"/>
                              </w:rPr>
                              <w:t>Summary</w:t>
                            </w:r>
                            <w:r w:rsidR="002D0687" w:rsidRPr="00063C2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bidi="ar-EG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9E8AA" id=" 286" o:spid="_x0000_s1027" type="#_x0000_t202" style="position:absolute;left:0;text-align:left;margin-left:231.5pt;margin-top:-16pt;width:123.35pt;height:25.2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" strokecolor="white">
                <v:path arrowok="t"/>
                <v:textbox>
                  <w:txbxContent>
                    <w:p w14:paraId="3D879AB9" w14:textId="775E1421" w:rsidR="002D0687" w:rsidRPr="00063C22" w:rsidRDefault="005201B3" w:rsidP="00491885">
                      <w:pPr>
                        <w:tabs>
                          <w:tab w:val="right" w:pos="1615"/>
                        </w:tabs>
                        <w:jc w:val="right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="Calibri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:lang w:bidi="ar-EG"/>
                        </w:rPr>
                        <w:t>Summary</w:t>
                      </w:r>
                      <w:r w:rsidR="002D0687" w:rsidRPr="00063C22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:lang w:bidi="ar-EG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F6194D"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1FA5786E" wp14:editId="45BD3333">
                <wp:simplePos x="0" y="0"/>
                <wp:positionH relativeFrom="column">
                  <wp:posOffset>294640</wp:posOffset>
                </wp:positionH>
                <wp:positionV relativeFrom="paragraph">
                  <wp:posOffset>-82501</wp:posOffset>
                </wp:positionV>
                <wp:extent cx="1005205" cy="814705"/>
                <wp:effectExtent l="114300" t="57150" r="61595" b="118745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205" cy="814705"/>
                        </a:xfrm>
                        <a:prstGeom prst="rect">
                          <a:avLst/>
                        </a:prstGeom>
                        <a:blipFill dpi="0"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EC118" id="Rectangle 75" o:spid="_x0000_s1026" style="position:absolute;margin-left:23.2pt;margin-top:-6.5pt;width:79.15pt;height:64.1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" strokecolor="black [3213]" strokeweight="2.25pt">
                <v:fill r:id="rId10" o:title="" recolor="t" rotate="t" type="frame"/>
                <v:shadow on="t" color="black" opacity="26214f" origin=".5,-.5" offset="-.74836mm,.74836mm"/>
              </v:rect>
            </w:pict>
          </mc:Fallback>
        </mc:AlternateContent>
      </w:r>
      <w:r w:rsidR="00572264"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09C0CA23" wp14:editId="7B54BE88">
                <wp:simplePos x="0" y="0"/>
                <wp:positionH relativeFrom="column">
                  <wp:posOffset>-474980</wp:posOffset>
                </wp:positionH>
                <wp:positionV relativeFrom="paragraph">
                  <wp:posOffset>-508841</wp:posOffset>
                </wp:positionV>
                <wp:extent cx="2594610" cy="10749280"/>
                <wp:effectExtent l="57150" t="114300" r="110490" b="52070"/>
                <wp:wrapNone/>
                <wp:docPr id="72" name="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4610" cy="107492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BFFB9CD" w14:textId="77777777" w:rsidR="005A5245" w:rsidRPr="004A3E93" w:rsidRDefault="005A5245" w:rsidP="005A52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0CA23" id=" 30" o:spid="_x0000_s1028" style="position:absolute;left:0;text-align:left;margin-left:-37.4pt;margin-top:-40.05pt;width:204.3pt;height:846.4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" filled="f" strokecolor="black [3213]" strokeweight="2.25pt">
                <v:shadow on="t" color="black" opacity="26214f" origin="-.5,.5" offset=".74836mm,-.74836mm"/>
                <v:path arrowok="t"/>
                <v:textbox>
                  <w:txbxContent>
                    <w:p w14:paraId="1BFFB9CD" w14:textId="77777777" w:rsidR="005A5245" w:rsidRPr="004A3E93" w:rsidRDefault="005A5245" w:rsidP="005A524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43912">
        <w:rPr>
          <w:rFonts w:hint="cs"/>
          <w:rtl/>
          <w:lang w:bidi="ar-EG"/>
        </w:rPr>
        <w:t xml:space="preserve"> </w:t>
      </w:r>
      <w:r w:rsidR="00DB6B5E">
        <w:rPr>
          <w:rtl/>
          <w:lang w:bidi="ar-EG"/>
        </w:rPr>
        <w:tab/>
      </w:r>
      <w:r w:rsidR="00342880">
        <w:rPr>
          <w:rFonts w:hint="cs"/>
          <w:rtl/>
          <w:lang w:bidi="ar-EG"/>
        </w:rPr>
        <w:t xml:space="preserve"> </w:t>
      </w:r>
    </w:p>
    <w:p w14:paraId="4B42BF90" w14:textId="1A53493E" w:rsidR="00D836A2" w:rsidRDefault="00D836A2" w:rsidP="000255E5">
      <w:pPr>
        <w:tabs>
          <w:tab w:val="left" w:pos="2244"/>
          <w:tab w:val="left" w:pos="2386"/>
          <w:tab w:val="left" w:pos="6213"/>
          <w:tab w:val="left" w:pos="7489"/>
          <w:tab w:val="left" w:pos="7631"/>
        </w:tabs>
        <w:ind w:right="-142"/>
        <w:rPr>
          <w:lang w:bidi="ar-EG"/>
        </w:rPr>
      </w:pPr>
    </w:p>
    <w:p w14:paraId="5ABBD0A0" w14:textId="082D992F" w:rsidR="002B371A" w:rsidRPr="00EF37B1" w:rsidRDefault="00323525" w:rsidP="008F2CB7">
      <w:pPr>
        <w:tabs>
          <w:tab w:val="left" w:pos="2244"/>
          <w:tab w:val="left" w:pos="2386"/>
          <w:tab w:val="left" w:pos="2811"/>
          <w:tab w:val="left" w:pos="6071"/>
          <w:tab w:val="left" w:pos="7489"/>
          <w:tab w:val="left" w:pos="7631"/>
          <w:tab w:val="left" w:pos="9615"/>
          <w:tab w:val="left" w:pos="10040"/>
          <w:tab w:val="left" w:pos="10182"/>
        </w:tabs>
        <w:rPr>
          <w:b/>
          <w:bCs/>
          <w:i/>
          <w:iCs/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EEE82FF" wp14:editId="15D92509">
                <wp:simplePos x="0" y="0"/>
                <wp:positionH relativeFrom="column">
                  <wp:posOffset>-193675</wp:posOffset>
                </wp:positionH>
                <wp:positionV relativeFrom="paragraph">
                  <wp:posOffset>121334</wp:posOffset>
                </wp:positionV>
                <wp:extent cx="2112010" cy="431165"/>
                <wp:effectExtent l="0" t="0" r="0" b="6985"/>
                <wp:wrapNone/>
                <wp:docPr id="67" name="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2010" cy="43116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FADDA" w14:textId="77777777" w:rsidR="000B081E" w:rsidRPr="001741BE" w:rsidRDefault="000B081E" w:rsidP="006724E7">
                            <w:pPr>
                              <w:tabs>
                                <w:tab w:val="left" w:pos="1187"/>
                              </w:tabs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EG"/>
                              </w:rPr>
                            </w:pPr>
                            <w:proofErr w:type="spellStart"/>
                            <w:r w:rsidRPr="001741BE">
                              <w:rPr>
                                <w:rFonts w:cs="Calibri"/>
                                <w:b/>
                                <w:bCs/>
                                <w:sz w:val="48"/>
                                <w:szCs w:val="48"/>
                                <w:lang w:bidi="ar-EG"/>
                              </w:rPr>
                              <w:t>Walid</w:t>
                            </w:r>
                            <w:proofErr w:type="spellEnd"/>
                            <w:r w:rsidRPr="001741BE">
                              <w:rPr>
                                <w:rFonts w:cs="Calibri"/>
                                <w:b/>
                                <w:bCs/>
                                <w:sz w:val="48"/>
                                <w:szCs w:val="48"/>
                                <w:lang w:bidi="ar-EG"/>
                              </w:rPr>
                              <w:t xml:space="preserve"> Mackie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E82FF" id=" 671" o:spid="_x0000_s1029" style="position:absolute;left:0;text-align:left;margin-left:-15.25pt;margin-top:9.55pt;width:166.3pt;height:33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" filled="f" stroked="f" strokeweight=".25pt">
                <v:textbox>
                  <w:txbxContent>
                    <w:p w14:paraId="3B6FADDA" w14:textId="77777777" w:rsidR="000B081E" w:rsidRPr="001741BE" w:rsidRDefault="000B081E" w:rsidP="006724E7">
                      <w:pPr>
                        <w:tabs>
                          <w:tab w:val="left" w:pos="1187"/>
                        </w:tabs>
                        <w:jc w:val="center"/>
                        <w:rPr>
                          <w:rFonts w:cs="Times New Roman"/>
                          <w:b/>
                          <w:bCs/>
                          <w:sz w:val="48"/>
                          <w:szCs w:val="48"/>
                          <w:rtl/>
                          <w:lang w:bidi="ar-EG"/>
                        </w:rPr>
                      </w:pPr>
                      <w:proofErr w:type="spellStart"/>
                      <w:r w:rsidRPr="001741BE">
                        <w:rPr>
                          <w:rFonts w:cs="Calibri"/>
                          <w:b/>
                          <w:bCs/>
                          <w:sz w:val="48"/>
                          <w:szCs w:val="48"/>
                          <w:lang w:bidi="ar-EG"/>
                        </w:rPr>
                        <w:t>Walid</w:t>
                      </w:r>
                      <w:proofErr w:type="spellEnd"/>
                      <w:r w:rsidRPr="001741BE">
                        <w:rPr>
                          <w:rFonts w:cs="Calibri"/>
                          <w:b/>
                          <w:bCs/>
                          <w:sz w:val="48"/>
                          <w:szCs w:val="48"/>
                          <w:lang w:bidi="ar-EG"/>
                        </w:rPr>
                        <w:t xml:space="preserve"> Mackie</w:t>
                      </w:r>
                    </w:p>
                  </w:txbxContent>
                </v:textbox>
              </v:rect>
            </w:pict>
          </mc:Fallback>
        </mc:AlternateContent>
      </w:r>
      <w:r w:rsidR="00480955">
        <w:rPr>
          <w:b/>
          <w:bCs/>
          <w:i/>
          <w:iCs/>
          <w:lang w:bidi="ar-EG"/>
        </w:rPr>
        <w:t xml:space="preserve"> </w:t>
      </w:r>
      <w:r w:rsidR="00C4427F">
        <w:rPr>
          <w:b/>
          <w:bCs/>
          <w:i/>
          <w:iCs/>
          <w:lang w:bidi="ar-EG"/>
        </w:rPr>
        <w:t xml:space="preserve"> </w:t>
      </w:r>
      <w:r w:rsidR="00EF37B1" w:rsidRPr="00EF37B1">
        <w:rPr>
          <w:b/>
          <w:bCs/>
          <w:i/>
          <w:iCs/>
          <w:lang w:bidi="ar-EG"/>
        </w:rPr>
        <w:t xml:space="preserve">       </w:t>
      </w:r>
    </w:p>
    <w:p w14:paraId="723F77BE" w14:textId="78AB7D54" w:rsidR="002B371A" w:rsidRDefault="00C10504" w:rsidP="00420F19">
      <w:pPr>
        <w:tabs>
          <w:tab w:val="left" w:pos="2244"/>
          <w:tab w:val="left" w:pos="2386"/>
          <w:tab w:val="left" w:pos="6071"/>
          <w:tab w:val="left" w:pos="6213"/>
          <w:tab w:val="left" w:pos="6497"/>
          <w:tab w:val="left" w:pos="7489"/>
          <w:tab w:val="left" w:pos="7631"/>
        </w:tabs>
        <w:rPr>
          <w:b/>
          <w:bCs/>
          <w:i/>
          <w:iCs/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BE64693" wp14:editId="1B64A420">
                <wp:simplePos x="0" y="0"/>
                <wp:positionH relativeFrom="column">
                  <wp:posOffset>-219710</wp:posOffset>
                </wp:positionH>
                <wp:positionV relativeFrom="paragraph">
                  <wp:posOffset>161339</wp:posOffset>
                </wp:positionV>
                <wp:extent cx="2103120" cy="320040"/>
                <wp:effectExtent l="0" t="0" r="0" b="3810"/>
                <wp:wrapNone/>
                <wp:docPr id="65" name="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03120" cy="32004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8581C" w14:textId="5506E3F8" w:rsidR="000B081E" w:rsidRPr="004F377E" w:rsidRDefault="004038DC" w:rsidP="006C7991">
                            <w:pPr>
                              <w:jc w:val="center"/>
                              <w:rPr>
                                <w:rFonts w:cs="Tahoma"/>
                                <w:b/>
                                <w:bCs/>
                                <w:sz w:val="32"/>
                                <w:szCs w:val="32"/>
                                <w:lang w:bidi="ar-EG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212121"/>
                                <w:sz w:val="32"/>
                                <w:szCs w:val="32"/>
                                <w:lang w:val="en"/>
                              </w:rPr>
                              <w:t>Store</w:t>
                            </w:r>
                            <w:r w:rsidR="001758A4">
                              <w:rPr>
                                <w:rFonts w:cs="Calibri"/>
                                <w:b/>
                                <w:bCs/>
                                <w:color w:val="212121"/>
                                <w:sz w:val="32"/>
                                <w:szCs w:val="32"/>
                                <w:lang w:val="en"/>
                              </w:rPr>
                              <w:t xml:space="preserve"> Manager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64693" id=" 672" o:spid="_x0000_s1030" style="position:absolute;left:0;text-align:left;margin-left:-17.3pt;margin-top:12.7pt;width:165.6pt;height:25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" filled="f" stroked="f" strokeweight=".25pt">
                <v:textbox>
                  <w:txbxContent>
                    <w:p w14:paraId="0FE8581C" w14:textId="5506E3F8" w:rsidR="000B081E" w:rsidRPr="004F377E" w:rsidRDefault="004038DC" w:rsidP="006C7991">
                      <w:pPr>
                        <w:jc w:val="center"/>
                        <w:rPr>
                          <w:rFonts w:cs="Tahoma"/>
                          <w:b/>
                          <w:bCs/>
                          <w:sz w:val="32"/>
                          <w:szCs w:val="32"/>
                          <w:lang w:bidi="ar-EG"/>
                        </w:rPr>
                      </w:pPr>
                      <w:r>
                        <w:rPr>
                          <w:rFonts w:cs="Calibri"/>
                          <w:b/>
                          <w:bCs/>
                          <w:color w:val="212121"/>
                          <w:sz w:val="32"/>
                          <w:szCs w:val="32"/>
                          <w:lang w:val="en"/>
                        </w:rPr>
                        <w:t>Store</w:t>
                      </w:r>
                      <w:r w:rsidR="001758A4">
                        <w:rPr>
                          <w:rFonts w:cs="Calibri"/>
                          <w:b/>
                          <w:bCs/>
                          <w:color w:val="212121"/>
                          <w:sz w:val="32"/>
                          <w:szCs w:val="32"/>
                          <w:lang w:val="en"/>
                        </w:rPr>
                        <w:t xml:space="preserve"> Manager</w:t>
                      </w:r>
                    </w:p>
                  </w:txbxContent>
                </v:textbox>
              </v:rect>
            </w:pict>
          </mc:Fallback>
        </mc:AlternateContent>
      </w:r>
      <w:r w:rsidR="00744DA8" w:rsidRPr="00744DA8">
        <w:rPr>
          <w:b/>
          <w:bCs/>
          <w:i/>
          <w:iCs/>
          <w:lang w:bidi="ar-EG"/>
        </w:rPr>
        <w:t xml:space="preserve">          </w:t>
      </w:r>
      <w:r w:rsidR="00F404C2">
        <w:rPr>
          <w:rFonts w:hint="cs"/>
          <w:b/>
          <w:bCs/>
          <w:i/>
          <w:iCs/>
          <w:rtl/>
          <w:lang w:bidi="ar-EG"/>
        </w:rPr>
        <w:t xml:space="preserve"> </w:t>
      </w:r>
    </w:p>
    <w:p w14:paraId="07E1AA44" w14:textId="59BA2061" w:rsidR="00FF1841" w:rsidRDefault="0019480B" w:rsidP="00886DDB">
      <w:pPr>
        <w:tabs>
          <w:tab w:val="left" w:pos="2244"/>
          <w:tab w:val="left" w:pos="2386"/>
          <w:tab w:val="left" w:pos="6071"/>
          <w:tab w:val="left" w:pos="6497"/>
          <w:tab w:val="left" w:pos="6780"/>
          <w:tab w:val="left" w:pos="7064"/>
          <w:tab w:val="left" w:pos="7489"/>
          <w:tab w:val="left" w:pos="7631"/>
        </w:tabs>
        <w:rPr>
          <w:b/>
          <w:bCs/>
          <w:i/>
          <w:iCs/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BAAB7C9" wp14:editId="44F2FFD9">
                <wp:simplePos x="0" y="0"/>
                <wp:positionH relativeFrom="column">
                  <wp:posOffset>-74344</wp:posOffset>
                </wp:positionH>
                <wp:positionV relativeFrom="paragraph">
                  <wp:posOffset>268605</wp:posOffset>
                </wp:positionV>
                <wp:extent cx="188595" cy="251460"/>
                <wp:effectExtent l="0" t="0" r="1905" b="0"/>
                <wp:wrapNone/>
                <wp:docPr id="58" name=" 692" descr="Description: id car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595" cy="251460"/>
                        </a:xfrm>
                        <a:prstGeom prst="rect">
                          <a:avLst/>
                        </a:prstGeom>
                        <a:blipFill dpi="0"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0136D" id=" 692" o:spid="_x0000_s1026" alt="Description: id card" style="position:absolute;margin-left:-5.85pt;margin-top:21.15pt;width:14.85pt;height:19.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" stroked="f">
                <v:fill r:id="rId12" o:title=" id card" recolor="t" rotate="t" type="frame"/>
              </v:rect>
            </w:pict>
          </mc:Fallback>
        </mc:AlternateContent>
      </w:r>
      <w:r w:rsidR="00552944"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34E13A8E" wp14:editId="3D5A69DD">
                <wp:simplePos x="0" y="0"/>
                <wp:positionH relativeFrom="column">
                  <wp:posOffset>203835</wp:posOffset>
                </wp:positionH>
                <wp:positionV relativeFrom="paragraph">
                  <wp:posOffset>232361</wp:posOffset>
                </wp:positionV>
                <wp:extent cx="1351280" cy="362585"/>
                <wp:effectExtent l="0" t="0" r="0" b="0"/>
                <wp:wrapNone/>
                <wp:docPr id="63" name="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51280" cy="362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8DF0B" w14:textId="77777777" w:rsidR="000B081E" w:rsidRPr="00063C22" w:rsidRDefault="000B081E" w:rsidP="00E277E2">
                            <w:pPr>
                              <w:tabs>
                                <w:tab w:val="left" w:pos="1398"/>
                                <w:tab w:val="left" w:pos="1824"/>
                              </w:tabs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:rtl/>
                                <w:lang w:bidi="ar-EG"/>
                              </w:rPr>
                            </w:pPr>
                            <w:r w:rsidRPr="000E492C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bidi="ar-EG"/>
                              </w:rPr>
                              <w:t>Personal</w:t>
                            </w:r>
                            <w:r w:rsidR="000B762B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bidi="ar-EG"/>
                              </w:rPr>
                              <w:t xml:space="preserve"> I</w:t>
                            </w:r>
                            <w:r w:rsidRPr="00063C22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bidi="ar-EG"/>
                              </w:rPr>
                              <w:t>nfo</w:t>
                            </w:r>
                            <w:r w:rsidRPr="00063C2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bidi="ar-EG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13A8E" id=" 151" o:spid="_x0000_s1031" type="#_x0000_t202" style="position:absolute;left:0;text-align:left;margin-left:16.05pt;margin-top:18.3pt;width:106.4pt;height:28.5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" filled="f" stroked="f">
                <v:textbox>
                  <w:txbxContent>
                    <w:p w14:paraId="2318DF0B" w14:textId="77777777" w:rsidR="000B081E" w:rsidRPr="00063C22" w:rsidRDefault="000B081E" w:rsidP="00E277E2">
                      <w:pPr>
                        <w:tabs>
                          <w:tab w:val="left" w:pos="1398"/>
                          <w:tab w:val="left" w:pos="1824"/>
                        </w:tabs>
                        <w:jc w:val="right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:rtl/>
                          <w:lang w:bidi="ar-EG"/>
                        </w:rPr>
                      </w:pPr>
                      <w:r w:rsidRPr="000E492C">
                        <w:rPr>
                          <w:rFonts w:cs="Calibri"/>
                          <w:b/>
                          <w:bCs/>
                          <w:sz w:val="28"/>
                          <w:szCs w:val="28"/>
                          <w:u w:val="single"/>
                          <w:lang w:bidi="ar-EG"/>
                        </w:rPr>
                        <w:t>Personal</w:t>
                      </w:r>
                      <w:r w:rsidR="000B762B">
                        <w:rPr>
                          <w:rFonts w:cs="Calibri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:lang w:bidi="ar-EG"/>
                        </w:rPr>
                        <w:t xml:space="preserve"> I</w:t>
                      </w:r>
                      <w:r w:rsidRPr="00063C22">
                        <w:rPr>
                          <w:rFonts w:cs="Calibri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:lang w:bidi="ar-EG"/>
                        </w:rPr>
                        <w:t>nfo</w:t>
                      </w:r>
                      <w:r w:rsidRPr="00063C22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:lang w:bidi="ar-EG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774D9817" w14:textId="1F05BB42" w:rsidR="00FF1841" w:rsidRDefault="00756CCC" w:rsidP="000255E5">
      <w:pPr>
        <w:tabs>
          <w:tab w:val="left" w:pos="2244"/>
          <w:tab w:val="left" w:pos="2386"/>
          <w:tab w:val="left" w:pos="6071"/>
          <w:tab w:val="left" w:pos="6213"/>
          <w:tab w:val="left" w:pos="7064"/>
          <w:tab w:val="left" w:pos="7489"/>
          <w:tab w:val="left" w:pos="7631"/>
        </w:tabs>
        <w:rPr>
          <w:b/>
          <w:bCs/>
          <w:i/>
          <w:iCs/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FF088FC" wp14:editId="066DAC57">
                <wp:simplePos x="0" y="0"/>
                <wp:positionH relativeFrom="column">
                  <wp:posOffset>2899410</wp:posOffset>
                </wp:positionH>
                <wp:positionV relativeFrom="paragraph">
                  <wp:posOffset>361950</wp:posOffset>
                </wp:positionV>
                <wp:extent cx="1566545" cy="274320"/>
                <wp:effectExtent l="0" t="0" r="14605" b="11430"/>
                <wp:wrapNone/>
                <wp:docPr id="44" name="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66545" cy="2743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85E72" w14:textId="77777777" w:rsidR="000B081E" w:rsidRPr="00063C22" w:rsidRDefault="000B081E" w:rsidP="00491885">
                            <w:pPr>
                              <w:tabs>
                                <w:tab w:val="right" w:pos="1615"/>
                              </w:tabs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E492C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bidi="ar-EG"/>
                              </w:rPr>
                              <w:t>EXPERIENSES</w:t>
                            </w:r>
                            <w:r w:rsidRPr="00063C2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bidi="ar-EG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088FC" id="_x0000_s1032" type="#_x0000_t202" style="position:absolute;left:0;text-align:left;margin-left:228.3pt;margin-top:28.5pt;width:123.35pt;height:21.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" strokecolor="white">
                <v:path arrowok="t"/>
                <v:textbox>
                  <w:txbxContent>
                    <w:p w14:paraId="6E585E72" w14:textId="77777777" w:rsidR="000B081E" w:rsidRPr="00063C22" w:rsidRDefault="000B081E" w:rsidP="00491885">
                      <w:pPr>
                        <w:tabs>
                          <w:tab w:val="right" w:pos="1615"/>
                        </w:tabs>
                        <w:jc w:val="right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0E492C">
                        <w:rPr>
                          <w:rFonts w:cs="Calibri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:lang w:bidi="ar-EG"/>
                        </w:rPr>
                        <w:t>EXPERIENSES</w:t>
                      </w:r>
                      <w:r w:rsidRPr="00063C22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:lang w:bidi="ar-EG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B720DCB" wp14:editId="128B8EB6">
                <wp:simplePos x="0" y="0"/>
                <wp:positionH relativeFrom="column">
                  <wp:posOffset>2736850</wp:posOffset>
                </wp:positionH>
                <wp:positionV relativeFrom="paragraph">
                  <wp:posOffset>405927</wp:posOffset>
                </wp:positionV>
                <wp:extent cx="175895" cy="196215"/>
                <wp:effectExtent l="0" t="0" r="14605" b="13335"/>
                <wp:wrapNone/>
                <wp:docPr id="38" name=" 344" descr="icons8-rucks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895" cy="196215"/>
                        </a:xfrm>
                        <a:prstGeom prst="rect">
                          <a:avLst/>
                        </a:prstGeom>
                        <a:blipFill dpi="0" rotWithShape="0">
                          <a:blip r:embed="rId13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067D4" id=" 344" o:spid="_x0000_s1026" alt="icons8-rucksack" style="position:absolute;margin-left:215.5pt;margin-top:31.95pt;width:13.85pt;height:15.4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" strokecolor="white">
                <v:fill r:id="rId14" o:title="icons8-rucksack" recolor="t" type="frame"/>
                <v:path arrowok="t"/>
              </v:rect>
            </w:pict>
          </mc:Fallback>
        </mc:AlternateContent>
      </w:r>
      <w:r w:rsidR="00033F08">
        <w:rPr>
          <w:noProof/>
        </w:rPr>
        <w:drawing>
          <wp:anchor distT="0" distB="0" distL="114300" distR="114300" simplePos="0" relativeHeight="251736576" behindDoc="0" locked="0" layoutInCell="1" allowOverlap="1" wp14:anchorId="3DE57BAD" wp14:editId="78E16A98">
            <wp:simplePos x="0" y="0"/>
            <wp:positionH relativeFrom="column">
              <wp:posOffset>-83820</wp:posOffset>
            </wp:positionH>
            <wp:positionV relativeFrom="paragraph">
              <wp:posOffset>409624</wp:posOffset>
            </wp:positionV>
            <wp:extent cx="173990" cy="100965"/>
            <wp:effectExtent l="0" t="0" r="0" b="0"/>
            <wp:wrapTopAndBottom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90" cy="100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3CB5"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19E26FE4" wp14:editId="6EF4D998">
                <wp:simplePos x="0" y="0"/>
                <wp:positionH relativeFrom="column">
                  <wp:posOffset>150495</wp:posOffset>
                </wp:positionH>
                <wp:positionV relativeFrom="paragraph">
                  <wp:posOffset>288290</wp:posOffset>
                </wp:positionV>
                <wp:extent cx="1828800" cy="640080"/>
                <wp:effectExtent l="0" t="0" r="0" b="0"/>
                <wp:wrapNone/>
                <wp:docPr id="89" name="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2880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61391" w14:textId="2985E8A3" w:rsidR="00B0602E" w:rsidRDefault="009234C1" w:rsidP="00CB10CD">
                            <w:pPr>
                              <w:tabs>
                                <w:tab w:val="left" w:pos="1398"/>
                                <w:tab w:val="left" w:pos="1824"/>
                              </w:tabs>
                              <w:jc w:val="right"/>
                              <w:rPr>
                                <w:i/>
                                <w:iCs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bidi="ar-EG"/>
                              </w:rPr>
                              <w:t xml:space="preserve"> </w:t>
                            </w:r>
                            <w:r w:rsidR="006427A0" w:rsidRPr="002820F2">
                              <w:rPr>
                                <w:i/>
                                <w:iCs/>
                                <w:sz w:val="24"/>
                                <w:szCs w:val="24"/>
                                <w:lang w:bidi="ar-EG"/>
                              </w:rPr>
                              <w:t>E</w:t>
                            </w:r>
                            <w:r w:rsidR="006205C4" w:rsidRPr="002820F2">
                              <w:rPr>
                                <w:i/>
                                <w:iCs/>
                                <w:sz w:val="24"/>
                                <w:szCs w:val="24"/>
                                <w:lang w:bidi="ar-EG"/>
                              </w:rPr>
                              <w:t>gypt</w:t>
                            </w:r>
                            <w:r w:rsidR="00B52F04" w:rsidRPr="002820F2">
                              <w:rPr>
                                <w:i/>
                                <w:iCs/>
                                <w:sz w:val="24"/>
                                <w:szCs w:val="24"/>
                                <w:lang w:bidi="ar-EG"/>
                              </w:rPr>
                              <w:t>ian</w:t>
                            </w:r>
                          </w:p>
                          <w:p w14:paraId="487CCA72" w14:textId="67D2D505" w:rsidR="001461EF" w:rsidRPr="002820F2" w:rsidRDefault="001461EF" w:rsidP="00CB10CD">
                            <w:pPr>
                              <w:tabs>
                                <w:tab w:val="left" w:pos="1398"/>
                                <w:tab w:val="left" w:pos="1824"/>
                              </w:tabs>
                              <w:jc w:val="right"/>
                              <w:rPr>
                                <w:i/>
                                <w:i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bidi="ar-EG"/>
                              </w:rPr>
                              <w:t>22/12/1983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26FE4" id="_x0000_s1033" type="#_x0000_t202" style="position:absolute;left:0;text-align:left;margin-left:11.85pt;margin-top:22.7pt;width:2in;height:50.4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" filled="f" stroked="f">
                <v:textbox>
                  <w:txbxContent>
                    <w:p w14:paraId="2C961391" w14:textId="2985E8A3" w:rsidR="00B0602E" w:rsidRDefault="009234C1" w:rsidP="00CB10CD">
                      <w:pPr>
                        <w:tabs>
                          <w:tab w:val="left" w:pos="1398"/>
                          <w:tab w:val="left" w:pos="1824"/>
                        </w:tabs>
                        <w:jc w:val="right"/>
                        <w:rPr>
                          <w:i/>
                          <w:iCs/>
                          <w:sz w:val="24"/>
                          <w:szCs w:val="24"/>
                          <w:lang w:bidi="ar-EG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  <w:lang w:bidi="ar-EG"/>
                        </w:rPr>
                        <w:t xml:space="preserve"> </w:t>
                      </w:r>
                      <w:r w:rsidR="006427A0" w:rsidRPr="002820F2">
                        <w:rPr>
                          <w:i/>
                          <w:iCs/>
                          <w:sz w:val="24"/>
                          <w:szCs w:val="24"/>
                          <w:lang w:bidi="ar-EG"/>
                        </w:rPr>
                        <w:t>E</w:t>
                      </w:r>
                      <w:r w:rsidR="006205C4" w:rsidRPr="002820F2">
                        <w:rPr>
                          <w:i/>
                          <w:iCs/>
                          <w:sz w:val="24"/>
                          <w:szCs w:val="24"/>
                          <w:lang w:bidi="ar-EG"/>
                        </w:rPr>
                        <w:t>gypt</w:t>
                      </w:r>
                      <w:r w:rsidR="00B52F04" w:rsidRPr="002820F2">
                        <w:rPr>
                          <w:i/>
                          <w:iCs/>
                          <w:sz w:val="24"/>
                          <w:szCs w:val="24"/>
                          <w:lang w:bidi="ar-EG"/>
                        </w:rPr>
                        <w:t>ian</w:t>
                      </w:r>
                    </w:p>
                    <w:p w14:paraId="487CCA72" w14:textId="67D2D505" w:rsidR="001461EF" w:rsidRPr="002820F2" w:rsidRDefault="001461EF" w:rsidP="00CB10CD">
                      <w:pPr>
                        <w:tabs>
                          <w:tab w:val="left" w:pos="1398"/>
                          <w:tab w:val="left" w:pos="1824"/>
                        </w:tabs>
                        <w:jc w:val="right"/>
                        <w:rPr>
                          <w:i/>
                          <w:iCs/>
                          <w:sz w:val="24"/>
                          <w:szCs w:val="24"/>
                          <w:rtl/>
                          <w:lang w:bidi="ar-EG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  <w:lang w:bidi="ar-EG"/>
                        </w:rPr>
                        <w:t>22/12/1983</w:t>
                      </w:r>
                    </w:p>
                  </w:txbxContent>
                </v:textbox>
              </v:shape>
            </w:pict>
          </mc:Fallback>
        </mc:AlternateContent>
      </w:r>
    </w:p>
    <w:p w14:paraId="76D09CB1" w14:textId="3569E2CF" w:rsidR="00FF1841" w:rsidRDefault="00DF2836" w:rsidP="000255E5">
      <w:pPr>
        <w:tabs>
          <w:tab w:val="left" w:pos="2244"/>
          <w:tab w:val="left" w:pos="2386"/>
          <w:tab w:val="left" w:pos="6071"/>
          <w:tab w:val="left" w:pos="6213"/>
          <w:tab w:val="left" w:pos="7064"/>
          <w:tab w:val="left" w:pos="7489"/>
          <w:tab w:val="left" w:pos="7631"/>
        </w:tabs>
        <w:rPr>
          <w:b/>
          <w:bCs/>
          <w:i/>
          <w:iCs/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7718D566" wp14:editId="57B8F6D1">
                <wp:simplePos x="0" y="0"/>
                <wp:positionH relativeFrom="column">
                  <wp:posOffset>2105025</wp:posOffset>
                </wp:positionH>
                <wp:positionV relativeFrom="paragraph">
                  <wp:posOffset>444096</wp:posOffset>
                </wp:positionV>
                <wp:extent cx="3175" cy="268605"/>
                <wp:effectExtent l="19050" t="0" r="53975" b="55245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6860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1A551F" id="Straight Connector 35" o:spid="_x0000_s1026" style="position:absolute;z-index:251699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5.75pt,34.95pt" to="166pt,56.1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" strokecolor="white [3212]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AC82E27" wp14:editId="3A2EF2F8">
                <wp:simplePos x="0" y="0"/>
                <wp:positionH relativeFrom="column">
                  <wp:posOffset>2085254</wp:posOffset>
                </wp:positionH>
                <wp:positionV relativeFrom="paragraph">
                  <wp:posOffset>470852</wp:posOffset>
                </wp:positionV>
                <wp:extent cx="278130" cy="212725"/>
                <wp:effectExtent l="32702" t="81598" r="97473" b="78422"/>
                <wp:wrapNone/>
                <wp:docPr id="68" name="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78130" cy="212725"/>
                        </a:xfrm>
                        <a:prstGeom prst="flowChartMerg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3E95C8"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 589" o:spid="_x0000_s1026" type="#_x0000_t128" style="position:absolute;margin-left:164.2pt;margin-top:37.05pt;width:21.9pt;height:16.75pt;rotation:-90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" fillcolor="white [3212]" strokecolor="black [3213]" strokeweight="2.25pt">
                <v:shadow on="t" color="black" opacity="26214f" origin="-.5" offset="3pt,0"/>
                <v:path arrowok="t"/>
              </v:shape>
            </w:pict>
          </mc:Fallback>
        </mc:AlternateContent>
      </w:r>
      <w:r w:rsidR="00E45E4B"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7D185E1E" wp14:editId="7ECC29AD">
                <wp:simplePos x="0" y="0"/>
                <wp:positionH relativeFrom="column">
                  <wp:posOffset>2399030</wp:posOffset>
                </wp:positionH>
                <wp:positionV relativeFrom="paragraph">
                  <wp:posOffset>452755</wp:posOffset>
                </wp:positionV>
                <wp:extent cx="4297680" cy="3291840"/>
                <wp:effectExtent l="0" t="0" r="26670" b="22860"/>
                <wp:wrapNone/>
                <wp:docPr id="47" name="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97680" cy="32918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5C82B" w14:textId="7DC73616" w:rsidR="006519B9" w:rsidRPr="00114A5F" w:rsidRDefault="006519B9" w:rsidP="00114A5F">
                            <w:pPr>
                              <w:shd w:val="clear" w:color="auto" w:fill="FFFFFF"/>
                              <w:tabs>
                                <w:tab w:val="right" w:pos="-142"/>
                                <w:tab w:val="right" w:pos="142"/>
                                <w:tab w:val="right" w:pos="284"/>
                                <w:tab w:val="right" w:pos="426"/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bidi w:val="0"/>
                              <w:spacing w:after="0" w:line="240" w:lineRule="auto"/>
                              <w:ind w:left="-284"/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114A5F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 xml:space="preserve">    </w:t>
                            </w:r>
                            <w:r w:rsidRPr="00114A5F"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 xml:space="preserve">       </w:t>
                            </w:r>
                            <w:r w:rsidR="00184A65"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>Apr</w:t>
                            </w:r>
                            <w:r w:rsidRPr="00114A5F"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 xml:space="preserve"> 201</w:t>
                            </w:r>
                            <w:r w:rsidR="00184A65"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>9</w:t>
                            </w:r>
                            <w:r w:rsidRPr="00114A5F"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="00835BD3"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>–</w:t>
                            </w:r>
                            <w:r w:rsidRPr="00114A5F"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="00C10764"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>Present</w:t>
                            </w:r>
                          </w:p>
                          <w:p w14:paraId="49BCE154" w14:textId="24DE565D" w:rsidR="006519B9" w:rsidRPr="00114A5F" w:rsidRDefault="006519B9" w:rsidP="0029726F">
                            <w:pPr>
                              <w:shd w:val="clear" w:color="auto" w:fill="FFFFFF"/>
                              <w:tabs>
                                <w:tab w:val="right" w:pos="-142"/>
                                <w:tab w:val="right" w:pos="142"/>
                                <w:tab w:val="right" w:pos="284"/>
                                <w:tab w:val="right" w:pos="426"/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bidi w:val="0"/>
                              <w:spacing w:after="0" w:line="240" w:lineRule="auto"/>
                              <w:ind w:left="-284"/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114A5F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Pr="00114A5F">
                              <w:rPr>
                                <w:rFonts w:cs="Calibri"/>
                                <w:b/>
                                <w:bCs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 xml:space="preserve">    </w:t>
                            </w:r>
                            <w:r w:rsidR="00DE4639">
                              <w:rPr>
                                <w:rFonts w:cs="Calibri"/>
                                <w:b/>
                                <w:bCs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>Assistant</w:t>
                            </w:r>
                            <w:r w:rsidR="001C50F3">
                              <w:rPr>
                                <w:rFonts w:cs="Calibri"/>
                                <w:b/>
                                <w:bCs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 xml:space="preserve"> General Manager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 xml:space="preserve">     (</w:t>
                            </w:r>
                            <w:r w:rsidR="002E46AA">
                              <w:rPr>
                                <w:rFonts w:cs="Calibri"/>
                                <w:b/>
                                <w:bCs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>Hyper mall</w:t>
                            </w:r>
                            <w:r w:rsidR="009E70E8">
                              <w:rPr>
                                <w:rFonts w:cs="Calibri"/>
                                <w:b/>
                                <w:bCs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>)</w:t>
                            </w:r>
                          </w:p>
                          <w:p w14:paraId="6E1D26D5" w14:textId="4108D7DD" w:rsidR="006519B9" w:rsidRPr="00114A5F" w:rsidRDefault="006519B9" w:rsidP="00C657B1">
                            <w:pPr>
                              <w:shd w:val="clear" w:color="auto" w:fill="FFFFFF"/>
                              <w:tabs>
                                <w:tab w:val="right" w:pos="-142"/>
                                <w:tab w:val="right" w:pos="142"/>
                                <w:tab w:val="right" w:pos="284"/>
                                <w:tab w:val="right" w:pos="426"/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bidi w:val="0"/>
                              <w:spacing w:after="0" w:line="240" w:lineRule="auto"/>
                              <w:ind w:left="-284"/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114A5F"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 xml:space="preserve">     </w:t>
                            </w:r>
                            <w:proofErr w:type="spellStart"/>
                            <w:r w:rsidR="001C50F3"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>Ansar</w:t>
                            </w:r>
                            <w:proofErr w:type="spellEnd"/>
                            <w:r w:rsidR="001C50F3"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 xml:space="preserve"> Gallery</w:t>
                            </w:r>
                            <w:r w:rsidRPr="00114A5F"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>,</w:t>
                            </w:r>
                            <w:r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 xml:space="preserve">     </w:t>
                            </w:r>
                          </w:p>
                          <w:p w14:paraId="6F67B8FB" w14:textId="0DBD9265" w:rsidR="006519B9" w:rsidRPr="00114A5F" w:rsidRDefault="004A6C17" w:rsidP="00114A5F">
                            <w:pPr>
                              <w:tabs>
                                <w:tab w:val="right" w:pos="-142"/>
                                <w:tab w:val="right" w:pos="142"/>
                                <w:tab w:val="right" w:pos="284"/>
                                <w:tab w:val="right" w:pos="426"/>
                              </w:tabs>
                              <w:jc w:val="right"/>
                              <w:rPr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  <w:lang w:bidi="ar-EG"/>
                              </w:rPr>
                              <w:t>Tubli</w:t>
                            </w:r>
                            <w:proofErr w:type="spellEnd"/>
                            <w:r w:rsidR="006519B9" w:rsidRPr="00114A5F">
                              <w:rPr>
                                <w:rFonts w:cs="Calibri"/>
                                <w:sz w:val="24"/>
                                <w:szCs w:val="24"/>
                                <w:lang w:bidi="ar-EG"/>
                              </w:rPr>
                              <w:t xml:space="preserve">, </w:t>
                            </w:r>
                            <w:r w:rsidR="00486428">
                              <w:rPr>
                                <w:rFonts w:cs="Calibri"/>
                                <w:sz w:val="24"/>
                                <w:szCs w:val="24"/>
                                <w:lang w:bidi="ar-EG"/>
                              </w:rPr>
                              <w:t>Bahrain</w:t>
                            </w:r>
                          </w:p>
                          <w:p w14:paraId="79305BE8" w14:textId="16C94730" w:rsidR="006519B9" w:rsidRPr="00114A5F" w:rsidRDefault="004C0A86" w:rsidP="00565679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right" w:pos="426"/>
                                <w:tab w:val="left" w:pos="709"/>
                              </w:tabs>
                              <w:bidi w:val="0"/>
                              <w:contextualSpacing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4C0A86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>Monitor</w:t>
                            </w: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and f</w:t>
                            </w:r>
                            <w:r w:rsidR="00F52BFC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ollow </w:t>
                            </w:r>
                            <w:r w:rsidR="00563419" w:rsidRPr="00B702E0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>maintenance</w:t>
                            </w:r>
                            <w:r w:rsidR="00F52BFC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63419">
                              <w:rPr>
                                <w:rFonts w:cs="Calibri"/>
                                <w:sz w:val="24"/>
                                <w:szCs w:val="24"/>
                              </w:rPr>
                              <w:t>work</w:t>
                            </w:r>
                            <w:r w:rsidR="00112C8C">
                              <w:rPr>
                                <w:rFonts w:cs="Calibr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F42D4AF" w14:textId="05B1787F" w:rsidR="006519B9" w:rsidRDefault="00A3404D" w:rsidP="005D40AF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right" w:pos="426"/>
                                <w:tab w:val="left" w:pos="709"/>
                              </w:tabs>
                              <w:bidi w:val="0"/>
                              <w:contextualSpacing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Meet </w:t>
                            </w:r>
                            <w:r w:rsidR="006519B9" w:rsidRPr="00B702E0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>stock</w:t>
                            </w:r>
                            <w:r w:rsidR="006519B9" w:rsidRPr="005D40AF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performance objectives</w:t>
                            </w:r>
                            <w:r w:rsidR="002B3D3B">
                              <w:rPr>
                                <w:rFonts w:cs="Calibr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4685FE8" w14:textId="01C79F9A" w:rsidR="00F73BF2" w:rsidRDefault="00F73BF2" w:rsidP="00F73BF2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right" w:pos="426"/>
                                <w:tab w:val="left" w:pos="709"/>
                              </w:tabs>
                              <w:bidi w:val="0"/>
                              <w:contextualSpacing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Reduce the </w:t>
                            </w:r>
                            <w:r w:rsidR="00D83DBC" w:rsidRPr="00B702E0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>expense</w:t>
                            </w:r>
                            <w:r w:rsidR="005870CF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as much as possible.</w:t>
                            </w:r>
                          </w:p>
                          <w:p w14:paraId="62428087" w14:textId="37C88B9B" w:rsidR="0018297E" w:rsidRDefault="00E44918" w:rsidP="0018297E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right" w:pos="426"/>
                                <w:tab w:val="left" w:pos="709"/>
                              </w:tabs>
                              <w:bidi w:val="0"/>
                              <w:contextualSpacing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Keep and </w:t>
                            </w:r>
                            <w:r w:rsidR="007A21BD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>manage</w:t>
                            </w: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A21BD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>leasing</w:t>
                            </w: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55CA5" w:rsidRPr="007A21BD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>contracts</w:t>
                            </w:r>
                            <w:r w:rsidR="00F55CA5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in high revenue.</w:t>
                            </w:r>
                          </w:p>
                          <w:p w14:paraId="51E60BB9" w14:textId="77777777" w:rsidR="006519B9" w:rsidRDefault="006519B9" w:rsidP="005D40AF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right" w:pos="426"/>
                                <w:tab w:val="left" w:pos="709"/>
                              </w:tabs>
                              <w:bidi w:val="0"/>
                              <w:contextualSpacing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210667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>Supervision</w:t>
                            </w:r>
                            <w:r w:rsidRPr="00114A5F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department</w:t>
                            </w:r>
                            <w:r w:rsidRPr="00114A5F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F446E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>cleanliness</w:t>
                            </w:r>
                            <w:r w:rsidRPr="00114A5F">
                              <w:rPr>
                                <w:rFonts w:cs="Calibr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15CA35C" w14:textId="48518252" w:rsidR="006519B9" w:rsidRDefault="00365F4B" w:rsidP="000B3512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right" w:pos="426"/>
                                <w:tab w:val="left" w:pos="709"/>
                              </w:tabs>
                              <w:bidi w:val="0"/>
                              <w:contextualSpacing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P</w:t>
                            </w:r>
                            <w:r w:rsidR="006519B9">
                              <w:rPr>
                                <w:rFonts w:cs="Calibri"/>
                                <w:sz w:val="24"/>
                                <w:szCs w:val="24"/>
                              </w:rPr>
                              <w:t>rofessional</w:t>
                            </w:r>
                            <w:r w:rsidR="003B2B00">
                              <w:rPr>
                                <w:rFonts w:cs="Calibri"/>
                                <w:sz w:val="24"/>
                                <w:szCs w:val="24"/>
                              </w:rPr>
                              <w:t>ly</w:t>
                            </w:r>
                            <w:r w:rsidR="006519B9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570E9C">
                              <w:rPr>
                                <w:rFonts w:cs="Calibri"/>
                                <w:sz w:val="24"/>
                                <w:szCs w:val="24"/>
                              </w:rPr>
                              <w:t>customer</w:t>
                            </w:r>
                            <w:r w:rsidR="006519B9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B2B00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>problem</w:t>
                            </w:r>
                            <w:r w:rsidR="00A62713">
                              <w:rPr>
                                <w:rFonts w:cs="Calibri"/>
                                <w:sz w:val="24"/>
                                <w:szCs w:val="24"/>
                              </w:rPr>
                              <w:t>-</w:t>
                            </w:r>
                            <w:r w:rsidR="006519B9" w:rsidRPr="00210667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>solving</w:t>
                            </w:r>
                            <w:r w:rsidR="006519B9">
                              <w:rPr>
                                <w:rFonts w:cs="Calibr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7C79962" w14:textId="669504A8" w:rsidR="008F548B" w:rsidRDefault="008F548B" w:rsidP="008F548B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right" w:pos="426"/>
                                <w:tab w:val="left" w:pos="709"/>
                              </w:tabs>
                              <w:bidi w:val="0"/>
                              <w:contextualSpacing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Present </w:t>
                            </w:r>
                            <w:r w:rsidRPr="004C0A86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>accurate</w:t>
                            </w: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6286F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>reports</w:t>
                            </w: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834C9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to the top management to </w:t>
                            </w:r>
                            <w:r w:rsidR="003325BB">
                              <w:rPr>
                                <w:rFonts w:cs="Calibri"/>
                                <w:sz w:val="24"/>
                                <w:szCs w:val="24"/>
                              </w:rPr>
                              <w:t>mention</w:t>
                            </w:r>
                            <w:r w:rsidR="00E834C9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to the </w:t>
                            </w:r>
                            <w:r w:rsidR="003325BB">
                              <w:rPr>
                                <w:rFonts w:cs="Calibri"/>
                                <w:sz w:val="24"/>
                                <w:szCs w:val="24"/>
                              </w:rPr>
                              <w:t>company</w:t>
                            </w:r>
                            <w:r w:rsidR="00E834C9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situation</w:t>
                            </w:r>
                            <w:r w:rsidR="003325BB">
                              <w:rPr>
                                <w:rFonts w:cs="Calibr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CD4492D" w14:textId="77777777" w:rsidR="0054156E" w:rsidRPr="005040B3" w:rsidRDefault="0054156E" w:rsidP="00F14BB7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right" w:pos="-142"/>
                                <w:tab w:val="right" w:pos="142"/>
                                <w:tab w:val="right" w:pos="284"/>
                                <w:tab w:val="right" w:pos="426"/>
                              </w:tabs>
                              <w:bidi w:val="0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5040B3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Manage staff </w:t>
                            </w:r>
                            <w:r w:rsidRPr="009B7124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>recruitment</w:t>
                            </w:r>
                            <w:r w:rsidRPr="005040B3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to ensure the recruitment of high caliber staff.</w:t>
                            </w:r>
                          </w:p>
                          <w:p w14:paraId="59F3AA28" w14:textId="77777777" w:rsidR="006519B9" w:rsidRPr="00114A5F" w:rsidRDefault="006519B9" w:rsidP="00114A5F">
                            <w:pPr>
                              <w:tabs>
                                <w:tab w:val="right" w:pos="426"/>
                                <w:tab w:val="left" w:pos="709"/>
                              </w:tabs>
                              <w:bidi w:val="0"/>
                              <w:ind w:left="720"/>
                              <w:contextualSpacing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114A5F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14:paraId="73D3A10A" w14:textId="77777777" w:rsidR="006519B9" w:rsidRPr="00114A5F" w:rsidRDefault="006519B9" w:rsidP="00114A5F">
                            <w:pPr>
                              <w:tabs>
                                <w:tab w:val="right" w:pos="426"/>
                                <w:tab w:val="left" w:pos="709"/>
                              </w:tabs>
                              <w:bidi w:val="0"/>
                              <w:ind w:left="720"/>
                              <w:contextualSpacing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  <w:p w14:paraId="18D5E024" w14:textId="77777777" w:rsidR="006519B9" w:rsidRPr="00D93D35" w:rsidRDefault="006519B9" w:rsidP="006B393F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right" w:pos="-142"/>
                                <w:tab w:val="right" w:pos="142"/>
                                <w:tab w:val="right" w:pos="284"/>
                                <w:tab w:val="right" w:pos="426"/>
                              </w:tabs>
                              <w:bidi w:val="0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85E1E" id=" 569" o:spid="_x0000_s1034" type="#_x0000_t202" style="position:absolute;left:0;text-align:left;margin-left:188.9pt;margin-top:35.65pt;width:338.4pt;height:259.2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" strokecolor="white">
                <v:path arrowok="t"/>
                <v:textbox>
                  <w:txbxContent>
                    <w:p w14:paraId="4665C82B" w14:textId="7DC73616" w:rsidR="006519B9" w:rsidRPr="00114A5F" w:rsidRDefault="006519B9" w:rsidP="00114A5F">
                      <w:pPr>
                        <w:shd w:val="clear" w:color="auto" w:fill="FFFFFF"/>
                        <w:tabs>
                          <w:tab w:val="right" w:pos="-142"/>
                          <w:tab w:val="right" w:pos="142"/>
                          <w:tab w:val="right" w:pos="284"/>
                          <w:tab w:val="right" w:pos="426"/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bidi w:val="0"/>
                        <w:spacing w:after="0" w:line="240" w:lineRule="auto"/>
                        <w:ind w:left="-284"/>
                        <w:rPr>
                          <w:rFonts w:cs="Calibri"/>
                          <w:color w:val="212121"/>
                          <w:sz w:val="24"/>
                          <w:szCs w:val="24"/>
                          <w:lang w:val="en"/>
                        </w:rPr>
                      </w:pPr>
                      <w:r w:rsidRPr="00114A5F">
                        <w:rPr>
                          <w:rFonts w:cs="Calibri"/>
                          <w:b/>
                          <w:bCs/>
                          <w:i/>
                          <w:iCs/>
                          <w:color w:val="212121"/>
                          <w:sz w:val="24"/>
                          <w:szCs w:val="24"/>
                          <w:lang w:val="en"/>
                        </w:rPr>
                        <w:t xml:space="preserve">    </w:t>
                      </w:r>
                      <w:r w:rsidRPr="00114A5F">
                        <w:rPr>
                          <w:rFonts w:cs="Calibri"/>
                          <w:color w:val="212121"/>
                          <w:sz w:val="24"/>
                          <w:szCs w:val="24"/>
                          <w:lang w:val="en"/>
                        </w:rPr>
                        <w:t xml:space="preserve">       </w:t>
                      </w:r>
                      <w:r w:rsidR="00184A65">
                        <w:rPr>
                          <w:rFonts w:cs="Calibri"/>
                          <w:color w:val="212121"/>
                          <w:sz w:val="24"/>
                          <w:szCs w:val="24"/>
                          <w:lang w:val="en"/>
                        </w:rPr>
                        <w:t>Apr</w:t>
                      </w:r>
                      <w:r w:rsidRPr="00114A5F">
                        <w:rPr>
                          <w:rFonts w:cs="Calibri"/>
                          <w:color w:val="212121"/>
                          <w:sz w:val="24"/>
                          <w:szCs w:val="24"/>
                          <w:lang w:val="en"/>
                        </w:rPr>
                        <w:t xml:space="preserve"> 201</w:t>
                      </w:r>
                      <w:r w:rsidR="00184A65">
                        <w:rPr>
                          <w:rFonts w:cs="Calibri"/>
                          <w:color w:val="212121"/>
                          <w:sz w:val="24"/>
                          <w:szCs w:val="24"/>
                          <w:lang w:val="en"/>
                        </w:rPr>
                        <w:t>9</w:t>
                      </w:r>
                      <w:r w:rsidRPr="00114A5F">
                        <w:rPr>
                          <w:rFonts w:cs="Calibri"/>
                          <w:color w:val="212121"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  <w:r w:rsidR="00835BD3">
                        <w:rPr>
                          <w:rFonts w:cs="Calibri"/>
                          <w:color w:val="212121"/>
                          <w:sz w:val="24"/>
                          <w:szCs w:val="24"/>
                          <w:lang w:val="en"/>
                        </w:rPr>
                        <w:t>–</w:t>
                      </w:r>
                      <w:r w:rsidRPr="00114A5F">
                        <w:rPr>
                          <w:rFonts w:cs="Calibri"/>
                          <w:color w:val="212121"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  <w:r w:rsidR="00C10764">
                        <w:rPr>
                          <w:rFonts w:cs="Calibri"/>
                          <w:color w:val="212121"/>
                          <w:sz w:val="24"/>
                          <w:szCs w:val="24"/>
                          <w:lang w:val="en"/>
                        </w:rPr>
                        <w:t>Present</w:t>
                      </w:r>
                    </w:p>
                    <w:p w14:paraId="49BCE154" w14:textId="24DE565D" w:rsidR="006519B9" w:rsidRPr="00114A5F" w:rsidRDefault="006519B9" w:rsidP="0029726F">
                      <w:pPr>
                        <w:shd w:val="clear" w:color="auto" w:fill="FFFFFF"/>
                        <w:tabs>
                          <w:tab w:val="right" w:pos="-142"/>
                          <w:tab w:val="right" w:pos="142"/>
                          <w:tab w:val="right" w:pos="284"/>
                          <w:tab w:val="right" w:pos="426"/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bidi w:val="0"/>
                        <w:spacing w:after="0" w:line="240" w:lineRule="auto"/>
                        <w:ind w:left="-284"/>
                        <w:rPr>
                          <w:rFonts w:cs="Calibri"/>
                          <w:color w:val="212121"/>
                          <w:sz w:val="24"/>
                          <w:szCs w:val="24"/>
                          <w:lang w:val="en"/>
                        </w:rPr>
                      </w:pPr>
                      <w:r w:rsidRPr="00114A5F">
                        <w:rPr>
                          <w:rFonts w:cs="Calibri"/>
                          <w:b/>
                          <w:bCs/>
                          <w:i/>
                          <w:iCs/>
                          <w:color w:val="212121"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  <w:r w:rsidRPr="00114A5F">
                        <w:rPr>
                          <w:rFonts w:cs="Calibri"/>
                          <w:b/>
                          <w:bCs/>
                          <w:color w:val="212121"/>
                          <w:sz w:val="24"/>
                          <w:szCs w:val="24"/>
                          <w:lang w:val="en"/>
                        </w:rPr>
                        <w:t xml:space="preserve">    </w:t>
                      </w:r>
                      <w:r w:rsidR="00DE4639">
                        <w:rPr>
                          <w:rFonts w:cs="Calibri"/>
                          <w:b/>
                          <w:bCs/>
                          <w:color w:val="212121"/>
                          <w:sz w:val="24"/>
                          <w:szCs w:val="24"/>
                          <w:lang w:val="en"/>
                        </w:rPr>
                        <w:t>Assistant</w:t>
                      </w:r>
                      <w:r w:rsidR="001C50F3">
                        <w:rPr>
                          <w:rFonts w:cs="Calibri"/>
                          <w:b/>
                          <w:bCs/>
                          <w:color w:val="212121"/>
                          <w:sz w:val="24"/>
                          <w:szCs w:val="24"/>
                          <w:lang w:val="en"/>
                        </w:rPr>
                        <w:t xml:space="preserve"> General Manager</w:t>
                      </w:r>
                      <w:r>
                        <w:rPr>
                          <w:rFonts w:cs="Calibri"/>
                          <w:b/>
                          <w:bCs/>
                          <w:color w:val="212121"/>
                          <w:sz w:val="24"/>
                          <w:szCs w:val="24"/>
                          <w:lang w:val="en"/>
                        </w:rPr>
                        <w:t xml:space="preserve">     (</w:t>
                      </w:r>
                      <w:r w:rsidR="002E46AA">
                        <w:rPr>
                          <w:rFonts w:cs="Calibri"/>
                          <w:b/>
                          <w:bCs/>
                          <w:color w:val="212121"/>
                          <w:sz w:val="24"/>
                          <w:szCs w:val="24"/>
                          <w:lang w:val="en"/>
                        </w:rPr>
                        <w:t>Hyper mall</w:t>
                      </w:r>
                      <w:r w:rsidR="009E70E8">
                        <w:rPr>
                          <w:rFonts w:cs="Calibri"/>
                          <w:b/>
                          <w:bCs/>
                          <w:color w:val="212121"/>
                          <w:sz w:val="24"/>
                          <w:szCs w:val="24"/>
                          <w:lang w:val="en"/>
                        </w:rPr>
                        <w:t>)</w:t>
                      </w:r>
                    </w:p>
                    <w:p w14:paraId="6E1D26D5" w14:textId="4108D7DD" w:rsidR="006519B9" w:rsidRPr="00114A5F" w:rsidRDefault="006519B9" w:rsidP="00C657B1">
                      <w:pPr>
                        <w:shd w:val="clear" w:color="auto" w:fill="FFFFFF"/>
                        <w:tabs>
                          <w:tab w:val="right" w:pos="-142"/>
                          <w:tab w:val="right" w:pos="142"/>
                          <w:tab w:val="right" w:pos="284"/>
                          <w:tab w:val="right" w:pos="426"/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bidi w:val="0"/>
                        <w:spacing w:after="0" w:line="240" w:lineRule="auto"/>
                        <w:ind w:left="-284"/>
                        <w:rPr>
                          <w:rFonts w:cs="Calibri"/>
                          <w:color w:val="212121"/>
                          <w:sz w:val="24"/>
                          <w:szCs w:val="24"/>
                          <w:lang w:val="en"/>
                        </w:rPr>
                      </w:pPr>
                      <w:r w:rsidRPr="00114A5F">
                        <w:rPr>
                          <w:rFonts w:cs="Calibri"/>
                          <w:color w:val="212121"/>
                          <w:sz w:val="24"/>
                          <w:szCs w:val="24"/>
                          <w:lang w:val="en"/>
                        </w:rPr>
                        <w:t xml:space="preserve">     </w:t>
                      </w:r>
                      <w:proofErr w:type="spellStart"/>
                      <w:r w:rsidR="001C50F3">
                        <w:rPr>
                          <w:rFonts w:cs="Calibri"/>
                          <w:color w:val="212121"/>
                          <w:sz w:val="24"/>
                          <w:szCs w:val="24"/>
                          <w:lang w:val="en"/>
                        </w:rPr>
                        <w:t>Ansar</w:t>
                      </w:r>
                      <w:proofErr w:type="spellEnd"/>
                      <w:r w:rsidR="001C50F3">
                        <w:rPr>
                          <w:rFonts w:cs="Calibri"/>
                          <w:color w:val="212121"/>
                          <w:sz w:val="24"/>
                          <w:szCs w:val="24"/>
                          <w:lang w:val="en"/>
                        </w:rPr>
                        <w:t xml:space="preserve"> Gallery</w:t>
                      </w:r>
                      <w:r w:rsidRPr="00114A5F">
                        <w:rPr>
                          <w:rFonts w:cs="Calibri"/>
                          <w:color w:val="212121"/>
                          <w:sz w:val="24"/>
                          <w:szCs w:val="24"/>
                          <w:lang w:val="en"/>
                        </w:rPr>
                        <w:t>,</w:t>
                      </w:r>
                      <w:r>
                        <w:rPr>
                          <w:rFonts w:cs="Calibri"/>
                          <w:color w:val="212121"/>
                          <w:sz w:val="24"/>
                          <w:szCs w:val="24"/>
                          <w:lang w:val="en"/>
                        </w:rPr>
                        <w:t xml:space="preserve">     </w:t>
                      </w:r>
                    </w:p>
                    <w:p w14:paraId="6F67B8FB" w14:textId="0DBD9265" w:rsidR="006519B9" w:rsidRPr="00114A5F" w:rsidRDefault="004A6C17" w:rsidP="00114A5F">
                      <w:pPr>
                        <w:tabs>
                          <w:tab w:val="right" w:pos="-142"/>
                          <w:tab w:val="right" w:pos="142"/>
                          <w:tab w:val="right" w:pos="284"/>
                          <w:tab w:val="right" w:pos="426"/>
                        </w:tabs>
                        <w:jc w:val="right"/>
                        <w:rPr>
                          <w:sz w:val="24"/>
                          <w:szCs w:val="24"/>
                          <w:rtl/>
                          <w:lang w:bidi="ar-EG"/>
                        </w:rPr>
                      </w:pP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  <w:lang w:bidi="ar-EG"/>
                        </w:rPr>
                        <w:t>Tubli</w:t>
                      </w:r>
                      <w:proofErr w:type="spellEnd"/>
                      <w:r w:rsidR="006519B9" w:rsidRPr="00114A5F">
                        <w:rPr>
                          <w:rFonts w:cs="Calibri"/>
                          <w:sz w:val="24"/>
                          <w:szCs w:val="24"/>
                          <w:lang w:bidi="ar-EG"/>
                        </w:rPr>
                        <w:t xml:space="preserve">, </w:t>
                      </w:r>
                      <w:r w:rsidR="00486428">
                        <w:rPr>
                          <w:rFonts w:cs="Calibri"/>
                          <w:sz w:val="24"/>
                          <w:szCs w:val="24"/>
                          <w:lang w:bidi="ar-EG"/>
                        </w:rPr>
                        <w:t>Bahrain</w:t>
                      </w:r>
                    </w:p>
                    <w:p w14:paraId="79305BE8" w14:textId="16C94730" w:rsidR="006519B9" w:rsidRPr="00114A5F" w:rsidRDefault="004C0A86" w:rsidP="00565679">
                      <w:pPr>
                        <w:numPr>
                          <w:ilvl w:val="0"/>
                          <w:numId w:val="18"/>
                        </w:numPr>
                        <w:tabs>
                          <w:tab w:val="right" w:pos="426"/>
                          <w:tab w:val="left" w:pos="709"/>
                        </w:tabs>
                        <w:bidi w:val="0"/>
                        <w:contextualSpacing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4C0A86"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  <w:t>Monitor</w:t>
                      </w:r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and f</w:t>
                      </w:r>
                      <w:r w:rsidR="00F52BFC">
                        <w:rPr>
                          <w:rFonts w:cs="Calibri"/>
                          <w:sz w:val="24"/>
                          <w:szCs w:val="24"/>
                        </w:rPr>
                        <w:t xml:space="preserve">ollow </w:t>
                      </w:r>
                      <w:r w:rsidR="00563419" w:rsidRPr="00B702E0"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  <w:t>maintenance</w:t>
                      </w:r>
                      <w:r w:rsidR="00F52BFC"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r w:rsidR="00563419">
                        <w:rPr>
                          <w:rFonts w:cs="Calibri"/>
                          <w:sz w:val="24"/>
                          <w:szCs w:val="24"/>
                        </w:rPr>
                        <w:t>work</w:t>
                      </w:r>
                      <w:r w:rsidR="00112C8C">
                        <w:rPr>
                          <w:rFonts w:cs="Calibri"/>
                          <w:sz w:val="24"/>
                          <w:szCs w:val="24"/>
                        </w:rPr>
                        <w:t>.</w:t>
                      </w:r>
                    </w:p>
                    <w:p w14:paraId="4F42D4AF" w14:textId="05B1787F" w:rsidR="006519B9" w:rsidRDefault="00A3404D" w:rsidP="005D40AF">
                      <w:pPr>
                        <w:numPr>
                          <w:ilvl w:val="0"/>
                          <w:numId w:val="18"/>
                        </w:numPr>
                        <w:tabs>
                          <w:tab w:val="right" w:pos="426"/>
                          <w:tab w:val="left" w:pos="709"/>
                        </w:tabs>
                        <w:bidi w:val="0"/>
                        <w:contextualSpacing/>
                        <w:rPr>
                          <w:rFonts w:cs="Calibri"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Meet </w:t>
                      </w:r>
                      <w:r w:rsidR="006519B9" w:rsidRPr="00B702E0"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  <w:t>stock</w:t>
                      </w:r>
                      <w:r w:rsidR="006519B9" w:rsidRPr="005D40AF">
                        <w:rPr>
                          <w:rFonts w:cs="Calibri"/>
                          <w:sz w:val="24"/>
                          <w:szCs w:val="24"/>
                        </w:rPr>
                        <w:t xml:space="preserve"> performance objectives</w:t>
                      </w:r>
                      <w:r w:rsidR="002B3D3B">
                        <w:rPr>
                          <w:rFonts w:cs="Calibri"/>
                          <w:sz w:val="24"/>
                          <w:szCs w:val="24"/>
                        </w:rPr>
                        <w:t>.</w:t>
                      </w:r>
                    </w:p>
                    <w:p w14:paraId="04685FE8" w14:textId="01C79F9A" w:rsidR="00F73BF2" w:rsidRDefault="00F73BF2" w:rsidP="00F73BF2">
                      <w:pPr>
                        <w:numPr>
                          <w:ilvl w:val="0"/>
                          <w:numId w:val="18"/>
                        </w:numPr>
                        <w:tabs>
                          <w:tab w:val="right" w:pos="426"/>
                          <w:tab w:val="left" w:pos="709"/>
                        </w:tabs>
                        <w:bidi w:val="0"/>
                        <w:contextualSpacing/>
                        <w:rPr>
                          <w:rFonts w:cs="Calibri"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Reduce the </w:t>
                      </w:r>
                      <w:r w:rsidR="00D83DBC" w:rsidRPr="00B702E0"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  <w:t>expense</w:t>
                      </w:r>
                      <w:r w:rsidR="005870CF">
                        <w:rPr>
                          <w:rFonts w:cs="Calibri"/>
                          <w:sz w:val="24"/>
                          <w:szCs w:val="24"/>
                        </w:rPr>
                        <w:t xml:space="preserve"> as much as possible.</w:t>
                      </w:r>
                    </w:p>
                    <w:p w14:paraId="62428087" w14:textId="37C88B9B" w:rsidR="0018297E" w:rsidRDefault="00E44918" w:rsidP="0018297E">
                      <w:pPr>
                        <w:numPr>
                          <w:ilvl w:val="0"/>
                          <w:numId w:val="18"/>
                        </w:numPr>
                        <w:tabs>
                          <w:tab w:val="right" w:pos="426"/>
                          <w:tab w:val="left" w:pos="709"/>
                        </w:tabs>
                        <w:bidi w:val="0"/>
                        <w:contextualSpacing/>
                        <w:rPr>
                          <w:rFonts w:cs="Calibri"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Keep and </w:t>
                      </w:r>
                      <w:r w:rsidR="007A21BD"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  <w:t>manage</w:t>
                      </w:r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r w:rsidRPr="007A21BD"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  <w:t>leasing</w:t>
                      </w:r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r w:rsidR="00F55CA5" w:rsidRPr="007A21BD"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  <w:t>contracts</w:t>
                      </w:r>
                      <w:r w:rsidR="00F55CA5">
                        <w:rPr>
                          <w:rFonts w:cs="Calibri"/>
                          <w:sz w:val="24"/>
                          <w:szCs w:val="24"/>
                        </w:rPr>
                        <w:t xml:space="preserve"> in high revenue.</w:t>
                      </w:r>
                    </w:p>
                    <w:p w14:paraId="51E60BB9" w14:textId="77777777" w:rsidR="006519B9" w:rsidRDefault="006519B9" w:rsidP="005D40AF">
                      <w:pPr>
                        <w:numPr>
                          <w:ilvl w:val="0"/>
                          <w:numId w:val="18"/>
                        </w:numPr>
                        <w:tabs>
                          <w:tab w:val="right" w:pos="426"/>
                          <w:tab w:val="left" w:pos="709"/>
                        </w:tabs>
                        <w:bidi w:val="0"/>
                        <w:contextualSpacing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210667"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  <w:t>Supervision</w:t>
                      </w:r>
                      <w:r w:rsidRPr="00114A5F">
                        <w:rPr>
                          <w:rFonts w:cs="Calibri"/>
                          <w:sz w:val="24"/>
                          <w:szCs w:val="24"/>
                        </w:rPr>
                        <w:t xml:space="preserve"> of </w:t>
                      </w:r>
                      <w:r>
                        <w:rPr>
                          <w:rFonts w:cs="Calibri"/>
                          <w:sz w:val="24"/>
                          <w:szCs w:val="24"/>
                        </w:rPr>
                        <w:t>department</w:t>
                      </w:r>
                      <w:r w:rsidRPr="00114A5F"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r w:rsidRPr="005F446E"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  <w:t>cleanliness</w:t>
                      </w:r>
                      <w:r w:rsidRPr="00114A5F">
                        <w:rPr>
                          <w:rFonts w:cs="Calibri"/>
                          <w:sz w:val="24"/>
                          <w:szCs w:val="24"/>
                        </w:rPr>
                        <w:t>.</w:t>
                      </w:r>
                    </w:p>
                    <w:p w14:paraId="015CA35C" w14:textId="48518252" w:rsidR="006519B9" w:rsidRDefault="00365F4B" w:rsidP="000B3512">
                      <w:pPr>
                        <w:numPr>
                          <w:ilvl w:val="0"/>
                          <w:numId w:val="18"/>
                        </w:numPr>
                        <w:tabs>
                          <w:tab w:val="right" w:pos="426"/>
                          <w:tab w:val="left" w:pos="709"/>
                        </w:tabs>
                        <w:bidi w:val="0"/>
                        <w:contextualSpacing/>
                        <w:rPr>
                          <w:rFonts w:cs="Calibri"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sz w:val="24"/>
                          <w:szCs w:val="24"/>
                        </w:rPr>
                        <w:t>P</w:t>
                      </w:r>
                      <w:r w:rsidR="006519B9">
                        <w:rPr>
                          <w:rFonts w:cs="Calibri"/>
                          <w:sz w:val="24"/>
                          <w:szCs w:val="24"/>
                        </w:rPr>
                        <w:t>rofessional</w:t>
                      </w:r>
                      <w:r w:rsidR="003B2B00">
                        <w:rPr>
                          <w:rFonts w:cs="Calibri"/>
                          <w:sz w:val="24"/>
                          <w:szCs w:val="24"/>
                        </w:rPr>
                        <w:t>ly</w:t>
                      </w:r>
                      <w:r w:rsidR="006519B9">
                        <w:rPr>
                          <w:rFonts w:cs="Calibri"/>
                          <w:sz w:val="24"/>
                          <w:szCs w:val="24"/>
                        </w:rPr>
                        <w:t xml:space="preserve">, </w:t>
                      </w:r>
                      <w:r w:rsidR="00570E9C">
                        <w:rPr>
                          <w:rFonts w:cs="Calibri"/>
                          <w:sz w:val="24"/>
                          <w:szCs w:val="24"/>
                        </w:rPr>
                        <w:t>customer</w:t>
                      </w:r>
                      <w:r w:rsidR="006519B9"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r w:rsidR="003B2B00"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  <w:t>problem</w:t>
                      </w:r>
                      <w:r w:rsidR="00A62713">
                        <w:rPr>
                          <w:rFonts w:cs="Calibri"/>
                          <w:sz w:val="24"/>
                          <w:szCs w:val="24"/>
                        </w:rPr>
                        <w:t>-</w:t>
                      </w:r>
                      <w:r w:rsidR="006519B9" w:rsidRPr="00210667"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  <w:t>solving</w:t>
                      </w:r>
                      <w:r w:rsidR="006519B9">
                        <w:rPr>
                          <w:rFonts w:cs="Calibri"/>
                          <w:sz w:val="24"/>
                          <w:szCs w:val="24"/>
                        </w:rPr>
                        <w:t>.</w:t>
                      </w:r>
                    </w:p>
                    <w:p w14:paraId="07C79962" w14:textId="669504A8" w:rsidR="008F548B" w:rsidRDefault="008F548B" w:rsidP="008F548B">
                      <w:pPr>
                        <w:numPr>
                          <w:ilvl w:val="0"/>
                          <w:numId w:val="18"/>
                        </w:numPr>
                        <w:tabs>
                          <w:tab w:val="right" w:pos="426"/>
                          <w:tab w:val="left" w:pos="709"/>
                        </w:tabs>
                        <w:bidi w:val="0"/>
                        <w:contextualSpacing/>
                        <w:rPr>
                          <w:rFonts w:cs="Calibri"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Present </w:t>
                      </w:r>
                      <w:r w:rsidRPr="004C0A86"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  <w:t>accurate</w:t>
                      </w:r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r w:rsidRPr="0016286F"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  <w:t>reports</w:t>
                      </w:r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r w:rsidR="00E834C9">
                        <w:rPr>
                          <w:rFonts w:cs="Calibri"/>
                          <w:sz w:val="24"/>
                          <w:szCs w:val="24"/>
                        </w:rPr>
                        <w:t xml:space="preserve">to the top management to </w:t>
                      </w:r>
                      <w:r w:rsidR="003325BB">
                        <w:rPr>
                          <w:rFonts w:cs="Calibri"/>
                          <w:sz w:val="24"/>
                          <w:szCs w:val="24"/>
                        </w:rPr>
                        <w:t>mention</w:t>
                      </w:r>
                      <w:r w:rsidR="00E834C9">
                        <w:rPr>
                          <w:rFonts w:cs="Calibri"/>
                          <w:sz w:val="24"/>
                          <w:szCs w:val="24"/>
                        </w:rPr>
                        <w:t xml:space="preserve"> to the </w:t>
                      </w:r>
                      <w:r w:rsidR="003325BB">
                        <w:rPr>
                          <w:rFonts w:cs="Calibri"/>
                          <w:sz w:val="24"/>
                          <w:szCs w:val="24"/>
                        </w:rPr>
                        <w:t>company</w:t>
                      </w:r>
                      <w:r w:rsidR="00E834C9">
                        <w:rPr>
                          <w:rFonts w:cs="Calibri"/>
                          <w:sz w:val="24"/>
                          <w:szCs w:val="24"/>
                        </w:rPr>
                        <w:t xml:space="preserve"> situation</w:t>
                      </w:r>
                      <w:r w:rsidR="003325BB">
                        <w:rPr>
                          <w:rFonts w:cs="Calibri"/>
                          <w:sz w:val="24"/>
                          <w:szCs w:val="24"/>
                        </w:rPr>
                        <w:t>.</w:t>
                      </w:r>
                    </w:p>
                    <w:p w14:paraId="7CD4492D" w14:textId="77777777" w:rsidR="0054156E" w:rsidRPr="005040B3" w:rsidRDefault="0054156E" w:rsidP="00F14BB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tabs>
                          <w:tab w:val="right" w:pos="-142"/>
                          <w:tab w:val="right" w:pos="142"/>
                          <w:tab w:val="right" w:pos="284"/>
                          <w:tab w:val="right" w:pos="426"/>
                        </w:tabs>
                        <w:bidi w:val="0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5040B3">
                        <w:rPr>
                          <w:rFonts w:cs="Calibri"/>
                          <w:sz w:val="24"/>
                          <w:szCs w:val="24"/>
                        </w:rPr>
                        <w:t xml:space="preserve">Manage staff </w:t>
                      </w:r>
                      <w:r w:rsidRPr="009B7124"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  <w:t>recruitment</w:t>
                      </w:r>
                      <w:r w:rsidRPr="005040B3">
                        <w:rPr>
                          <w:rFonts w:cs="Calibri"/>
                          <w:sz w:val="24"/>
                          <w:szCs w:val="24"/>
                        </w:rPr>
                        <w:t xml:space="preserve"> to ensure the recruitment of high caliber staff.</w:t>
                      </w:r>
                    </w:p>
                    <w:p w14:paraId="59F3AA28" w14:textId="77777777" w:rsidR="006519B9" w:rsidRPr="00114A5F" w:rsidRDefault="006519B9" w:rsidP="00114A5F">
                      <w:pPr>
                        <w:tabs>
                          <w:tab w:val="right" w:pos="426"/>
                          <w:tab w:val="left" w:pos="709"/>
                        </w:tabs>
                        <w:bidi w:val="0"/>
                        <w:ind w:left="720"/>
                        <w:contextualSpacing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114A5F">
                        <w:rPr>
                          <w:rFonts w:cs="Calibri"/>
                          <w:sz w:val="24"/>
                          <w:szCs w:val="24"/>
                        </w:rPr>
                        <w:t xml:space="preserve">     </w:t>
                      </w:r>
                    </w:p>
                    <w:p w14:paraId="73D3A10A" w14:textId="77777777" w:rsidR="006519B9" w:rsidRPr="00114A5F" w:rsidRDefault="006519B9" w:rsidP="00114A5F">
                      <w:pPr>
                        <w:tabs>
                          <w:tab w:val="right" w:pos="426"/>
                          <w:tab w:val="left" w:pos="709"/>
                        </w:tabs>
                        <w:bidi w:val="0"/>
                        <w:ind w:left="720"/>
                        <w:contextualSpacing/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  <w:p w14:paraId="18D5E024" w14:textId="77777777" w:rsidR="006519B9" w:rsidRPr="00D93D35" w:rsidRDefault="006519B9" w:rsidP="006B393F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tabs>
                          <w:tab w:val="right" w:pos="-142"/>
                          <w:tab w:val="right" w:pos="142"/>
                          <w:tab w:val="right" w:pos="284"/>
                          <w:tab w:val="right" w:pos="426"/>
                        </w:tabs>
                        <w:bidi w:val="0"/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3F08"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2BABED5B" wp14:editId="1C8083AF">
                <wp:simplePos x="0" y="0"/>
                <wp:positionH relativeFrom="column">
                  <wp:posOffset>-71120</wp:posOffset>
                </wp:positionH>
                <wp:positionV relativeFrom="paragraph">
                  <wp:posOffset>380316</wp:posOffset>
                </wp:positionV>
                <wp:extent cx="156210" cy="162560"/>
                <wp:effectExtent l="0" t="0" r="0" b="8890"/>
                <wp:wrapNone/>
                <wp:docPr id="87" name=" 159" descr="icons8-new-pos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210" cy="162560"/>
                        </a:xfrm>
                        <a:prstGeom prst="rect">
                          <a:avLst/>
                        </a:prstGeom>
                        <a:blipFill dpi="0"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5F8AE" id=" 159" o:spid="_x0000_s1026" alt="icons8-new-post" style="position:absolute;margin-left:-5.6pt;margin-top:29.95pt;width:12.3pt;height:12.8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" stroked="f">
                <v:fill r:id="rId17" o:title="icons8-new-post" recolor="t" rotate="t" type="frame"/>
              </v:rect>
            </w:pict>
          </mc:Fallback>
        </mc:AlternateContent>
      </w:r>
    </w:p>
    <w:p w14:paraId="3C1839B2" w14:textId="0E1AC49A" w:rsidR="00FF1841" w:rsidRDefault="006F3505" w:rsidP="001843B9">
      <w:pPr>
        <w:tabs>
          <w:tab w:val="left" w:pos="2244"/>
          <w:tab w:val="left" w:pos="2386"/>
          <w:tab w:val="left" w:pos="6071"/>
          <w:tab w:val="left" w:pos="6213"/>
          <w:tab w:val="left" w:pos="7064"/>
          <w:tab w:val="left" w:pos="7489"/>
          <w:tab w:val="left" w:pos="7631"/>
        </w:tabs>
        <w:rPr>
          <w:b/>
          <w:bCs/>
          <w:i/>
          <w:iCs/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5D03F49" wp14:editId="7F94915B">
                <wp:simplePos x="0" y="0"/>
                <wp:positionH relativeFrom="column">
                  <wp:posOffset>168910</wp:posOffset>
                </wp:positionH>
                <wp:positionV relativeFrom="paragraph">
                  <wp:posOffset>252507</wp:posOffset>
                </wp:positionV>
                <wp:extent cx="1848485" cy="727710"/>
                <wp:effectExtent l="0" t="0" r="0" b="0"/>
                <wp:wrapNone/>
                <wp:docPr id="61" name="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48485" cy="727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8EBA3" w14:textId="04FA6C31" w:rsidR="000B081E" w:rsidRPr="00512689" w:rsidRDefault="00312AFB" w:rsidP="00C359F4">
                            <w:pPr>
                              <w:tabs>
                                <w:tab w:val="left" w:pos="2581"/>
                              </w:tabs>
                              <w:jc w:val="right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  <w:lang w:bidi="ar-EG"/>
                              </w:rPr>
                              <w:t>Tubli</w:t>
                            </w:r>
                            <w:proofErr w:type="spellEnd"/>
                            <w:r w:rsidR="004F7824">
                              <w:rPr>
                                <w:rFonts w:cs="Calibri"/>
                                <w:sz w:val="24"/>
                                <w:szCs w:val="24"/>
                                <w:lang w:bidi="ar-EG"/>
                              </w:rPr>
                              <w:t>,</w:t>
                            </w:r>
                            <w:r w:rsidR="006A20B7" w:rsidRPr="006A20B7">
                              <w:rPr>
                                <w:rFonts w:cs="Calibri"/>
                                <w:sz w:val="24"/>
                                <w:szCs w:val="24"/>
                                <w:lang w:bidi="ar-EG"/>
                              </w:rPr>
                              <w:t xml:space="preserve"> </w:t>
                            </w:r>
                            <w:r w:rsidR="006A20B7">
                              <w:rPr>
                                <w:rFonts w:cs="Calibri"/>
                                <w:sz w:val="24"/>
                                <w:szCs w:val="24"/>
                                <w:lang w:bidi="ar-EG"/>
                              </w:rPr>
                              <w:t>Road 154 Block</w:t>
                            </w:r>
                            <w:r>
                              <w:rPr>
                                <w:rFonts w:cs="Calibri"/>
                                <w:sz w:val="24"/>
                                <w:szCs w:val="24"/>
                                <w:lang w:bidi="ar-EG"/>
                              </w:rPr>
                              <w:t xml:space="preserve"> No. </w:t>
                            </w:r>
                            <w:r w:rsidR="00D05EF5">
                              <w:rPr>
                                <w:rFonts w:cs="Calibri"/>
                                <w:sz w:val="24"/>
                                <w:szCs w:val="24"/>
                                <w:lang w:bidi="ar-EG"/>
                              </w:rPr>
                              <w:t xml:space="preserve">701 </w:t>
                            </w:r>
                            <w:r w:rsidR="006D1227">
                              <w:rPr>
                                <w:rFonts w:cs="Calibri"/>
                                <w:sz w:val="24"/>
                                <w:szCs w:val="24"/>
                                <w:lang w:bidi="ar-EG"/>
                              </w:rPr>
                              <w:t>Building</w:t>
                            </w:r>
                            <w:r w:rsidR="00D05EF5">
                              <w:rPr>
                                <w:rFonts w:cs="Calibri"/>
                                <w:sz w:val="24"/>
                                <w:szCs w:val="24"/>
                                <w:lang w:bidi="ar-EG"/>
                              </w:rPr>
                              <w:t xml:space="preserve"> No. </w:t>
                            </w:r>
                            <w:r w:rsidR="00BC492B">
                              <w:rPr>
                                <w:rFonts w:cs="Calibri"/>
                                <w:sz w:val="24"/>
                                <w:szCs w:val="24"/>
                                <w:lang w:bidi="ar-EG"/>
                              </w:rPr>
                              <w:t>2131</w:t>
                            </w:r>
                            <w:r w:rsidR="000B081E" w:rsidRPr="00512689">
                              <w:rPr>
                                <w:rFonts w:cs="Calibri"/>
                                <w:sz w:val="24"/>
                                <w:szCs w:val="24"/>
                                <w:lang w:bidi="ar-EG"/>
                              </w:rPr>
                              <w:t xml:space="preserve">, </w:t>
                            </w:r>
                            <w:r w:rsidR="009D5FA6">
                              <w:rPr>
                                <w:rFonts w:cs="Calibri"/>
                                <w:sz w:val="24"/>
                                <w:szCs w:val="24"/>
                                <w:lang w:bidi="ar-EG"/>
                              </w:rPr>
                              <w:t>Bahrain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03F49" id=" 539" o:spid="_x0000_s1035" type="#_x0000_t202" style="position:absolute;left:0;text-align:left;margin-left:13.3pt;margin-top:19.9pt;width:145.55pt;height:57.3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" filled="f" stroked="f">
                <v:textbox>
                  <w:txbxContent>
                    <w:p w14:paraId="6138EBA3" w14:textId="04FA6C31" w:rsidR="000B081E" w:rsidRPr="00512689" w:rsidRDefault="00312AFB" w:rsidP="00C359F4">
                      <w:pPr>
                        <w:tabs>
                          <w:tab w:val="left" w:pos="2581"/>
                        </w:tabs>
                        <w:jc w:val="right"/>
                        <w:rPr>
                          <w:rFonts w:cs="Calibr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  <w:lang w:bidi="ar-EG"/>
                        </w:rPr>
                        <w:t>Tubli</w:t>
                      </w:r>
                      <w:proofErr w:type="spellEnd"/>
                      <w:r w:rsidR="004F7824">
                        <w:rPr>
                          <w:rFonts w:cs="Calibri"/>
                          <w:sz w:val="24"/>
                          <w:szCs w:val="24"/>
                          <w:lang w:bidi="ar-EG"/>
                        </w:rPr>
                        <w:t>,</w:t>
                      </w:r>
                      <w:r w:rsidR="006A20B7" w:rsidRPr="006A20B7">
                        <w:rPr>
                          <w:rFonts w:cs="Calibri"/>
                          <w:sz w:val="24"/>
                          <w:szCs w:val="24"/>
                          <w:lang w:bidi="ar-EG"/>
                        </w:rPr>
                        <w:t xml:space="preserve"> </w:t>
                      </w:r>
                      <w:r w:rsidR="006A20B7">
                        <w:rPr>
                          <w:rFonts w:cs="Calibri"/>
                          <w:sz w:val="24"/>
                          <w:szCs w:val="24"/>
                          <w:lang w:bidi="ar-EG"/>
                        </w:rPr>
                        <w:t>Road 154 Block</w:t>
                      </w:r>
                      <w:r>
                        <w:rPr>
                          <w:rFonts w:cs="Calibri"/>
                          <w:sz w:val="24"/>
                          <w:szCs w:val="24"/>
                          <w:lang w:bidi="ar-EG"/>
                        </w:rPr>
                        <w:t xml:space="preserve"> No. </w:t>
                      </w:r>
                      <w:r w:rsidR="00D05EF5">
                        <w:rPr>
                          <w:rFonts w:cs="Calibri"/>
                          <w:sz w:val="24"/>
                          <w:szCs w:val="24"/>
                          <w:lang w:bidi="ar-EG"/>
                        </w:rPr>
                        <w:t xml:space="preserve">701 </w:t>
                      </w:r>
                      <w:r w:rsidR="006D1227">
                        <w:rPr>
                          <w:rFonts w:cs="Calibri"/>
                          <w:sz w:val="24"/>
                          <w:szCs w:val="24"/>
                          <w:lang w:bidi="ar-EG"/>
                        </w:rPr>
                        <w:t>Building</w:t>
                      </w:r>
                      <w:r w:rsidR="00D05EF5">
                        <w:rPr>
                          <w:rFonts w:cs="Calibri"/>
                          <w:sz w:val="24"/>
                          <w:szCs w:val="24"/>
                          <w:lang w:bidi="ar-EG"/>
                        </w:rPr>
                        <w:t xml:space="preserve"> No. </w:t>
                      </w:r>
                      <w:r w:rsidR="00BC492B">
                        <w:rPr>
                          <w:rFonts w:cs="Calibri"/>
                          <w:sz w:val="24"/>
                          <w:szCs w:val="24"/>
                          <w:lang w:bidi="ar-EG"/>
                        </w:rPr>
                        <w:t>2131</w:t>
                      </w:r>
                      <w:r w:rsidR="000B081E" w:rsidRPr="00512689">
                        <w:rPr>
                          <w:rFonts w:cs="Calibri"/>
                          <w:sz w:val="24"/>
                          <w:szCs w:val="24"/>
                          <w:lang w:bidi="ar-EG"/>
                        </w:rPr>
                        <w:t xml:space="preserve">, </w:t>
                      </w:r>
                      <w:r w:rsidR="009D5FA6">
                        <w:rPr>
                          <w:rFonts w:cs="Calibri"/>
                          <w:sz w:val="24"/>
                          <w:szCs w:val="24"/>
                          <w:lang w:bidi="ar-EG"/>
                        </w:rPr>
                        <w:t>Bahrain</w:t>
                      </w:r>
                    </w:p>
                  </w:txbxContent>
                </v:textbox>
              </v:shape>
            </w:pict>
          </mc:Fallback>
        </mc:AlternateContent>
      </w:r>
    </w:p>
    <w:p w14:paraId="086A4433" w14:textId="365EEC07" w:rsidR="00FF1841" w:rsidRDefault="007331DA" w:rsidP="00C04D75">
      <w:pPr>
        <w:tabs>
          <w:tab w:val="left" w:pos="2244"/>
          <w:tab w:val="left" w:pos="2386"/>
          <w:tab w:val="left" w:pos="6071"/>
          <w:tab w:val="left" w:pos="6213"/>
          <w:tab w:val="left" w:pos="7064"/>
          <w:tab w:val="left" w:pos="7489"/>
          <w:tab w:val="left" w:pos="7631"/>
          <w:tab w:val="left" w:pos="9899"/>
        </w:tabs>
        <w:rPr>
          <w:b/>
          <w:bCs/>
          <w:i/>
          <w:iCs/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5907A7E1" wp14:editId="0E98441B">
                <wp:simplePos x="0" y="0"/>
                <wp:positionH relativeFrom="column">
                  <wp:posOffset>-78105</wp:posOffset>
                </wp:positionH>
                <wp:positionV relativeFrom="paragraph">
                  <wp:posOffset>49307</wp:posOffset>
                </wp:positionV>
                <wp:extent cx="144145" cy="173990"/>
                <wp:effectExtent l="0" t="0" r="8255" b="0"/>
                <wp:wrapNone/>
                <wp:docPr id="5" name=" 537" descr="Description: icons8-marker-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173990"/>
                        </a:xfrm>
                        <a:prstGeom prst="rect">
                          <a:avLst/>
                        </a:prstGeom>
                        <a:blipFill dpi="0"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B0B00" id=" 537" o:spid="_x0000_s1026" alt="Description: icons8-marker-26" style="position:absolute;margin-left:-6.15pt;margin-top:3.9pt;width:11.35pt;height:13.7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" stroked="f">
                <v:fill r:id="rId19" o:title=" icons8-marker-26" recolor="t" rotate="t" type="frame"/>
              </v:rect>
            </w:pict>
          </mc:Fallback>
        </mc:AlternateContent>
      </w:r>
    </w:p>
    <w:p w14:paraId="6FC70688" w14:textId="272E9A8E" w:rsidR="00FF1841" w:rsidRDefault="00FF1841" w:rsidP="000255E5">
      <w:pPr>
        <w:tabs>
          <w:tab w:val="left" w:pos="2244"/>
          <w:tab w:val="left" w:pos="2386"/>
          <w:tab w:val="left" w:pos="6071"/>
          <w:tab w:val="left" w:pos="6213"/>
          <w:tab w:val="left" w:pos="7064"/>
          <w:tab w:val="left" w:pos="7489"/>
          <w:tab w:val="left" w:pos="7631"/>
        </w:tabs>
        <w:rPr>
          <w:b/>
          <w:bCs/>
          <w:i/>
          <w:iCs/>
          <w:rtl/>
          <w:lang w:bidi="ar-EG"/>
        </w:rPr>
      </w:pPr>
    </w:p>
    <w:p w14:paraId="41527D7A" w14:textId="04AEEA4B" w:rsidR="00FF1841" w:rsidRDefault="004D77F8" w:rsidP="000255E5">
      <w:pPr>
        <w:tabs>
          <w:tab w:val="left" w:pos="2244"/>
          <w:tab w:val="left" w:pos="2386"/>
          <w:tab w:val="left" w:pos="6071"/>
          <w:tab w:val="left" w:pos="6213"/>
          <w:tab w:val="left" w:pos="7064"/>
          <w:tab w:val="left" w:pos="7489"/>
          <w:tab w:val="left" w:pos="7631"/>
        </w:tabs>
        <w:rPr>
          <w:b/>
          <w:bCs/>
          <w:i/>
          <w:iCs/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1F3A56B2" wp14:editId="720FA1C5">
                <wp:simplePos x="0" y="0"/>
                <wp:positionH relativeFrom="column">
                  <wp:posOffset>-74930</wp:posOffset>
                </wp:positionH>
                <wp:positionV relativeFrom="paragraph">
                  <wp:posOffset>101377</wp:posOffset>
                </wp:positionV>
                <wp:extent cx="201930" cy="205740"/>
                <wp:effectExtent l="0" t="0" r="7620" b="3810"/>
                <wp:wrapNone/>
                <wp:docPr id="4" name=" 50" descr="Description: icons8-pho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05740"/>
                        </a:xfrm>
                        <a:prstGeom prst="rect">
                          <a:avLst/>
                        </a:prstGeom>
                        <a:blipFill dpi="0"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43E10" id=" 50" o:spid="_x0000_s1026" alt="Description: icons8-phone" style="position:absolute;margin-left:-5.9pt;margin-top:8pt;width:15.9pt;height:16.2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" stroked="f">
                <v:fill r:id="rId21" o:title=" icons8-phone" recolor="t" rotate="t" type="frame"/>
              </v:rect>
            </w:pict>
          </mc:Fallback>
        </mc:AlternateContent>
      </w:r>
      <w:r w:rsidR="0047354C"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0D536F3F" wp14:editId="455EF0B3">
                <wp:simplePos x="0" y="0"/>
                <wp:positionH relativeFrom="column">
                  <wp:posOffset>168275</wp:posOffset>
                </wp:positionH>
                <wp:positionV relativeFrom="paragraph">
                  <wp:posOffset>105822</wp:posOffset>
                </wp:positionV>
                <wp:extent cx="1739265" cy="292100"/>
                <wp:effectExtent l="0" t="0" r="0" b="0"/>
                <wp:wrapNone/>
                <wp:docPr id="59" name="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3926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E22E1" w14:textId="7079E90C" w:rsidR="005C4834" w:rsidRDefault="005C4834" w:rsidP="00A074A4">
                            <w:pPr>
                              <w:jc w:val="right"/>
                              <w:rPr>
                                <w:rFonts w:cs="Calibri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  <w:szCs w:val="24"/>
                                <w:lang w:bidi="ar-EG"/>
                              </w:rPr>
                              <w:t xml:space="preserve">BH +973 </w:t>
                            </w:r>
                            <w:r w:rsidR="008E602A">
                              <w:rPr>
                                <w:rFonts w:cs="Calibri"/>
                                <w:sz w:val="24"/>
                                <w:szCs w:val="24"/>
                                <w:lang w:bidi="ar-EG"/>
                              </w:rPr>
                              <w:t>35</w:t>
                            </w:r>
                            <w:r w:rsidR="00386C28">
                              <w:rPr>
                                <w:rFonts w:cs="Calibri"/>
                                <w:sz w:val="24"/>
                                <w:szCs w:val="24"/>
                                <w:lang w:bidi="ar-EG"/>
                              </w:rPr>
                              <w:t>32</w:t>
                            </w:r>
                            <w:r w:rsidR="00BB4145">
                              <w:rPr>
                                <w:rFonts w:cs="Calibri"/>
                                <w:sz w:val="24"/>
                                <w:szCs w:val="24"/>
                                <w:lang w:bidi="ar-EG"/>
                              </w:rPr>
                              <w:t>9</w:t>
                            </w:r>
                            <w:r w:rsidR="00F54750">
                              <w:rPr>
                                <w:rFonts w:cs="Calibri"/>
                                <w:sz w:val="24"/>
                                <w:szCs w:val="24"/>
                                <w:lang w:bidi="ar-EG"/>
                              </w:rPr>
                              <w:t>6</w:t>
                            </w:r>
                            <w:r w:rsidR="00386C28">
                              <w:rPr>
                                <w:rFonts w:cs="Calibri"/>
                                <w:sz w:val="24"/>
                                <w:szCs w:val="24"/>
                                <w:lang w:bidi="ar-EG"/>
                              </w:rPr>
                              <w:t>38</w:t>
                            </w:r>
                          </w:p>
                          <w:p w14:paraId="6C426073" w14:textId="77777777" w:rsidR="005C4834" w:rsidRDefault="005C4834" w:rsidP="00A074A4">
                            <w:pPr>
                              <w:jc w:val="right"/>
                              <w:rPr>
                                <w:rFonts w:cs="Calibri"/>
                                <w:sz w:val="24"/>
                                <w:szCs w:val="24"/>
                                <w:lang w:bidi="ar-EG"/>
                              </w:rPr>
                            </w:pPr>
                          </w:p>
                          <w:p w14:paraId="0E8F1051" w14:textId="77777777" w:rsidR="005C4834" w:rsidRDefault="005C4834" w:rsidP="00A074A4">
                            <w:pPr>
                              <w:jc w:val="right"/>
                              <w:rPr>
                                <w:rFonts w:cs="Calibri"/>
                                <w:sz w:val="24"/>
                                <w:szCs w:val="24"/>
                                <w:lang w:bidi="ar-EG"/>
                              </w:rPr>
                            </w:pPr>
                          </w:p>
                          <w:p w14:paraId="20E8D469" w14:textId="77777777" w:rsidR="005C4834" w:rsidRDefault="005C4834" w:rsidP="00A074A4">
                            <w:pPr>
                              <w:jc w:val="right"/>
                              <w:rPr>
                                <w:rFonts w:cs="Calibri"/>
                                <w:sz w:val="24"/>
                                <w:szCs w:val="24"/>
                                <w:lang w:bidi="ar-EG"/>
                              </w:rPr>
                            </w:pPr>
                          </w:p>
                          <w:p w14:paraId="34F3837A" w14:textId="77403D7C" w:rsidR="000B081E" w:rsidRPr="00465557" w:rsidRDefault="000B081E" w:rsidP="00A074A4">
                            <w:pPr>
                              <w:jc w:val="right"/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465557">
                              <w:rPr>
                                <w:rFonts w:cs="Calibri"/>
                                <w:sz w:val="24"/>
                                <w:szCs w:val="24"/>
                                <w:lang w:bidi="ar-EG"/>
                              </w:rPr>
                              <w:t>3</w:t>
                            </w:r>
                          </w:p>
                          <w:p w14:paraId="7D07AED1" w14:textId="77777777" w:rsidR="000B081E" w:rsidRPr="00465557" w:rsidRDefault="000B081E" w:rsidP="00A074A4">
                            <w:pPr>
                              <w:jc w:val="right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36F3F" id=" 186" o:spid="_x0000_s1036" type="#_x0000_t202" style="position:absolute;left:0;text-align:left;margin-left:13.25pt;margin-top:8.35pt;width:136.95pt;height:23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" filled="f" stroked="f">
                <v:textbox>
                  <w:txbxContent>
                    <w:p w14:paraId="16FE22E1" w14:textId="7079E90C" w:rsidR="005C4834" w:rsidRDefault="005C4834" w:rsidP="00A074A4">
                      <w:pPr>
                        <w:jc w:val="right"/>
                        <w:rPr>
                          <w:rFonts w:cs="Calibri"/>
                          <w:sz w:val="24"/>
                          <w:szCs w:val="24"/>
                          <w:lang w:bidi="ar-EG"/>
                        </w:rPr>
                      </w:pPr>
                      <w:r>
                        <w:rPr>
                          <w:rFonts w:cs="Calibri"/>
                          <w:sz w:val="24"/>
                          <w:szCs w:val="24"/>
                          <w:lang w:bidi="ar-EG"/>
                        </w:rPr>
                        <w:t xml:space="preserve">BH +973 </w:t>
                      </w:r>
                      <w:r w:rsidR="008E602A">
                        <w:rPr>
                          <w:rFonts w:cs="Calibri"/>
                          <w:sz w:val="24"/>
                          <w:szCs w:val="24"/>
                          <w:lang w:bidi="ar-EG"/>
                        </w:rPr>
                        <w:t>35</w:t>
                      </w:r>
                      <w:r w:rsidR="00386C28">
                        <w:rPr>
                          <w:rFonts w:cs="Calibri"/>
                          <w:sz w:val="24"/>
                          <w:szCs w:val="24"/>
                          <w:lang w:bidi="ar-EG"/>
                        </w:rPr>
                        <w:t>32</w:t>
                      </w:r>
                      <w:r w:rsidR="00BB4145">
                        <w:rPr>
                          <w:rFonts w:cs="Calibri"/>
                          <w:sz w:val="24"/>
                          <w:szCs w:val="24"/>
                          <w:lang w:bidi="ar-EG"/>
                        </w:rPr>
                        <w:t>9</w:t>
                      </w:r>
                      <w:r w:rsidR="00F54750">
                        <w:rPr>
                          <w:rFonts w:cs="Calibri"/>
                          <w:sz w:val="24"/>
                          <w:szCs w:val="24"/>
                          <w:lang w:bidi="ar-EG"/>
                        </w:rPr>
                        <w:t>6</w:t>
                      </w:r>
                      <w:r w:rsidR="00386C28">
                        <w:rPr>
                          <w:rFonts w:cs="Calibri"/>
                          <w:sz w:val="24"/>
                          <w:szCs w:val="24"/>
                          <w:lang w:bidi="ar-EG"/>
                        </w:rPr>
                        <w:t>38</w:t>
                      </w:r>
                    </w:p>
                    <w:p w14:paraId="6C426073" w14:textId="77777777" w:rsidR="005C4834" w:rsidRDefault="005C4834" w:rsidP="00A074A4">
                      <w:pPr>
                        <w:jc w:val="right"/>
                        <w:rPr>
                          <w:rFonts w:cs="Calibri"/>
                          <w:sz w:val="24"/>
                          <w:szCs w:val="24"/>
                          <w:lang w:bidi="ar-EG"/>
                        </w:rPr>
                      </w:pPr>
                    </w:p>
                    <w:p w14:paraId="0E8F1051" w14:textId="77777777" w:rsidR="005C4834" w:rsidRDefault="005C4834" w:rsidP="00A074A4">
                      <w:pPr>
                        <w:jc w:val="right"/>
                        <w:rPr>
                          <w:rFonts w:cs="Calibri"/>
                          <w:sz w:val="24"/>
                          <w:szCs w:val="24"/>
                          <w:lang w:bidi="ar-EG"/>
                        </w:rPr>
                      </w:pPr>
                    </w:p>
                    <w:p w14:paraId="20E8D469" w14:textId="77777777" w:rsidR="005C4834" w:rsidRDefault="005C4834" w:rsidP="00A074A4">
                      <w:pPr>
                        <w:jc w:val="right"/>
                        <w:rPr>
                          <w:rFonts w:cs="Calibri"/>
                          <w:sz w:val="24"/>
                          <w:szCs w:val="24"/>
                          <w:lang w:bidi="ar-EG"/>
                        </w:rPr>
                      </w:pPr>
                    </w:p>
                    <w:p w14:paraId="34F3837A" w14:textId="77403D7C" w:rsidR="000B081E" w:rsidRPr="00465557" w:rsidRDefault="000B081E" w:rsidP="00A074A4">
                      <w:pPr>
                        <w:jc w:val="right"/>
                        <w:rPr>
                          <w:rFonts w:cs="Times New Roman"/>
                          <w:sz w:val="24"/>
                          <w:szCs w:val="24"/>
                          <w:rtl/>
                          <w:lang w:bidi="ar-EG"/>
                        </w:rPr>
                      </w:pPr>
                      <w:r w:rsidRPr="00465557">
                        <w:rPr>
                          <w:rFonts w:cs="Calibri"/>
                          <w:sz w:val="24"/>
                          <w:szCs w:val="24"/>
                          <w:lang w:bidi="ar-EG"/>
                        </w:rPr>
                        <w:t>3</w:t>
                      </w:r>
                    </w:p>
                    <w:p w14:paraId="7D07AED1" w14:textId="77777777" w:rsidR="000B081E" w:rsidRPr="00465557" w:rsidRDefault="000B081E" w:rsidP="00A074A4">
                      <w:pPr>
                        <w:jc w:val="right"/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A484B8" w14:textId="5054F930" w:rsidR="00FF1841" w:rsidRDefault="00B02C49" w:rsidP="00952006">
      <w:pPr>
        <w:tabs>
          <w:tab w:val="left" w:pos="2244"/>
          <w:tab w:val="left" w:pos="2386"/>
          <w:tab w:val="left" w:pos="6071"/>
          <w:tab w:val="left" w:pos="6213"/>
          <w:tab w:val="left" w:pos="6638"/>
          <w:tab w:val="left" w:pos="7064"/>
          <w:tab w:val="left" w:pos="7489"/>
          <w:tab w:val="left" w:pos="7631"/>
        </w:tabs>
        <w:rPr>
          <w:b/>
          <w:bCs/>
          <w:i/>
          <w:iCs/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147DB3A1" wp14:editId="032037DA">
                <wp:simplePos x="0" y="0"/>
                <wp:positionH relativeFrom="column">
                  <wp:posOffset>131445</wp:posOffset>
                </wp:positionH>
                <wp:positionV relativeFrom="paragraph">
                  <wp:posOffset>124411</wp:posOffset>
                </wp:positionV>
                <wp:extent cx="1783080" cy="822960"/>
                <wp:effectExtent l="0" t="0" r="0" b="0"/>
                <wp:wrapNone/>
                <wp:docPr id="57" name="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8308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A1E28" w14:textId="77777777" w:rsidR="000B081E" w:rsidRPr="00C61E5E" w:rsidRDefault="000B081E" w:rsidP="00731729">
                            <w:pPr>
                              <w:jc w:val="right"/>
                              <w:rPr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  <w:szCs w:val="24"/>
                                <w:lang w:bidi="ar-EG"/>
                              </w:rPr>
                              <w:t>walidmackie@gmail.com</w:t>
                            </w:r>
                          </w:p>
                          <w:p w14:paraId="11A3A56C" w14:textId="6959F896" w:rsidR="000B081E" w:rsidRPr="00ED2565" w:rsidRDefault="00006BFF" w:rsidP="00420DF5">
                            <w:pPr>
                              <w:jc w:val="right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006BFF">
                              <w:rPr>
                                <w:rFonts w:cs="Calibri"/>
                                <w:sz w:val="24"/>
                                <w:szCs w:val="24"/>
                              </w:rPr>
                              <w:t>https://www.linkedin.com/in/walid-mackie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DB3A1" id=" 175" o:spid="_x0000_s1037" type="#_x0000_t202" style="position:absolute;left:0;text-align:left;margin-left:10.35pt;margin-top:9.8pt;width:140.4pt;height:64.8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" filled="f" stroked="f">
                <v:textbox>
                  <w:txbxContent>
                    <w:p w14:paraId="353A1E28" w14:textId="77777777" w:rsidR="000B081E" w:rsidRPr="00C61E5E" w:rsidRDefault="000B081E" w:rsidP="00731729">
                      <w:pPr>
                        <w:jc w:val="right"/>
                        <w:rPr>
                          <w:sz w:val="24"/>
                          <w:szCs w:val="24"/>
                          <w:rtl/>
                          <w:lang w:bidi="ar-EG"/>
                        </w:rPr>
                      </w:pPr>
                      <w:r>
                        <w:rPr>
                          <w:rFonts w:cs="Calibri"/>
                          <w:sz w:val="24"/>
                          <w:szCs w:val="24"/>
                          <w:lang w:bidi="ar-EG"/>
                        </w:rPr>
                        <w:t>walidmackie@gmail.com</w:t>
                      </w:r>
                    </w:p>
                    <w:p w14:paraId="11A3A56C" w14:textId="6959F896" w:rsidR="000B081E" w:rsidRPr="00ED2565" w:rsidRDefault="00006BFF" w:rsidP="00420DF5">
                      <w:pPr>
                        <w:jc w:val="right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006BFF">
                        <w:rPr>
                          <w:rFonts w:cs="Calibri"/>
                          <w:sz w:val="24"/>
                          <w:szCs w:val="24"/>
                        </w:rPr>
                        <w:t>https://www.linkedin.com/in/walid-mackie</w:t>
                      </w:r>
                    </w:p>
                  </w:txbxContent>
                </v:textbox>
              </v:shape>
            </w:pict>
          </mc:Fallback>
        </mc:AlternateContent>
      </w:r>
      <w:r w:rsidR="00AF5ACF">
        <w:rPr>
          <w:noProof/>
        </w:rPr>
        <w:drawing>
          <wp:anchor distT="0" distB="0" distL="114300" distR="114300" simplePos="0" relativeHeight="251714048" behindDoc="0" locked="0" layoutInCell="1" allowOverlap="1" wp14:anchorId="52B4220C" wp14:editId="27468A9D">
            <wp:simplePos x="0" y="0"/>
            <wp:positionH relativeFrom="column">
              <wp:posOffset>-57150</wp:posOffset>
            </wp:positionH>
            <wp:positionV relativeFrom="paragraph">
              <wp:posOffset>524510</wp:posOffset>
            </wp:positionV>
            <wp:extent cx="137160" cy="137160"/>
            <wp:effectExtent l="0" t="0" r="0" b="0"/>
            <wp:wrapTopAndBottom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5ACF"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5EC012C8" wp14:editId="7C6AA7CE">
                <wp:simplePos x="0" y="0"/>
                <wp:positionH relativeFrom="column">
                  <wp:posOffset>-66040</wp:posOffset>
                </wp:positionH>
                <wp:positionV relativeFrom="paragraph">
                  <wp:posOffset>209327</wp:posOffset>
                </wp:positionV>
                <wp:extent cx="156210" cy="162560"/>
                <wp:effectExtent l="0" t="0" r="0" b="8890"/>
                <wp:wrapNone/>
                <wp:docPr id="56" name=" 159" descr="icons8-new-pos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210" cy="162560"/>
                        </a:xfrm>
                        <a:prstGeom prst="rect">
                          <a:avLst/>
                        </a:prstGeom>
                        <a:blipFill dpi="0"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5A082" id=" 159" o:spid="_x0000_s1026" alt="icons8-new-post" style="position:absolute;margin-left:-5.2pt;margin-top:16.5pt;width:12.3pt;height:12.8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" stroked="f">
                <v:fill r:id="rId24" o:title="icons8-new-post" recolor="t" rotate="t" type="frame"/>
              </v:rect>
            </w:pict>
          </mc:Fallback>
        </mc:AlternateContent>
      </w:r>
    </w:p>
    <w:p w14:paraId="068440B1" w14:textId="3A050385" w:rsidR="00FF1841" w:rsidRDefault="00FF1841" w:rsidP="00C04D75">
      <w:pPr>
        <w:tabs>
          <w:tab w:val="left" w:pos="2244"/>
          <w:tab w:val="left" w:pos="2386"/>
          <w:tab w:val="left" w:pos="6071"/>
          <w:tab w:val="left" w:pos="6213"/>
          <w:tab w:val="left" w:pos="7064"/>
          <w:tab w:val="left" w:pos="7489"/>
          <w:tab w:val="left" w:pos="7631"/>
          <w:tab w:val="left" w:pos="10466"/>
        </w:tabs>
        <w:rPr>
          <w:b/>
          <w:bCs/>
          <w:i/>
          <w:iCs/>
          <w:rtl/>
          <w:lang w:bidi="ar-EG"/>
        </w:rPr>
      </w:pPr>
    </w:p>
    <w:p w14:paraId="1AB28279" w14:textId="4C1F260D" w:rsidR="00FF1841" w:rsidRPr="00D836A2" w:rsidRDefault="00FF1841" w:rsidP="000255E5">
      <w:pPr>
        <w:tabs>
          <w:tab w:val="left" w:pos="2244"/>
          <w:tab w:val="left" w:pos="2386"/>
          <w:tab w:val="left" w:pos="6071"/>
          <w:tab w:val="left" w:pos="6213"/>
          <w:tab w:val="left" w:pos="7064"/>
          <w:tab w:val="left" w:pos="7489"/>
          <w:tab w:val="left" w:pos="7631"/>
        </w:tabs>
        <w:rPr>
          <w:b/>
          <w:bCs/>
          <w:i/>
          <w:iCs/>
          <w:rtl/>
          <w:lang w:bidi="ar-EG"/>
        </w:rPr>
      </w:pPr>
    </w:p>
    <w:p w14:paraId="4D4409F6" w14:textId="0EB16308" w:rsidR="002B371A" w:rsidRPr="00DB79A4" w:rsidRDefault="0045551D" w:rsidP="002C7034">
      <w:pPr>
        <w:tabs>
          <w:tab w:val="left" w:pos="2244"/>
          <w:tab w:val="left" w:pos="2386"/>
          <w:tab w:val="right" w:pos="6355"/>
          <w:tab w:val="left" w:pos="9757"/>
          <w:tab w:val="left" w:pos="10040"/>
        </w:tabs>
        <w:rPr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108F0FFC" wp14:editId="5F22024F">
                <wp:simplePos x="0" y="0"/>
                <wp:positionH relativeFrom="column">
                  <wp:posOffset>-132080</wp:posOffset>
                </wp:positionH>
                <wp:positionV relativeFrom="paragraph">
                  <wp:posOffset>71169</wp:posOffset>
                </wp:positionV>
                <wp:extent cx="260985" cy="281305"/>
                <wp:effectExtent l="0" t="0" r="5715" b="4445"/>
                <wp:wrapNone/>
                <wp:docPr id="51" name=" 283" descr="p skill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985" cy="281305"/>
                        </a:xfrm>
                        <a:prstGeom prst="rect">
                          <a:avLst/>
                        </a:prstGeom>
                        <a:blipFill dpi="0" rotWithShape="1"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B1ACC" id=" 283" o:spid="_x0000_s1026" alt="p skills 1" style="position:absolute;margin-left:-10.4pt;margin-top:5.6pt;width:20.55pt;height:22.1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" stroked="f">
                <v:fill r:id="rId26" o:title="p skills 1" recolor="t" rotate="t" type="frame"/>
              </v:rect>
            </w:pict>
          </mc:Fallback>
        </mc:AlternateContent>
      </w:r>
      <w:r w:rsidR="0047354C"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777BE894" wp14:editId="00A858B0">
                <wp:simplePos x="0" y="0"/>
                <wp:positionH relativeFrom="column">
                  <wp:posOffset>173355</wp:posOffset>
                </wp:positionH>
                <wp:positionV relativeFrom="paragraph">
                  <wp:posOffset>89312</wp:posOffset>
                </wp:positionV>
                <wp:extent cx="710565" cy="320040"/>
                <wp:effectExtent l="0" t="0" r="0" b="3810"/>
                <wp:wrapNone/>
                <wp:docPr id="50" name="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0565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A6AE0" w14:textId="77777777" w:rsidR="000B081E" w:rsidRPr="00063C22" w:rsidRDefault="000B081E" w:rsidP="00434155">
                            <w:pPr>
                              <w:tabs>
                                <w:tab w:val="left" w:pos="2498"/>
                              </w:tabs>
                              <w:ind w:right="-17"/>
                              <w:jc w:val="right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bidi="ar-EG"/>
                              </w:rPr>
                            </w:pPr>
                            <w:r w:rsidRPr="000E492C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bidi="ar-EG"/>
                              </w:rPr>
                              <w:t>Skills</w:t>
                            </w:r>
                            <w:r w:rsidRPr="00063C22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bidi="ar-EG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BE894" id=" 282" o:spid="_x0000_s1038" style="position:absolute;left:0;text-align:left;margin-left:13.65pt;margin-top:7.05pt;width:55.95pt;height:25.2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" filled="f" stroked="f">
                <v:textbox>
                  <w:txbxContent>
                    <w:p w14:paraId="053A6AE0" w14:textId="77777777" w:rsidR="000B081E" w:rsidRPr="00063C22" w:rsidRDefault="000B081E" w:rsidP="00434155">
                      <w:pPr>
                        <w:tabs>
                          <w:tab w:val="left" w:pos="2498"/>
                        </w:tabs>
                        <w:ind w:right="-17"/>
                        <w:jc w:val="right"/>
                        <w:rPr>
                          <w:rFonts w:cs="Calibri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:lang w:bidi="ar-EG"/>
                        </w:rPr>
                      </w:pPr>
                      <w:r w:rsidRPr="000E492C">
                        <w:rPr>
                          <w:rFonts w:cs="Calibri"/>
                          <w:b/>
                          <w:bCs/>
                          <w:sz w:val="28"/>
                          <w:szCs w:val="28"/>
                          <w:u w:val="single"/>
                          <w:lang w:bidi="ar-EG"/>
                        </w:rPr>
                        <w:t>Skills</w:t>
                      </w:r>
                      <w:r w:rsidRPr="00063C22">
                        <w:rPr>
                          <w:rFonts w:cs="Calibri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:lang w:bidi="ar-EG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14:paraId="463F1070" w14:textId="2B2AA767" w:rsidR="002B371A" w:rsidRPr="00934A33" w:rsidRDefault="00430A65" w:rsidP="00E75065">
      <w:pPr>
        <w:tabs>
          <w:tab w:val="left" w:pos="2244"/>
          <w:tab w:val="left" w:pos="2386"/>
          <w:tab w:val="left" w:pos="7631"/>
          <w:tab w:val="left" w:pos="7914"/>
          <w:tab w:val="left" w:pos="8198"/>
          <w:tab w:val="left" w:pos="9615"/>
          <w:tab w:val="left" w:pos="10324"/>
        </w:tabs>
        <w:rPr>
          <w:rFonts w:ascii="Broadway" w:hAnsi="Broadway" w:cs="Times New Roman"/>
          <w:b/>
          <w:bCs/>
          <w:i/>
          <w:iCs/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993DE35" wp14:editId="1AC56C37">
                <wp:simplePos x="0" y="0"/>
                <wp:positionH relativeFrom="column">
                  <wp:posOffset>104140</wp:posOffset>
                </wp:positionH>
                <wp:positionV relativeFrom="paragraph">
                  <wp:posOffset>140747</wp:posOffset>
                </wp:positionV>
                <wp:extent cx="1828800" cy="274320"/>
                <wp:effectExtent l="0" t="0" r="0" b="0"/>
                <wp:wrapNone/>
                <wp:docPr id="64" name="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2880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FBA72" w14:textId="0EA0DE82" w:rsidR="00C83AB4" w:rsidRPr="003556EA" w:rsidRDefault="00C83AB4" w:rsidP="00C83AB4">
                            <w:pPr>
                              <w:tabs>
                                <w:tab w:val="left" w:pos="2864"/>
                              </w:tabs>
                              <w:bidi w:val="0"/>
                              <w:rPr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  <w:szCs w:val="24"/>
                                <w:lang w:bidi="ar-EG"/>
                              </w:rPr>
                              <w:t xml:space="preserve">Customer </w:t>
                            </w:r>
                            <w:r w:rsidR="00F211A7">
                              <w:rPr>
                                <w:rFonts w:cs="Calibri"/>
                                <w:sz w:val="24"/>
                                <w:szCs w:val="24"/>
                                <w:lang w:bidi="ar-EG"/>
                              </w:rPr>
                              <w:t>satisfaction</w:t>
                            </w:r>
                          </w:p>
                          <w:p w14:paraId="41209B8E" w14:textId="77777777" w:rsidR="000B081E" w:rsidRPr="00EB0AD9" w:rsidRDefault="000B081E" w:rsidP="0078637E">
                            <w:pPr>
                              <w:tabs>
                                <w:tab w:val="left" w:pos="2864"/>
                              </w:tabs>
                              <w:bidi w:val="0"/>
                              <w:rPr>
                                <w:rFonts w:cs="Calibri"/>
                                <w:sz w:val="24"/>
                                <w:szCs w:val="24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3DE35" id=" 695" o:spid="_x0000_s1039" type="#_x0000_t202" style="position:absolute;left:0;text-align:left;margin-left:8.2pt;margin-top:11.1pt;width:2in;height:21.6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" filled="f" stroked="f">
                <v:textbox>
                  <w:txbxContent>
                    <w:p w14:paraId="6A7FBA72" w14:textId="0EA0DE82" w:rsidR="00C83AB4" w:rsidRPr="003556EA" w:rsidRDefault="00C83AB4" w:rsidP="00C83AB4">
                      <w:pPr>
                        <w:tabs>
                          <w:tab w:val="left" w:pos="2864"/>
                        </w:tabs>
                        <w:bidi w:val="0"/>
                        <w:rPr>
                          <w:sz w:val="24"/>
                          <w:szCs w:val="24"/>
                          <w:lang w:bidi="ar-EG"/>
                        </w:rPr>
                      </w:pPr>
                      <w:r>
                        <w:rPr>
                          <w:rFonts w:cs="Calibri"/>
                          <w:sz w:val="24"/>
                          <w:szCs w:val="24"/>
                          <w:lang w:bidi="ar-EG"/>
                        </w:rPr>
                        <w:t xml:space="preserve">Customer </w:t>
                      </w:r>
                      <w:r w:rsidR="00F211A7">
                        <w:rPr>
                          <w:rFonts w:cs="Calibri"/>
                          <w:sz w:val="24"/>
                          <w:szCs w:val="24"/>
                          <w:lang w:bidi="ar-EG"/>
                        </w:rPr>
                        <w:t>satisfaction</w:t>
                      </w:r>
                    </w:p>
                    <w:p w14:paraId="41209B8E" w14:textId="77777777" w:rsidR="000B081E" w:rsidRPr="00EB0AD9" w:rsidRDefault="000B081E" w:rsidP="0078637E">
                      <w:pPr>
                        <w:tabs>
                          <w:tab w:val="left" w:pos="2864"/>
                        </w:tabs>
                        <w:bidi w:val="0"/>
                        <w:rPr>
                          <w:rFonts w:cs="Calibri"/>
                          <w:sz w:val="24"/>
                          <w:szCs w:val="24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6AD9" w:rsidRPr="00934A33">
        <w:rPr>
          <w:rFonts w:ascii="Broadway" w:hAnsi="Broadway" w:cs="Times New Roman"/>
          <w:i/>
          <w:iCs/>
          <w:lang w:bidi="ar-EG"/>
        </w:rPr>
        <w:t xml:space="preserve">    </w:t>
      </w:r>
      <w:r w:rsidR="00C44AC1" w:rsidRPr="00934A33">
        <w:rPr>
          <w:rFonts w:ascii="Broadway" w:hAnsi="Broadway" w:cs="Times New Roman"/>
          <w:i/>
          <w:iCs/>
          <w:lang w:bidi="ar-EG"/>
        </w:rPr>
        <w:t xml:space="preserve">                                          </w:t>
      </w:r>
      <w:r w:rsidR="006D6AD9" w:rsidRPr="00934A33">
        <w:rPr>
          <w:rFonts w:ascii="Broadway" w:hAnsi="Broadway" w:cs="Times New Roman"/>
          <w:i/>
          <w:iCs/>
          <w:lang w:bidi="ar-EG"/>
        </w:rPr>
        <w:t xml:space="preserve"> </w:t>
      </w:r>
      <w:r w:rsidR="00DB79A4" w:rsidRPr="00934A33">
        <w:rPr>
          <w:rFonts w:ascii="Broadway" w:hAnsi="Broadway" w:cs="Times New Roman"/>
          <w:i/>
          <w:iCs/>
          <w:rtl/>
          <w:lang w:bidi="ar-EG"/>
        </w:rPr>
        <w:t xml:space="preserve">   </w:t>
      </w:r>
      <w:r w:rsidR="00DB79A4" w:rsidRPr="00934A33">
        <w:rPr>
          <w:rFonts w:ascii="Broadway" w:hAnsi="Broadway" w:cs="Times New Roman"/>
          <w:b/>
          <w:bCs/>
          <w:i/>
          <w:iCs/>
          <w:rtl/>
          <w:lang w:bidi="ar-EG"/>
        </w:rPr>
        <w:t xml:space="preserve">  </w:t>
      </w:r>
    </w:p>
    <w:p w14:paraId="7C666C01" w14:textId="4CFB7E15" w:rsidR="002B371A" w:rsidRDefault="000D54DC" w:rsidP="00922729">
      <w:pPr>
        <w:tabs>
          <w:tab w:val="left" w:pos="2244"/>
          <w:tab w:val="left" w:pos="2386"/>
          <w:tab w:val="right" w:pos="5930"/>
          <w:tab w:val="left" w:pos="7347"/>
          <w:tab w:val="left" w:pos="7631"/>
          <w:tab w:val="left" w:pos="9757"/>
        </w:tabs>
        <w:rPr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9271E40" wp14:editId="6D8C920D">
                <wp:simplePos x="0" y="0"/>
                <wp:positionH relativeFrom="column">
                  <wp:posOffset>89535</wp:posOffset>
                </wp:positionH>
                <wp:positionV relativeFrom="paragraph">
                  <wp:posOffset>150083</wp:posOffset>
                </wp:positionV>
                <wp:extent cx="1828800" cy="274320"/>
                <wp:effectExtent l="0" t="0" r="0" b="0"/>
                <wp:wrapNone/>
                <wp:docPr id="46" name="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2880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13588" w14:textId="77777777" w:rsidR="000B081E" w:rsidRPr="00EB0AD9" w:rsidRDefault="00ED24C8" w:rsidP="00EB0AD9">
                            <w:pPr>
                              <w:tabs>
                                <w:tab w:val="left" w:pos="2864"/>
                              </w:tabs>
                              <w:bidi w:val="0"/>
                              <w:rPr>
                                <w:rFonts w:cs="Calibri"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ED24C8">
                              <w:rPr>
                                <w:rFonts w:cs="Calibri"/>
                                <w:sz w:val="24"/>
                                <w:szCs w:val="24"/>
                              </w:rPr>
                              <w:t>Communication</w:t>
                            </w:r>
                            <w:r w:rsidR="00C83AB4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71E40" id=" 543" o:spid="_x0000_s1040" type="#_x0000_t202" style="position:absolute;left:0;text-align:left;margin-left:7.05pt;margin-top:11.8pt;width:2in;height:21.6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" filled="f" stroked="f">
                <v:textbox>
                  <w:txbxContent>
                    <w:p w14:paraId="5ED13588" w14:textId="77777777" w:rsidR="000B081E" w:rsidRPr="00EB0AD9" w:rsidRDefault="00ED24C8" w:rsidP="00EB0AD9">
                      <w:pPr>
                        <w:tabs>
                          <w:tab w:val="left" w:pos="2864"/>
                        </w:tabs>
                        <w:bidi w:val="0"/>
                        <w:rPr>
                          <w:rFonts w:cs="Calibri"/>
                          <w:sz w:val="24"/>
                          <w:szCs w:val="24"/>
                          <w:lang w:bidi="ar-EG"/>
                        </w:rPr>
                      </w:pPr>
                      <w:r w:rsidRPr="00ED24C8">
                        <w:rPr>
                          <w:rFonts w:cs="Calibri"/>
                          <w:sz w:val="24"/>
                          <w:szCs w:val="24"/>
                        </w:rPr>
                        <w:t>Communication</w:t>
                      </w:r>
                      <w:r w:rsidR="00C83AB4">
                        <w:rPr>
                          <w:rFonts w:cs="Calibri"/>
                          <w:sz w:val="24"/>
                          <w:szCs w:val="24"/>
                        </w:rPr>
                        <w:t xml:space="preserve"> skills</w:t>
                      </w:r>
                    </w:p>
                  </w:txbxContent>
                </v:textbox>
              </v:shape>
            </w:pict>
          </mc:Fallback>
        </mc:AlternateContent>
      </w:r>
    </w:p>
    <w:p w14:paraId="004A61F8" w14:textId="056992E8" w:rsidR="00AA63D3" w:rsidRDefault="00641F29" w:rsidP="00765308">
      <w:pPr>
        <w:tabs>
          <w:tab w:val="left" w:pos="2244"/>
          <w:tab w:val="left" w:pos="2386"/>
          <w:tab w:val="left" w:pos="6497"/>
          <w:tab w:val="left" w:pos="6780"/>
          <w:tab w:val="left" w:pos="7772"/>
          <w:tab w:val="left" w:pos="9615"/>
          <w:tab w:val="left" w:pos="9757"/>
        </w:tabs>
        <w:rPr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3C06D6FE" wp14:editId="12DB479F">
                <wp:simplePos x="0" y="0"/>
                <wp:positionH relativeFrom="column">
                  <wp:posOffset>2110105</wp:posOffset>
                </wp:positionH>
                <wp:positionV relativeFrom="paragraph">
                  <wp:posOffset>235032</wp:posOffset>
                </wp:positionV>
                <wp:extent cx="3175" cy="268605"/>
                <wp:effectExtent l="19050" t="0" r="53975" b="55245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6860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A8BECD" id="Straight Connector 55" o:spid="_x0000_s1026" style="position:absolute;z-index:251703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6.15pt,18.5pt" to="166.4pt,39.6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" strokecolor="white [3212]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2988E6B" wp14:editId="65B6D7EE">
                <wp:simplePos x="0" y="0"/>
                <wp:positionH relativeFrom="column">
                  <wp:posOffset>2082800</wp:posOffset>
                </wp:positionH>
                <wp:positionV relativeFrom="paragraph">
                  <wp:posOffset>249184</wp:posOffset>
                </wp:positionV>
                <wp:extent cx="304165" cy="236855"/>
                <wp:effectExtent l="33655" t="80645" r="91440" b="72390"/>
                <wp:wrapNone/>
                <wp:docPr id="45" name="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304165" cy="236855"/>
                        </a:xfrm>
                        <a:prstGeom prst="flowChartMerg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42E53" id=" 590" o:spid="_x0000_s1026" type="#_x0000_t128" style="position:absolute;margin-left:164pt;margin-top:19.6pt;width:23.95pt;height:18.65pt;rotation:-90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" fillcolor="white [3212]" strokecolor="black [3213]" strokeweight="2.25pt">
                <v:shadow on="t" color="black" opacity="26214f" origin="-.5" offset="3pt,0"/>
                <v:path arrowok="t"/>
              </v:shape>
            </w:pict>
          </mc:Fallback>
        </mc:AlternateContent>
      </w:r>
      <w:r w:rsidR="006878C3"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544AEB32" wp14:editId="5BAC4479">
                <wp:simplePos x="0" y="0"/>
                <wp:positionH relativeFrom="column">
                  <wp:posOffset>2375535</wp:posOffset>
                </wp:positionH>
                <wp:positionV relativeFrom="paragraph">
                  <wp:posOffset>224790</wp:posOffset>
                </wp:positionV>
                <wp:extent cx="4297680" cy="2834640"/>
                <wp:effectExtent l="0" t="0" r="26670" b="22860"/>
                <wp:wrapNone/>
                <wp:docPr id="14" name="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97680" cy="28346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2E6C5" w14:textId="042898C5" w:rsidR="005E1F19" w:rsidRPr="005E1F19" w:rsidRDefault="005E1F19" w:rsidP="00227FDD">
                            <w:pPr>
                              <w:shd w:val="clear" w:color="auto" w:fill="FFFFFF"/>
                              <w:tabs>
                                <w:tab w:val="right" w:pos="0"/>
                                <w:tab w:val="right" w:pos="284"/>
                                <w:tab w:val="right" w:pos="426"/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bidi w:val="0"/>
                              <w:spacing w:after="0" w:line="240" w:lineRule="auto"/>
                              <w:ind w:left="-284"/>
                              <w:rPr>
                                <w:color w:val="212121"/>
                                <w:sz w:val="24"/>
                                <w:szCs w:val="24"/>
                              </w:rPr>
                            </w:pPr>
                            <w:r w:rsidRPr="005E1F19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 xml:space="preserve">    </w:t>
                            </w:r>
                            <w:r w:rsidRPr="005E1F19"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5E1F19"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 xml:space="preserve">  </w:t>
                            </w:r>
                            <w:r w:rsidR="00542A74"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>Jan</w:t>
                            </w:r>
                            <w:r w:rsidRPr="005E1F19"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 xml:space="preserve"> 20</w:t>
                            </w:r>
                            <w:r w:rsidR="00542A74"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>18</w:t>
                            </w:r>
                            <w:r w:rsidRPr="005E1F19"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="0061242D"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>–</w:t>
                            </w:r>
                            <w:r w:rsidRPr="005E1F19"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="0061242D"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</w:rPr>
                              <w:t>Fe</w:t>
                            </w:r>
                            <w:r w:rsidR="00AE0C0F"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</w:rPr>
                              <w:t>b</w:t>
                            </w:r>
                            <w:r w:rsidR="0061242D"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</w:rPr>
                              <w:t xml:space="preserve"> 2019</w:t>
                            </w:r>
                          </w:p>
                          <w:p w14:paraId="71EC00CF" w14:textId="72F9AB8D" w:rsidR="005E1F19" w:rsidRPr="005E1F19" w:rsidRDefault="005E1F19" w:rsidP="005E1F19">
                            <w:pPr>
                              <w:shd w:val="clear" w:color="auto" w:fill="FFFFFF"/>
                              <w:tabs>
                                <w:tab w:val="right" w:pos="0"/>
                                <w:tab w:val="left" w:pos="142"/>
                                <w:tab w:val="right" w:pos="284"/>
                                <w:tab w:val="right" w:pos="426"/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bidi w:val="0"/>
                              <w:spacing w:after="0" w:line="240" w:lineRule="auto"/>
                              <w:ind w:left="-284"/>
                              <w:rPr>
                                <w:rFonts w:cs="Calibri"/>
                                <w:b/>
                                <w:bCs/>
                                <w:color w:val="212121"/>
                                <w:sz w:val="24"/>
                                <w:szCs w:val="24"/>
                              </w:rPr>
                            </w:pPr>
                            <w:r w:rsidRPr="005E1F19">
                              <w:rPr>
                                <w:rFonts w:cs="Calibri"/>
                                <w:b/>
                                <w:bCs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 xml:space="preserve">      </w:t>
                            </w:r>
                            <w:r w:rsidR="00B3421A">
                              <w:rPr>
                                <w:rFonts w:cs="Calibri"/>
                                <w:b/>
                                <w:bCs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>Store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 xml:space="preserve"> Manager</w:t>
                            </w:r>
                            <w:r w:rsidR="00C4090B">
                              <w:rPr>
                                <w:rFonts w:cs="Calibri"/>
                                <w:b/>
                                <w:bCs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 xml:space="preserve">     </w:t>
                            </w:r>
                            <w:r w:rsidR="009366E2">
                              <w:rPr>
                                <w:rFonts w:cs="Calibri"/>
                                <w:b/>
                                <w:bCs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 xml:space="preserve">                   </w:t>
                            </w:r>
                            <w:r w:rsidR="00C4090B">
                              <w:rPr>
                                <w:rFonts w:cs="Calibri"/>
                                <w:b/>
                                <w:bCs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 xml:space="preserve"> (Fa</w:t>
                            </w:r>
                            <w:r w:rsidR="00E274A2">
                              <w:rPr>
                                <w:rFonts w:cs="Calibri"/>
                                <w:b/>
                                <w:bCs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 xml:space="preserve">shion &amp; </w:t>
                            </w:r>
                            <w:r w:rsidR="008E7D7F">
                              <w:rPr>
                                <w:rFonts w:cs="Calibri"/>
                                <w:b/>
                                <w:bCs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>Men's</w:t>
                            </w:r>
                            <w:r w:rsidR="00E274A2">
                              <w:rPr>
                                <w:rFonts w:cs="Calibri"/>
                                <w:b/>
                                <w:bCs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 xml:space="preserve"> Wear</w:t>
                            </w:r>
                            <w:r w:rsidR="00C4090B">
                              <w:rPr>
                                <w:rFonts w:cs="Calibri"/>
                                <w:b/>
                                <w:bCs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>)</w:t>
                            </w:r>
                          </w:p>
                          <w:p w14:paraId="05E7FF1D" w14:textId="77777777" w:rsidR="005E1F19" w:rsidRPr="005E1F19" w:rsidRDefault="005E1F19" w:rsidP="005E1F19">
                            <w:pPr>
                              <w:shd w:val="clear" w:color="auto" w:fill="FFFFFF"/>
                              <w:tabs>
                                <w:tab w:val="right" w:pos="0"/>
                                <w:tab w:val="right" w:pos="284"/>
                                <w:tab w:val="right" w:pos="426"/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bidi w:val="0"/>
                              <w:spacing w:after="0" w:line="240" w:lineRule="auto"/>
                              <w:ind w:left="-284"/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5E1F19"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 xml:space="preserve">      </w:t>
                            </w:r>
                            <w:r w:rsidR="00F622AC"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 xml:space="preserve">Tie - </w:t>
                            </w:r>
                            <w:r w:rsidR="00D41281"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>House</w:t>
                            </w:r>
                            <w:r w:rsidRPr="005E1F19"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 xml:space="preserve">, </w:t>
                            </w:r>
                          </w:p>
                          <w:p w14:paraId="30329D08" w14:textId="77777777" w:rsidR="005E1F19" w:rsidRPr="005E1F19" w:rsidRDefault="005E1F19" w:rsidP="005E1F19">
                            <w:pPr>
                              <w:tabs>
                                <w:tab w:val="right" w:pos="0"/>
                                <w:tab w:val="right" w:pos="284"/>
                                <w:tab w:val="right" w:pos="426"/>
                              </w:tabs>
                              <w:jc w:val="right"/>
                              <w:rPr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5E1F19">
                              <w:rPr>
                                <w:rFonts w:cs="Calibri"/>
                                <w:sz w:val="24"/>
                                <w:szCs w:val="24"/>
                                <w:lang w:bidi="ar-EG"/>
                              </w:rPr>
                              <w:t xml:space="preserve"> </w:t>
                            </w:r>
                            <w:r w:rsidR="00D41281">
                              <w:rPr>
                                <w:rFonts w:cs="Calibri"/>
                                <w:sz w:val="24"/>
                                <w:szCs w:val="24"/>
                                <w:lang w:bidi="ar-EG"/>
                              </w:rPr>
                              <w:t>Alexandria</w:t>
                            </w:r>
                            <w:r w:rsidRPr="005E1F19">
                              <w:rPr>
                                <w:rFonts w:cs="Calibri"/>
                                <w:sz w:val="24"/>
                                <w:szCs w:val="24"/>
                                <w:lang w:bidi="ar-EG"/>
                              </w:rPr>
                              <w:t xml:space="preserve"> Governorate, </w:t>
                            </w:r>
                            <w:r w:rsidR="00D41281">
                              <w:rPr>
                                <w:rFonts w:cs="Calibri"/>
                                <w:sz w:val="24"/>
                                <w:szCs w:val="24"/>
                                <w:lang w:bidi="ar-EG"/>
                              </w:rPr>
                              <w:t>Egypt</w:t>
                            </w:r>
                          </w:p>
                          <w:p w14:paraId="20BEF6CD" w14:textId="280E8B74" w:rsidR="005040B3" w:rsidRDefault="00760438" w:rsidP="005040B3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right" w:pos="426"/>
                                <w:tab w:val="left" w:pos="709"/>
                              </w:tabs>
                              <w:bidi w:val="0"/>
                              <w:contextualSpacing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Follow and manage all</w:t>
                            </w:r>
                            <w:r w:rsidR="00162E68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F0F1B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3D510B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retail </w:t>
                            </w:r>
                            <w:r w:rsidR="005040B3" w:rsidRPr="00BD055B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>store</w:t>
                            </w:r>
                            <w:r w:rsidR="005040B3" w:rsidRPr="005040B3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C1F45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>operations</w:t>
                            </w:r>
                            <w:r w:rsidR="0070196F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040B3" w:rsidRPr="005040B3">
                              <w:rPr>
                                <w:rFonts w:cs="Calibri"/>
                                <w:sz w:val="24"/>
                                <w:szCs w:val="24"/>
                              </w:rPr>
                              <w:t>by scheduling &amp; assigning employees</w:t>
                            </w:r>
                            <w:r w:rsidR="005040B3">
                              <w:rPr>
                                <w:rFonts w:cs="Calibr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90EE778" w14:textId="26401B2E" w:rsidR="005E1F19" w:rsidRPr="008E5898" w:rsidRDefault="00425320" w:rsidP="005040B3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right" w:pos="426"/>
                                <w:tab w:val="left" w:pos="709"/>
                              </w:tabs>
                              <w:bidi w:val="0"/>
                              <w:contextualSpacing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color w:val="44494B"/>
                                <w:spacing w:val="8"/>
                                <w:sz w:val="24"/>
                                <w:szCs w:val="24"/>
                                <w:shd w:val="clear" w:color="auto" w:fill="FFFFFF"/>
                              </w:rPr>
                              <w:t>D</w:t>
                            </w:r>
                            <w:r w:rsidR="00C657B1" w:rsidRPr="00C657B1">
                              <w:rPr>
                                <w:rFonts w:cs="Calibri"/>
                                <w:color w:val="44494B"/>
                                <w:spacing w:val="8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eliver the highest standards of customer </w:t>
                            </w:r>
                            <w:r w:rsidR="00CB09AE" w:rsidRPr="00CB09AE">
                              <w:rPr>
                                <w:rFonts w:cs="Calibri"/>
                                <w:b/>
                                <w:bCs/>
                                <w:color w:val="44494B"/>
                                <w:spacing w:val="8"/>
                                <w:sz w:val="24"/>
                                <w:szCs w:val="24"/>
                                <w:shd w:val="clear" w:color="auto" w:fill="FFFFFF"/>
                              </w:rPr>
                              <w:t>satisfaction</w:t>
                            </w:r>
                            <w:r w:rsidR="00C657B1" w:rsidRPr="00C657B1">
                              <w:rPr>
                                <w:rFonts w:cs="Calibri"/>
                                <w:color w:val="44494B"/>
                                <w:spacing w:val="8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and </w:t>
                            </w:r>
                            <w:r w:rsidR="00C657B1" w:rsidRPr="009B7124">
                              <w:rPr>
                                <w:rFonts w:cs="Calibri"/>
                                <w:b/>
                                <w:bCs/>
                                <w:color w:val="44494B"/>
                                <w:spacing w:val="8"/>
                                <w:sz w:val="24"/>
                                <w:szCs w:val="24"/>
                                <w:shd w:val="clear" w:color="auto" w:fill="FFFFFF"/>
                              </w:rPr>
                              <w:t>maximize</w:t>
                            </w:r>
                            <w:r w:rsidR="00C657B1" w:rsidRPr="00C657B1">
                              <w:rPr>
                                <w:rFonts w:cs="Calibri"/>
                                <w:color w:val="44494B"/>
                                <w:spacing w:val="8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="00C657B1" w:rsidRPr="009B7124">
                              <w:rPr>
                                <w:rFonts w:cs="Calibri"/>
                                <w:b/>
                                <w:bCs/>
                                <w:color w:val="44494B"/>
                                <w:spacing w:val="8"/>
                                <w:sz w:val="24"/>
                                <w:szCs w:val="24"/>
                                <w:shd w:val="clear" w:color="auto" w:fill="FFFFFF"/>
                              </w:rPr>
                              <w:t>sales</w:t>
                            </w:r>
                            <w:r w:rsidR="00C657B1" w:rsidRPr="00C657B1">
                              <w:rPr>
                                <w:rFonts w:cs="Calibri"/>
                                <w:color w:val="44494B"/>
                                <w:spacing w:val="8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and </w:t>
                            </w:r>
                            <w:r w:rsidR="00C657B1" w:rsidRPr="00425320">
                              <w:rPr>
                                <w:rFonts w:cs="Calibri"/>
                                <w:b/>
                                <w:bCs/>
                                <w:color w:val="44494B"/>
                                <w:spacing w:val="8"/>
                                <w:sz w:val="24"/>
                                <w:szCs w:val="24"/>
                                <w:shd w:val="clear" w:color="auto" w:fill="FFFFFF"/>
                              </w:rPr>
                              <w:t>profitability</w:t>
                            </w:r>
                            <w:r w:rsidR="00C657B1" w:rsidRPr="00C657B1">
                              <w:rPr>
                                <w:rFonts w:cs="Calibri"/>
                                <w:color w:val="44494B"/>
                                <w:spacing w:val="8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in line with </w:t>
                            </w:r>
                            <w:r w:rsidR="004E684D">
                              <w:rPr>
                                <w:rFonts w:cs="Calibri"/>
                                <w:color w:val="44494B"/>
                                <w:spacing w:val="8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the </w:t>
                            </w:r>
                            <w:r w:rsidR="00C657B1" w:rsidRPr="00C657B1">
                              <w:rPr>
                                <w:rFonts w:cs="Calibri"/>
                                <w:color w:val="44494B"/>
                                <w:spacing w:val="8"/>
                                <w:sz w:val="24"/>
                                <w:szCs w:val="24"/>
                                <w:shd w:val="clear" w:color="auto" w:fill="FFFFFF"/>
                              </w:rPr>
                              <w:t>company’s objectives.</w:t>
                            </w:r>
                          </w:p>
                          <w:p w14:paraId="2BD2CDFF" w14:textId="3C92E4E6" w:rsidR="005E1F19" w:rsidRPr="00042720" w:rsidRDefault="00E36F09" w:rsidP="00042720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right" w:pos="426"/>
                                <w:tab w:val="left" w:pos="709"/>
                              </w:tabs>
                              <w:bidi w:val="0"/>
                              <w:contextualSpacing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9B7124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>Evaluate</w:t>
                            </w:r>
                            <w:r w:rsidRPr="005E1F19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Pr="009B7124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>monitor</w:t>
                            </w:r>
                            <w:r w:rsidRPr="005E1F19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the performance of </w:t>
                            </w: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the</w:t>
                            </w:r>
                            <w:r w:rsidRPr="005E1F19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staff </w:t>
                            </w:r>
                            <w:r w:rsidRPr="005E1F19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through </w:t>
                            </w: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t</w:t>
                            </w:r>
                            <w:r w:rsidRPr="00C657B1">
                              <w:rPr>
                                <w:rFonts w:cs="Calibri"/>
                                <w:sz w:val="24"/>
                                <w:szCs w:val="24"/>
                              </w:rPr>
                              <w:t>raining</w:t>
                            </w: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C657B1">
                              <w:rPr>
                                <w:rFonts w:cs="Calibri"/>
                                <w:sz w:val="24"/>
                                <w:szCs w:val="24"/>
                              </w:rPr>
                              <w:t>orientation</w:t>
                            </w:r>
                            <w:r w:rsidR="005F0F1B">
                              <w:rPr>
                                <w:rFonts w:cs="Calibri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E1F19">
                              <w:rPr>
                                <w:rFonts w:cs="Calibri"/>
                                <w:sz w:val="24"/>
                                <w:szCs w:val="24"/>
                              </w:rPr>
                              <w:t>and periodic evaluation reports to improve workflow.</w:t>
                            </w:r>
                          </w:p>
                          <w:p w14:paraId="51357C96" w14:textId="77777777" w:rsidR="005E1F19" w:rsidRPr="005E1F19" w:rsidRDefault="005E1F19" w:rsidP="005E1F19">
                            <w:pPr>
                              <w:tabs>
                                <w:tab w:val="right" w:pos="-142"/>
                                <w:tab w:val="right" w:pos="142"/>
                              </w:tabs>
                              <w:bidi w:val="0"/>
                              <w:ind w:left="720"/>
                              <w:contextualSpacing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  <w:p w14:paraId="0BF9753D" w14:textId="77777777" w:rsidR="000B081E" w:rsidRPr="003039EA" w:rsidRDefault="000B081E" w:rsidP="00D92DE2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right" w:pos="284"/>
                                <w:tab w:val="right" w:pos="426"/>
                              </w:tabs>
                              <w:bidi w:val="0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AEB32" id=" 179" o:spid="_x0000_s1041" type="#_x0000_t202" style="position:absolute;left:0;text-align:left;margin-left:187.05pt;margin-top:17.7pt;width:338.4pt;height:223.2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" strokecolor="white">
                <v:path arrowok="t"/>
                <v:textbox>
                  <w:txbxContent>
                    <w:p w14:paraId="6CD2E6C5" w14:textId="042898C5" w:rsidR="005E1F19" w:rsidRPr="005E1F19" w:rsidRDefault="005E1F19" w:rsidP="00227FDD">
                      <w:pPr>
                        <w:shd w:val="clear" w:color="auto" w:fill="FFFFFF"/>
                        <w:tabs>
                          <w:tab w:val="right" w:pos="0"/>
                          <w:tab w:val="right" w:pos="284"/>
                          <w:tab w:val="right" w:pos="426"/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bidi w:val="0"/>
                        <w:spacing w:after="0" w:line="240" w:lineRule="auto"/>
                        <w:ind w:left="-284"/>
                        <w:rPr>
                          <w:color w:val="212121"/>
                          <w:sz w:val="24"/>
                          <w:szCs w:val="24"/>
                        </w:rPr>
                      </w:pPr>
                      <w:r w:rsidRPr="005E1F19">
                        <w:rPr>
                          <w:rFonts w:cs="Calibri"/>
                          <w:b/>
                          <w:bCs/>
                          <w:i/>
                          <w:iCs/>
                          <w:color w:val="212121"/>
                          <w:sz w:val="24"/>
                          <w:szCs w:val="24"/>
                          <w:lang w:val="en"/>
                        </w:rPr>
                        <w:t xml:space="preserve">    </w:t>
                      </w:r>
                      <w:r w:rsidRPr="005E1F19">
                        <w:rPr>
                          <w:rFonts w:cs="Calibri"/>
                          <w:color w:val="212121"/>
                          <w:sz w:val="24"/>
                          <w:szCs w:val="24"/>
                        </w:rPr>
                        <w:t xml:space="preserve">     </w:t>
                      </w:r>
                      <w:r w:rsidRPr="005E1F19">
                        <w:rPr>
                          <w:rFonts w:cs="Calibri"/>
                          <w:color w:val="212121"/>
                          <w:sz w:val="24"/>
                          <w:szCs w:val="24"/>
                          <w:lang w:val="en"/>
                        </w:rPr>
                        <w:t xml:space="preserve">  </w:t>
                      </w:r>
                      <w:r w:rsidR="00542A74">
                        <w:rPr>
                          <w:rFonts w:cs="Calibri"/>
                          <w:color w:val="212121"/>
                          <w:sz w:val="24"/>
                          <w:szCs w:val="24"/>
                          <w:lang w:val="en"/>
                        </w:rPr>
                        <w:t>Jan</w:t>
                      </w:r>
                      <w:r w:rsidRPr="005E1F19">
                        <w:rPr>
                          <w:rFonts w:cs="Calibri"/>
                          <w:color w:val="212121"/>
                          <w:sz w:val="24"/>
                          <w:szCs w:val="24"/>
                          <w:lang w:val="en"/>
                        </w:rPr>
                        <w:t xml:space="preserve"> 20</w:t>
                      </w:r>
                      <w:r w:rsidR="00542A74">
                        <w:rPr>
                          <w:rFonts w:cs="Calibri"/>
                          <w:color w:val="212121"/>
                          <w:sz w:val="24"/>
                          <w:szCs w:val="24"/>
                          <w:lang w:val="en"/>
                        </w:rPr>
                        <w:t>18</w:t>
                      </w:r>
                      <w:r w:rsidRPr="005E1F19">
                        <w:rPr>
                          <w:rFonts w:cs="Calibri"/>
                          <w:color w:val="212121"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  <w:r w:rsidR="0061242D">
                        <w:rPr>
                          <w:rFonts w:cs="Calibri"/>
                          <w:color w:val="212121"/>
                          <w:sz w:val="24"/>
                          <w:szCs w:val="24"/>
                          <w:lang w:val="en"/>
                        </w:rPr>
                        <w:t>–</w:t>
                      </w:r>
                      <w:r w:rsidRPr="005E1F19">
                        <w:rPr>
                          <w:rFonts w:cs="Calibri"/>
                          <w:color w:val="212121"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  <w:r w:rsidR="0061242D">
                        <w:rPr>
                          <w:rFonts w:cs="Calibri"/>
                          <w:color w:val="212121"/>
                          <w:sz w:val="24"/>
                          <w:szCs w:val="24"/>
                        </w:rPr>
                        <w:t>Fe</w:t>
                      </w:r>
                      <w:r w:rsidR="00AE0C0F">
                        <w:rPr>
                          <w:rFonts w:cs="Calibri"/>
                          <w:color w:val="212121"/>
                          <w:sz w:val="24"/>
                          <w:szCs w:val="24"/>
                        </w:rPr>
                        <w:t>b</w:t>
                      </w:r>
                      <w:r w:rsidR="0061242D">
                        <w:rPr>
                          <w:rFonts w:cs="Calibri"/>
                          <w:color w:val="212121"/>
                          <w:sz w:val="24"/>
                          <w:szCs w:val="24"/>
                        </w:rPr>
                        <w:t xml:space="preserve"> 2019</w:t>
                      </w:r>
                    </w:p>
                    <w:p w14:paraId="71EC00CF" w14:textId="72F9AB8D" w:rsidR="005E1F19" w:rsidRPr="005E1F19" w:rsidRDefault="005E1F19" w:rsidP="005E1F19">
                      <w:pPr>
                        <w:shd w:val="clear" w:color="auto" w:fill="FFFFFF"/>
                        <w:tabs>
                          <w:tab w:val="right" w:pos="0"/>
                          <w:tab w:val="left" w:pos="142"/>
                          <w:tab w:val="right" w:pos="284"/>
                          <w:tab w:val="right" w:pos="426"/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bidi w:val="0"/>
                        <w:spacing w:after="0" w:line="240" w:lineRule="auto"/>
                        <w:ind w:left="-284"/>
                        <w:rPr>
                          <w:rFonts w:cs="Calibri"/>
                          <w:b/>
                          <w:bCs/>
                          <w:color w:val="212121"/>
                          <w:sz w:val="24"/>
                          <w:szCs w:val="24"/>
                        </w:rPr>
                      </w:pPr>
                      <w:r w:rsidRPr="005E1F19">
                        <w:rPr>
                          <w:rFonts w:cs="Calibri"/>
                          <w:b/>
                          <w:bCs/>
                          <w:color w:val="212121"/>
                          <w:sz w:val="24"/>
                          <w:szCs w:val="24"/>
                          <w:lang w:val="en"/>
                        </w:rPr>
                        <w:t xml:space="preserve">      </w:t>
                      </w:r>
                      <w:r w:rsidR="00B3421A">
                        <w:rPr>
                          <w:rFonts w:cs="Calibri"/>
                          <w:b/>
                          <w:bCs/>
                          <w:color w:val="212121"/>
                          <w:sz w:val="24"/>
                          <w:szCs w:val="24"/>
                          <w:lang w:val="en"/>
                        </w:rPr>
                        <w:t>Store</w:t>
                      </w:r>
                      <w:r>
                        <w:rPr>
                          <w:rFonts w:cs="Calibri"/>
                          <w:b/>
                          <w:bCs/>
                          <w:color w:val="212121"/>
                          <w:sz w:val="24"/>
                          <w:szCs w:val="24"/>
                          <w:lang w:val="en"/>
                        </w:rPr>
                        <w:t xml:space="preserve"> Manager</w:t>
                      </w:r>
                      <w:r w:rsidR="00C4090B">
                        <w:rPr>
                          <w:rFonts w:cs="Calibri"/>
                          <w:b/>
                          <w:bCs/>
                          <w:color w:val="212121"/>
                          <w:sz w:val="24"/>
                          <w:szCs w:val="24"/>
                          <w:lang w:val="en"/>
                        </w:rPr>
                        <w:t xml:space="preserve">     </w:t>
                      </w:r>
                      <w:r w:rsidR="009366E2">
                        <w:rPr>
                          <w:rFonts w:cs="Calibri"/>
                          <w:b/>
                          <w:bCs/>
                          <w:color w:val="212121"/>
                          <w:sz w:val="24"/>
                          <w:szCs w:val="24"/>
                          <w:lang w:val="en"/>
                        </w:rPr>
                        <w:t xml:space="preserve">                   </w:t>
                      </w:r>
                      <w:r w:rsidR="00C4090B">
                        <w:rPr>
                          <w:rFonts w:cs="Calibri"/>
                          <w:b/>
                          <w:bCs/>
                          <w:color w:val="212121"/>
                          <w:sz w:val="24"/>
                          <w:szCs w:val="24"/>
                          <w:lang w:val="en"/>
                        </w:rPr>
                        <w:t xml:space="preserve"> (Fa</w:t>
                      </w:r>
                      <w:r w:rsidR="00E274A2">
                        <w:rPr>
                          <w:rFonts w:cs="Calibri"/>
                          <w:b/>
                          <w:bCs/>
                          <w:color w:val="212121"/>
                          <w:sz w:val="24"/>
                          <w:szCs w:val="24"/>
                          <w:lang w:val="en"/>
                        </w:rPr>
                        <w:t xml:space="preserve">shion &amp; </w:t>
                      </w:r>
                      <w:r w:rsidR="008E7D7F">
                        <w:rPr>
                          <w:rFonts w:cs="Calibri"/>
                          <w:b/>
                          <w:bCs/>
                          <w:color w:val="212121"/>
                          <w:sz w:val="24"/>
                          <w:szCs w:val="24"/>
                          <w:lang w:val="en"/>
                        </w:rPr>
                        <w:t>Men's</w:t>
                      </w:r>
                      <w:r w:rsidR="00E274A2">
                        <w:rPr>
                          <w:rFonts w:cs="Calibri"/>
                          <w:b/>
                          <w:bCs/>
                          <w:color w:val="212121"/>
                          <w:sz w:val="24"/>
                          <w:szCs w:val="24"/>
                          <w:lang w:val="en"/>
                        </w:rPr>
                        <w:t xml:space="preserve"> Wear</w:t>
                      </w:r>
                      <w:r w:rsidR="00C4090B">
                        <w:rPr>
                          <w:rFonts w:cs="Calibri"/>
                          <w:b/>
                          <w:bCs/>
                          <w:color w:val="212121"/>
                          <w:sz w:val="24"/>
                          <w:szCs w:val="24"/>
                          <w:lang w:val="en"/>
                        </w:rPr>
                        <w:t>)</w:t>
                      </w:r>
                    </w:p>
                    <w:p w14:paraId="05E7FF1D" w14:textId="77777777" w:rsidR="005E1F19" w:rsidRPr="005E1F19" w:rsidRDefault="005E1F19" w:rsidP="005E1F19">
                      <w:pPr>
                        <w:shd w:val="clear" w:color="auto" w:fill="FFFFFF"/>
                        <w:tabs>
                          <w:tab w:val="right" w:pos="0"/>
                          <w:tab w:val="right" w:pos="284"/>
                          <w:tab w:val="right" w:pos="426"/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bidi w:val="0"/>
                        <w:spacing w:after="0" w:line="240" w:lineRule="auto"/>
                        <w:ind w:left="-284"/>
                        <w:rPr>
                          <w:rFonts w:cs="Calibri"/>
                          <w:color w:val="212121"/>
                          <w:sz w:val="24"/>
                          <w:szCs w:val="24"/>
                          <w:lang w:val="en"/>
                        </w:rPr>
                      </w:pPr>
                      <w:r w:rsidRPr="005E1F19">
                        <w:rPr>
                          <w:rFonts w:cs="Calibri"/>
                          <w:color w:val="212121"/>
                          <w:sz w:val="24"/>
                          <w:szCs w:val="24"/>
                          <w:lang w:val="en"/>
                        </w:rPr>
                        <w:t xml:space="preserve">      </w:t>
                      </w:r>
                      <w:r w:rsidR="00F622AC">
                        <w:rPr>
                          <w:rFonts w:cs="Calibri"/>
                          <w:color w:val="212121"/>
                          <w:sz w:val="24"/>
                          <w:szCs w:val="24"/>
                          <w:lang w:val="en"/>
                        </w:rPr>
                        <w:t xml:space="preserve">Tie - </w:t>
                      </w:r>
                      <w:r w:rsidR="00D41281">
                        <w:rPr>
                          <w:rFonts w:cs="Calibri"/>
                          <w:color w:val="212121"/>
                          <w:sz w:val="24"/>
                          <w:szCs w:val="24"/>
                          <w:lang w:val="en"/>
                        </w:rPr>
                        <w:t>House</w:t>
                      </w:r>
                      <w:r w:rsidRPr="005E1F19">
                        <w:rPr>
                          <w:rFonts w:cs="Calibri"/>
                          <w:color w:val="212121"/>
                          <w:sz w:val="24"/>
                          <w:szCs w:val="24"/>
                          <w:lang w:val="en"/>
                        </w:rPr>
                        <w:t xml:space="preserve">, </w:t>
                      </w:r>
                    </w:p>
                    <w:p w14:paraId="30329D08" w14:textId="77777777" w:rsidR="005E1F19" w:rsidRPr="005E1F19" w:rsidRDefault="005E1F19" w:rsidP="005E1F19">
                      <w:pPr>
                        <w:tabs>
                          <w:tab w:val="right" w:pos="0"/>
                          <w:tab w:val="right" w:pos="284"/>
                          <w:tab w:val="right" w:pos="426"/>
                        </w:tabs>
                        <w:jc w:val="right"/>
                        <w:rPr>
                          <w:sz w:val="24"/>
                          <w:szCs w:val="24"/>
                          <w:lang w:bidi="ar-EG"/>
                        </w:rPr>
                      </w:pPr>
                      <w:r w:rsidRPr="005E1F19">
                        <w:rPr>
                          <w:rFonts w:cs="Calibri"/>
                          <w:sz w:val="24"/>
                          <w:szCs w:val="24"/>
                          <w:lang w:bidi="ar-EG"/>
                        </w:rPr>
                        <w:t xml:space="preserve"> </w:t>
                      </w:r>
                      <w:r w:rsidR="00D41281">
                        <w:rPr>
                          <w:rFonts w:cs="Calibri"/>
                          <w:sz w:val="24"/>
                          <w:szCs w:val="24"/>
                          <w:lang w:bidi="ar-EG"/>
                        </w:rPr>
                        <w:t>Alexandria</w:t>
                      </w:r>
                      <w:r w:rsidRPr="005E1F19">
                        <w:rPr>
                          <w:rFonts w:cs="Calibri"/>
                          <w:sz w:val="24"/>
                          <w:szCs w:val="24"/>
                          <w:lang w:bidi="ar-EG"/>
                        </w:rPr>
                        <w:t xml:space="preserve"> Governorate, </w:t>
                      </w:r>
                      <w:r w:rsidR="00D41281">
                        <w:rPr>
                          <w:rFonts w:cs="Calibri"/>
                          <w:sz w:val="24"/>
                          <w:szCs w:val="24"/>
                          <w:lang w:bidi="ar-EG"/>
                        </w:rPr>
                        <w:t>Egypt</w:t>
                      </w:r>
                    </w:p>
                    <w:p w14:paraId="20BEF6CD" w14:textId="280E8B74" w:rsidR="005040B3" w:rsidRDefault="00760438" w:rsidP="005040B3">
                      <w:pPr>
                        <w:numPr>
                          <w:ilvl w:val="0"/>
                          <w:numId w:val="18"/>
                        </w:numPr>
                        <w:tabs>
                          <w:tab w:val="right" w:pos="426"/>
                          <w:tab w:val="left" w:pos="709"/>
                        </w:tabs>
                        <w:bidi w:val="0"/>
                        <w:contextualSpacing/>
                        <w:rPr>
                          <w:rFonts w:cs="Calibri"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sz w:val="24"/>
                          <w:szCs w:val="24"/>
                        </w:rPr>
                        <w:t>Follow and manage all</w:t>
                      </w:r>
                      <w:r w:rsidR="00162E68"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r w:rsidR="005F0F1B">
                        <w:rPr>
                          <w:rFonts w:cs="Calibri"/>
                          <w:sz w:val="24"/>
                          <w:szCs w:val="24"/>
                        </w:rPr>
                        <w:t xml:space="preserve">the </w:t>
                      </w:r>
                      <w:r w:rsidR="003D510B">
                        <w:rPr>
                          <w:rFonts w:cs="Calibri"/>
                          <w:sz w:val="24"/>
                          <w:szCs w:val="24"/>
                        </w:rPr>
                        <w:t xml:space="preserve">retail </w:t>
                      </w:r>
                      <w:r w:rsidR="005040B3" w:rsidRPr="00BD055B"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  <w:t>store</w:t>
                      </w:r>
                      <w:r w:rsidR="005040B3" w:rsidRPr="005040B3"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r w:rsidR="00FC1F45"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  <w:t>operations</w:t>
                      </w:r>
                      <w:r w:rsidR="0070196F"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r w:rsidR="005040B3" w:rsidRPr="005040B3">
                        <w:rPr>
                          <w:rFonts w:cs="Calibri"/>
                          <w:sz w:val="24"/>
                          <w:szCs w:val="24"/>
                        </w:rPr>
                        <w:t>by scheduling &amp; assigning employees</w:t>
                      </w:r>
                      <w:r w:rsidR="005040B3">
                        <w:rPr>
                          <w:rFonts w:cs="Calibri"/>
                          <w:sz w:val="24"/>
                          <w:szCs w:val="24"/>
                        </w:rPr>
                        <w:t>.</w:t>
                      </w:r>
                    </w:p>
                    <w:p w14:paraId="590EE778" w14:textId="26401B2E" w:rsidR="005E1F19" w:rsidRPr="008E5898" w:rsidRDefault="00425320" w:rsidP="005040B3">
                      <w:pPr>
                        <w:numPr>
                          <w:ilvl w:val="0"/>
                          <w:numId w:val="18"/>
                        </w:numPr>
                        <w:tabs>
                          <w:tab w:val="right" w:pos="426"/>
                          <w:tab w:val="left" w:pos="709"/>
                        </w:tabs>
                        <w:bidi w:val="0"/>
                        <w:contextualSpacing/>
                        <w:rPr>
                          <w:rFonts w:cs="Calibri"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color w:val="44494B"/>
                          <w:spacing w:val="8"/>
                          <w:sz w:val="24"/>
                          <w:szCs w:val="24"/>
                          <w:shd w:val="clear" w:color="auto" w:fill="FFFFFF"/>
                        </w:rPr>
                        <w:t>D</w:t>
                      </w:r>
                      <w:r w:rsidR="00C657B1" w:rsidRPr="00C657B1">
                        <w:rPr>
                          <w:rFonts w:cs="Calibri"/>
                          <w:color w:val="44494B"/>
                          <w:spacing w:val="8"/>
                          <w:sz w:val="24"/>
                          <w:szCs w:val="24"/>
                          <w:shd w:val="clear" w:color="auto" w:fill="FFFFFF"/>
                        </w:rPr>
                        <w:t xml:space="preserve">eliver the highest standards of customer </w:t>
                      </w:r>
                      <w:r w:rsidR="00CB09AE" w:rsidRPr="00CB09AE">
                        <w:rPr>
                          <w:rFonts w:cs="Calibri"/>
                          <w:b/>
                          <w:bCs/>
                          <w:color w:val="44494B"/>
                          <w:spacing w:val="8"/>
                          <w:sz w:val="24"/>
                          <w:szCs w:val="24"/>
                          <w:shd w:val="clear" w:color="auto" w:fill="FFFFFF"/>
                        </w:rPr>
                        <w:t>satisfaction</w:t>
                      </w:r>
                      <w:r w:rsidR="00C657B1" w:rsidRPr="00C657B1">
                        <w:rPr>
                          <w:rFonts w:cs="Calibri"/>
                          <w:color w:val="44494B"/>
                          <w:spacing w:val="8"/>
                          <w:sz w:val="24"/>
                          <w:szCs w:val="24"/>
                          <w:shd w:val="clear" w:color="auto" w:fill="FFFFFF"/>
                        </w:rPr>
                        <w:t xml:space="preserve"> and </w:t>
                      </w:r>
                      <w:r w:rsidR="00C657B1" w:rsidRPr="009B7124">
                        <w:rPr>
                          <w:rFonts w:cs="Calibri"/>
                          <w:b/>
                          <w:bCs/>
                          <w:color w:val="44494B"/>
                          <w:spacing w:val="8"/>
                          <w:sz w:val="24"/>
                          <w:szCs w:val="24"/>
                          <w:shd w:val="clear" w:color="auto" w:fill="FFFFFF"/>
                        </w:rPr>
                        <w:t>maximize</w:t>
                      </w:r>
                      <w:r w:rsidR="00C657B1" w:rsidRPr="00C657B1">
                        <w:rPr>
                          <w:rFonts w:cs="Calibri"/>
                          <w:color w:val="44494B"/>
                          <w:spacing w:val="8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="00C657B1" w:rsidRPr="009B7124">
                        <w:rPr>
                          <w:rFonts w:cs="Calibri"/>
                          <w:b/>
                          <w:bCs/>
                          <w:color w:val="44494B"/>
                          <w:spacing w:val="8"/>
                          <w:sz w:val="24"/>
                          <w:szCs w:val="24"/>
                          <w:shd w:val="clear" w:color="auto" w:fill="FFFFFF"/>
                        </w:rPr>
                        <w:t>sales</w:t>
                      </w:r>
                      <w:r w:rsidR="00C657B1" w:rsidRPr="00C657B1">
                        <w:rPr>
                          <w:rFonts w:cs="Calibri"/>
                          <w:color w:val="44494B"/>
                          <w:spacing w:val="8"/>
                          <w:sz w:val="24"/>
                          <w:szCs w:val="24"/>
                          <w:shd w:val="clear" w:color="auto" w:fill="FFFFFF"/>
                        </w:rPr>
                        <w:t xml:space="preserve"> and </w:t>
                      </w:r>
                      <w:r w:rsidR="00C657B1" w:rsidRPr="00425320">
                        <w:rPr>
                          <w:rFonts w:cs="Calibri"/>
                          <w:b/>
                          <w:bCs/>
                          <w:color w:val="44494B"/>
                          <w:spacing w:val="8"/>
                          <w:sz w:val="24"/>
                          <w:szCs w:val="24"/>
                          <w:shd w:val="clear" w:color="auto" w:fill="FFFFFF"/>
                        </w:rPr>
                        <w:t>profitability</w:t>
                      </w:r>
                      <w:r w:rsidR="00C657B1" w:rsidRPr="00C657B1">
                        <w:rPr>
                          <w:rFonts w:cs="Calibri"/>
                          <w:color w:val="44494B"/>
                          <w:spacing w:val="8"/>
                          <w:sz w:val="24"/>
                          <w:szCs w:val="24"/>
                          <w:shd w:val="clear" w:color="auto" w:fill="FFFFFF"/>
                        </w:rPr>
                        <w:t xml:space="preserve"> in line with </w:t>
                      </w:r>
                      <w:r w:rsidR="004E684D">
                        <w:rPr>
                          <w:rFonts w:cs="Calibri"/>
                          <w:color w:val="44494B"/>
                          <w:spacing w:val="8"/>
                          <w:sz w:val="24"/>
                          <w:szCs w:val="24"/>
                          <w:shd w:val="clear" w:color="auto" w:fill="FFFFFF"/>
                        </w:rPr>
                        <w:t xml:space="preserve">the </w:t>
                      </w:r>
                      <w:r w:rsidR="00C657B1" w:rsidRPr="00C657B1">
                        <w:rPr>
                          <w:rFonts w:cs="Calibri"/>
                          <w:color w:val="44494B"/>
                          <w:spacing w:val="8"/>
                          <w:sz w:val="24"/>
                          <w:szCs w:val="24"/>
                          <w:shd w:val="clear" w:color="auto" w:fill="FFFFFF"/>
                        </w:rPr>
                        <w:t>company’s objectives.</w:t>
                      </w:r>
                    </w:p>
                    <w:p w14:paraId="2BD2CDFF" w14:textId="3C92E4E6" w:rsidR="005E1F19" w:rsidRPr="00042720" w:rsidRDefault="00E36F09" w:rsidP="00042720">
                      <w:pPr>
                        <w:numPr>
                          <w:ilvl w:val="0"/>
                          <w:numId w:val="18"/>
                        </w:numPr>
                        <w:tabs>
                          <w:tab w:val="right" w:pos="426"/>
                          <w:tab w:val="left" w:pos="709"/>
                        </w:tabs>
                        <w:bidi w:val="0"/>
                        <w:contextualSpacing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9B7124"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  <w:t>Evaluate</w:t>
                      </w:r>
                      <w:r w:rsidRPr="005E1F19">
                        <w:rPr>
                          <w:rFonts w:cs="Calibri"/>
                          <w:sz w:val="24"/>
                          <w:szCs w:val="24"/>
                        </w:rPr>
                        <w:t xml:space="preserve"> and </w:t>
                      </w:r>
                      <w:r w:rsidRPr="009B7124"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  <w:t>monitor</w:t>
                      </w:r>
                      <w:r w:rsidRPr="005E1F19">
                        <w:rPr>
                          <w:rFonts w:cs="Calibri"/>
                          <w:sz w:val="24"/>
                          <w:szCs w:val="24"/>
                        </w:rPr>
                        <w:t xml:space="preserve"> the performance of </w:t>
                      </w:r>
                      <w:r>
                        <w:rPr>
                          <w:rFonts w:cs="Calibri"/>
                          <w:sz w:val="24"/>
                          <w:szCs w:val="24"/>
                        </w:rPr>
                        <w:t>the</w:t>
                      </w:r>
                      <w:r w:rsidRPr="005E1F19"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staff </w:t>
                      </w:r>
                      <w:r w:rsidRPr="005E1F19">
                        <w:rPr>
                          <w:rFonts w:cs="Calibri"/>
                          <w:sz w:val="24"/>
                          <w:szCs w:val="24"/>
                        </w:rPr>
                        <w:t xml:space="preserve">through </w:t>
                      </w:r>
                      <w:r>
                        <w:rPr>
                          <w:rFonts w:cs="Calibri"/>
                          <w:sz w:val="24"/>
                          <w:szCs w:val="24"/>
                        </w:rPr>
                        <w:t>t</w:t>
                      </w:r>
                      <w:r w:rsidRPr="00C657B1">
                        <w:rPr>
                          <w:rFonts w:cs="Calibri"/>
                          <w:sz w:val="24"/>
                          <w:szCs w:val="24"/>
                        </w:rPr>
                        <w:t>raining</w:t>
                      </w:r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, </w:t>
                      </w:r>
                      <w:r w:rsidRPr="00C657B1">
                        <w:rPr>
                          <w:rFonts w:cs="Calibri"/>
                          <w:sz w:val="24"/>
                          <w:szCs w:val="24"/>
                        </w:rPr>
                        <w:t>orientation</w:t>
                      </w:r>
                      <w:r w:rsidR="005F0F1B">
                        <w:rPr>
                          <w:rFonts w:cs="Calibri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r w:rsidRPr="005E1F19">
                        <w:rPr>
                          <w:rFonts w:cs="Calibri"/>
                          <w:sz w:val="24"/>
                          <w:szCs w:val="24"/>
                        </w:rPr>
                        <w:t>and periodic evaluation reports to improve workflow.</w:t>
                      </w:r>
                    </w:p>
                    <w:p w14:paraId="51357C96" w14:textId="77777777" w:rsidR="005E1F19" w:rsidRPr="005E1F19" w:rsidRDefault="005E1F19" w:rsidP="005E1F19">
                      <w:pPr>
                        <w:tabs>
                          <w:tab w:val="right" w:pos="-142"/>
                          <w:tab w:val="right" w:pos="142"/>
                        </w:tabs>
                        <w:bidi w:val="0"/>
                        <w:ind w:left="720"/>
                        <w:contextualSpacing/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  <w:p w14:paraId="0BF9753D" w14:textId="77777777" w:rsidR="000B081E" w:rsidRPr="003039EA" w:rsidRDefault="000B081E" w:rsidP="00D92DE2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tabs>
                          <w:tab w:val="right" w:pos="284"/>
                          <w:tab w:val="right" w:pos="426"/>
                        </w:tabs>
                        <w:bidi w:val="0"/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54DC"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32487632" wp14:editId="78385481">
                <wp:simplePos x="0" y="0"/>
                <wp:positionH relativeFrom="column">
                  <wp:posOffset>90805</wp:posOffset>
                </wp:positionH>
                <wp:positionV relativeFrom="paragraph">
                  <wp:posOffset>180563</wp:posOffset>
                </wp:positionV>
                <wp:extent cx="1828800" cy="274320"/>
                <wp:effectExtent l="0" t="0" r="0" b="0"/>
                <wp:wrapNone/>
                <wp:docPr id="71" name="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2880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64648" w14:textId="37B83F63" w:rsidR="000B081E" w:rsidRPr="00EB0AD9" w:rsidRDefault="005871A7" w:rsidP="00E82EB7">
                            <w:pPr>
                              <w:tabs>
                                <w:tab w:val="left" w:pos="2864"/>
                              </w:tabs>
                              <w:bidi w:val="0"/>
                              <w:rPr>
                                <w:rFonts w:cs="Calibri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Analytical skills</w:t>
                            </w:r>
                          </w:p>
                          <w:p w14:paraId="26C31658" w14:textId="77777777" w:rsidR="000B081E" w:rsidRPr="00E61C27" w:rsidRDefault="000B081E" w:rsidP="008C31F2">
                            <w:pPr>
                              <w:tabs>
                                <w:tab w:val="left" w:pos="2864"/>
                              </w:tabs>
                              <w:bidi w:val="0"/>
                              <w:rPr>
                                <w:rFonts w:cs="Calibri"/>
                                <w:sz w:val="24"/>
                                <w:szCs w:val="24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87632" id=" 696" o:spid="_x0000_s1042" type="#_x0000_t202" style="position:absolute;left:0;text-align:left;margin-left:7.15pt;margin-top:14.2pt;width:2in;height:21.6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" filled="f" stroked="f">
                <v:textbox>
                  <w:txbxContent>
                    <w:p w14:paraId="57064648" w14:textId="37B83F63" w:rsidR="000B081E" w:rsidRPr="00EB0AD9" w:rsidRDefault="005871A7" w:rsidP="00E82EB7">
                      <w:pPr>
                        <w:tabs>
                          <w:tab w:val="left" w:pos="2864"/>
                        </w:tabs>
                        <w:bidi w:val="0"/>
                        <w:rPr>
                          <w:rFonts w:cs="Calibri"/>
                          <w:sz w:val="24"/>
                          <w:szCs w:val="24"/>
                          <w:lang w:bidi="ar-EG"/>
                        </w:rPr>
                      </w:pPr>
                      <w:r>
                        <w:rPr>
                          <w:rFonts w:cs="Calibri"/>
                          <w:sz w:val="24"/>
                          <w:szCs w:val="24"/>
                        </w:rPr>
                        <w:t>Analytical skills</w:t>
                      </w:r>
                    </w:p>
                    <w:p w14:paraId="26C31658" w14:textId="77777777" w:rsidR="000B081E" w:rsidRPr="00E61C27" w:rsidRDefault="000B081E" w:rsidP="008C31F2">
                      <w:pPr>
                        <w:tabs>
                          <w:tab w:val="left" w:pos="2864"/>
                        </w:tabs>
                        <w:bidi w:val="0"/>
                        <w:rPr>
                          <w:rFonts w:cs="Calibri"/>
                          <w:sz w:val="24"/>
                          <w:szCs w:val="24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9D2775" w14:textId="225A833D" w:rsidR="00AA63D3" w:rsidRDefault="006F7FF5" w:rsidP="00560FC5">
      <w:pPr>
        <w:tabs>
          <w:tab w:val="left" w:pos="2244"/>
          <w:tab w:val="left" w:pos="2386"/>
          <w:tab w:val="left" w:pos="5788"/>
          <w:tab w:val="left" w:pos="6355"/>
          <w:tab w:val="left" w:pos="6497"/>
          <w:tab w:val="left" w:pos="6780"/>
          <w:tab w:val="left" w:pos="9332"/>
          <w:tab w:val="left" w:pos="10040"/>
        </w:tabs>
        <w:rPr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702BE62" wp14:editId="403BDE7D">
                <wp:simplePos x="0" y="0"/>
                <wp:positionH relativeFrom="column">
                  <wp:posOffset>99695</wp:posOffset>
                </wp:positionH>
                <wp:positionV relativeFrom="paragraph">
                  <wp:posOffset>229458</wp:posOffset>
                </wp:positionV>
                <wp:extent cx="1828800" cy="275590"/>
                <wp:effectExtent l="0" t="0" r="0" b="0"/>
                <wp:wrapNone/>
                <wp:docPr id="40" name="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28800" cy="275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BEEC0" w14:textId="0049D2C8" w:rsidR="000B081E" w:rsidRPr="00E61C27" w:rsidRDefault="00EA3A7C" w:rsidP="008033DA">
                            <w:pPr>
                              <w:tabs>
                                <w:tab w:val="left" w:pos="2864"/>
                              </w:tabs>
                              <w:bidi w:val="0"/>
                              <w:rPr>
                                <w:rFonts w:cs="Calibri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  <w:szCs w:val="24"/>
                                <w:lang w:bidi="ar-EG"/>
                              </w:rPr>
                              <w:t>Ethical leadership skills</w:t>
                            </w:r>
                          </w:p>
                          <w:p w14:paraId="0682F958" w14:textId="77777777" w:rsidR="000B081E" w:rsidRPr="00EB0AD9" w:rsidRDefault="000B081E" w:rsidP="00EF4345">
                            <w:pPr>
                              <w:tabs>
                                <w:tab w:val="left" w:pos="2864"/>
                              </w:tabs>
                              <w:bidi w:val="0"/>
                              <w:rPr>
                                <w:rFonts w:cs="Calibri"/>
                                <w:sz w:val="24"/>
                                <w:szCs w:val="24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2BE62" id="_x0000_s1043" type="#_x0000_t202" style="position:absolute;left:0;text-align:left;margin-left:7.85pt;margin-top:18.05pt;width:2in;height:21.7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" filled="f" stroked="f">
                <v:textbox>
                  <w:txbxContent>
                    <w:p w14:paraId="2D7BEEC0" w14:textId="0049D2C8" w:rsidR="000B081E" w:rsidRPr="00E61C27" w:rsidRDefault="00EA3A7C" w:rsidP="008033DA">
                      <w:pPr>
                        <w:tabs>
                          <w:tab w:val="left" w:pos="2864"/>
                        </w:tabs>
                        <w:bidi w:val="0"/>
                        <w:rPr>
                          <w:rFonts w:cs="Calibri"/>
                          <w:sz w:val="24"/>
                          <w:szCs w:val="24"/>
                          <w:lang w:bidi="ar-EG"/>
                        </w:rPr>
                      </w:pPr>
                      <w:r>
                        <w:rPr>
                          <w:rFonts w:cs="Calibri"/>
                          <w:sz w:val="24"/>
                          <w:szCs w:val="24"/>
                          <w:lang w:bidi="ar-EG"/>
                        </w:rPr>
                        <w:t>Ethical leadership skills</w:t>
                      </w:r>
                    </w:p>
                    <w:p w14:paraId="0682F958" w14:textId="77777777" w:rsidR="000B081E" w:rsidRPr="00EB0AD9" w:rsidRDefault="000B081E" w:rsidP="00EF4345">
                      <w:pPr>
                        <w:tabs>
                          <w:tab w:val="left" w:pos="2864"/>
                        </w:tabs>
                        <w:bidi w:val="0"/>
                        <w:rPr>
                          <w:rFonts w:cs="Calibri"/>
                          <w:sz w:val="24"/>
                          <w:szCs w:val="24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FF8E77" w14:textId="1379E9C7" w:rsidR="00A75D51" w:rsidRPr="00934A33" w:rsidRDefault="009327D9" w:rsidP="005A6784">
      <w:pPr>
        <w:tabs>
          <w:tab w:val="left" w:pos="2244"/>
          <w:tab w:val="left" w:pos="2386"/>
          <w:tab w:val="left" w:pos="4796"/>
          <w:tab w:val="right" w:pos="6071"/>
          <w:tab w:val="left" w:pos="6213"/>
          <w:tab w:val="left" w:pos="6355"/>
          <w:tab w:val="left" w:pos="6638"/>
          <w:tab w:val="left" w:pos="6780"/>
          <w:tab w:val="right" w:pos="7064"/>
        </w:tabs>
        <w:rPr>
          <w:rFonts w:ascii="Broadway" w:hAnsi="Broadway" w:cs="Times New Roman"/>
          <w:i/>
          <w:iCs/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6C7526E" wp14:editId="36151A93">
                <wp:simplePos x="0" y="0"/>
                <wp:positionH relativeFrom="column">
                  <wp:posOffset>81915</wp:posOffset>
                </wp:positionH>
                <wp:positionV relativeFrom="paragraph">
                  <wp:posOffset>282798</wp:posOffset>
                </wp:positionV>
                <wp:extent cx="1828800" cy="274320"/>
                <wp:effectExtent l="0" t="0" r="0" b="0"/>
                <wp:wrapNone/>
                <wp:docPr id="49" name="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2880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80AA7" w14:textId="225C4CA5" w:rsidR="000B081E" w:rsidRPr="00EB0AD9" w:rsidRDefault="001571C9" w:rsidP="00C83AB4">
                            <w:pPr>
                              <w:tabs>
                                <w:tab w:val="left" w:pos="2864"/>
                              </w:tabs>
                              <w:bidi w:val="0"/>
                              <w:rPr>
                                <w:rFonts w:cs="Calibri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Merchandise </w:t>
                            </w:r>
                            <w:r w:rsidR="00DF3778">
                              <w:rPr>
                                <w:rFonts w:cs="Calibri"/>
                                <w:sz w:val="24"/>
                                <w:szCs w:val="24"/>
                              </w:rPr>
                              <w:t>planning</w:t>
                            </w:r>
                          </w:p>
                          <w:p w14:paraId="63AD831B" w14:textId="77777777" w:rsidR="000B081E" w:rsidRDefault="000B08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7526E" id=" 638" o:spid="_x0000_s1044" type="#_x0000_t202" style="position:absolute;left:0;text-align:left;margin-left:6.45pt;margin-top:22.25pt;width:2in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" filled="f" stroked="f">
                <v:textbox>
                  <w:txbxContent>
                    <w:p w14:paraId="62A80AA7" w14:textId="225C4CA5" w:rsidR="000B081E" w:rsidRPr="00EB0AD9" w:rsidRDefault="001571C9" w:rsidP="00C83AB4">
                      <w:pPr>
                        <w:tabs>
                          <w:tab w:val="left" w:pos="2864"/>
                        </w:tabs>
                        <w:bidi w:val="0"/>
                        <w:rPr>
                          <w:rFonts w:cs="Calibri"/>
                          <w:sz w:val="24"/>
                          <w:szCs w:val="24"/>
                          <w:lang w:bidi="ar-EG"/>
                        </w:rPr>
                      </w:pPr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Merchandise </w:t>
                      </w:r>
                      <w:r w:rsidR="00DF3778">
                        <w:rPr>
                          <w:rFonts w:cs="Calibri"/>
                          <w:sz w:val="24"/>
                          <w:szCs w:val="24"/>
                        </w:rPr>
                        <w:t>planning</w:t>
                      </w:r>
                    </w:p>
                    <w:p w14:paraId="63AD831B" w14:textId="77777777" w:rsidR="000B081E" w:rsidRDefault="000B081E"/>
                  </w:txbxContent>
                </v:textbox>
              </v:shape>
            </w:pict>
          </mc:Fallback>
        </mc:AlternateContent>
      </w:r>
      <w:r w:rsidR="000617E6" w:rsidRPr="00934A33">
        <w:rPr>
          <w:rFonts w:ascii="Broadway" w:hAnsi="Broadway" w:cs="Times New Roman"/>
          <w:i/>
          <w:iCs/>
          <w:lang w:bidi="ar-EG"/>
        </w:rPr>
        <w:t xml:space="preserve">  </w:t>
      </w:r>
      <w:r w:rsidR="005F6A1C" w:rsidRPr="00934A33">
        <w:rPr>
          <w:rFonts w:ascii="Broadway" w:hAnsi="Broadway" w:cs="Times New Roman" w:hint="cs"/>
          <w:i/>
          <w:iCs/>
          <w:rtl/>
          <w:lang w:bidi="ar-EG"/>
        </w:rPr>
        <w:t xml:space="preserve">  </w:t>
      </w:r>
    </w:p>
    <w:p w14:paraId="52096716" w14:textId="648FEF68" w:rsidR="008D6BC5" w:rsidRDefault="008F1AAB" w:rsidP="00A40365">
      <w:pPr>
        <w:tabs>
          <w:tab w:val="left" w:pos="2244"/>
          <w:tab w:val="left" w:pos="2386"/>
          <w:tab w:val="left" w:pos="6638"/>
          <w:tab w:val="left" w:pos="6780"/>
          <w:tab w:val="left" w:pos="7631"/>
          <w:tab w:val="left" w:pos="9757"/>
        </w:tabs>
        <w:rPr>
          <w:rtl/>
          <w:lang w:bidi="ar-EG"/>
        </w:rPr>
      </w:pPr>
      <w:r w:rsidRPr="00934A33">
        <w:rPr>
          <w:rFonts w:ascii="Broadway" w:hAnsi="Broadway" w:cs="Times New Roman"/>
          <w:i/>
          <w:iCs/>
          <w:lang w:bidi="ar-EG"/>
        </w:rPr>
        <w:t xml:space="preserve">      </w:t>
      </w:r>
      <w:r w:rsidR="000617E6" w:rsidRPr="00934A33">
        <w:rPr>
          <w:rFonts w:ascii="Broadway" w:hAnsi="Broadway" w:cs="Times New Roman"/>
          <w:i/>
          <w:iCs/>
          <w:lang w:bidi="ar-EG"/>
        </w:rPr>
        <w:t xml:space="preserve">    </w:t>
      </w:r>
      <w:r w:rsidR="00D96AD7" w:rsidRPr="00934A33">
        <w:rPr>
          <w:rFonts w:ascii="Broadway" w:hAnsi="Broadway" w:cs="Times New Roman"/>
          <w:i/>
          <w:iCs/>
          <w:lang w:bidi="ar-EG"/>
        </w:rPr>
        <w:t xml:space="preserve"> </w:t>
      </w:r>
    </w:p>
    <w:p w14:paraId="4DC49A7F" w14:textId="3D97D31F" w:rsidR="008D6BC5" w:rsidRDefault="0041314E" w:rsidP="00420F19">
      <w:pPr>
        <w:tabs>
          <w:tab w:val="left" w:pos="2244"/>
          <w:tab w:val="left" w:pos="2386"/>
          <w:tab w:val="left" w:pos="5788"/>
          <w:tab w:val="left" w:pos="6638"/>
          <w:tab w:val="left" w:pos="6780"/>
        </w:tabs>
        <w:rPr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A188F03" wp14:editId="6AC87387">
                <wp:simplePos x="0" y="0"/>
                <wp:positionH relativeFrom="column">
                  <wp:posOffset>77693</wp:posOffset>
                </wp:positionH>
                <wp:positionV relativeFrom="paragraph">
                  <wp:posOffset>29210</wp:posOffset>
                </wp:positionV>
                <wp:extent cx="1828800" cy="274320"/>
                <wp:effectExtent l="0" t="0" r="0" b="0"/>
                <wp:wrapNone/>
                <wp:docPr id="84" name="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2880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B4E13" w14:textId="77777777" w:rsidR="000B081E" w:rsidRDefault="005E1F19" w:rsidP="005E1F19">
                            <w:pPr>
                              <w:jc w:val="right"/>
                            </w:pPr>
                            <w:r w:rsidRPr="005E1F19">
                              <w:rPr>
                                <w:rFonts w:cs="Calibri"/>
                                <w:sz w:val="24"/>
                                <w:szCs w:val="24"/>
                                <w:lang w:bidi="ar-EG"/>
                              </w:rPr>
                              <w:t>Training and orientation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88F03" id="_x0000_s1045" type="#_x0000_t202" style="position:absolute;left:0;text-align:left;margin-left:6.1pt;margin-top:2.3pt;width:2in;height:21.6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" filled="f" stroked="f">
                <v:textbox>
                  <w:txbxContent>
                    <w:p w14:paraId="0D9B4E13" w14:textId="77777777" w:rsidR="000B081E" w:rsidRDefault="005E1F19" w:rsidP="005E1F19">
                      <w:pPr>
                        <w:jc w:val="right"/>
                      </w:pPr>
                      <w:r w:rsidRPr="005E1F19">
                        <w:rPr>
                          <w:rFonts w:cs="Calibri"/>
                          <w:sz w:val="24"/>
                          <w:szCs w:val="24"/>
                          <w:lang w:bidi="ar-EG"/>
                        </w:rPr>
                        <w:t>Training and orientation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0A67DC5F" w14:textId="5B41BFB7" w:rsidR="008D6BC5" w:rsidRDefault="0082231C" w:rsidP="00E3622F">
      <w:pPr>
        <w:tabs>
          <w:tab w:val="left" w:pos="2244"/>
          <w:tab w:val="left" w:pos="2386"/>
          <w:tab w:val="left" w:pos="6638"/>
          <w:tab w:val="left" w:pos="6780"/>
          <w:tab w:val="right" w:pos="7631"/>
          <w:tab w:val="right" w:pos="8056"/>
          <w:tab w:val="left" w:pos="9615"/>
        </w:tabs>
        <w:ind w:right="-142"/>
        <w:rPr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7EC01D9" wp14:editId="2658AE19">
                <wp:simplePos x="0" y="0"/>
                <wp:positionH relativeFrom="column">
                  <wp:posOffset>95885</wp:posOffset>
                </wp:positionH>
                <wp:positionV relativeFrom="paragraph">
                  <wp:posOffset>39593</wp:posOffset>
                </wp:positionV>
                <wp:extent cx="1828800" cy="274320"/>
                <wp:effectExtent l="0" t="0" r="0" b="0"/>
                <wp:wrapNone/>
                <wp:docPr id="48" name="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2880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4E3C8" w14:textId="77777777" w:rsidR="000B081E" w:rsidRPr="00E116F8" w:rsidRDefault="0048205F" w:rsidP="00D74396">
                            <w:pPr>
                              <w:tabs>
                                <w:tab w:val="left" w:pos="2864"/>
                              </w:tabs>
                              <w:bidi w:val="0"/>
                              <w:rPr>
                                <w:rFonts w:cs="Calibri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Achieving objectives</w:t>
                            </w:r>
                          </w:p>
                          <w:p w14:paraId="0A63569C" w14:textId="77777777" w:rsidR="000B081E" w:rsidRPr="003556EA" w:rsidRDefault="000B081E" w:rsidP="00FD4BFD">
                            <w:pPr>
                              <w:tabs>
                                <w:tab w:val="left" w:pos="2864"/>
                              </w:tabs>
                              <w:bidi w:val="0"/>
                              <w:rPr>
                                <w:sz w:val="24"/>
                                <w:szCs w:val="24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C01D9" id=" 643" o:spid="_x0000_s1046" type="#_x0000_t202" style="position:absolute;left:0;text-align:left;margin-left:7.55pt;margin-top:3.1pt;width:2in;height:21.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" filled="f" stroked="f">
                <v:textbox>
                  <w:txbxContent>
                    <w:p w14:paraId="46C4E3C8" w14:textId="77777777" w:rsidR="000B081E" w:rsidRPr="00E116F8" w:rsidRDefault="0048205F" w:rsidP="00D74396">
                      <w:pPr>
                        <w:tabs>
                          <w:tab w:val="left" w:pos="2864"/>
                        </w:tabs>
                        <w:bidi w:val="0"/>
                        <w:rPr>
                          <w:rFonts w:cs="Calibri"/>
                          <w:sz w:val="24"/>
                          <w:szCs w:val="24"/>
                          <w:lang w:bidi="ar-EG"/>
                        </w:rPr>
                      </w:pPr>
                      <w:r>
                        <w:rPr>
                          <w:rFonts w:cs="Calibri"/>
                          <w:sz w:val="24"/>
                          <w:szCs w:val="24"/>
                        </w:rPr>
                        <w:t>Achieving objectives</w:t>
                      </w:r>
                    </w:p>
                    <w:p w14:paraId="0A63569C" w14:textId="77777777" w:rsidR="000B081E" w:rsidRPr="003556EA" w:rsidRDefault="000B081E" w:rsidP="00FD4BFD">
                      <w:pPr>
                        <w:tabs>
                          <w:tab w:val="left" w:pos="2864"/>
                        </w:tabs>
                        <w:bidi w:val="0"/>
                        <w:rPr>
                          <w:sz w:val="24"/>
                          <w:szCs w:val="24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7DE102" w14:textId="7B70C10B" w:rsidR="008D6BC5" w:rsidRDefault="0082231C" w:rsidP="005A6784">
      <w:pPr>
        <w:tabs>
          <w:tab w:val="left" w:pos="2244"/>
          <w:tab w:val="left" w:pos="2386"/>
          <w:tab w:val="left" w:pos="6638"/>
          <w:tab w:val="left" w:pos="6780"/>
        </w:tabs>
        <w:rPr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618661B" wp14:editId="43EA1A77">
                <wp:simplePos x="0" y="0"/>
                <wp:positionH relativeFrom="column">
                  <wp:posOffset>83820</wp:posOffset>
                </wp:positionH>
                <wp:positionV relativeFrom="paragraph">
                  <wp:posOffset>61183</wp:posOffset>
                </wp:positionV>
                <wp:extent cx="1828800" cy="274320"/>
                <wp:effectExtent l="0" t="0" r="0" b="0"/>
                <wp:wrapNone/>
                <wp:docPr id="70" name="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2880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11D3A" w14:textId="7755DC3C" w:rsidR="000B081E" w:rsidRPr="003556EA" w:rsidRDefault="00063437" w:rsidP="008033DA">
                            <w:pPr>
                              <w:tabs>
                                <w:tab w:val="left" w:pos="2864"/>
                              </w:tabs>
                              <w:bidi w:val="0"/>
                              <w:rPr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  <w:szCs w:val="24"/>
                                <w:lang w:bidi="ar-EG"/>
                              </w:rPr>
                              <w:t>Business development</w:t>
                            </w:r>
                          </w:p>
                          <w:p w14:paraId="562AE3A8" w14:textId="77777777" w:rsidR="000B081E" w:rsidRPr="00E61C27" w:rsidRDefault="000B081E" w:rsidP="008C31F2">
                            <w:pPr>
                              <w:tabs>
                                <w:tab w:val="left" w:pos="2864"/>
                              </w:tabs>
                              <w:bidi w:val="0"/>
                              <w:rPr>
                                <w:rFonts w:cs="Calibri"/>
                                <w:sz w:val="24"/>
                                <w:szCs w:val="24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8661B" id="_x0000_s1047" type="#_x0000_t202" style="position:absolute;left:0;text-align:left;margin-left:6.6pt;margin-top:4.8pt;width:2in;height:21.6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" filled="f" stroked="f">
                <v:textbox>
                  <w:txbxContent>
                    <w:p w14:paraId="0BE11D3A" w14:textId="7755DC3C" w:rsidR="000B081E" w:rsidRPr="003556EA" w:rsidRDefault="00063437" w:rsidP="008033DA">
                      <w:pPr>
                        <w:tabs>
                          <w:tab w:val="left" w:pos="2864"/>
                        </w:tabs>
                        <w:bidi w:val="0"/>
                        <w:rPr>
                          <w:sz w:val="24"/>
                          <w:szCs w:val="24"/>
                          <w:lang w:bidi="ar-EG"/>
                        </w:rPr>
                      </w:pPr>
                      <w:r>
                        <w:rPr>
                          <w:rFonts w:cs="Calibri"/>
                          <w:sz w:val="24"/>
                          <w:szCs w:val="24"/>
                          <w:lang w:bidi="ar-EG"/>
                        </w:rPr>
                        <w:t>Business development</w:t>
                      </w:r>
                    </w:p>
                    <w:p w14:paraId="562AE3A8" w14:textId="77777777" w:rsidR="000B081E" w:rsidRPr="00E61C27" w:rsidRDefault="000B081E" w:rsidP="008C31F2">
                      <w:pPr>
                        <w:tabs>
                          <w:tab w:val="left" w:pos="2864"/>
                        </w:tabs>
                        <w:bidi w:val="0"/>
                        <w:rPr>
                          <w:rFonts w:cs="Calibri"/>
                          <w:sz w:val="24"/>
                          <w:szCs w:val="24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2DE1EA" w14:textId="08E0EF18" w:rsidR="00937E74" w:rsidRPr="00934A33" w:rsidRDefault="00D8208B" w:rsidP="00215AB0">
      <w:pPr>
        <w:tabs>
          <w:tab w:val="left" w:pos="2244"/>
          <w:tab w:val="left" w:pos="2880"/>
          <w:tab w:val="left" w:pos="3600"/>
          <w:tab w:val="left" w:pos="4320"/>
          <w:tab w:val="left" w:pos="5040"/>
          <w:tab w:val="left" w:pos="5760"/>
          <w:tab w:val="left" w:pos="6497"/>
          <w:tab w:val="left" w:pos="9757"/>
          <w:tab w:val="left" w:pos="9899"/>
        </w:tabs>
        <w:rPr>
          <w:rFonts w:ascii="Broadway" w:hAnsi="Broadway" w:cs="Times New Roman"/>
          <w:i/>
          <w:iCs/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39583D75" wp14:editId="35B56E92">
                <wp:simplePos x="0" y="0"/>
                <wp:positionH relativeFrom="column">
                  <wp:posOffset>76200</wp:posOffset>
                </wp:positionH>
                <wp:positionV relativeFrom="paragraph">
                  <wp:posOffset>97378</wp:posOffset>
                </wp:positionV>
                <wp:extent cx="1828800" cy="274320"/>
                <wp:effectExtent l="0" t="0" r="0" b="0"/>
                <wp:wrapNone/>
                <wp:docPr id="42" name="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2880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ED23A" w14:textId="77777777" w:rsidR="000B081E" w:rsidRPr="00E61C27" w:rsidRDefault="00114A5F" w:rsidP="00126DE3">
                            <w:pPr>
                              <w:tabs>
                                <w:tab w:val="left" w:pos="2864"/>
                              </w:tabs>
                              <w:bidi w:val="0"/>
                              <w:rPr>
                                <w:rFonts w:cs="Calibri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  <w:szCs w:val="24"/>
                                <w:lang w:bidi="ar-EG"/>
                              </w:rPr>
                              <w:t>Recr</w:t>
                            </w:r>
                            <w:r w:rsidR="001571C9">
                              <w:rPr>
                                <w:rFonts w:cs="Calibri"/>
                                <w:sz w:val="24"/>
                                <w:szCs w:val="24"/>
                                <w:lang w:bidi="ar-EG"/>
                              </w:rPr>
                              <w:t>uitment</w:t>
                            </w:r>
                            <w:r w:rsidR="00F8589E">
                              <w:rPr>
                                <w:rFonts w:cs="Calibri"/>
                                <w:sz w:val="24"/>
                                <w:szCs w:val="24"/>
                                <w:lang w:bidi="ar-EG"/>
                              </w:rPr>
                              <w:t xml:space="preserve"> </w:t>
                            </w:r>
                            <w:r w:rsidR="000B081E">
                              <w:rPr>
                                <w:rFonts w:cs="Calibri"/>
                                <w:sz w:val="24"/>
                                <w:szCs w:val="24"/>
                                <w:lang w:bidi="ar-EG"/>
                              </w:rPr>
                              <w:t>management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83D75" id=" 418" o:spid="_x0000_s1048" type="#_x0000_t202" style="position:absolute;left:0;text-align:left;margin-left:6pt;margin-top:7.65pt;width:2in;height:21.6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" filled="f" stroked="f">
                <v:textbox>
                  <w:txbxContent>
                    <w:p w14:paraId="4A0ED23A" w14:textId="77777777" w:rsidR="000B081E" w:rsidRPr="00E61C27" w:rsidRDefault="00114A5F" w:rsidP="00126DE3">
                      <w:pPr>
                        <w:tabs>
                          <w:tab w:val="left" w:pos="2864"/>
                        </w:tabs>
                        <w:bidi w:val="0"/>
                        <w:rPr>
                          <w:rFonts w:cs="Calibri"/>
                          <w:sz w:val="24"/>
                          <w:szCs w:val="24"/>
                          <w:lang w:bidi="ar-EG"/>
                        </w:rPr>
                      </w:pPr>
                      <w:r>
                        <w:rPr>
                          <w:rFonts w:cs="Calibri"/>
                          <w:sz w:val="24"/>
                          <w:szCs w:val="24"/>
                          <w:lang w:bidi="ar-EG"/>
                        </w:rPr>
                        <w:t>Recr</w:t>
                      </w:r>
                      <w:r w:rsidR="001571C9">
                        <w:rPr>
                          <w:rFonts w:cs="Calibri"/>
                          <w:sz w:val="24"/>
                          <w:szCs w:val="24"/>
                          <w:lang w:bidi="ar-EG"/>
                        </w:rPr>
                        <w:t>uitment</w:t>
                      </w:r>
                      <w:r w:rsidR="00F8589E">
                        <w:rPr>
                          <w:rFonts w:cs="Calibri"/>
                          <w:sz w:val="24"/>
                          <w:szCs w:val="24"/>
                          <w:lang w:bidi="ar-EG"/>
                        </w:rPr>
                        <w:t xml:space="preserve"> </w:t>
                      </w:r>
                      <w:r w:rsidR="000B081E">
                        <w:rPr>
                          <w:rFonts w:cs="Calibri"/>
                          <w:sz w:val="24"/>
                          <w:szCs w:val="24"/>
                          <w:lang w:bidi="ar-EG"/>
                        </w:rPr>
                        <w:t>management</w:t>
                      </w:r>
                    </w:p>
                  </w:txbxContent>
                </v:textbox>
              </v:shape>
            </w:pict>
          </mc:Fallback>
        </mc:AlternateContent>
      </w:r>
      <w:r w:rsidR="00CB5BC2" w:rsidRPr="00934A33">
        <w:rPr>
          <w:rFonts w:ascii="Broadway" w:hAnsi="Broadway" w:cs="Times New Roman"/>
          <w:i/>
          <w:iCs/>
          <w:rtl/>
          <w:lang w:bidi="ar-EG"/>
        </w:rPr>
        <w:tab/>
      </w:r>
      <w:r w:rsidR="00CB5BC2" w:rsidRPr="00934A33">
        <w:rPr>
          <w:rFonts w:ascii="Broadway" w:hAnsi="Broadway" w:cs="Times New Roman"/>
          <w:i/>
          <w:iCs/>
          <w:rtl/>
          <w:lang w:bidi="ar-EG"/>
        </w:rPr>
        <w:tab/>
      </w:r>
      <w:r w:rsidR="00CB5BC2" w:rsidRPr="00934A33">
        <w:rPr>
          <w:rFonts w:ascii="Broadway" w:hAnsi="Broadway" w:cs="Times New Roman"/>
          <w:i/>
          <w:iCs/>
          <w:rtl/>
          <w:lang w:bidi="ar-EG"/>
        </w:rPr>
        <w:tab/>
      </w:r>
      <w:r w:rsidR="00CB5BC2" w:rsidRPr="00934A33">
        <w:rPr>
          <w:rFonts w:ascii="Broadway" w:hAnsi="Broadway" w:cs="Times New Roman"/>
          <w:i/>
          <w:iCs/>
          <w:rtl/>
          <w:lang w:bidi="ar-EG"/>
        </w:rPr>
        <w:tab/>
      </w:r>
      <w:r w:rsidR="00CB5BC2" w:rsidRPr="00934A33">
        <w:rPr>
          <w:rFonts w:ascii="Broadway" w:hAnsi="Broadway" w:cs="Times New Roman"/>
          <w:i/>
          <w:iCs/>
          <w:rtl/>
          <w:lang w:bidi="ar-EG"/>
        </w:rPr>
        <w:tab/>
      </w:r>
      <w:r w:rsidR="00CB5BC2" w:rsidRPr="00934A33">
        <w:rPr>
          <w:rFonts w:ascii="Broadway" w:hAnsi="Broadway" w:cs="Times New Roman"/>
          <w:i/>
          <w:iCs/>
          <w:rtl/>
          <w:lang w:bidi="ar-EG"/>
        </w:rPr>
        <w:tab/>
      </w:r>
      <w:r w:rsidR="00CB5BC2" w:rsidRPr="00934A33">
        <w:rPr>
          <w:rFonts w:ascii="Broadway" w:hAnsi="Broadway" w:cs="Times New Roman"/>
          <w:i/>
          <w:iCs/>
          <w:rtl/>
          <w:lang w:bidi="ar-EG"/>
        </w:rPr>
        <w:tab/>
      </w:r>
    </w:p>
    <w:p w14:paraId="0840C632" w14:textId="261B8129" w:rsidR="00016058" w:rsidRPr="00934A33" w:rsidRDefault="005B3FF3" w:rsidP="00081045">
      <w:pPr>
        <w:tabs>
          <w:tab w:val="left" w:pos="2244"/>
          <w:tab w:val="left" w:pos="2386"/>
          <w:tab w:val="left" w:pos="7631"/>
          <w:tab w:val="left" w:pos="9615"/>
        </w:tabs>
        <w:rPr>
          <w:rFonts w:ascii="Broadway" w:hAnsi="Broadway" w:cs="Times New Roman"/>
          <w:i/>
          <w:iCs/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5E0E211" wp14:editId="37401F05">
                <wp:simplePos x="0" y="0"/>
                <wp:positionH relativeFrom="column">
                  <wp:posOffset>60960</wp:posOffset>
                </wp:positionH>
                <wp:positionV relativeFrom="paragraph">
                  <wp:posOffset>113253</wp:posOffset>
                </wp:positionV>
                <wp:extent cx="1828800" cy="274320"/>
                <wp:effectExtent l="0" t="0" r="0" b="0"/>
                <wp:wrapNone/>
                <wp:docPr id="41" name="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2880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48549" w14:textId="02433059" w:rsidR="000B081E" w:rsidRPr="00464547" w:rsidRDefault="00447E12" w:rsidP="001758A4">
                            <w:pPr>
                              <w:tabs>
                                <w:tab w:val="left" w:pos="2864"/>
                              </w:tabs>
                              <w:bidi w:val="0"/>
                              <w:rPr>
                                <w:rFonts w:cs="Calibri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  <w:szCs w:val="24"/>
                                <w:lang w:bidi="ar-EG"/>
                              </w:rPr>
                              <w:t>Scheduling</w:t>
                            </w:r>
                            <w:r w:rsidR="00586074">
                              <w:rPr>
                                <w:rFonts w:cs="Calibri"/>
                                <w:sz w:val="24"/>
                                <w:szCs w:val="24"/>
                                <w:lang w:bidi="ar-EG"/>
                              </w:rPr>
                              <w:t xml:space="preserve"> &amp; </w:t>
                            </w:r>
                            <w:r>
                              <w:rPr>
                                <w:rFonts w:cs="Calibri"/>
                                <w:sz w:val="24"/>
                                <w:szCs w:val="24"/>
                                <w:lang w:bidi="ar-EG"/>
                              </w:rPr>
                              <w:t>Reporting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0E211" id=" 544" o:spid="_x0000_s1049" type="#_x0000_t202" style="position:absolute;left:0;text-align:left;margin-left:4.8pt;margin-top:8.9pt;width:2in;height:21.6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" filled="f" stroked="f">
                <v:textbox>
                  <w:txbxContent>
                    <w:p w14:paraId="6B848549" w14:textId="02433059" w:rsidR="000B081E" w:rsidRPr="00464547" w:rsidRDefault="00447E12" w:rsidP="001758A4">
                      <w:pPr>
                        <w:tabs>
                          <w:tab w:val="left" w:pos="2864"/>
                        </w:tabs>
                        <w:bidi w:val="0"/>
                        <w:rPr>
                          <w:rFonts w:cs="Calibri"/>
                          <w:sz w:val="24"/>
                          <w:szCs w:val="24"/>
                          <w:lang w:bidi="ar-EG"/>
                        </w:rPr>
                      </w:pPr>
                      <w:r>
                        <w:rPr>
                          <w:rFonts w:cs="Calibri"/>
                          <w:sz w:val="24"/>
                          <w:szCs w:val="24"/>
                          <w:lang w:bidi="ar-EG"/>
                        </w:rPr>
                        <w:t>Scheduling</w:t>
                      </w:r>
                      <w:r w:rsidR="00586074">
                        <w:rPr>
                          <w:rFonts w:cs="Calibri"/>
                          <w:sz w:val="24"/>
                          <w:szCs w:val="24"/>
                          <w:lang w:bidi="ar-EG"/>
                        </w:rPr>
                        <w:t xml:space="preserve"> &amp; </w:t>
                      </w:r>
                      <w:r>
                        <w:rPr>
                          <w:rFonts w:cs="Calibri"/>
                          <w:sz w:val="24"/>
                          <w:szCs w:val="24"/>
                          <w:lang w:bidi="ar-EG"/>
                        </w:rPr>
                        <w:t>Reporting</w:t>
                      </w:r>
                    </w:p>
                  </w:txbxContent>
                </v:textbox>
              </v:shape>
            </w:pict>
          </mc:Fallback>
        </mc:AlternateContent>
      </w:r>
      <w:r w:rsidR="00016058" w:rsidRPr="00934A33">
        <w:rPr>
          <w:rFonts w:ascii="Broadway" w:hAnsi="Broadway" w:cs="Times New Roman" w:hint="cs"/>
          <w:i/>
          <w:iCs/>
          <w:rtl/>
          <w:lang w:bidi="ar-EG"/>
        </w:rPr>
        <w:t xml:space="preserve">                                          </w:t>
      </w:r>
    </w:p>
    <w:p w14:paraId="38002D21" w14:textId="02C8C48D" w:rsidR="00016058" w:rsidRPr="00477F3C" w:rsidRDefault="00E14428" w:rsidP="00434155">
      <w:pPr>
        <w:tabs>
          <w:tab w:val="left" w:pos="2244"/>
          <w:tab w:val="left" w:pos="2386"/>
          <w:tab w:val="left" w:pos="6497"/>
          <w:tab w:val="right" w:pos="10040"/>
        </w:tabs>
        <w:jc w:val="center"/>
        <w:rPr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166F4217" wp14:editId="1D263066">
                <wp:simplePos x="0" y="0"/>
                <wp:positionH relativeFrom="column">
                  <wp:posOffset>40005</wp:posOffset>
                </wp:positionH>
                <wp:positionV relativeFrom="paragraph">
                  <wp:posOffset>137572</wp:posOffset>
                </wp:positionV>
                <wp:extent cx="1828800" cy="274320"/>
                <wp:effectExtent l="0" t="0" r="0" b="0"/>
                <wp:wrapNone/>
                <wp:docPr id="39" name="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2880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EE6AD" w14:textId="77777777" w:rsidR="000B081E" w:rsidRPr="00464547" w:rsidRDefault="003D78A9" w:rsidP="00F15D3B">
                            <w:pPr>
                              <w:tabs>
                                <w:tab w:val="left" w:pos="2864"/>
                              </w:tabs>
                              <w:bidi w:val="0"/>
                              <w:rPr>
                                <w:rFonts w:cs="Calibri"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3D78A9">
                              <w:rPr>
                                <w:rFonts w:cs="Calibri"/>
                                <w:sz w:val="24"/>
                                <w:szCs w:val="24"/>
                                <w:lang w:bidi="ar-EG"/>
                              </w:rPr>
                              <w:t>Have an eye on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F4217" id=" 442" o:spid="_x0000_s1050" type="#_x0000_t202" style="position:absolute;left:0;text-align:left;margin-left:3.15pt;margin-top:10.85pt;width:2in;height:21.6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" filled="f" stroked="f">
                <v:textbox>
                  <w:txbxContent>
                    <w:p w14:paraId="7A0EE6AD" w14:textId="77777777" w:rsidR="000B081E" w:rsidRPr="00464547" w:rsidRDefault="003D78A9" w:rsidP="00F15D3B">
                      <w:pPr>
                        <w:tabs>
                          <w:tab w:val="left" w:pos="2864"/>
                        </w:tabs>
                        <w:bidi w:val="0"/>
                        <w:rPr>
                          <w:rFonts w:cs="Calibri"/>
                          <w:sz w:val="24"/>
                          <w:szCs w:val="24"/>
                          <w:lang w:bidi="ar-EG"/>
                        </w:rPr>
                      </w:pPr>
                      <w:r w:rsidRPr="003D78A9">
                        <w:rPr>
                          <w:rFonts w:cs="Calibri"/>
                          <w:sz w:val="24"/>
                          <w:szCs w:val="24"/>
                          <w:lang w:bidi="ar-EG"/>
                        </w:rPr>
                        <w:t>Have an eye on details</w:t>
                      </w:r>
                    </w:p>
                  </w:txbxContent>
                </v:textbox>
              </v:shape>
            </w:pict>
          </mc:Fallback>
        </mc:AlternateContent>
      </w:r>
      <w:r w:rsidR="00016058" w:rsidRPr="00934A33">
        <w:rPr>
          <w:rFonts w:ascii="Broadway" w:hAnsi="Broadway" w:cs="Times New Roman"/>
          <w:i/>
          <w:iCs/>
          <w:lang w:bidi="ar-EG"/>
        </w:rPr>
        <w:t xml:space="preserve"> </w:t>
      </w:r>
      <w:r w:rsidR="000617E6" w:rsidRPr="00934A33">
        <w:rPr>
          <w:rFonts w:ascii="Broadway" w:hAnsi="Broadway" w:cs="Times New Roman"/>
          <w:i/>
          <w:iCs/>
          <w:lang w:bidi="ar-EG"/>
        </w:rPr>
        <w:t xml:space="preserve">   </w:t>
      </w:r>
      <w:r w:rsidR="00016058" w:rsidRPr="00934A33">
        <w:rPr>
          <w:rFonts w:ascii="Broadway" w:hAnsi="Broadway" w:cs="Times New Roman"/>
          <w:i/>
          <w:iCs/>
          <w:lang w:bidi="ar-EG"/>
        </w:rPr>
        <w:t xml:space="preserve"> </w:t>
      </w:r>
      <w:r w:rsidR="008F1AAB" w:rsidRPr="00934A33">
        <w:rPr>
          <w:rFonts w:ascii="Broadway" w:hAnsi="Broadway" w:cs="Times New Roman"/>
          <w:i/>
          <w:iCs/>
          <w:lang w:bidi="ar-EG"/>
        </w:rPr>
        <w:t xml:space="preserve">           </w:t>
      </w:r>
      <w:r w:rsidR="00CE6CC3" w:rsidRPr="00934A33">
        <w:rPr>
          <w:rFonts w:ascii="Broadway" w:hAnsi="Broadway" w:cs="Times New Roman"/>
          <w:i/>
          <w:iCs/>
          <w:lang w:bidi="ar-EG"/>
        </w:rPr>
        <w:t xml:space="preserve">    </w:t>
      </w:r>
      <w:r w:rsidR="00016058" w:rsidRPr="00934A33">
        <w:rPr>
          <w:rFonts w:ascii="Broadway" w:hAnsi="Broadway" w:cs="Times New Roman"/>
          <w:i/>
          <w:iCs/>
          <w:lang w:bidi="ar-EG"/>
        </w:rPr>
        <w:t xml:space="preserve">  </w:t>
      </w:r>
      <w:r w:rsidR="008F1AAB">
        <w:rPr>
          <w:rFonts w:hint="cs"/>
          <w:rtl/>
          <w:lang w:bidi="ar-EG"/>
        </w:rPr>
        <w:t xml:space="preserve"> </w:t>
      </w:r>
    </w:p>
    <w:p w14:paraId="79D010F8" w14:textId="331C52EE" w:rsidR="00731915" w:rsidRPr="0033018C" w:rsidRDefault="00587352" w:rsidP="00BF3195">
      <w:pPr>
        <w:tabs>
          <w:tab w:val="left" w:pos="2244"/>
          <w:tab w:val="left" w:pos="2386"/>
          <w:tab w:val="left" w:pos="6071"/>
          <w:tab w:val="left" w:pos="7631"/>
          <w:tab w:val="right" w:pos="9190"/>
          <w:tab w:val="right" w:pos="9332"/>
          <w:tab w:val="left" w:pos="9615"/>
        </w:tabs>
        <w:rPr>
          <w:b/>
          <w:bCs/>
          <w:i/>
          <w:iCs/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37115579" wp14:editId="636844DC">
                <wp:simplePos x="0" y="0"/>
                <wp:positionH relativeFrom="column">
                  <wp:posOffset>35560</wp:posOffset>
                </wp:positionH>
                <wp:positionV relativeFrom="paragraph">
                  <wp:posOffset>526464</wp:posOffset>
                </wp:positionV>
                <wp:extent cx="1828800" cy="274320"/>
                <wp:effectExtent l="0" t="0" r="0" b="0"/>
                <wp:wrapNone/>
                <wp:docPr id="12" name="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2880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F3AF8" w14:textId="77777777" w:rsidR="000B081E" w:rsidRPr="00464547" w:rsidRDefault="000B081E" w:rsidP="008033DA">
                            <w:pPr>
                              <w:tabs>
                                <w:tab w:val="left" w:pos="2864"/>
                              </w:tabs>
                              <w:bidi w:val="0"/>
                              <w:rPr>
                                <w:rFonts w:cs="Calibri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Hard-working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15579" id="_x0000_s1051" type="#_x0000_t202" style="position:absolute;left:0;text-align:left;margin-left:2.8pt;margin-top:41.45pt;width:2in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" filled="f" stroked="f">
                <v:textbox>
                  <w:txbxContent>
                    <w:p w14:paraId="462F3AF8" w14:textId="77777777" w:rsidR="000B081E" w:rsidRPr="00464547" w:rsidRDefault="000B081E" w:rsidP="008033DA">
                      <w:pPr>
                        <w:tabs>
                          <w:tab w:val="left" w:pos="2864"/>
                        </w:tabs>
                        <w:bidi w:val="0"/>
                        <w:rPr>
                          <w:rFonts w:cs="Calibri"/>
                          <w:sz w:val="24"/>
                          <w:szCs w:val="24"/>
                          <w:lang w:bidi="ar-EG"/>
                        </w:rPr>
                      </w:pPr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Hard-working</w:t>
                      </w:r>
                    </w:p>
                  </w:txbxContent>
                </v:textbox>
              </v:shape>
            </w:pict>
          </mc:Fallback>
        </mc:AlternateContent>
      </w:r>
      <w:r w:rsidR="00AF0ACF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EC6D569" wp14:editId="60A636FF">
                <wp:simplePos x="0" y="0"/>
                <wp:positionH relativeFrom="column">
                  <wp:posOffset>5999529</wp:posOffset>
                </wp:positionH>
                <wp:positionV relativeFrom="paragraph">
                  <wp:posOffset>634365</wp:posOffset>
                </wp:positionV>
                <wp:extent cx="697865" cy="241300"/>
                <wp:effectExtent l="0" t="0" r="0" b="6350"/>
                <wp:wrapNone/>
                <wp:docPr id="37" name="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86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C8EA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C8EA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27C0DB" w14:textId="77777777" w:rsidR="000B081E" w:rsidRPr="00650E42" w:rsidRDefault="000B081E" w:rsidP="009F67F9">
                            <w:pPr>
                              <w:jc w:val="right"/>
                              <w:rPr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bidi="ar-EG"/>
                              </w:rPr>
                              <w:t>Page 1 &gt;&gt;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C6D569" id=" 685" o:spid="_x0000_s1052" style="position:absolute;left:0;text-align:left;margin-left:472.4pt;margin-top:49.95pt;width:54.95pt;height:1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" filled="f" fillcolor="#0c8ea8" stroked="f" strokecolor="#0c8ea8">
                <v:path arrowok="t"/>
                <v:textbox>
                  <w:txbxContent>
                    <w:p w14:paraId="2527C0DB" w14:textId="77777777" w:rsidR="000B081E" w:rsidRPr="00650E42" w:rsidRDefault="000B081E" w:rsidP="009F67F9">
                      <w:pPr>
                        <w:jc w:val="right"/>
                        <w:rPr>
                          <w:sz w:val="20"/>
                          <w:szCs w:val="20"/>
                          <w:rtl/>
                          <w:lang w:bidi="ar-EG"/>
                        </w:rPr>
                      </w:pPr>
                      <w:r>
                        <w:rPr>
                          <w:sz w:val="20"/>
                          <w:szCs w:val="20"/>
                          <w:lang w:bidi="ar-EG"/>
                        </w:rPr>
                        <w:t>Page 1 &gt;&gt;</w:t>
                      </w:r>
                    </w:p>
                  </w:txbxContent>
                </v:textbox>
              </v:rect>
            </w:pict>
          </mc:Fallback>
        </mc:AlternateContent>
      </w:r>
      <w:r w:rsidR="00731331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84EB580" wp14:editId="09E4F261">
                <wp:simplePos x="0" y="0"/>
                <wp:positionH relativeFrom="column">
                  <wp:posOffset>56515</wp:posOffset>
                </wp:positionH>
                <wp:positionV relativeFrom="paragraph">
                  <wp:posOffset>177165</wp:posOffset>
                </wp:positionV>
                <wp:extent cx="1828800" cy="274320"/>
                <wp:effectExtent l="0" t="0" r="0" b="0"/>
                <wp:wrapNone/>
                <wp:docPr id="83" name="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2880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AA017" w14:textId="77777777" w:rsidR="000B081E" w:rsidRPr="00464547" w:rsidRDefault="003D78A9" w:rsidP="004E4B12">
                            <w:pPr>
                              <w:tabs>
                                <w:tab w:val="left" w:pos="2864"/>
                              </w:tabs>
                              <w:bidi w:val="0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3D78A9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Flexible </w:t>
                            </w:r>
                            <w:r w:rsidR="004E4B12">
                              <w:rPr>
                                <w:rFonts w:cs="Calibri"/>
                                <w:sz w:val="24"/>
                                <w:szCs w:val="24"/>
                              </w:rPr>
                              <w:t>and o</w:t>
                            </w:r>
                            <w:r w:rsidRPr="003D78A9">
                              <w:rPr>
                                <w:rFonts w:cs="Calibri"/>
                                <w:sz w:val="24"/>
                                <w:szCs w:val="24"/>
                              </w:rPr>
                              <w:t>pen-minded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EB580" id="_x0000_s1053" type="#_x0000_t202" style="position:absolute;left:0;text-align:left;margin-left:4.45pt;margin-top:13.95pt;width:2in;height:21.6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" filled="f" stroked="f">
                <v:textbox>
                  <w:txbxContent>
                    <w:p w14:paraId="2DCAA017" w14:textId="77777777" w:rsidR="000B081E" w:rsidRPr="00464547" w:rsidRDefault="003D78A9" w:rsidP="004E4B12">
                      <w:pPr>
                        <w:tabs>
                          <w:tab w:val="left" w:pos="2864"/>
                        </w:tabs>
                        <w:bidi w:val="0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3D78A9">
                        <w:rPr>
                          <w:rFonts w:cs="Calibri"/>
                          <w:sz w:val="24"/>
                          <w:szCs w:val="24"/>
                        </w:rPr>
                        <w:t xml:space="preserve">Flexible </w:t>
                      </w:r>
                      <w:r w:rsidR="004E4B12">
                        <w:rPr>
                          <w:rFonts w:cs="Calibri"/>
                          <w:sz w:val="24"/>
                          <w:szCs w:val="24"/>
                        </w:rPr>
                        <w:t>and o</w:t>
                      </w:r>
                      <w:r w:rsidRPr="003D78A9">
                        <w:rPr>
                          <w:rFonts w:cs="Calibri"/>
                          <w:sz w:val="24"/>
                          <w:szCs w:val="24"/>
                        </w:rPr>
                        <w:t>pen-minded</w:t>
                      </w:r>
                    </w:p>
                  </w:txbxContent>
                </v:textbox>
              </v:shape>
            </w:pict>
          </mc:Fallback>
        </mc:AlternateContent>
      </w:r>
      <w:r w:rsidR="00742171">
        <w:rPr>
          <w:b/>
          <w:bCs/>
          <w:i/>
          <w:iCs/>
          <w:lang w:bidi="ar-EG"/>
        </w:rPr>
        <w:t xml:space="preserve"> </w:t>
      </w:r>
      <w:r w:rsidR="00C4427F">
        <w:rPr>
          <w:b/>
          <w:bCs/>
          <w:i/>
          <w:iCs/>
          <w:lang w:bidi="ar-EG"/>
        </w:rPr>
        <w:t xml:space="preserve">  </w:t>
      </w:r>
      <w:r w:rsidR="00742171">
        <w:rPr>
          <w:b/>
          <w:bCs/>
          <w:i/>
          <w:iCs/>
          <w:lang w:bidi="ar-EG"/>
        </w:rPr>
        <w:t xml:space="preserve">   </w:t>
      </w:r>
      <w:r w:rsidR="00C4427F">
        <w:rPr>
          <w:b/>
          <w:bCs/>
          <w:i/>
          <w:iCs/>
          <w:lang w:bidi="ar-EG"/>
        </w:rPr>
        <w:t xml:space="preserve"> </w:t>
      </w:r>
      <w:r w:rsidR="00742171">
        <w:rPr>
          <w:b/>
          <w:bCs/>
          <w:i/>
          <w:iCs/>
          <w:lang w:bidi="ar-EG"/>
        </w:rPr>
        <w:t xml:space="preserve">  </w:t>
      </w:r>
      <w:r w:rsidR="0033018C">
        <w:rPr>
          <w:b/>
          <w:bCs/>
          <w:i/>
          <w:iCs/>
          <w:lang w:bidi="ar-EG"/>
        </w:rPr>
        <w:t xml:space="preserve">      </w:t>
      </w:r>
    </w:p>
    <w:p w14:paraId="3E27ECF6" w14:textId="084C98ED" w:rsidR="00B1297B" w:rsidRPr="00934A33" w:rsidRDefault="00911F56" w:rsidP="00814671">
      <w:pPr>
        <w:tabs>
          <w:tab w:val="left" w:pos="2244"/>
          <w:tab w:val="left" w:pos="2386"/>
          <w:tab w:val="left" w:pos="6922"/>
        </w:tabs>
        <w:jc w:val="center"/>
        <w:rPr>
          <w:rFonts w:ascii="Broadway" w:hAnsi="Broadway" w:cs="Times New Roman"/>
          <w:i/>
          <w:iCs/>
          <w:rtl/>
          <w:lang w:bidi="ar-EG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12D4D1DA" wp14:editId="465ABA0B">
                <wp:simplePos x="0" y="0"/>
                <wp:positionH relativeFrom="column">
                  <wp:posOffset>2140585</wp:posOffset>
                </wp:positionH>
                <wp:positionV relativeFrom="paragraph">
                  <wp:posOffset>16106</wp:posOffset>
                </wp:positionV>
                <wp:extent cx="3175" cy="268605"/>
                <wp:effectExtent l="19050" t="0" r="53975" b="55245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6860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F4927A" id="Straight Connector 60" o:spid="_x0000_s1026" style="position:absolute;z-index:251705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8.55pt,1.25pt" to="168.8pt,22.4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" strokecolor="white [3212]" strokeweight="4.5pt"/>
            </w:pict>
          </mc:Fallback>
        </mc:AlternateContent>
      </w:r>
      <w:r w:rsidR="00F21A1A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1F1A492" wp14:editId="5948E7C0">
                <wp:simplePos x="0" y="0"/>
                <wp:positionH relativeFrom="column">
                  <wp:posOffset>2118995</wp:posOffset>
                </wp:positionH>
                <wp:positionV relativeFrom="paragraph">
                  <wp:posOffset>36830</wp:posOffset>
                </wp:positionV>
                <wp:extent cx="298450" cy="230505"/>
                <wp:effectExtent l="33972" t="80328" r="97473" b="78422"/>
                <wp:wrapNone/>
                <wp:docPr id="82" name="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98450" cy="230505"/>
                        </a:xfrm>
                        <a:prstGeom prst="flowChartMerg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E2441" id=" 590" o:spid="_x0000_s1026" type="#_x0000_t128" style="position:absolute;margin-left:166.85pt;margin-top:2.9pt;width:23.5pt;height:18.15pt;rotation:-90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" fillcolor="white [3212]" strokecolor="black [3213]" strokeweight="2.25pt">
                <v:shadow on="t" color="black" opacity="26214f" origin="-.5" offset="3pt,0"/>
                <v:path arrowok="t"/>
              </v:shape>
            </w:pict>
          </mc:Fallback>
        </mc:AlternateContent>
      </w:r>
      <w:r w:rsidR="0007053C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9D75553" wp14:editId="1CAB81FA">
                <wp:simplePos x="0" y="0"/>
                <wp:positionH relativeFrom="column">
                  <wp:posOffset>2345055</wp:posOffset>
                </wp:positionH>
                <wp:positionV relativeFrom="paragraph">
                  <wp:posOffset>16510</wp:posOffset>
                </wp:positionV>
                <wp:extent cx="4297680" cy="2743200"/>
                <wp:effectExtent l="0" t="0" r="26670" b="19050"/>
                <wp:wrapNone/>
                <wp:docPr id="52" name="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97680" cy="27432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2CD62" w14:textId="77777777" w:rsidR="005E1F19" w:rsidRPr="005E1F19" w:rsidRDefault="005E1F19" w:rsidP="005E1F19">
                            <w:pPr>
                              <w:shd w:val="clear" w:color="auto" w:fill="FFFFFF"/>
                              <w:tabs>
                                <w:tab w:val="right" w:pos="0"/>
                                <w:tab w:val="right" w:pos="284"/>
                                <w:tab w:val="right" w:pos="426"/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bidi w:val="0"/>
                              <w:spacing w:after="0" w:line="240" w:lineRule="auto"/>
                              <w:ind w:left="-284"/>
                              <w:rPr>
                                <w:color w:val="212121"/>
                                <w:sz w:val="24"/>
                                <w:szCs w:val="24"/>
                              </w:rPr>
                            </w:pPr>
                            <w:r w:rsidRPr="005E1F19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 xml:space="preserve">    </w:t>
                            </w:r>
                            <w:r w:rsidRPr="005E1F19"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5E1F19"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 xml:space="preserve">  </w:t>
                            </w:r>
                            <w:r w:rsidR="00760C65"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>Oct 2016</w:t>
                            </w:r>
                            <w:r w:rsidRPr="005E1F19"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="00EA1D7F"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>-</w:t>
                            </w:r>
                            <w:r w:rsidRPr="005E1F19"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="00760C65"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</w:rPr>
                              <w:t>Oct 2017</w:t>
                            </w:r>
                          </w:p>
                          <w:p w14:paraId="484DEF1C" w14:textId="256C8758" w:rsidR="005E1F19" w:rsidRPr="005E1F19" w:rsidRDefault="005E1F19" w:rsidP="00114A5F">
                            <w:pPr>
                              <w:shd w:val="clear" w:color="auto" w:fill="FFFFFF"/>
                              <w:tabs>
                                <w:tab w:val="right" w:pos="0"/>
                                <w:tab w:val="left" w:pos="142"/>
                                <w:tab w:val="right" w:pos="284"/>
                                <w:tab w:val="right" w:pos="426"/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bidi w:val="0"/>
                              <w:spacing w:after="0" w:line="240" w:lineRule="auto"/>
                              <w:ind w:left="-284"/>
                              <w:rPr>
                                <w:rFonts w:cs="Calibri"/>
                                <w:b/>
                                <w:bCs/>
                                <w:color w:val="212121"/>
                                <w:sz w:val="24"/>
                                <w:szCs w:val="24"/>
                              </w:rPr>
                            </w:pPr>
                            <w:r w:rsidRPr="005E1F19">
                              <w:rPr>
                                <w:rFonts w:cs="Calibri"/>
                                <w:b/>
                                <w:bCs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 xml:space="preserve">      </w:t>
                            </w:r>
                            <w:r w:rsidR="005C2107">
                              <w:rPr>
                                <w:rFonts w:cs="Calibri"/>
                                <w:b/>
                                <w:bCs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>Show</w:t>
                            </w:r>
                            <w:r w:rsidR="00614873">
                              <w:rPr>
                                <w:rFonts w:cs="Calibri"/>
                                <w:b/>
                                <w:bCs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 xml:space="preserve">room </w:t>
                            </w:r>
                            <w:r w:rsidR="000B39A0">
                              <w:rPr>
                                <w:rFonts w:cs="Calibri"/>
                                <w:b/>
                                <w:bCs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>Sales Manager</w:t>
                            </w:r>
                            <w:r w:rsidR="00114A5F">
                              <w:rPr>
                                <w:rFonts w:cs="Calibri"/>
                                <w:b/>
                                <w:bCs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 xml:space="preserve">       </w:t>
                            </w:r>
                            <w:r w:rsidR="00B22FE1">
                              <w:rPr>
                                <w:rFonts w:cs="Calibri"/>
                                <w:b/>
                                <w:bCs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 xml:space="preserve">          </w:t>
                            </w:r>
                            <w:r w:rsidR="00114A5F">
                              <w:rPr>
                                <w:rFonts w:cs="Calibri"/>
                                <w:b/>
                                <w:bCs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>(</w:t>
                            </w:r>
                            <w:r w:rsidR="00AB4D9D">
                              <w:rPr>
                                <w:rFonts w:cs="Calibri"/>
                                <w:b/>
                                <w:bCs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>Fabric</w:t>
                            </w:r>
                            <w:r w:rsidR="00114A5F">
                              <w:rPr>
                                <w:rFonts w:cs="Calibri"/>
                                <w:b/>
                                <w:bCs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 xml:space="preserve"> &amp;</w:t>
                            </w:r>
                            <w:r w:rsidR="002E69CC">
                              <w:rPr>
                                <w:rFonts w:cs="Calibri"/>
                                <w:b/>
                                <w:bCs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 xml:space="preserve"> Textile</w:t>
                            </w:r>
                            <w:r w:rsidR="00114A5F">
                              <w:rPr>
                                <w:rFonts w:cs="Calibri"/>
                                <w:b/>
                                <w:bCs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>)</w:t>
                            </w:r>
                          </w:p>
                          <w:p w14:paraId="70DADC16" w14:textId="1C7A3E9B" w:rsidR="005E1F19" w:rsidRPr="005E1F19" w:rsidRDefault="005E1F19" w:rsidP="00072BDB">
                            <w:pPr>
                              <w:shd w:val="clear" w:color="auto" w:fill="FFFFFF"/>
                              <w:tabs>
                                <w:tab w:val="right" w:pos="0"/>
                                <w:tab w:val="right" w:pos="284"/>
                                <w:tab w:val="right" w:pos="426"/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bidi w:val="0"/>
                              <w:spacing w:after="0" w:line="240" w:lineRule="auto"/>
                              <w:ind w:left="-284"/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5E1F19"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 xml:space="preserve">      </w:t>
                            </w:r>
                            <w:r w:rsidR="005606D0"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>A</w:t>
                            </w:r>
                            <w:r w:rsidRPr="005E1F19"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>l</w:t>
                            </w:r>
                            <w:r w:rsidR="00072BDB"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>-</w:t>
                            </w:r>
                            <w:proofErr w:type="spellStart"/>
                            <w:r w:rsidR="00072BDB"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>Guthmi</w:t>
                            </w:r>
                            <w:proofErr w:type="spellEnd"/>
                            <w:r w:rsidR="00B24B99"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 xml:space="preserve"> Sons Co</w:t>
                            </w:r>
                            <w:r w:rsidRPr="005E1F19"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 xml:space="preserve">, </w:t>
                            </w:r>
                            <w:r w:rsidR="00114A5F"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 xml:space="preserve">  </w:t>
                            </w:r>
                          </w:p>
                          <w:p w14:paraId="173A2CCF" w14:textId="77777777" w:rsidR="005E1F19" w:rsidRPr="005E1F19" w:rsidRDefault="005E1F19" w:rsidP="005E1F19">
                            <w:pPr>
                              <w:tabs>
                                <w:tab w:val="right" w:pos="0"/>
                                <w:tab w:val="right" w:pos="284"/>
                                <w:tab w:val="right" w:pos="426"/>
                              </w:tabs>
                              <w:jc w:val="right"/>
                              <w:rPr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5E1F19">
                              <w:rPr>
                                <w:rFonts w:cs="Calibri"/>
                                <w:sz w:val="24"/>
                                <w:szCs w:val="24"/>
                                <w:lang w:bidi="ar-EG"/>
                              </w:rPr>
                              <w:t xml:space="preserve"> </w:t>
                            </w:r>
                            <w:proofErr w:type="spellStart"/>
                            <w:r w:rsidR="001A599B">
                              <w:rPr>
                                <w:rFonts w:cs="Calibri"/>
                                <w:sz w:val="24"/>
                                <w:szCs w:val="24"/>
                                <w:lang w:bidi="ar-EG"/>
                              </w:rPr>
                              <w:t>Taif</w:t>
                            </w:r>
                            <w:proofErr w:type="spellEnd"/>
                            <w:r w:rsidRPr="005E1F19">
                              <w:rPr>
                                <w:rFonts w:cs="Calibri"/>
                                <w:sz w:val="24"/>
                                <w:szCs w:val="24"/>
                                <w:lang w:bidi="ar-EG"/>
                              </w:rPr>
                              <w:t xml:space="preserve"> Governorate, </w:t>
                            </w:r>
                            <w:r w:rsidR="00BC5B6E">
                              <w:rPr>
                                <w:rFonts w:cs="Calibri"/>
                                <w:sz w:val="24"/>
                                <w:szCs w:val="24"/>
                                <w:lang w:bidi="ar-EG"/>
                              </w:rPr>
                              <w:t>Saudi Arabia Kingdom</w:t>
                            </w:r>
                          </w:p>
                          <w:p w14:paraId="2DD5BB92" w14:textId="4271A759" w:rsidR="005E1F19" w:rsidRPr="005E1F19" w:rsidRDefault="00834843" w:rsidP="005E1F19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right" w:pos="426"/>
                                <w:tab w:val="left" w:pos="709"/>
                              </w:tabs>
                              <w:bidi w:val="0"/>
                              <w:contextualSpacing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Effectively</w:t>
                            </w:r>
                            <w:r w:rsidR="00EB2D1C">
                              <w:rPr>
                                <w:rFonts w:cs="Calibri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821AA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>reduce</w:t>
                            </w:r>
                            <w:r w:rsidR="005E1F19" w:rsidRPr="005E1F19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E1F19" w:rsidRPr="002821AA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>costs</w:t>
                            </w:r>
                            <w:r w:rsidR="005E1F19" w:rsidRPr="005E1F19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that resulted in </w:t>
                            </w:r>
                            <w:r w:rsidR="005E1F19" w:rsidRPr="00834843">
                              <w:rPr>
                                <w:rFonts w:cs="Calibri"/>
                                <w:sz w:val="24"/>
                                <w:szCs w:val="24"/>
                              </w:rPr>
                              <w:t>reduced</w:t>
                            </w:r>
                            <w:r w:rsidR="005E1F19" w:rsidRPr="005E1F19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monthly </w:t>
                            </w:r>
                            <w:r w:rsidR="00B26FE6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>expenses</w:t>
                            </w:r>
                            <w:r w:rsidR="005E1F19" w:rsidRPr="005E1F19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by 15%</w:t>
                            </w:r>
                            <w:r w:rsidR="00EC2F8E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821AA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and </w:t>
                            </w:r>
                            <w:r w:rsidR="002821AA" w:rsidRPr="00662890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>maximize</w:t>
                            </w:r>
                            <w:r w:rsidR="002821AA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821AA" w:rsidRPr="00662890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>revenue</w:t>
                            </w:r>
                            <w:r w:rsidR="002821AA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by</w:t>
                            </w:r>
                            <w:r w:rsidR="00EC2F8E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62890">
                              <w:rPr>
                                <w:rFonts w:cs="Calibri"/>
                                <w:sz w:val="24"/>
                                <w:szCs w:val="24"/>
                              </w:rPr>
                              <w:t>7.5%</w:t>
                            </w:r>
                            <w:r w:rsidR="005E1F19" w:rsidRPr="005E1F19">
                              <w:rPr>
                                <w:rFonts w:cs="Calibr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B89969E" w14:textId="6EF2A94A" w:rsidR="005E1F19" w:rsidRPr="005E1F19" w:rsidRDefault="00090619" w:rsidP="00565679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right" w:pos="426"/>
                                <w:tab w:val="left" w:pos="709"/>
                              </w:tabs>
                              <w:bidi w:val="0"/>
                              <w:contextualSpacing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090619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>Monitor</w:t>
                            </w:r>
                            <w:r w:rsidR="005E1F19" w:rsidRPr="005E1F19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15932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staff </w:t>
                            </w:r>
                            <w:r w:rsidR="005E1F19" w:rsidRPr="008C11CB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>performance</w:t>
                            </w:r>
                            <w:r w:rsidR="00565679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E1F19" w:rsidRPr="005E1F19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through </w:t>
                            </w:r>
                            <w:r w:rsidR="00565679" w:rsidRPr="008C11CB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>t</w:t>
                            </w:r>
                            <w:r w:rsidR="00C657B1" w:rsidRPr="008C11CB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>raining</w:t>
                            </w:r>
                            <w:r w:rsidR="00565679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C657B1" w:rsidRPr="008C11CB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>orientation</w:t>
                            </w:r>
                            <w:r w:rsidR="00B26FE6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 w:rsidR="00C657B1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E1F19" w:rsidRPr="005E1F19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and periodic evaluation </w:t>
                            </w:r>
                            <w:r w:rsidR="00DC1068">
                              <w:rPr>
                                <w:rFonts w:cs="Calibri"/>
                                <w:sz w:val="24"/>
                                <w:szCs w:val="24"/>
                              </w:rPr>
                              <w:t>reports due</w:t>
                            </w:r>
                            <w:r w:rsidR="005E1F19" w:rsidRPr="005E1F19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to </w:t>
                            </w:r>
                            <w:r w:rsidR="00DC1068">
                              <w:rPr>
                                <w:rFonts w:cs="Calibri"/>
                                <w:sz w:val="24"/>
                                <w:szCs w:val="24"/>
                              </w:rPr>
                              <w:t>improving</w:t>
                            </w:r>
                            <w:r w:rsidR="005E1F19" w:rsidRPr="005E1F19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workflow.</w:t>
                            </w:r>
                          </w:p>
                          <w:p w14:paraId="68642FA5" w14:textId="71BE0DF2" w:rsidR="005E1F19" w:rsidRPr="005E1F19" w:rsidRDefault="005E1F19" w:rsidP="00C657B1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right" w:pos="426"/>
                                <w:tab w:val="left" w:pos="709"/>
                              </w:tabs>
                              <w:bidi w:val="0"/>
                              <w:contextualSpacing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5E1F19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Responsible for </w:t>
                            </w:r>
                            <w:r w:rsidR="00565679" w:rsidRPr="005E1F19">
                              <w:rPr>
                                <w:rFonts w:cs="Calibri"/>
                                <w:sz w:val="24"/>
                                <w:szCs w:val="24"/>
                              </w:rPr>
                              <w:t>the</w:t>
                            </w:r>
                            <w:r w:rsidR="00565679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65679" w:rsidRPr="008C11CB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>inventory</w:t>
                            </w:r>
                            <w:r w:rsidR="00C657B1" w:rsidRPr="00C657B1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C657B1" w:rsidRPr="008C11CB">
                              <w:rPr>
                                <w:rFonts w:cs="Calibri"/>
                                <w:sz w:val="24"/>
                                <w:szCs w:val="24"/>
                              </w:rPr>
                              <w:t>maintenance</w:t>
                            </w:r>
                            <w:r w:rsidR="002E0701">
                              <w:rPr>
                                <w:rFonts w:cs="Calibri"/>
                                <w:sz w:val="24"/>
                                <w:szCs w:val="24"/>
                              </w:rPr>
                              <w:t>,</w:t>
                            </w:r>
                            <w:r w:rsidR="00C657B1" w:rsidRPr="00C657B1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and</w:t>
                            </w:r>
                            <w:r w:rsidR="00F05F8F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front</w:t>
                            </w:r>
                            <w:r w:rsidR="00C657B1" w:rsidRPr="00C657B1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657B1" w:rsidRPr="008C11CB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>appearance</w:t>
                            </w:r>
                            <w:r w:rsidR="00C657B1" w:rsidRPr="00C657B1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of the shop</w:t>
                            </w:r>
                            <w:r w:rsidR="002B5A19">
                              <w:rPr>
                                <w:rFonts w:cs="Calibri"/>
                                <w:sz w:val="24"/>
                                <w:szCs w:val="24"/>
                              </w:rPr>
                              <w:t>.</w:t>
                            </w:r>
                            <w:r w:rsidR="00C657B1" w:rsidRPr="00C657B1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people </w:t>
                            </w:r>
                            <w:r w:rsidR="00C657B1" w:rsidRPr="008C11CB">
                              <w:rPr>
                                <w:rFonts w:cs="Calibri"/>
                                <w:sz w:val="24"/>
                                <w:szCs w:val="24"/>
                              </w:rPr>
                              <w:t>management</w:t>
                            </w:r>
                            <w:r w:rsidR="00614873">
                              <w:rPr>
                                <w:rFonts w:cs="Calibri"/>
                                <w:b/>
                                <w:bCs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 xml:space="preserve">, </w:t>
                            </w:r>
                            <w:r w:rsidR="00C657B1" w:rsidRPr="00C657B1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and </w:t>
                            </w:r>
                            <w:r w:rsidR="00AF793B" w:rsidRPr="00DD28A9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>merchandise</w:t>
                            </w:r>
                            <w:r w:rsidR="00AF793B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F793B" w:rsidRPr="00DD28A9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>planning</w:t>
                            </w:r>
                            <w:r w:rsidR="00565679">
                              <w:rPr>
                                <w:rFonts w:cs="Calibr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684BDB5" w14:textId="77777777" w:rsidR="000B081E" w:rsidRPr="00163AA9" w:rsidRDefault="000B081E" w:rsidP="00163AA9">
                            <w:pPr>
                              <w:pStyle w:val="ListParagraph"/>
                              <w:tabs>
                                <w:tab w:val="right" w:pos="-142"/>
                                <w:tab w:val="right" w:pos="142"/>
                              </w:tabs>
                              <w:bidi w:val="0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75553" id=" 683" o:spid="_x0000_s1054" type="#_x0000_t202" style="position:absolute;left:0;text-align:left;margin-left:184.65pt;margin-top:1.3pt;width:338.4pt;height:3in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" strokecolor="white">
                <v:path arrowok="t"/>
                <v:textbox>
                  <w:txbxContent>
                    <w:p w14:paraId="2CC2CD62" w14:textId="77777777" w:rsidR="005E1F19" w:rsidRPr="005E1F19" w:rsidRDefault="005E1F19" w:rsidP="005E1F19">
                      <w:pPr>
                        <w:shd w:val="clear" w:color="auto" w:fill="FFFFFF"/>
                        <w:tabs>
                          <w:tab w:val="right" w:pos="0"/>
                          <w:tab w:val="right" w:pos="284"/>
                          <w:tab w:val="right" w:pos="426"/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bidi w:val="0"/>
                        <w:spacing w:after="0" w:line="240" w:lineRule="auto"/>
                        <w:ind w:left="-284"/>
                        <w:rPr>
                          <w:color w:val="212121"/>
                          <w:sz w:val="24"/>
                          <w:szCs w:val="24"/>
                        </w:rPr>
                      </w:pPr>
                      <w:r w:rsidRPr="005E1F19">
                        <w:rPr>
                          <w:rFonts w:cs="Calibri"/>
                          <w:b/>
                          <w:bCs/>
                          <w:i/>
                          <w:iCs/>
                          <w:color w:val="212121"/>
                          <w:sz w:val="24"/>
                          <w:szCs w:val="24"/>
                          <w:lang w:val="en"/>
                        </w:rPr>
                        <w:t xml:space="preserve">    </w:t>
                      </w:r>
                      <w:r w:rsidRPr="005E1F19">
                        <w:rPr>
                          <w:rFonts w:cs="Calibri"/>
                          <w:color w:val="212121"/>
                          <w:sz w:val="24"/>
                          <w:szCs w:val="24"/>
                        </w:rPr>
                        <w:t xml:space="preserve">     </w:t>
                      </w:r>
                      <w:r w:rsidRPr="005E1F19">
                        <w:rPr>
                          <w:rFonts w:cs="Calibri"/>
                          <w:color w:val="212121"/>
                          <w:sz w:val="24"/>
                          <w:szCs w:val="24"/>
                          <w:lang w:val="en"/>
                        </w:rPr>
                        <w:t xml:space="preserve">  </w:t>
                      </w:r>
                      <w:r w:rsidR="00760C65">
                        <w:rPr>
                          <w:rFonts w:cs="Calibri"/>
                          <w:color w:val="212121"/>
                          <w:sz w:val="24"/>
                          <w:szCs w:val="24"/>
                          <w:lang w:val="en"/>
                        </w:rPr>
                        <w:t>Oct 2016</w:t>
                      </w:r>
                      <w:r w:rsidRPr="005E1F19">
                        <w:rPr>
                          <w:rFonts w:cs="Calibri"/>
                          <w:color w:val="212121"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  <w:r w:rsidR="00EA1D7F">
                        <w:rPr>
                          <w:rFonts w:cs="Calibri"/>
                          <w:color w:val="212121"/>
                          <w:sz w:val="24"/>
                          <w:szCs w:val="24"/>
                          <w:lang w:val="en"/>
                        </w:rPr>
                        <w:t>-</w:t>
                      </w:r>
                      <w:r w:rsidRPr="005E1F19">
                        <w:rPr>
                          <w:rFonts w:cs="Calibri"/>
                          <w:color w:val="212121"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  <w:r w:rsidR="00760C65">
                        <w:rPr>
                          <w:rFonts w:cs="Calibri"/>
                          <w:color w:val="212121"/>
                          <w:sz w:val="24"/>
                          <w:szCs w:val="24"/>
                        </w:rPr>
                        <w:t>Oct 2017</w:t>
                      </w:r>
                    </w:p>
                    <w:p w14:paraId="484DEF1C" w14:textId="256C8758" w:rsidR="005E1F19" w:rsidRPr="005E1F19" w:rsidRDefault="005E1F19" w:rsidP="00114A5F">
                      <w:pPr>
                        <w:shd w:val="clear" w:color="auto" w:fill="FFFFFF"/>
                        <w:tabs>
                          <w:tab w:val="right" w:pos="0"/>
                          <w:tab w:val="left" w:pos="142"/>
                          <w:tab w:val="right" w:pos="284"/>
                          <w:tab w:val="right" w:pos="426"/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bidi w:val="0"/>
                        <w:spacing w:after="0" w:line="240" w:lineRule="auto"/>
                        <w:ind w:left="-284"/>
                        <w:rPr>
                          <w:rFonts w:cs="Calibri"/>
                          <w:b/>
                          <w:bCs/>
                          <w:color w:val="212121"/>
                          <w:sz w:val="24"/>
                          <w:szCs w:val="24"/>
                        </w:rPr>
                      </w:pPr>
                      <w:r w:rsidRPr="005E1F19">
                        <w:rPr>
                          <w:rFonts w:cs="Calibri"/>
                          <w:b/>
                          <w:bCs/>
                          <w:color w:val="212121"/>
                          <w:sz w:val="24"/>
                          <w:szCs w:val="24"/>
                          <w:lang w:val="en"/>
                        </w:rPr>
                        <w:t xml:space="preserve">      </w:t>
                      </w:r>
                      <w:r w:rsidR="005C2107">
                        <w:rPr>
                          <w:rFonts w:cs="Calibri"/>
                          <w:b/>
                          <w:bCs/>
                          <w:color w:val="212121"/>
                          <w:sz w:val="24"/>
                          <w:szCs w:val="24"/>
                          <w:lang w:val="en"/>
                        </w:rPr>
                        <w:t>Show</w:t>
                      </w:r>
                      <w:r w:rsidR="00614873">
                        <w:rPr>
                          <w:rFonts w:cs="Calibri"/>
                          <w:b/>
                          <w:bCs/>
                          <w:color w:val="212121"/>
                          <w:sz w:val="24"/>
                          <w:szCs w:val="24"/>
                          <w:lang w:val="en"/>
                        </w:rPr>
                        <w:t xml:space="preserve">room </w:t>
                      </w:r>
                      <w:r w:rsidR="000B39A0">
                        <w:rPr>
                          <w:rFonts w:cs="Calibri"/>
                          <w:b/>
                          <w:bCs/>
                          <w:color w:val="212121"/>
                          <w:sz w:val="24"/>
                          <w:szCs w:val="24"/>
                          <w:lang w:val="en"/>
                        </w:rPr>
                        <w:t>Sales Manager</w:t>
                      </w:r>
                      <w:r w:rsidR="00114A5F">
                        <w:rPr>
                          <w:rFonts w:cs="Calibri"/>
                          <w:b/>
                          <w:bCs/>
                          <w:color w:val="212121"/>
                          <w:sz w:val="24"/>
                          <w:szCs w:val="24"/>
                          <w:lang w:val="en"/>
                        </w:rPr>
                        <w:t xml:space="preserve">       </w:t>
                      </w:r>
                      <w:r w:rsidR="00B22FE1">
                        <w:rPr>
                          <w:rFonts w:cs="Calibri"/>
                          <w:b/>
                          <w:bCs/>
                          <w:color w:val="212121"/>
                          <w:sz w:val="24"/>
                          <w:szCs w:val="24"/>
                          <w:lang w:val="en"/>
                        </w:rPr>
                        <w:t xml:space="preserve">          </w:t>
                      </w:r>
                      <w:r w:rsidR="00114A5F">
                        <w:rPr>
                          <w:rFonts w:cs="Calibri"/>
                          <w:b/>
                          <w:bCs/>
                          <w:color w:val="212121"/>
                          <w:sz w:val="24"/>
                          <w:szCs w:val="24"/>
                          <w:lang w:val="en"/>
                        </w:rPr>
                        <w:t>(</w:t>
                      </w:r>
                      <w:r w:rsidR="00AB4D9D">
                        <w:rPr>
                          <w:rFonts w:cs="Calibri"/>
                          <w:b/>
                          <w:bCs/>
                          <w:color w:val="212121"/>
                          <w:sz w:val="24"/>
                          <w:szCs w:val="24"/>
                          <w:lang w:val="en"/>
                        </w:rPr>
                        <w:t>Fabric</w:t>
                      </w:r>
                      <w:r w:rsidR="00114A5F">
                        <w:rPr>
                          <w:rFonts w:cs="Calibri"/>
                          <w:b/>
                          <w:bCs/>
                          <w:color w:val="212121"/>
                          <w:sz w:val="24"/>
                          <w:szCs w:val="24"/>
                          <w:lang w:val="en"/>
                        </w:rPr>
                        <w:t xml:space="preserve"> &amp;</w:t>
                      </w:r>
                      <w:r w:rsidR="002E69CC">
                        <w:rPr>
                          <w:rFonts w:cs="Calibri"/>
                          <w:b/>
                          <w:bCs/>
                          <w:color w:val="212121"/>
                          <w:sz w:val="24"/>
                          <w:szCs w:val="24"/>
                          <w:lang w:val="en"/>
                        </w:rPr>
                        <w:t xml:space="preserve"> Textile</w:t>
                      </w:r>
                      <w:r w:rsidR="00114A5F">
                        <w:rPr>
                          <w:rFonts w:cs="Calibri"/>
                          <w:b/>
                          <w:bCs/>
                          <w:color w:val="212121"/>
                          <w:sz w:val="24"/>
                          <w:szCs w:val="24"/>
                          <w:lang w:val="en"/>
                        </w:rPr>
                        <w:t>)</w:t>
                      </w:r>
                    </w:p>
                    <w:p w14:paraId="70DADC16" w14:textId="1C7A3E9B" w:rsidR="005E1F19" w:rsidRPr="005E1F19" w:rsidRDefault="005E1F19" w:rsidP="00072BDB">
                      <w:pPr>
                        <w:shd w:val="clear" w:color="auto" w:fill="FFFFFF"/>
                        <w:tabs>
                          <w:tab w:val="right" w:pos="0"/>
                          <w:tab w:val="right" w:pos="284"/>
                          <w:tab w:val="right" w:pos="426"/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bidi w:val="0"/>
                        <w:spacing w:after="0" w:line="240" w:lineRule="auto"/>
                        <w:ind w:left="-284"/>
                        <w:rPr>
                          <w:rFonts w:cs="Calibri"/>
                          <w:color w:val="212121"/>
                          <w:sz w:val="24"/>
                          <w:szCs w:val="24"/>
                          <w:lang w:val="en"/>
                        </w:rPr>
                      </w:pPr>
                      <w:r w:rsidRPr="005E1F19">
                        <w:rPr>
                          <w:rFonts w:cs="Calibri"/>
                          <w:color w:val="212121"/>
                          <w:sz w:val="24"/>
                          <w:szCs w:val="24"/>
                          <w:lang w:val="en"/>
                        </w:rPr>
                        <w:t xml:space="preserve">      </w:t>
                      </w:r>
                      <w:r w:rsidR="005606D0">
                        <w:rPr>
                          <w:rFonts w:cs="Calibri"/>
                          <w:color w:val="212121"/>
                          <w:sz w:val="24"/>
                          <w:szCs w:val="24"/>
                          <w:lang w:val="en"/>
                        </w:rPr>
                        <w:t>A</w:t>
                      </w:r>
                      <w:r w:rsidRPr="005E1F19">
                        <w:rPr>
                          <w:rFonts w:cs="Calibri"/>
                          <w:color w:val="212121"/>
                          <w:sz w:val="24"/>
                          <w:szCs w:val="24"/>
                          <w:lang w:val="en"/>
                        </w:rPr>
                        <w:t>l</w:t>
                      </w:r>
                      <w:r w:rsidR="00072BDB">
                        <w:rPr>
                          <w:rFonts w:cs="Calibri"/>
                          <w:color w:val="212121"/>
                          <w:sz w:val="24"/>
                          <w:szCs w:val="24"/>
                          <w:lang w:val="en"/>
                        </w:rPr>
                        <w:t>-</w:t>
                      </w:r>
                      <w:proofErr w:type="spellStart"/>
                      <w:r w:rsidR="00072BDB">
                        <w:rPr>
                          <w:rFonts w:cs="Calibri"/>
                          <w:color w:val="212121"/>
                          <w:sz w:val="24"/>
                          <w:szCs w:val="24"/>
                          <w:lang w:val="en"/>
                        </w:rPr>
                        <w:t>Guthmi</w:t>
                      </w:r>
                      <w:proofErr w:type="spellEnd"/>
                      <w:r w:rsidR="00B24B99">
                        <w:rPr>
                          <w:rFonts w:cs="Calibri"/>
                          <w:color w:val="212121"/>
                          <w:sz w:val="24"/>
                          <w:szCs w:val="24"/>
                          <w:lang w:val="en"/>
                        </w:rPr>
                        <w:t xml:space="preserve"> Sons Co</w:t>
                      </w:r>
                      <w:r w:rsidRPr="005E1F19">
                        <w:rPr>
                          <w:rFonts w:cs="Calibri"/>
                          <w:color w:val="212121"/>
                          <w:sz w:val="24"/>
                          <w:szCs w:val="24"/>
                          <w:lang w:val="en"/>
                        </w:rPr>
                        <w:t xml:space="preserve">, </w:t>
                      </w:r>
                      <w:r w:rsidR="00114A5F">
                        <w:rPr>
                          <w:rFonts w:cs="Calibri"/>
                          <w:color w:val="212121"/>
                          <w:sz w:val="24"/>
                          <w:szCs w:val="24"/>
                          <w:lang w:val="en"/>
                        </w:rPr>
                        <w:t xml:space="preserve">  </w:t>
                      </w:r>
                    </w:p>
                    <w:p w14:paraId="173A2CCF" w14:textId="77777777" w:rsidR="005E1F19" w:rsidRPr="005E1F19" w:rsidRDefault="005E1F19" w:rsidP="005E1F19">
                      <w:pPr>
                        <w:tabs>
                          <w:tab w:val="right" w:pos="0"/>
                          <w:tab w:val="right" w:pos="284"/>
                          <w:tab w:val="right" w:pos="426"/>
                        </w:tabs>
                        <w:jc w:val="right"/>
                        <w:rPr>
                          <w:sz w:val="24"/>
                          <w:szCs w:val="24"/>
                          <w:lang w:bidi="ar-EG"/>
                        </w:rPr>
                      </w:pPr>
                      <w:r w:rsidRPr="005E1F19">
                        <w:rPr>
                          <w:rFonts w:cs="Calibri"/>
                          <w:sz w:val="24"/>
                          <w:szCs w:val="24"/>
                          <w:lang w:bidi="ar-EG"/>
                        </w:rPr>
                        <w:t xml:space="preserve"> </w:t>
                      </w:r>
                      <w:proofErr w:type="spellStart"/>
                      <w:r w:rsidR="001A599B">
                        <w:rPr>
                          <w:rFonts w:cs="Calibri"/>
                          <w:sz w:val="24"/>
                          <w:szCs w:val="24"/>
                          <w:lang w:bidi="ar-EG"/>
                        </w:rPr>
                        <w:t>Taif</w:t>
                      </w:r>
                      <w:proofErr w:type="spellEnd"/>
                      <w:r w:rsidRPr="005E1F19">
                        <w:rPr>
                          <w:rFonts w:cs="Calibri"/>
                          <w:sz w:val="24"/>
                          <w:szCs w:val="24"/>
                          <w:lang w:bidi="ar-EG"/>
                        </w:rPr>
                        <w:t xml:space="preserve"> Governorate, </w:t>
                      </w:r>
                      <w:r w:rsidR="00BC5B6E">
                        <w:rPr>
                          <w:rFonts w:cs="Calibri"/>
                          <w:sz w:val="24"/>
                          <w:szCs w:val="24"/>
                          <w:lang w:bidi="ar-EG"/>
                        </w:rPr>
                        <w:t>Saudi Arabia Kingdom</w:t>
                      </w:r>
                    </w:p>
                    <w:p w14:paraId="2DD5BB92" w14:textId="4271A759" w:rsidR="005E1F19" w:rsidRPr="005E1F19" w:rsidRDefault="00834843" w:rsidP="005E1F19">
                      <w:pPr>
                        <w:numPr>
                          <w:ilvl w:val="0"/>
                          <w:numId w:val="18"/>
                        </w:numPr>
                        <w:tabs>
                          <w:tab w:val="right" w:pos="426"/>
                          <w:tab w:val="left" w:pos="709"/>
                        </w:tabs>
                        <w:bidi w:val="0"/>
                        <w:contextualSpacing/>
                        <w:rPr>
                          <w:rFonts w:cs="Calibri"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sz w:val="24"/>
                          <w:szCs w:val="24"/>
                        </w:rPr>
                        <w:t>Effectively</w:t>
                      </w:r>
                      <w:r w:rsidR="00EB2D1C">
                        <w:rPr>
                          <w:rFonts w:cs="Calibri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r w:rsidRPr="002821AA"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  <w:t>reduce</w:t>
                      </w:r>
                      <w:r w:rsidR="005E1F19" w:rsidRPr="005E1F19"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r w:rsidR="005E1F19" w:rsidRPr="002821AA"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  <w:t>costs</w:t>
                      </w:r>
                      <w:r w:rsidR="005E1F19" w:rsidRPr="005E1F19">
                        <w:rPr>
                          <w:rFonts w:cs="Calibri"/>
                          <w:sz w:val="24"/>
                          <w:szCs w:val="24"/>
                        </w:rPr>
                        <w:t xml:space="preserve"> that resulted in </w:t>
                      </w:r>
                      <w:r w:rsidR="005E1F19" w:rsidRPr="00834843">
                        <w:rPr>
                          <w:rFonts w:cs="Calibri"/>
                          <w:sz w:val="24"/>
                          <w:szCs w:val="24"/>
                        </w:rPr>
                        <w:t>reduced</w:t>
                      </w:r>
                      <w:r w:rsidR="005E1F19" w:rsidRPr="005E1F19">
                        <w:rPr>
                          <w:rFonts w:cs="Calibri"/>
                          <w:sz w:val="24"/>
                          <w:szCs w:val="24"/>
                        </w:rPr>
                        <w:t xml:space="preserve"> monthly </w:t>
                      </w:r>
                      <w:r w:rsidR="00B26FE6"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  <w:t>expenses</w:t>
                      </w:r>
                      <w:r w:rsidR="005E1F19" w:rsidRPr="005E1F19">
                        <w:rPr>
                          <w:rFonts w:cs="Calibri"/>
                          <w:sz w:val="24"/>
                          <w:szCs w:val="24"/>
                        </w:rPr>
                        <w:t xml:space="preserve"> by 15%</w:t>
                      </w:r>
                      <w:r w:rsidR="00EC2F8E"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r w:rsidR="002821AA">
                        <w:rPr>
                          <w:rFonts w:cs="Calibri"/>
                          <w:sz w:val="24"/>
                          <w:szCs w:val="24"/>
                        </w:rPr>
                        <w:t xml:space="preserve">and </w:t>
                      </w:r>
                      <w:r w:rsidR="002821AA" w:rsidRPr="00662890"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  <w:t>maximize</w:t>
                      </w:r>
                      <w:r w:rsidR="002821AA"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r w:rsidR="002821AA" w:rsidRPr="00662890"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  <w:t>revenue</w:t>
                      </w:r>
                      <w:r w:rsidR="002821AA">
                        <w:rPr>
                          <w:rFonts w:cs="Calibri"/>
                          <w:sz w:val="24"/>
                          <w:szCs w:val="24"/>
                        </w:rPr>
                        <w:t xml:space="preserve"> by</w:t>
                      </w:r>
                      <w:r w:rsidR="00EC2F8E"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r w:rsidR="00662890">
                        <w:rPr>
                          <w:rFonts w:cs="Calibri"/>
                          <w:sz w:val="24"/>
                          <w:szCs w:val="24"/>
                        </w:rPr>
                        <w:t>7.5%</w:t>
                      </w:r>
                      <w:r w:rsidR="005E1F19" w:rsidRPr="005E1F19">
                        <w:rPr>
                          <w:rFonts w:cs="Calibri"/>
                          <w:sz w:val="24"/>
                          <w:szCs w:val="24"/>
                        </w:rPr>
                        <w:t>.</w:t>
                      </w:r>
                    </w:p>
                    <w:p w14:paraId="7B89969E" w14:textId="6EF2A94A" w:rsidR="005E1F19" w:rsidRPr="005E1F19" w:rsidRDefault="00090619" w:rsidP="00565679">
                      <w:pPr>
                        <w:numPr>
                          <w:ilvl w:val="0"/>
                          <w:numId w:val="18"/>
                        </w:numPr>
                        <w:tabs>
                          <w:tab w:val="right" w:pos="426"/>
                          <w:tab w:val="left" w:pos="709"/>
                        </w:tabs>
                        <w:bidi w:val="0"/>
                        <w:contextualSpacing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090619"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  <w:t>Monitor</w:t>
                      </w:r>
                      <w:r w:rsidR="005E1F19" w:rsidRPr="005E1F19"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r w:rsidR="00E15932">
                        <w:rPr>
                          <w:rFonts w:cs="Calibri"/>
                          <w:sz w:val="24"/>
                          <w:szCs w:val="24"/>
                        </w:rPr>
                        <w:t xml:space="preserve">staff </w:t>
                      </w:r>
                      <w:r w:rsidR="005E1F19" w:rsidRPr="008C11CB"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  <w:t>performance</w:t>
                      </w:r>
                      <w:r w:rsidR="00565679"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r w:rsidR="005E1F19" w:rsidRPr="005E1F19">
                        <w:rPr>
                          <w:rFonts w:cs="Calibri"/>
                          <w:sz w:val="24"/>
                          <w:szCs w:val="24"/>
                        </w:rPr>
                        <w:t xml:space="preserve">through </w:t>
                      </w:r>
                      <w:r w:rsidR="00565679" w:rsidRPr="008C11CB"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  <w:t>t</w:t>
                      </w:r>
                      <w:r w:rsidR="00C657B1" w:rsidRPr="008C11CB"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  <w:t>raining</w:t>
                      </w:r>
                      <w:r w:rsidR="00565679">
                        <w:rPr>
                          <w:rFonts w:cs="Calibri"/>
                          <w:sz w:val="24"/>
                          <w:szCs w:val="24"/>
                        </w:rPr>
                        <w:t xml:space="preserve">, </w:t>
                      </w:r>
                      <w:r w:rsidR="00C657B1" w:rsidRPr="008C11CB"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  <w:t>orientation</w:t>
                      </w:r>
                      <w:r w:rsidR="00B26FE6"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  <w:r w:rsidR="00C657B1"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r w:rsidR="005E1F19" w:rsidRPr="005E1F19">
                        <w:rPr>
                          <w:rFonts w:cs="Calibri"/>
                          <w:sz w:val="24"/>
                          <w:szCs w:val="24"/>
                        </w:rPr>
                        <w:t xml:space="preserve">and periodic evaluation </w:t>
                      </w:r>
                      <w:r w:rsidR="00DC1068">
                        <w:rPr>
                          <w:rFonts w:cs="Calibri"/>
                          <w:sz w:val="24"/>
                          <w:szCs w:val="24"/>
                        </w:rPr>
                        <w:t>reports due</w:t>
                      </w:r>
                      <w:r w:rsidR="005E1F19" w:rsidRPr="005E1F19">
                        <w:rPr>
                          <w:rFonts w:cs="Calibri"/>
                          <w:sz w:val="24"/>
                          <w:szCs w:val="24"/>
                        </w:rPr>
                        <w:t xml:space="preserve"> to </w:t>
                      </w:r>
                      <w:r w:rsidR="00DC1068">
                        <w:rPr>
                          <w:rFonts w:cs="Calibri"/>
                          <w:sz w:val="24"/>
                          <w:szCs w:val="24"/>
                        </w:rPr>
                        <w:t>improving</w:t>
                      </w:r>
                      <w:r w:rsidR="005E1F19" w:rsidRPr="005E1F19">
                        <w:rPr>
                          <w:rFonts w:cs="Calibri"/>
                          <w:sz w:val="24"/>
                          <w:szCs w:val="24"/>
                        </w:rPr>
                        <w:t xml:space="preserve"> workflow.</w:t>
                      </w:r>
                    </w:p>
                    <w:p w14:paraId="68642FA5" w14:textId="71BE0DF2" w:rsidR="005E1F19" w:rsidRPr="005E1F19" w:rsidRDefault="005E1F19" w:rsidP="00C657B1">
                      <w:pPr>
                        <w:numPr>
                          <w:ilvl w:val="0"/>
                          <w:numId w:val="18"/>
                        </w:numPr>
                        <w:tabs>
                          <w:tab w:val="right" w:pos="426"/>
                          <w:tab w:val="left" w:pos="709"/>
                        </w:tabs>
                        <w:bidi w:val="0"/>
                        <w:contextualSpacing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5E1F19">
                        <w:rPr>
                          <w:rFonts w:cs="Calibri"/>
                          <w:sz w:val="24"/>
                          <w:szCs w:val="24"/>
                        </w:rPr>
                        <w:t xml:space="preserve">Responsible for </w:t>
                      </w:r>
                      <w:r w:rsidR="00565679" w:rsidRPr="005E1F19">
                        <w:rPr>
                          <w:rFonts w:cs="Calibri"/>
                          <w:sz w:val="24"/>
                          <w:szCs w:val="24"/>
                        </w:rPr>
                        <w:t>the</w:t>
                      </w:r>
                      <w:r w:rsidR="00565679"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r w:rsidR="00565679" w:rsidRPr="008C11CB"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  <w:t>inventory</w:t>
                      </w:r>
                      <w:r w:rsidR="00C657B1" w:rsidRPr="00C657B1">
                        <w:rPr>
                          <w:rFonts w:cs="Calibri"/>
                          <w:sz w:val="24"/>
                          <w:szCs w:val="24"/>
                        </w:rPr>
                        <w:t xml:space="preserve">, </w:t>
                      </w:r>
                      <w:r w:rsidR="00C657B1" w:rsidRPr="008C11CB">
                        <w:rPr>
                          <w:rFonts w:cs="Calibri"/>
                          <w:sz w:val="24"/>
                          <w:szCs w:val="24"/>
                        </w:rPr>
                        <w:t>maintenance</w:t>
                      </w:r>
                      <w:r w:rsidR="002E0701">
                        <w:rPr>
                          <w:rFonts w:cs="Calibri"/>
                          <w:sz w:val="24"/>
                          <w:szCs w:val="24"/>
                        </w:rPr>
                        <w:t>,</w:t>
                      </w:r>
                      <w:r w:rsidR="00C657B1" w:rsidRPr="00C657B1">
                        <w:rPr>
                          <w:rFonts w:cs="Calibri"/>
                          <w:sz w:val="24"/>
                          <w:szCs w:val="24"/>
                        </w:rPr>
                        <w:t xml:space="preserve"> and</w:t>
                      </w:r>
                      <w:r w:rsidR="00F05F8F">
                        <w:rPr>
                          <w:rFonts w:cs="Calibri"/>
                          <w:sz w:val="24"/>
                          <w:szCs w:val="24"/>
                        </w:rPr>
                        <w:t xml:space="preserve"> front</w:t>
                      </w:r>
                      <w:r w:rsidR="00C657B1" w:rsidRPr="00C657B1"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r w:rsidR="00C657B1" w:rsidRPr="008C11CB"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  <w:t>appearance</w:t>
                      </w:r>
                      <w:r w:rsidR="00C657B1" w:rsidRPr="00C657B1">
                        <w:rPr>
                          <w:rFonts w:cs="Calibri"/>
                          <w:sz w:val="24"/>
                          <w:szCs w:val="24"/>
                        </w:rPr>
                        <w:t xml:space="preserve"> of the shop</w:t>
                      </w:r>
                      <w:r w:rsidR="002B5A19">
                        <w:rPr>
                          <w:rFonts w:cs="Calibri"/>
                          <w:sz w:val="24"/>
                          <w:szCs w:val="24"/>
                        </w:rPr>
                        <w:t>.</w:t>
                      </w:r>
                      <w:r w:rsidR="00C657B1" w:rsidRPr="00C657B1">
                        <w:rPr>
                          <w:rFonts w:cs="Calibri"/>
                          <w:sz w:val="24"/>
                          <w:szCs w:val="24"/>
                        </w:rPr>
                        <w:t xml:space="preserve"> people </w:t>
                      </w:r>
                      <w:r w:rsidR="00C657B1" w:rsidRPr="008C11CB">
                        <w:rPr>
                          <w:rFonts w:cs="Calibri"/>
                          <w:sz w:val="24"/>
                          <w:szCs w:val="24"/>
                        </w:rPr>
                        <w:t>management</w:t>
                      </w:r>
                      <w:r w:rsidR="00614873">
                        <w:rPr>
                          <w:rFonts w:cs="Calibri"/>
                          <w:b/>
                          <w:bCs/>
                          <w:color w:val="212121"/>
                          <w:sz w:val="24"/>
                          <w:szCs w:val="24"/>
                          <w:lang w:val="en"/>
                        </w:rPr>
                        <w:t xml:space="preserve">, </w:t>
                      </w:r>
                      <w:r w:rsidR="00C657B1" w:rsidRPr="00C657B1">
                        <w:rPr>
                          <w:rFonts w:cs="Calibri"/>
                          <w:sz w:val="24"/>
                          <w:szCs w:val="24"/>
                        </w:rPr>
                        <w:t xml:space="preserve">and </w:t>
                      </w:r>
                      <w:r w:rsidR="00AF793B" w:rsidRPr="00DD28A9"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  <w:t>merchandise</w:t>
                      </w:r>
                      <w:r w:rsidR="00AF793B"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r w:rsidR="00AF793B" w:rsidRPr="00DD28A9"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  <w:t>planning</w:t>
                      </w:r>
                      <w:r w:rsidR="00565679">
                        <w:rPr>
                          <w:rFonts w:cs="Calibri"/>
                          <w:sz w:val="24"/>
                          <w:szCs w:val="24"/>
                        </w:rPr>
                        <w:t>.</w:t>
                      </w:r>
                    </w:p>
                    <w:p w14:paraId="6684BDB5" w14:textId="77777777" w:rsidR="000B081E" w:rsidRPr="00163AA9" w:rsidRDefault="000B081E" w:rsidP="00163AA9">
                      <w:pPr>
                        <w:pStyle w:val="ListParagraph"/>
                        <w:tabs>
                          <w:tab w:val="right" w:pos="-142"/>
                          <w:tab w:val="right" w:pos="142"/>
                        </w:tabs>
                        <w:bidi w:val="0"/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554B">
        <w:rPr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4DA6A1D5" wp14:editId="1E7834CB">
                <wp:simplePos x="0" y="0"/>
                <wp:positionH relativeFrom="column">
                  <wp:posOffset>-417575</wp:posOffset>
                </wp:positionH>
                <wp:positionV relativeFrom="paragraph">
                  <wp:posOffset>0</wp:posOffset>
                </wp:positionV>
                <wp:extent cx="3175" cy="268605"/>
                <wp:effectExtent l="19050" t="0" r="53975" b="55245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6860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303F05" id="Straight Connector 93" o:spid="_x0000_s1026" style="position:absolute;z-index:251742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2.9pt,0" to="-32.65pt,21.1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" strokecolor="white [3212]" strokeweight="4.5pt"/>
            </w:pict>
          </mc:Fallback>
        </mc:AlternateContent>
      </w:r>
      <w:r w:rsidR="001F51C2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5E5E223" wp14:editId="5C4105E1">
                <wp:simplePos x="0" y="0"/>
                <wp:positionH relativeFrom="column">
                  <wp:posOffset>-671195</wp:posOffset>
                </wp:positionH>
                <wp:positionV relativeFrom="paragraph">
                  <wp:posOffset>-457884</wp:posOffset>
                </wp:positionV>
                <wp:extent cx="2827020" cy="10721340"/>
                <wp:effectExtent l="38100" t="76200" r="106680" b="80010"/>
                <wp:wrapNone/>
                <wp:docPr id="32" name="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7020" cy="107213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8BE5D" id=" 647" o:spid="_x0000_s1026" style="position:absolute;margin-left:-52.85pt;margin-top:-36.05pt;width:222.6pt;height:844.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" filled="f" strokecolor="black [3213]" strokeweight="2.25pt">
                <v:shadow on="t" color="black" opacity="26214f" origin="-.5" offset="3pt,0"/>
                <v:path arrowok="t"/>
              </v:rect>
            </w:pict>
          </mc:Fallback>
        </mc:AlternateContent>
      </w:r>
      <w:r w:rsidR="00016058" w:rsidRPr="00934A33">
        <w:rPr>
          <w:rFonts w:ascii="Broadway" w:hAnsi="Broadway" w:cs="Times New Roman"/>
          <w:i/>
          <w:iCs/>
          <w:lang w:bidi="ar-EG"/>
        </w:rPr>
        <w:t xml:space="preserve">     </w:t>
      </w:r>
      <w:r w:rsidR="002B64A4" w:rsidRPr="00934A33">
        <w:rPr>
          <w:rFonts w:ascii="Broadway" w:hAnsi="Broadway" w:cs="Times New Roman"/>
          <w:i/>
          <w:iCs/>
          <w:lang w:bidi="ar-EG"/>
        </w:rPr>
        <w:t xml:space="preserve"> </w:t>
      </w:r>
      <w:r w:rsidR="000617E6" w:rsidRPr="00934A33">
        <w:rPr>
          <w:rFonts w:ascii="Broadway" w:hAnsi="Broadway" w:cs="Times New Roman"/>
          <w:i/>
          <w:iCs/>
          <w:lang w:bidi="ar-EG"/>
        </w:rPr>
        <w:t xml:space="preserve">         </w:t>
      </w:r>
      <w:r w:rsidR="00CE6CC3" w:rsidRPr="00934A33">
        <w:rPr>
          <w:rFonts w:ascii="Broadway" w:hAnsi="Broadway" w:cs="Times New Roman"/>
          <w:i/>
          <w:iCs/>
          <w:lang w:bidi="ar-EG"/>
        </w:rPr>
        <w:t xml:space="preserve">  </w:t>
      </w:r>
      <w:r w:rsidR="000617E6" w:rsidRPr="00934A33">
        <w:rPr>
          <w:rFonts w:ascii="Broadway" w:hAnsi="Broadway" w:cs="Times New Roman"/>
          <w:i/>
          <w:iCs/>
          <w:lang w:bidi="ar-EG"/>
        </w:rPr>
        <w:t xml:space="preserve">   </w:t>
      </w:r>
      <w:r w:rsidR="00B1297B" w:rsidRPr="00934A33">
        <w:rPr>
          <w:rFonts w:ascii="Broadway" w:hAnsi="Broadway" w:cs="Times New Roman"/>
          <w:i/>
          <w:iCs/>
          <w:lang w:bidi="ar-EG"/>
        </w:rPr>
        <w:t xml:space="preserve">      </w:t>
      </w:r>
      <w:r w:rsidR="00731915" w:rsidRPr="00934A33">
        <w:rPr>
          <w:rFonts w:ascii="Broadway" w:hAnsi="Broadway" w:cs="Times New Roman"/>
          <w:i/>
          <w:iCs/>
          <w:lang w:bidi="ar-EG"/>
        </w:rPr>
        <w:t xml:space="preserve"> </w:t>
      </w:r>
      <w:r w:rsidR="00EF37B1" w:rsidRPr="00934A33">
        <w:rPr>
          <w:rFonts w:ascii="Broadway" w:hAnsi="Broadway" w:cs="Times New Roman" w:hint="cs"/>
          <w:i/>
          <w:iCs/>
          <w:rtl/>
          <w:lang w:bidi="ar-EG"/>
        </w:rPr>
        <w:t xml:space="preserve">      </w:t>
      </w:r>
    </w:p>
    <w:p w14:paraId="1CBA5E61" w14:textId="37F540F2" w:rsidR="00FF1841" w:rsidRPr="00934A33" w:rsidRDefault="00346B37" w:rsidP="00886DDB">
      <w:pPr>
        <w:tabs>
          <w:tab w:val="left" w:pos="2244"/>
          <w:tab w:val="left" w:pos="2386"/>
          <w:tab w:val="left" w:pos="6497"/>
          <w:tab w:val="left" w:pos="7631"/>
          <w:tab w:val="right" w:pos="9190"/>
          <w:tab w:val="right" w:pos="9332"/>
          <w:tab w:val="left" w:pos="9615"/>
          <w:tab w:val="left" w:pos="10040"/>
        </w:tabs>
        <w:rPr>
          <w:rFonts w:cs="Times New Roman"/>
          <w:b/>
          <w:bCs/>
          <w:i/>
          <w:iCs/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ACA300A" wp14:editId="04FC33DA">
                <wp:simplePos x="0" y="0"/>
                <wp:positionH relativeFrom="column">
                  <wp:posOffset>-5715</wp:posOffset>
                </wp:positionH>
                <wp:positionV relativeFrom="paragraph">
                  <wp:posOffset>181610</wp:posOffset>
                </wp:positionV>
                <wp:extent cx="220980" cy="248285"/>
                <wp:effectExtent l="0" t="0" r="7620" b="0"/>
                <wp:wrapNone/>
                <wp:docPr id="22" name=" 690" descr="logo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" cy="248285"/>
                        </a:xfrm>
                        <a:prstGeom prst="rect">
                          <a:avLst/>
                        </a:prstGeom>
                        <a:blipFill dpi="0" rotWithShape="1"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67DD5" id=" 690" o:spid="_x0000_s1026" alt="logo4" style="position:absolute;margin-left:-.45pt;margin-top:14.3pt;width:17.4pt;height:19.5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" stroked="f">
                <v:fill r:id="rId28" o:title="logo4" recolor="t" rotate="t" type="fram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AE104FD" wp14:editId="6C4AD284">
                <wp:simplePos x="0" y="0"/>
                <wp:positionH relativeFrom="column">
                  <wp:posOffset>251460</wp:posOffset>
                </wp:positionH>
                <wp:positionV relativeFrom="paragraph">
                  <wp:posOffset>163830</wp:posOffset>
                </wp:positionV>
                <wp:extent cx="1052195" cy="317500"/>
                <wp:effectExtent l="0" t="0" r="0" b="6350"/>
                <wp:wrapNone/>
                <wp:docPr id="23" name="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2195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BF046" w14:textId="77777777" w:rsidR="000B081E" w:rsidRPr="00063C22" w:rsidRDefault="000B081E" w:rsidP="00E02E96">
                            <w:pPr>
                              <w:tabs>
                                <w:tab w:val="left" w:pos="968"/>
                              </w:tabs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bidi="ar-EG"/>
                              </w:rPr>
                            </w:pPr>
                            <w:r w:rsidRPr="000E492C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bidi="ar-EG"/>
                              </w:rPr>
                              <w:t>Software</w:t>
                            </w:r>
                            <w:r w:rsidRPr="00063C2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bidi="ar-EG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104FD" id=" 668" o:spid="_x0000_s1055" style="position:absolute;left:0;text-align:left;margin-left:19.8pt;margin-top:12.9pt;width:82.85pt;height: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" filled="f" stroked="f">
                <v:textbox>
                  <w:txbxContent>
                    <w:p w14:paraId="119BF046" w14:textId="77777777" w:rsidR="000B081E" w:rsidRPr="00063C22" w:rsidRDefault="000B081E" w:rsidP="00E02E96">
                      <w:pPr>
                        <w:tabs>
                          <w:tab w:val="left" w:pos="968"/>
                        </w:tabs>
                        <w:jc w:val="right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:lang w:bidi="ar-EG"/>
                        </w:rPr>
                      </w:pPr>
                      <w:r w:rsidRPr="000E492C">
                        <w:rPr>
                          <w:b/>
                          <w:bCs/>
                          <w:sz w:val="28"/>
                          <w:szCs w:val="28"/>
                          <w:u w:val="single"/>
                          <w:lang w:bidi="ar-EG"/>
                        </w:rPr>
                        <w:t>Software</w:t>
                      </w:r>
                      <w:r w:rsidRPr="00063C22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:lang w:bidi="ar-EG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B383D6A" wp14:editId="0D7AF769">
                <wp:simplePos x="0" y="0"/>
                <wp:positionH relativeFrom="column">
                  <wp:posOffset>12065</wp:posOffset>
                </wp:positionH>
                <wp:positionV relativeFrom="paragraph">
                  <wp:posOffset>998855</wp:posOffset>
                </wp:positionV>
                <wp:extent cx="1440180" cy="90170"/>
                <wp:effectExtent l="0" t="0" r="26670" b="24130"/>
                <wp:wrapNone/>
                <wp:docPr id="15" name="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180" cy="901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2747D" id=" 657" o:spid="_x0000_s1026" style="position:absolute;margin-left:.95pt;margin-top:78.65pt;width:113.4pt;height:7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" filled="f" strokecolor="black [3213]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052B11D" wp14:editId="41722886">
                <wp:simplePos x="0" y="0"/>
                <wp:positionH relativeFrom="column">
                  <wp:posOffset>841375</wp:posOffset>
                </wp:positionH>
                <wp:positionV relativeFrom="paragraph">
                  <wp:posOffset>1134745</wp:posOffset>
                </wp:positionV>
                <wp:extent cx="726440" cy="251460"/>
                <wp:effectExtent l="0" t="0" r="0" b="0"/>
                <wp:wrapNone/>
                <wp:docPr id="3" name="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41FF7" w14:textId="77777777" w:rsidR="000B081E" w:rsidRPr="00063C22" w:rsidRDefault="000B081E" w:rsidP="0091075B">
                            <w:pPr>
                              <w:jc w:val="right"/>
                              <w:rPr>
                                <w:rFonts w:cs="Calibri"/>
                                <w:lang w:bidi="ar-EG"/>
                              </w:rPr>
                            </w:pPr>
                            <w:r w:rsidRPr="00063C22">
                              <w:rPr>
                                <w:rFonts w:cs="Calibri"/>
                                <w:lang w:bidi="ar-EG"/>
                              </w:rPr>
                              <w:t>Excellent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2B11D" id=" 677" o:spid="_x0000_s1056" style="position:absolute;left:0;text-align:left;margin-left:66.25pt;margin-top:89.35pt;width:57.2pt;height:19.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" filled="f" stroked="f">
                <v:textbox>
                  <w:txbxContent>
                    <w:p w14:paraId="69441FF7" w14:textId="77777777" w:rsidR="000B081E" w:rsidRPr="00063C22" w:rsidRDefault="000B081E" w:rsidP="0091075B">
                      <w:pPr>
                        <w:jc w:val="right"/>
                        <w:rPr>
                          <w:rFonts w:cs="Calibri"/>
                          <w:lang w:bidi="ar-EG"/>
                        </w:rPr>
                      </w:pPr>
                      <w:r w:rsidRPr="00063C22">
                        <w:rPr>
                          <w:rFonts w:cs="Calibri"/>
                          <w:lang w:bidi="ar-EG"/>
                        </w:rPr>
                        <w:t>Excellent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A3195B2" wp14:editId="6E59B37F">
                <wp:simplePos x="0" y="0"/>
                <wp:positionH relativeFrom="column">
                  <wp:posOffset>-66675</wp:posOffset>
                </wp:positionH>
                <wp:positionV relativeFrom="paragraph">
                  <wp:posOffset>1569720</wp:posOffset>
                </wp:positionV>
                <wp:extent cx="1828800" cy="276860"/>
                <wp:effectExtent l="0" t="0" r="0" b="0"/>
                <wp:wrapNone/>
                <wp:docPr id="19" name="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276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AE6E3" w14:textId="6C99DBD8" w:rsidR="00F57E59" w:rsidRPr="00063C22" w:rsidRDefault="00F57E59" w:rsidP="00F2024A">
                            <w:pPr>
                              <w:jc w:val="right"/>
                              <w:rPr>
                                <w:rFonts w:cs="Calibri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  <w:szCs w:val="24"/>
                                <w:lang w:bidi="ar-EG"/>
                              </w:rPr>
                              <w:t xml:space="preserve">Microsoft </w:t>
                            </w:r>
                            <w:r w:rsidR="008D5211">
                              <w:rPr>
                                <w:rFonts w:cs="Calibri"/>
                                <w:sz w:val="24"/>
                                <w:szCs w:val="24"/>
                                <w:lang w:bidi="ar-EG"/>
                              </w:rPr>
                              <w:t xml:space="preserve">Dynamics </w:t>
                            </w:r>
                            <w:proofErr w:type="spellStart"/>
                            <w:r w:rsidR="007F7136">
                              <w:rPr>
                                <w:rFonts w:cs="Calibri"/>
                                <w:sz w:val="24"/>
                                <w:szCs w:val="24"/>
                                <w:lang w:bidi="ar-EG"/>
                              </w:rPr>
                              <w:t>Nav</w:t>
                            </w:r>
                            <w:proofErr w:type="spellEnd"/>
                          </w:p>
                          <w:p w14:paraId="799AA299" w14:textId="3A9CD818" w:rsidR="000B081E" w:rsidRPr="00063C22" w:rsidRDefault="000B081E" w:rsidP="00650E42">
                            <w:pPr>
                              <w:jc w:val="right"/>
                              <w:rPr>
                                <w:rFonts w:cs="Calibri"/>
                                <w:sz w:val="24"/>
                                <w:szCs w:val="24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195B2" id=" 675" o:spid="_x0000_s1057" style="position:absolute;left:0;text-align:left;margin-left:-5.25pt;margin-top:123.6pt;width:2in;height:21.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" filled="f" stroked="f">
                <v:textbox>
                  <w:txbxContent>
                    <w:p w14:paraId="2E1AE6E3" w14:textId="6C99DBD8" w:rsidR="00F57E59" w:rsidRPr="00063C22" w:rsidRDefault="00F57E59" w:rsidP="00F2024A">
                      <w:pPr>
                        <w:jc w:val="right"/>
                        <w:rPr>
                          <w:rFonts w:cs="Calibri"/>
                          <w:sz w:val="24"/>
                          <w:szCs w:val="24"/>
                          <w:lang w:bidi="ar-EG"/>
                        </w:rPr>
                      </w:pPr>
                      <w:r>
                        <w:rPr>
                          <w:rFonts w:cs="Calibri"/>
                          <w:sz w:val="24"/>
                          <w:szCs w:val="24"/>
                          <w:lang w:bidi="ar-EG"/>
                        </w:rPr>
                        <w:t xml:space="preserve">Microsoft </w:t>
                      </w:r>
                      <w:r w:rsidR="008D5211">
                        <w:rPr>
                          <w:rFonts w:cs="Calibri"/>
                          <w:sz w:val="24"/>
                          <w:szCs w:val="24"/>
                          <w:lang w:bidi="ar-EG"/>
                        </w:rPr>
                        <w:t xml:space="preserve">Dynamics </w:t>
                      </w:r>
                      <w:proofErr w:type="spellStart"/>
                      <w:r w:rsidR="007F7136">
                        <w:rPr>
                          <w:rFonts w:cs="Calibri"/>
                          <w:sz w:val="24"/>
                          <w:szCs w:val="24"/>
                          <w:lang w:bidi="ar-EG"/>
                        </w:rPr>
                        <w:t>Nav</w:t>
                      </w:r>
                      <w:proofErr w:type="spellEnd"/>
                    </w:p>
                    <w:p w14:paraId="799AA299" w14:textId="3A9CD818" w:rsidR="000B081E" w:rsidRPr="00063C22" w:rsidRDefault="000B081E" w:rsidP="00650E42">
                      <w:pPr>
                        <w:jc w:val="right"/>
                        <w:rPr>
                          <w:rFonts w:cs="Calibri"/>
                          <w:sz w:val="24"/>
                          <w:szCs w:val="24"/>
                          <w:lang w:bidi="ar-EG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87DA904" wp14:editId="5B123A46">
                <wp:simplePos x="0" y="0"/>
                <wp:positionH relativeFrom="column">
                  <wp:posOffset>12700</wp:posOffset>
                </wp:positionH>
                <wp:positionV relativeFrom="paragraph">
                  <wp:posOffset>1920240</wp:posOffset>
                </wp:positionV>
                <wp:extent cx="1440180" cy="90170"/>
                <wp:effectExtent l="0" t="0" r="26670" b="24130"/>
                <wp:wrapNone/>
                <wp:docPr id="17" name="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180" cy="901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450D0" id=" 658" o:spid="_x0000_s1026" style="position:absolute;margin-left:1pt;margin-top:151.2pt;width:113.4pt;height:7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" filled="f" strokecolor="black [3213]" strokeweight=".5pt">
                <v:path arrowok="t"/>
              </v:rect>
            </w:pict>
          </mc:Fallback>
        </mc:AlternateContent>
      </w:r>
      <w:r w:rsidR="00C4427F" w:rsidRPr="00934A33">
        <w:rPr>
          <w:rFonts w:cs="Times New Roman"/>
          <w:b/>
          <w:bCs/>
          <w:i/>
          <w:iCs/>
          <w:lang w:bidi="ar-EG"/>
        </w:rPr>
        <w:t xml:space="preserve">   </w:t>
      </w:r>
      <w:r w:rsidR="00AA1A95" w:rsidRPr="00934A33">
        <w:rPr>
          <w:rFonts w:cs="Times New Roman"/>
          <w:b/>
          <w:bCs/>
          <w:i/>
          <w:iCs/>
          <w:lang w:bidi="ar-EG"/>
        </w:rPr>
        <w:t xml:space="preserve">  </w:t>
      </w:r>
      <w:r w:rsidR="00742171" w:rsidRPr="00934A33">
        <w:rPr>
          <w:rFonts w:cs="Times New Roman"/>
          <w:b/>
          <w:bCs/>
          <w:i/>
          <w:iCs/>
          <w:lang w:bidi="ar-EG"/>
        </w:rPr>
        <w:t xml:space="preserve"> </w:t>
      </w:r>
      <w:r w:rsidR="004202A6" w:rsidRPr="00934A33">
        <w:rPr>
          <w:rFonts w:cs="Times New Roman"/>
          <w:b/>
          <w:bCs/>
          <w:i/>
          <w:iCs/>
          <w:lang w:bidi="ar-EG"/>
        </w:rPr>
        <w:t xml:space="preserve">  </w:t>
      </w:r>
      <w:r w:rsidR="004C29DF" w:rsidRPr="00934A33">
        <w:rPr>
          <w:rFonts w:cs="Times New Roman"/>
          <w:b/>
          <w:bCs/>
          <w:i/>
          <w:iCs/>
          <w:lang w:bidi="ar-EG"/>
        </w:rPr>
        <w:t xml:space="preserve">           </w:t>
      </w:r>
      <w:r w:rsidR="00742171" w:rsidRPr="00934A33">
        <w:rPr>
          <w:rFonts w:cs="Times New Roman"/>
          <w:b/>
          <w:bCs/>
          <w:i/>
          <w:iCs/>
          <w:lang w:bidi="ar-EG"/>
        </w:rPr>
        <w:t xml:space="preserve">   </w:t>
      </w:r>
      <w:r w:rsidR="004C29DF" w:rsidRPr="00934A33">
        <w:rPr>
          <w:rFonts w:cs="Times New Roman"/>
          <w:b/>
          <w:bCs/>
          <w:i/>
          <w:iCs/>
          <w:lang w:bidi="ar-EG"/>
        </w:rPr>
        <w:t xml:space="preserve">                         </w:t>
      </w:r>
    </w:p>
    <w:p w14:paraId="34C36DE1" w14:textId="43AC3F69" w:rsidR="00B1297B" w:rsidRPr="00934A33" w:rsidRDefault="004C29DF" w:rsidP="00CC6C2F">
      <w:pPr>
        <w:tabs>
          <w:tab w:val="left" w:pos="2244"/>
          <w:tab w:val="left" w:pos="2386"/>
          <w:tab w:val="left" w:pos="6497"/>
          <w:tab w:val="left" w:pos="7631"/>
          <w:tab w:val="right" w:pos="9190"/>
          <w:tab w:val="right" w:pos="9332"/>
          <w:tab w:val="left" w:pos="9615"/>
          <w:tab w:val="left" w:pos="10040"/>
        </w:tabs>
        <w:rPr>
          <w:rFonts w:cs="Times New Roman"/>
          <w:b/>
          <w:bCs/>
          <w:i/>
          <w:iCs/>
          <w:rtl/>
          <w:lang w:bidi="ar-EG"/>
        </w:rPr>
      </w:pPr>
      <w:r w:rsidRPr="00934A33">
        <w:rPr>
          <w:rFonts w:cs="Times New Roman"/>
          <w:b/>
          <w:bCs/>
          <w:i/>
          <w:iCs/>
          <w:lang w:bidi="ar-EG"/>
        </w:rPr>
        <w:t xml:space="preserve">                           </w:t>
      </w:r>
    </w:p>
    <w:p w14:paraId="485B24E2" w14:textId="75B39D63" w:rsidR="008D6BC5" w:rsidRPr="00934A33" w:rsidRDefault="00346B37" w:rsidP="009A266C">
      <w:pPr>
        <w:tabs>
          <w:tab w:val="left" w:pos="2244"/>
          <w:tab w:val="left" w:pos="2386"/>
          <w:tab w:val="right" w:pos="9190"/>
          <w:tab w:val="right" w:pos="9332"/>
        </w:tabs>
        <w:rPr>
          <w:rFonts w:cs="Times New Roman"/>
          <w:b/>
          <w:bCs/>
          <w:i/>
          <w:iCs/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A6BA4DA" wp14:editId="3A5F8EEC">
                <wp:simplePos x="0" y="0"/>
                <wp:positionH relativeFrom="column">
                  <wp:posOffset>-52070</wp:posOffset>
                </wp:positionH>
                <wp:positionV relativeFrom="paragraph">
                  <wp:posOffset>26670</wp:posOffset>
                </wp:positionV>
                <wp:extent cx="1689735" cy="341630"/>
                <wp:effectExtent l="0" t="0" r="0" b="1270"/>
                <wp:wrapNone/>
                <wp:docPr id="18" name="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9735" cy="341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739B2" w14:textId="77777777" w:rsidR="000B081E" w:rsidRPr="00063C22" w:rsidRDefault="000B081E" w:rsidP="00650E42">
                            <w:pPr>
                              <w:jc w:val="right"/>
                              <w:rPr>
                                <w:rFonts w:cs="Calibri"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063C22">
                              <w:rPr>
                                <w:rFonts w:cs="Calibri"/>
                                <w:sz w:val="24"/>
                                <w:szCs w:val="24"/>
                                <w:lang w:bidi="ar-EG"/>
                              </w:rPr>
                              <w:t>Microsoft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BA4DA" id=" 674" o:spid="_x0000_s1058" style="position:absolute;left:0;text-align:left;margin-left:-4.1pt;margin-top:2.1pt;width:133.05pt;height:26.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" filled="f" stroked="f">
                <v:textbox>
                  <w:txbxContent>
                    <w:p w14:paraId="4E9739B2" w14:textId="77777777" w:rsidR="000B081E" w:rsidRPr="00063C22" w:rsidRDefault="000B081E" w:rsidP="00650E42">
                      <w:pPr>
                        <w:jc w:val="right"/>
                        <w:rPr>
                          <w:rFonts w:cs="Calibri"/>
                          <w:sz w:val="24"/>
                          <w:szCs w:val="24"/>
                          <w:lang w:bidi="ar-EG"/>
                        </w:rPr>
                      </w:pPr>
                      <w:r w:rsidRPr="00063C22">
                        <w:rPr>
                          <w:rFonts w:cs="Calibri"/>
                          <w:sz w:val="24"/>
                          <w:szCs w:val="24"/>
                          <w:lang w:bidi="ar-EG"/>
                        </w:rPr>
                        <w:t>Microsoft Office</w:t>
                      </w:r>
                    </w:p>
                  </w:txbxContent>
                </v:textbox>
              </v:rect>
            </w:pict>
          </mc:Fallback>
        </mc:AlternateContent>
      </w:r>
      <w:r w:rsidR="004C29DF" w:rsidRPr="00934A33">
        <w:rPr>
          <w:rFonts w:cs="Times New Roman"/>
          <w:b/>
          <w:bCs/>
          <w:i/>
          <w:iCs/>
          <w:lang w:bidi="ar-EG"/>
        </w:rPr>
        <w:t xml:space="preserve">        </w:t>
      </w:r>
      <w:r w:rsidR="00742171" w:rsidRPr="00934A33">
        <w:rPr>
          <w:rFonts w:cs="Times New Roman"/>
          <w:b/>
          <w:bCs/>
          <w:i/>
          <w:iCs/>
          <w:lang w:bidi="ar-EG"/>
        </w:rPr>
        <w:t xml:space="preserve">   </w:t>
      </w:r>
      <w:r w:rsidR="00FC285D" w:rsidRPr="00934A33">
        <w:rPr>
          <w:rFonts w:cs="Times New Roman"/>
          <w:b/>
          <w:bCs/>
          <w:i/>
          <w:iCs/>
          <w:lang w:bidi="ar-EG"/>
        </w:rPr>
        <w:t xml:space="preserve"> </w:t>
      </w:r>
      <w:r w:rsidR="004C29DF" w:rsidRPr="00934A33">
        <w:rPr>
          <w:rFonts w:cs="Times New Roman"/>
          <w:b/>
          <w:bCs/>
          <w:i/>
          <w:iCs/>
          <w:lang w:bidi="ar-EG"/>
        </w:rPr>
        <w:t xml:space="preserve">                                                   </w:t>
      </w:r>
    </w:p>
    <w:p w14:paraId="6BA2CB44" w14:textId="77C60652" w:rsidR="00477F3C" w:rsidRPr="00934A33" w:rsidRDefault="00C169E1" w:rsidP="00BD7DEE">
      <w:pPr>
        <w:tabs>
          <w:tab w:val="left" w:pos="2244"/>
          <w:tab w:val="left" w:pos="4284"/>
          <w:tab w:val="right" w:pos="6497"/>
          <w:tab w:val="left" w:pos="7631"/>
          <w:tab w:val="left" w:pos="8198"/>
          <w:tab w:val="right" w:pos="9332"/>
          <w:tab w:val="left" w:pos="9615"/>
          <w:tab w:val="left" w:pos="10182"/>
          <w:tab w:val="left" w:pos="10466"/>
        </w:tabs>
        <w:ind w:right="-142"/>
        <w:rPr>
          <w:rFonts w:cs="Times New Roman"/>
          <w:b/>
          <w:bCs/>
          <w:i/>
          <w:iCs/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62EF20" wp14:editId="6C0432E0">
                <wp:simplePos x="0" y="0"/>
                <wp:positionH relativeFrom="column">
                  <wp:posOffset>8255</wp:posOffset>
                </wp:positionH>
                <wp:positionV relativeFrom="paragraph">
                  <wp:posOffset>80010</wp:posOffset>
                </wp:positionV>
                <wp:extent cx="1367790" cy="90170"/>
                <wp:effectExtent l="0" t="0" r="3810" b="5080"/>
                <wp:wrapNone/>
                <wp:docPr id="21" name="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7790" cy="9017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B6F76" id=" 661" o:spid="_x0000_s1026" style="position:absolute;margin-left:.65pt;margin-top:6.3pt;width:107.7pt;height:7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" fillcolor="black [3213]" stroked="f"/>
            </w:pict>
          </mc:Fallback>
        </mc:AlternateContent>
      </w:r>
      <w:r w:rsidR="004C29DF" w:rsidRPr="00934A33">
        <w:rPr>
          <w:rFonts w:cs="Times New Roman"/>
          <w:b/>
          <w:bCs/>
          <w:i/>
          <w:iCs/>
          <w:lang w:bidi="ar-EG"/>
        </w:rPr>
        <w:t xml:space="preserve">     </w:t>
      </w:r>
      <w:r w:rsidR="00742171" w:rsidRPr="00934A33">
        <w:rPr>
          <w:rFonts w:cs="Times New Roman"/>
          <w:b/>
          <w:bCs/>
          <w:i/>
          <w:iCs/>
          <w:lang w:bidi="ar-EG"/>
        </w:rPr>
        <w:t xml:space="preserve">   </w:t>
      </w:r>
      <w:r w:rsidR="004C29DF" w:rsidRPr="00934A33">
        <w:rPr>
          <w:rFonts w:cs="Times New Roman"/>
          <w:b/>
          <w:bCs/>
          <w:i/>
          <w:iCs/>
          <w:lang w:bidi="ar-EG"/>
        </w:rPr>
        <w:t xml:space="preserve">                                      </w:t>
      </w:r>
      <w:r w:rsidR="000B75ED" w:rsidRPr="00934A33">
        <w:rPr>
          <w:rFonts w:cs="Times New Roman"/>
          <w:b/>
          <w:bCs/>
          <w:i/>
          <w:iCs/>
          <w:lang w:bidi="ar-EG"/>
        </w:rPr>
        <w:tab/>
      </w:r>
    </w:p>
    <w:p w14:paraId="5F5CCF63" w14:textId="58A6A7BF" w:rsidR="005C7E75" w:rsidRPr="00934A33" w:rsidRDefault="000F1D20" w:rsidP="00F24FBB">
      <w:pPr>
        <w:tabs>
          <w:tab w:val="left" w:pos="2244"/>
          <w:tab w:val="left" w:pos="2386"/>
          <w:tab w:val="left" w:pos="5930"/>
        </w:tabs>
        <w:rPr>
          <w:rFonts w:cs="Times New Roman"/>
          <w:i/>
          <w:iCs/>
          <w:rtl/>
          <w:lang w:bidi="ar-EG"/>
        </w:rPr>
      </w:pPr>
      <w:r w:rsidRPr="00934A33">
        <w:rPr>
          <w:rFonts w:cs="Times New Roman"/>
          <w:b/>
          <w:bCs/>
          <w:i/>
          <w:iCs/>
          <w:lang w:bidi="ar-EG"/>
        </w:rPr>
        <w:t xml:space="preserve">       </w:t>
      </w:r>
      <w:r w:rsidR="00F24FBB" w:rsidRPr="00934A33">
        <w:rPr>
          <w:rFonts w:cs="Times New Roman"/>
          <w:b/>
          <w:bCs/>
          <w:i/>
          <w:iCs/>
          <w:lang w:bidi="ar-EG"/>
        </w:rPr>
        <w:t xml:space="preserve"> </w:t>
      </w:r>
      <w:r w:rsidR="004C29DF" w:rsidRPr="00934A33">
        <w:rPr>
          <w:rFonts w:cs="Times New Roman"/>
          <w:b/>
          <w:bCs/>
          <w:i/>
          <w:iCs/>
          <w:lang w:bidi="ar-EG"/>
        </w:rPr>
        <w:t xml:space="preserve"> </w:t>
      </w:r>
      <w:r w:rsidR="00F24FBB" w:rsidRPr="00934A33">
        <w:rPr>
          <w:rFonts w:cs="Times New Roman"/>
          <w:b/>
          <w:bCs/>
          <w:i/>
          <w:iCs/>
          <w:lang w:bidi="ar-EG"/>
        </w:rPr>
        <w:t xml:space="preserve"> </w:t>
      </w:r>
      <w:r w:rsidR="004C29DF" w:rsidRPr="00934A33">
        <w:rPr>
          <w:rFonts w:cs="Times New Roman"/>
          <w:b/>
          <w:bCs/>
          <w:i/>
          <w:iCs/>
          <w:lang w:bidi="ar-EG"/>
        </w:rPr>
        <w:t xml:space="preserve">    </w:t>
      </w:r>
      <w:r w:rsidR="00742171" w:rsidRPr="00934A33">
        <w:rPr>
          <w:rFonts w:cs="Times New Roman"/>
          <w:b/>
          <w:bCs/>
          <w:i/>
          <w:iCs/>
          <w:lang w:bidi="ar-EG"/>
        </w:rPr>
        <w:t xml:space="preserve">    </w:t>
      </w:r>
      <w:r w:rsidR="004C29DF" w:rsidRPr="00934A33">
        <w:rPr>
          <w:rFonts w:cs="Times New Roman"/>
          <w:b/>
          <w:bCs/>
          <w:i/>
          <w:iCs/>
          <w:lang w:bidi="ar-EG"/>
        </w:rPr>
        <w:t xml:space="preserve">    </w:t>
      </w:r>
      <w:r w:rsidR="00FC285D" w:rsidRPr="00934A33">
        <w:rPr>
          <w:rFonts w:cs="Times New Roman"/>
          <w:b/>
          <w:bCs/>
          <w:i/>
          <w:iCs/>
          <w:lang w:bidi="ar-EG"/>
        </w:rPr>
        <w:t xml:space="preserve">      </w:t>
      </w:r>
      <w:r w:rsidR="004C29DF" w:rsidRPr="00934A33">
        <w:rPr>
          <w:rFonts w:cs="Times New Roman"/>
          <w:b/>
          <w:bCs/>
          <w:i/>
          <w:iCs/>
          <w:lang w:bidi="ar-EG"/>
        </w:rPr>
        <w:t xml:space="preserve"> </w:t>
      </w:r>
      <w:r w:rsidRPr="00934A33">
        <w:rPr>
          <w:rFonts w:cs="Times New Roman"/>
          <w:b/>
          <w:bCs/>
          <w:i/>
          <w:iCs/>
          <w:lang w:bidi="ar-EG"/>
        </w:rPr>
        <w:t xml:space="preserve">                                                   </w:t>
      </w:r>
    </w:p>
    <w:p w14:paraId="068CE129" w14:textId="110A8E0D" w:rsidR="008D6BC5" w:rsidRPr="00934A33" w:rsidRDefault="00F24FBB" w:rsidP="00673DFE">
      <w:pPr>
        <w:tabs>
          <w:tab w:val="left" w:pos="2244"/>
          <w:tab w:val="left" w:pos="2386"/>
          <w:tab w:val="right" w:pos="5930"/>
          <w:tab w:val="right" w:pos="6071"/>
          <w:tab w:val="left" w:pos="6638"/>
          <w:tab w:val="left" w:pos="7772"/>
          <w:tab w:val="left" w:pos="9615"/>
        </w:tabs>
        <w:rPr>
          <w:rFonts w:cs="Times New Roman"/>
          <w:b/>
          <w:bCs/>
          <w:i/>
          <w:iCs/>
          <w:rtl/>
          <w:lang w:bidi="ar-EG"/>
        </w:rPr>
      </w:pPr>
      <w:r w:rsidRPr="00934A33">
        <w:rPr>
          <w:rFonts w:cs="Times New Roman"/>
          <w:b/>
          <w:bCs/>
          <w:i/>
          <w:iCs/>
          <w:lang w:bidi="ar-EG"/>
        </w:rPr>
        <w:t xml:space="preserve">     </w:t>
      </w:r>
      <w:r w:rsidR="00742171" w:rsidRPr="00934A33">
        <w:rPr>
          <w:rFonts w:cs="Times New Roman"/>
          <w:b/>
          <w:bCs/>
          <w:i/>
          <w:iCs/>
          <w:lang w:bidi="ar-EG"/>
        </w:rPr>
        <w:t xml:space="preserve">    </w:t>
      </w:r>
      <w:r w:rsidR="000F1D20" w:rsidRPr="00934A33">
        <w:rPr>
          <w:rFonts w:cs="Times New Roman"/>
          <w:b/>
          <w:bCs/>
          <w:i/>
          <w:iCs/>
          <w:lang w:bidi="ar-EG"/>
        </w:rPr>
        <w:t xml:space="preserve">                                   </w:t>
      </w:r>
    </w:p>
    <w:p w14:paraId="65A68D5A" w14:textId="2BBEF8F3" w:rsidR="0094086C" w:rsidRPr="00934A33" w:rsidRDefault="007B2403" w:rsidP="007B2DDD">
      <w:pPr>
        <w:tabs>
          <w:tab w:val="left" w:pos="2244"/>
          <w:tab w:val="left" w:pos="2386"/>
          <w:tab w:val="left" w:pos="5788"/>
          <w:tab w:val="left" w:pos="7631"/>
          <w:tab w:val="right" w:pos="9615"/>
          <w:tab w:val="right" w:pos="10315"/>
        </w:tabs>
        <w:jc w:val="center"/>
        <w:rPr>
          <w:rFonts w:ascii="Broadway" w:hAnsi="Broadway" w:cs="Times New Roman"/>
          <w:b/>
          <w:bCs/>
          <w:i/>
          <w:iCs/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E087B36" wp14:editId="25CACE1B">
                <wp:simplePos x="0" y="0"/>
                <wp:positionH relativeFrom="column">
                  <wp:posOffset>8255</wp:posOffset>
                </wp:positionH>
                <wp:positionV relativeFrom="paragraph">
                  <wp:posOffset>51435</wp:posOffset>
                </wp:positionV>
                <wp:extent cx="1188085" cy="90170"/>
                <wp:effectExtent l="0" t="0" r="0" b="5080"/>
                <wp:wrapNone/>
                <wp:docPr id="16" name="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8085" cy="9017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ECDBC" id=" 662" o:spid="_x0000_s1026" style="position:absolute;margin-left:.65pt;margin-top:4.05pt;width:93.55pt;height:7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" fillcolor="black [3213]" stroked="f"/>
            </w:pict>
          </mc:Fallback>
        </mc:AlternateContent>
      </w:r>
      <w:r w:rsidR="00D053D0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CE15AB5" wp14:editId="037AB4D9">
                <wp:simplePos x="0" y="0"/>
                <wp:positionH relativeFrom="column">
                  <wp:posOffset>751840</wp:posOffset>
                </wp:positionH>
                <wp:positionV relativeFrom="paragraph">
                  <wp:posOffset>212887</wp:posOffset>
                </wp:positionV>
                <wp:extent cx="890905" cy="292100"/>
                <wp:effectExtent l="0" t="0" r="0" b="0"/>
                <wp:wrapNone/>
                <wp:docPr id="20" name="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090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897A9" w14:textId="77777777" w:rsidR="000B081E" w:rsidRPr="00063C22" w:rsidRDefault="000B081E" w:rsidP="0091075B">
                            <w:pPr>
                              <w:jc w:val="right"/>
                              <w:rPr>
                                <w:rFonts w:cs="Calibri"/>
                                <w:lang w:bidi="ar-EG"/>
                              </w:rPr>
                            </w:pPr>
                            <w:r w:rsidRPr="00063C22">
                              <w:rPr>
                                <w:rFonts w:cs="Calibri"/>
                                <w:lang w:bidi="ar-EG"/>
                              </w:rPr>
                              <w:t>Very</w:t>
                            </w:r>
                            <w:r w:rsidR="00F07B4F">
                              <w:rPr>
                                <w:rFonts w:asciiTheme="minorBidi" w:hAnsiTheme="minorBidi" w:cstheme="minorBidi" w:hint="cs"/>
                              </w:rPr>
                              <w:t xml:space="preserve"> </w:t>
                            </w:r>
                            <w:r w:rsidR="00D90E70">
                              <w:rPr>
                                <w:rFonts w:asciiTheme="minorBidi" w:hAnsiTheme="minorBidi" w:cstheme="minorBidi"/>
                              </w:rPr>
                              <w:t>G</w:t>
                            </w:r>
                            <w:r w:rsidRPr="00063C22">
                              <w:rPr>
                                <w:rFonts w:cs="Calibri"/>
                                <w:lang w:bidi="ar-EG"/>
                              </w:rPr>
                              <w:t>ood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15AB5" id=" 676" o:spid="_x0000_s1059" style="position:absolute;left:0;text-align:left;margin-left:59.2pt;margin-top:16.75pt;width:70.15pt;height:2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" filled="f" stroked="f">
                <v:textbox>
                  <w:txbxContent>
                    <w:p w14:paraId="39C897A9" w14:textId="77777777" w:rsidR="000B081E" w:rsidRPr="00063C22" w:rsidRDefault="000B081E" w:rsidP="0091075B">
                      <w:pPr>
                        <w:jc w:val="right"/>
                        <w:rPr>
                          <w:rFonts w:cs="Calibri"/>
                          <w:lang w:bidi="ar-EG"/>
                        </w:rPr>
                      </w:pPr>
                      <w:r w:rsidRPr="00063C22">
                        <w:rPr>
                          <w:rFonts w:cs="Calibri"/>
                          <w:lang w:bidi="ar-EG"/>
                        </w:rPr>
                        <w:t>Very</w:t>
                      </w:r>
                      <w:r w:rsidR="00F07B4F">
                        <w:rPr>
                          <w:rFonts w:asciiTheme="minorBidi" w:hAnsiTheme="minorBidi" w:cstheme="minorBidi" w:hint="cs"/>
                        </w:rPr>
                        <w:t xml:space="preserve"> </w:t>
                      </w:r>
                      <w:r w:rsidR="00D90E70">
                        <w:rPr>
                          <w:rFonts w:asciiTheme="minorBidi" w:hAnsiTheme="minorBidi" w:cstheme="minorBidi"/>
                        </w:rPr>
                        <w:t>G</w:t>
                      </w:r>
                      <w:r w:rsidRPr="00063C22">
                        <w:rPr>
                          <w:rFonts w:cs="Calibri"/>
                          <w:lang w:bidi="ar-EG"/>
                        </w:rPr>
                        <w:t>ood</w:t>
                      </w:r>
                    </w:p>
                  </w:txbxContent>
                </v:textbox>
              </v:rect>
            </w:pict>
          </mc:Fallback>
        </mc:AlternateContent>
      </w:r>
      <w:r w:rsidR="001C6EFC" w:rsidRPr="00934A33">
        <w:rPr>
          <w:rFonts w:ascii="Broadway" w:hAnsi="Broadway" w:cs="Times New Roman"/>
          <w:b/>
          <w:bCs/>
          <w:i/>
          <w:iCs/>
          <w:lang w:bidi="ar-EG"/>
        </w:rPr>
        <w:t xml:space="preserve">  </w:t>
      </w:r>
      <w:r w:rsidR="008F1AAB" w:rsidRPr="00934A33">
        <w:rPr>
          <w:rFonts w:ascii="Broadway" w:hAnsi="Broadway" w:cs="Times New Roman"/>
          <w:b/>
          <w:bCs/>
          <w:i/>
          <w:iCs/>
          <w:lang w:bidi="ar-EG"/>
        </w:rPr>
        <w:t xml:space="preserve">   </w:t>
      </w:r>
      <w:r w:rsidR="006D6AD9" w:rsidRPr="00934A33">
        <w:rPr>
          <w:rFonts w:ascii="Broadway" w:hAnsi="Broadway" w:cs="Times New Roman"/>
          <w:b/>
          <w:bCs/>
          <w:i/>
          <w:iCs/>
          <w:lang w:bidi="ar-EG"/>
        </w:rPr>
        <w:t xml:space="preserve">    </w:t>
      </w:r>
      <w:r w:rsidR="00CE6CC3" w:rsidRPr="00934A33">
        <w:rPr>
          <w:rFonts w:ascii="Broadway" w:hAnsi="Broadway" w:cs="Times New Roman"/>
          <w:b/>
          <w:bCs/>
          <w:i/>
          <w:iCs/>
          <w:lang w:bidi="ar-EG"/>
        </w:rPr>
        <w:t xml:space="preserve">     </w:t>
      </w:r>
      <w:r w:rsidR="006D6AD9" w:rsidRPr="00934A33">
        <w:rPr>
          <w:rFonts w:ascii="Broadway" w:hAnsi="Broadway" w:cs="Times New Roman"/>
          <w:b/>
          <w:bCs/>
          <w:i/>
          <w:iCs/>
          <w:lang w:bidi="ar-EG"/>
        </w:rPr>
        <w:t xml:space="preserve">       </w:t>
      </w:r>
    </w:p>
    <w:p w14:paraId="41899D06" w14:textId="211BB13A" w:rsidR="006D6AD9" w:rsidRPr="00934A33" w:rsidRDefault="006D6AD9" w:rsidP="00215AB0">
      <w:pPr>
        <w:tabs>
          <w:tab w:val="left" w:pos="2244"/>
          <w:tab w:val="left" w:pos="2386"/>
          <w:tab w:val="left" w:pos="5788"/>
          <w:tab w:val="left" w:pos="6497"/>
          <w:tab w:val="left" w:pos="7772"/>
          <w:tab w:val="left" w:pos="8056"/>
          <w:tab w:val="left" w:pos="9757"/>
        </w:tabs>
        <w:jc w:val="center"/>
        <w:rPr>
          <w:rFonts w:ascii="Broadway" w:hAnsi="Broadway" w:cs="Times New Roman"/>
          <w:b/>
          <w:bCs/>
          <w:i/>
          <w:iCs/>
          <w:rtl/>
          <w:lang w:bidi="ar-EG"/>
        </w:rPr>
      </w:pPr>
      <w:r w:rsidRPr="00934A33">
        <w:rPr>
          <w:rFonts w:ascii="Broadway" w:hAnsi="Broadway" w:cs="Times New Roman"/>
          <w:b/>
          <w:bCs/>
          <w:i/>
          <w:iCs/>
          <w:lang w:bidi="ar-EG"/>
        </w:rPr>
        <w:t xml:space="preserve"> </w:t>
      </w:r>
    </w:p>
    <w:p w14:paraId="5759B529" w14:textId="0D4AD77B" w:rsidR="000860DD" w:rsidRDefault="00684FBC" w:rsidP="00CD57AC">
      <w:pPr>
        <w:pStyle w:val="HTMLPreformatted"/>
        <w:tabs>
          <w:tab w:val="clear" w:pos="2748"/>
          <w:tab w:val="clear" w:pos="4580"/>
          <w:tab w:val="left" w:pos="2835"/>
          <w:tab w:val="right" w:pos="3402"/>
          <w:tab w:val="left" w:pos="4395"/>
        </w:tabs>
        <w:ind w:left="4285"/>
        <w:rPr>
          <w:rFonts w:ascii="Calibri" w:hAnsi="Calibri"/>
          <w:b/>
          <w:bCs/>
          <w:i/>
          <w:i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45B74D1" wp14:editId="276A2697">
                <wp:simplePos x="0" y="0"/>
                <wp:positionH relativeFrom="column">
                  <wp:posOffset>2144395</wp:posOffset>
                </wp:positionH>
                <wp:positionV relativeFrom="paragraph">
                  <wp:posOffset>129747</wp:posOffset>
                </wp:positionV>
                <wp:extent cx="3175" cy="268605"/>
                <wp:effectExtent l="19050" t="0" r="53975" b="55245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6860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15E39E" id="Straight Connector 54" o:spid="_x0000_s1026" style="position:absolute;z-index:251701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8.85pt,10.2pt" to="169.1pt,31.3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" strokecolor="white [3212]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1B42A4A" wp14:editId="0B394CF9">
                <wp:simplePos x="0" y="0"/>
                <wp:positionH relativeFrom="column">
                  <wp:posOffset>2133600</wp:posOffset>
                </wp:positionH>
                <wp:positionV relativeFrom="paragraph">
                  <wp:posOffset>144786</wp:posOffset>
                </wp:positionV>
                <wp:extent cx="286385" cy="245745"/>
                <wp:effectExtent l="39370" t="74930" r="76835" b="76835"/>
                <wp:wrapNone/>
                <wp:docPr id="53" name="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86385" cy="245745"/>
                        </a:xfrm>
                        <a:prstGeom prst="flowChartMerg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61914" id=" 684" o:spid="_x0000_s1026" type="#_x0000_t128" style="position:absolute;margin-left:168pt;margin-top:11.4pt;width:22.55pt;height:19.35pt;rotation:-90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" fillcolor="white [3212]" strokecolor="black [3213]" strokeweight="2.25pt">
                <v:shadow on="t" color="black" opacity="26214f" origin="-.5" offset="3pt,0"/>
                <v:path arrowok="t"/>
              </v:shape>
            </w:pict>
          </mc:Fallback>
        </mc:AlternateContent>
      </w:r>
      <w:r w:rsidR="008C5BE2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0216F4E" wp14:editId="4B7F25C3">
                <wp:simplePos x="0" y="0"/>
                <wp:positionH relativeFrom="column">
                  <wp:posOffset>2219325</wp:posOffset>
                </wp:positionH>
                <wp:positionV relativeFrom="paragraph">
                  <wp:posOffset>129095</wp:posOffset>
                </wp:positionV>
                <wp:extent cx="4569460" cy="1920240"/>
                <wp:effectExtent l="0" t="0" r="21590" b="22860"/>
                <wp:wrapNone/>
                <wp:docPr id="43" name="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69460" cy="19202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1D721" w14:textId="43A1A151" w:rsidR="00114A5F" w:rsidRPr="00114A5F" w:rsidRDefault="00114A5F" w:rsidP="00114A5F">
                            <w:pPr>
                              <w:shd w:val="clear" w:color="auto" w:fill="FFFFFF"/>
                              <w:tabs>
                                <w:tab w:val="right" w:pos="-142"/>
                                <w:tab w:val="right" w:pos="142"/>
                                <w:tab w:val="right" w:pos="284"/>
                                <w:tab w:val="right" w:pos="426"/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bidi w:val="0"/>
                              <w:spacing w:after="0" w:line="240" w:lineRule="auto"/>
                              <w:ind w:left="-284"/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114A5F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 xml:space="preserve">    </w:t>
                            </w:r>
                            <w:r w:rsidRPr="00114A5F"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 xml:space="preserve">       </w:t>
                            </w:r>
                            <w:r w:rsidR="00283B0E"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 xml:space="preserve">   </w:t>
                            </w:r>
                            <w:r w:rsidRPr="00114A5F"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>Sep 201</w:t>
                            </w:r>
                            <w:r w:rsidR="00263B09"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>4</w:t>
                            </w:r>
                            <w:r w:rsidRPr="00114A5F"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 xml:space="preserve"> - Sep 201</w:t>
                            </w:r>
                            <w:r w:rsidR="00263B09"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>6</w:t>
                            </w:r>
                          </w:p>
                          <w:p w14:paraId="7496EF37" w14:textId="77BB788B" w:rsidR="00114A5F" w:rsidRPr="00114A5F" w:rsidRDefault="00114A5F" w:rsidP="0029726F">
                            <w:pPr>
                              <w:shd w:val="clear" w:color="auto" w:fill="FFFFFF"/>
                              <w:tabs>
                                <w:tab w:val="right" w:pos="-142"/>
                                <w:tab w:val="right" w:pos="142"/>
                                <w:tab w:val="right" w:pos="284"/>
                                <w:tab w:val="right" w:pos="426"/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bidi w:val="0"/>
                              <w:spacing w:after="0" w:line="240" w:lineRule="auto"/>
                              <w:ind w:left="-284"/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114A5F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Pr="00114A5F">
                              <w:rPr>
                                <w:rFonts w:cs="Calibri"/>
                                <w:b/>
                                <w:bCs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 xml:space="preserve">    </w:t>
                            </w:r>
                            <w:r w:rsidR="00603CA7">
                              <w:rPr>
                                <w:rFonts w:cs="Calibri"/>
                                <w:b/>
                                <w:bCs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 xml:space="preserve">  </w:t>
                            </w:r>
                            <w:r w:rsidR="00283B0E">
                              <w:rPr>
                                <w:rFonts w:cs="Calibri"/>
                                <w:b/>
                                <w:bCs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 xml:space="preserve">   </w:t>
                            </w:r>
                            <w:r w:rsidR="0029726F">
                              <w:rPr>
                                <w:rFonts w:cs="Calibri"/>
                                <w:b/>
                                <w:bCs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>Department</w:t>
                            </w:r>
                            <w:r w:rsidRPr="00114A5F">
                              <w:rPr>
                                <w:rFonts w:cs="Calibri"/>
                                <w:b/>
                                <w:bCs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 xml:space="preserve"> Supervisor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 xml:space="preserve">    </w:t>
                            </w:r>
                            <w:r w:rsidR="00B22FE1">
                              <w:rPr>
                                <w:rFonts w:cs="Calibri"/>
                                <w:b/>
                                <w:bCs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 xml:space="preserve">      </w:t>
                            </w:r>
                            <w:r w:rsidR="00A551FE">
                              <w:rPr>
                                <w:rFonts w:cs="Calibri"/>
                                <w:b/>
                                <w:bCs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 xml:space="preserve">    </w:t>
                            </w:r>
                            <w:r w:rsidR="00107080">
                              <w:rPr>
                                <w:rFonts w:cs="Calibri"/>
                                <w:b/>
                                <w:bCs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 xml:space="preserve">  </w:t>
                            </w:r>
                            <w:r w:rsidR="00A551FE">
                              <w:rPr>
                                <w:rFonts w:cs="Calibri"/>
                                <w:b/>
                                <w:bCs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="00B22FE1">
                              <w:rPr>
                                <w:rFonts w:cs="Calibri"/>
                                <w:b/>
                                <w:bCs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 xml:space="preserve">    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="00263B09">
                              <w:rPr>
                                <w:rFonts w:cs="Calibri"/>
                                <w:b/>
                                <w:bCs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>(</w:t>
                            </w:r>
                            <w:r w:rsidR="002E46AA">
                              <w:rPr>
                                <w:rFonts w:cs="Calibri"/>
                                <w:b/>
                                <w:bCs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>Hyper mall</w:t>
                            </w:r>
                            <w:r w:rsidR="0064366D">
                              <w:rPr>
                                <w:rFonts w:cs="Calibri"/>
                                <w:b/>
                                <w:bCs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>)</w:t>
                            </w:r>
                          </w:p>
                          <w:p w14:paraId="5D641634" w14:textId="79B2FA51" w:rsidR="00114A5F" w:rsidRPr="00114A5F" w:rsidRDefault="00114A5F" w:rsidP="00C657B1">
                            <w:pPr>
                              <w:shd w:val="clear" w:color="auto" w:fill="FFFFFF"/>
                              <w:tabs>
                                <w:tab w:val="right" w:pos="-142"/>
                                <w:tab w:val="right" w:pos="142"/>
                                <w:tab w:val="right" w:pos="284"/>
                                <w:tab w:val="right" w:pos="426"/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bidi w:val="0"/>
                              <w:spacing w:after="0" w:line="240" w:lineRule="auto"/>
                              <w:ind w:left="-284"/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114A5F"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 xml:space="preserve">     </w:t>
                            </w:r>
                            <w:r w:rsidR="00603CA7"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 xml:space="preserve">  </w:t>
                            </w:r>
                            <w:r w:rsidR="00283B0E"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 xml:space="preserve">   </w:t>
                            </w:r>
                            <w:proofErr w:type="spellStart"/>
                            <w:r w:rsidR="00212988"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>Gomla</w:t>
                            </w:r>
                            <w:proofErr w:type="spellEnd"/>
                            <w:r w:rsidRPr="00114A5F"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 xml:space="preserve"> Markets,</w:t>
                            </w:r>
                            <w:r>
                              <w:rPr>
                                <w:rFonts w:cs="Calibri"/>
                                <w:color w:val="212121"/>
                                <w:sz w:val="24"/>
                                <w:szCs w:val="24"/>
                                <w:lang w:val="en"/>
                              </w:rPr>
                              <w:t xml:space="preserve">     </w:t>
                            </w:r>
                          </w:p>
                          <w:p w14:paraId="63B4A13B" w14:textId="0544CB78" w:rsidR="00114A5F" w:rsidRPr="00114A5F" w:rsidRDefault="00603CA7" w:rsidP="00114A5F">
                            <w:pPr>
                              <w:tabs>
                                <w:tab w:val="right" w:pos="-142"/>
                                <w:tab w:val="right" w:pos="142"/>
                                <w:tab w:val="right" w:pos="284"/>
                                <w:tab w:val="right" w:pos="426"/>
                              </w:tabs>
                              <w:jc w:val="right"/>
                              <w:rPr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  <w:szCs w:val="24"/>
                                <w:lang w:bidi="ar-EG"/>
                              </w:rPr>
                              <w:t xml:space="preserve">  </w:t>
                            </w:r>
                            <w:r w:rsidR="00394B14">
                              <w:rPr>
                                <w:rFonts w:cs="Calibri"/>
                                <w:sz w:val="24"/>
                                <w:szCs w:val="24"/>
                                <w:lang w:bidi="ar-EG"/>
                              </w:rPr>
                              <w:t xml:space="preserve">   </w:t>
                            </w:r>
                            <w:r w:rsidR="00114A5F" w:rsidRPr="00114A5F">
                              <w:rPr>
                                <w:rFonts w:cs="Calibri"/>
                                <w:sz w:val="24"/>
                                <w:szCs w:val="24"/>
                                <w:lang w:bidi="ar-EG"/>
                              </w:rPr>
                              <w:t>Alexandria Governorate, Egypt</w:t>
                            </w:r>
                          </w:p>
                          <w:p w14:paraId="239A3432" w14:textId="77777777" w:rsidR="00114A5F" w:rsidRPr="00114A5F" w:rsidRDefault="00565679" w:rsidP="00565679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right" w:pos="426"/>
                                <w:tab w:val="left" w:pos="709"/>
                              </w:tabs>
                              <w:bidi w:val="0"/>
                              <w:contextualSpacing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565679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Conduct staff </w:t>
                            </w:r>
                            <w:r w:rsidRPr="004726C4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>training</w:t>
                            </w:r>
                            <w:r w:rsidRPr="00565679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and orientation</w:t>
                            </w:r>
                          </w:p>
                          <w:p w14:paraId="6DD11AE2" w14:textId="0D4B01AB" w:rsidR="005D40AF" w:rsidRDefault="00C17AA7" w:rsidP="005D40AF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right" w:pos="426"/>
                                <w:tab w:val="left" w:pos="709"/>
                              </w:tabs>
                              <w:bidi w:val="0"/>
                              <w:contextualSpacing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4726C4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>M</w:t>
                            </w:r>
                            <w:r w:rsidR="005D40AF" w:rsidRPr="004726C4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>aximize</w:t>
                            </w:r>
                            <w:r w:rsidR="005D40AF" w:rsidRPr="005D40AF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D40AF" w:rsidRPr="004726C4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>sales</w:t>
                            </w:r>
                            <w:r w:rsidR="005D40AF" w:rsidRPr="005D40AF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and meet stock performance objectives</w:t>
                            </w:r>
                          </w:p>
                          <w:p w14:paraId="0A013D33" w14:textId="425FC6FE" w:rsidR="00114A5F" w:rsidRDefault="00317487" w:rsidP="005D40AF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right" w:pos="426"/>
                                <w:tab w:val="left" w:pos="709"/>
                              </w:tabs>
                              <w:bidi w:val="0"/>
                              <w:contextualSpacing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4726C4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>Supervising</w:t>
                            </w:r>
                            <w:r w:rsidR="00114A5F" w:rsidRPr="00114A5F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on</w:t>
                            </w:r>
                            <w:r w:rsidR="00114A5F" w:rsidRPr="00114A5F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D40AF">
                              <w:rPr>
                                <w:rFonts w:cs="Calibri"/>
                                <w:sz w:val="24"/>
                                <w:szCs w:val="24"/>
                              </w:rPr>
                              <w:t>department</w:t>
                            </w:r>
                            <w:r w:rsidR="00114A5F" w:rsidRPr="00114A5F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cleanliness.</w:t>
                            </w:r>
                          </w:p>
                          <w:p w14:paraId="6C9592FC" w14:textId="3F44FF8A" w:rsidR="000B3512" w:rsidRPr="00114A5F" w:rsidRDefault="008B791F" w:rsidP="000B3512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right" w:pos="426"/>
                                <w:tab w:val="left" w:pos="709"/>
                              </w:tabs>
                              <w:bidi w:val="0"/>
                              <w:contextualSpacing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Professional</w:t>
                            </w:r>
                            <w:r w:rsidR="009E2D83">
                              <w:rPr>
                                <w:rFonts w:cs="Calibri"/>
                                <w:sz w:val="24"/>
                                <w:szCs w:val="24"/>
                              </w:rPr>
                              <w:t>ly</w:t>
                            </w:r>
                            <w:r w:rsidR="008E2DAD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9E2D83">
                              <w:rPr>
                                <w:rFonts w:cs="Calibri"/>
                                <w:sz w:val="24"/>
                                <w:szCs w:val="24"/>
                              </w:rPr>
                              <w:t>customer</w:t>
                            </w:r>
                            <w:r w:rsidR="008E2DAD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E2DAD" w:rsidRPr="00B91A28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>problem</w:t>
                            </w:r>
                            <w:r w:rsidR="0045130D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  <w:r w:rsidR="008E2DAD" w:rsidRPr="00B91A28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>solving</w:t>
                            </w:r>
                            <w:r w:rsidR="008E2DAD">
                              <w:rPr>
                                <w:rFonts w:cs="Calibr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134B5FF" w14:textId="77777777" w:rsidR="00114A5F" w:rsidRPr="00114A5F" w:rsidRDefault="00114A5F" w:rsidP="00114A5F">
                            <w:pPr>
                              <w:tabs>
                                <w:tab w:val="right" w:pos="426"/>
                                <w:tab w:val="left" w:pos="709"/>
                              </w:tabs>
                              <w:bidi w:val="0"/>
                              <w:ind w:left="720"/>
                              <w:contextualSpacing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114A5F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14:paraId="1E36D992" w14:textId="77777777" w:rsidR="00114A5F" w:rsidRPr="00114A5F" w:rsidRDefault="00114A5F" w:rsidP="00114A5F">
                            <w:pPr>
                              <w:tabs>
                                <w:tab w:val="right" w:pos="426"/>
                                <w:tab w:val="left" w:pos="709"/>
                              </w:tabs>
                              <w:bidi w:val="0"/>
                              <w:ind w:left="720"/>
                              <w:contextualSpacing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  <w:p w14:paraId="39457907" w14:textId="77777777" w:rsidR="000B081E" w:rsidRPr="00D93D35" w:rsidRDefault="000B081E" w:rsidP="006B393F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right" w:pos="-142"/>
                                <w:tab w:val="right" w:pos="142"/>
                                <w:tab w:val="right" w:pos="284"/>
                                <w:tab w:val="right" w:pos="426"/>
                              </w:tabs>
                              <w:bidi w:val="0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16F4E" id="_x0000_s1060" type="#_x0000_t202" style="position:absolute;left:0;text-align:left;margin-left:174.75pt;margin-top:10.15pt;width:359.8pt;height:151.2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" strokecolor="white">
                <v:path arrowok="t"/>
                <v:textbox>
                  <w:txbxContent>
                    <w:p w14:paraId="4FB1D721" w14:textId="43A1A151" w:rsidR="00114A5F" w:rsidRPr="00114A5F" w:rsidRDefault="00114A5F" w:rsidP="00114A5F">
                      <w:pPr>
                        <w:shd w:val="clear" w:color="auto" w:fill="FFFFFF"/>
                        <w:tabs>
                          <w:tab w:val="right" w:pos="-142"/>
                          <w:tab w:val="right" w:pos="142"/>
                          <w:tab w:val="right" w:pos="284"/>
                          <w:tab w:val="right" w:pos="426"/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bidi w:val="0"/>
                        <w:spacing w:after="0" w:line="240" w:lineRule="auto"/>
                        <w:ind w:left="-284"/>
                        <w:rPr>
                          <w:rFonts w:cs="Calibri"/>
                          <w:color w:val="212121"/>
                          <w:sz w:val="24"/>
                          <w:szCs w:val="24"/>
                          <w:lang w:val="en"/>
                        </w:rPr>
                      </w:pPr>
                      <w:r w:rsidRPr="00114A5F">
                        <w:rPr>
                          <w:rFonts w:cs="Calibri"/>
                          <w:b/>
                          <w:bCs/>
                          <w:i/>
                          <w:iCs/>
                          <w:color w:val="212121"/>
                          <w:sz w:val="24"/>
                          <w:szCs w:val="24"/>
                          <w:lang w:val="en"/>
                        </w:rPr>
                        <w:t xml:space="preserve">    </w:t>
                      </w:r>
                      <w:r w:rsidRPr="00114A5F">
                        <w:rPr>
                          <w:rFonts w:cs="Calibri"/>
                          <w:color w:val="212121"/>
                          <w:sz w:val="24"/>
                          <w:szCs w:val="24"/>
                          <w:lang w:val="en"/>
                        </w:rPr>
                        <w:t xml:space="preserve">       </w:t>
                      </w:r>
                      <w:r w:rsidR="00283B0E">
                        <w:rPr>
                          <w:rFonts w:cs="Calibri"/>
                          <w:color w:val="212121"/>
                          <w:sz w:val="24"/>
                          <w:szCs w:val="24"/>
                          <w:lang w:val="en"/>
                        </w:rPr>
                        <w:t xml:space="preserve">   </w:t>
                      </w:r>
                      <w:r w:rsidRPr="00114A5F">
                        <w:rPr>
                          <w:rFonts w:cs="Calibri"/>
                          <w:color w:val="212121"/>
                          <w:sz w:val="24"/>
                          <w:szCs w:val="24"/>
                          <w:lang w:val="en"/>
                        </w:rPr>
                        <w:t>Sep 201</w:t>
                      </w:r>
                      <w:r w:rsidR="00263B09">
                        <w:rPr>
                          <w:rFonts w:cs="Calibri"/>
                          <w:color w:val="212121"/>
                          <w:sz w:val="24"/>
                          <w:szCs w:val="24"/>
                          <w:lang w:val="en"/>
                        </w:rPr>
                        <w:t>4</w:t>
                      </w:r>
                      <w:r w:rsidRPr="00114A5F">
                        <w:rPr>
                          <w:rFonts w:cs="Calibri"/>
                          <w:color w:val="212121"/>
                          <w:sz w:val="24"/>
                          <w:szCs w:val="24"/>
                          <w:lang w:val="en"/>
                        </w:rPr>
                        <w:t xml:space="preserve"> - Sep 201</w:t>
                      </w:r>
                      <w:r w:rsidR="00263B09">
                        <w:rPr>
                          <w:rFonts w:cs="Calibri"/>
                          <w:color w:val="212121"/>
                          <w:sz w:val="24"/>
                          <w:szCs w:val="24"/>
                          <w:lang w:val="en"/>
                        </w:rPr>
                        <w:t>6</w:t>
                      </w:r>
                    </w:p>
                    <w:p w14:paraId="7496EF37" w14:textId="77BB788B" w:rsidR="00114A5F" w:rsidRPr="00114A5F" w:rsidRDefault="00114A5F" w:rsidP="0029726F">
                      <w:pPr>
                        <w:shd w:val="clear" w:color="auto" w:fill="FFFFFF"/>
                        <w:tabs>
                          <w:tab w:val="right" w:pos="-142"/>
                          <w:tab w:val="right" w:pos="142"/>
                          <w:tab w:val="right" w:pos="284"/>
                          <w:tab w:val="right" w:pos="426"/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bidi w:val="0"/>
                        <w:spacing w:after="0" w:line="240" w:lineRule="auto"/>
                        <w:ind w:left="-284"/>
                        <w:rPr>
                          <w:rFonts w:cs="Calibri"/>
                          <w:color w:val="212121"/>
                          <w:sz w:val="24"/>
                          <w:szCs w:val="24"/>
                          <w:lang w:val="en"/>
                        </w:rPr>
                      </w:pPr>
                      <w:r w:rsidRPr="00114A5F">
                        <w:rPr>
                          <w:rFonts w:cs="Calibri"/>
                          <w:b/>
                          <w:bCs/>
                          <w:i/>
                          <w:iCs/>
                          <w:color w:val="212121"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  <w:r w:rsidRPr="00114A5F">
                        <w:rPr>
                          <w:rFonts w:cs="Calibri"/>
                          <w:b/>
                          <w:bCs/>
                          <w:color w:val="212121"/>
                          <w:sz w:val="24"/>
                          <w:szCs w:val="24"/>
                          <w:lang w:val="en"/>
                        </w:rPr>
                        <w:t xml:space="preserve">    </w:t>
                      </w:r>
                      <w:r w:rsidR="00603CA7">
                        <w:rPr>
                          <w:rFonts w:cs="Calibri"/>
                          <w:b/>
                          <w:bCs/>
                          <w:color w:val="212121"/>
                          <w:sz w:val="24"/>
                          <w:szCs w:val="24"/>
                          <w:lang w:val="en"/>
                        </w:rPr>
                        <w:t xml:space="preserve">  </w:t>
                      </w:r>
                      <w:r w:rsidR="00283B0E">
                        <w:rPr>
                          <w:rFonts w:cs="Calibri"/>
                          <w:b/>
                          <w:bCs/>
                          <w:color w:val="212121"/>
                          <w:sz w:val="24"/>
                          <w:szCs w:val="24"/>
                          <w:lang w:val="en"/>
                        </w:rPr>
                        <w:t xml:space="preserve">   </w:t>
                      </w:r>
                      <w:r w:rsidR="0029726F">
                        <w:rPr>
                          <w:rFonts w:cs="Calibri"/>
                          <w:b/>
                          <w:bCs/>
                          <w:color w:val="212121"/>
                          <w:sz w:val="24"/>
                          <w:szCs w:val="24"/>
                          <w:lang w:val="en"/>
                        </w:rPr>
                        <w:t>Department</w:t>
                      </w:r>
                      <w:r w:rsidRPr="00114A5F">
                        <w:rPr>
                          <w:rFonts w:cs="Calibri"/>
                          <w:b/>
                          <w:bCs/>
                          <w:color w:val="212121"/>
                          <w:sz w:val="24"/>
                          <w:szCs w:val="24"/>
                          <w:lang w:val="en"/>
                        </w:rPr>
                        <w:t xml:space="preserve"> Supervisor</w:t>
                      </w:r>
                      <w:r>
                        <w:rPr>
                          <w:rFonts w:cs="Calibri"/>
                          <w:b/>
                          <w:bCs/>
                          <w:color w:val="212121"/>
                          <w:sz w:val="24"/>
                          <w:szCs w:val="24"/>
                          <w:lang w:val="en"/>
                        </w:rPr>
                        <w:t xml:space="preserve">    </w:t>
                      </w:r>
                      <w:r w:rsidR="00B22FE1">
                        <w:rPr>
                          <w:rFonts w:cs="Calibri"/>
                          <w:b/>
                          <w:bCs/>
                          <w:color w:val="212121"/>
                          <w:sz w:val="24"/>
                          <w:szCs w:val="24"/>
                          <w:lang w:val="en"/>
                        </w:rPr>
                        <w:t xml:space="preserve">      </w:t>
                      </w:r>
                      <w:r w:rsidR="00A551FE">
                        <w:rPr>
                          <w:rFonts w:cs="Calibri"/>
                          <w:b/>
                          <w:bCs/>
                          <w:color w:val="212121"/>
                          <w:sz w:val="24"/>
                          <w:szCs w:val="24"/>
                          <w:lang w:val="en"/>
                        </w:rPr>
                        <w:t xml:space="preserve">    </w:t>
                      </w:r>
                      <w:r w:rsidR="00107080">
                        <w:rPr>
                          <w:rFonts w:cs="Calibri"/>
                          <w:b/>
                          <w:bCs/>
                          <w:color w:val="212121"/>
                          <w:sz w:val="24"/>
                          <w:szCs w:val="24"/>
                          <w:lang w:val="en"/>
                        </w:rPr>
                        <w:t xml:space="preserve">  </w:t>
                      </w:r>
                      <w:r w:rsidR="00A551FE">
                        <w:rPr>
                          <w:rFonts w:cs="Calibri"/>
                          <w:b/>
                          <w:bCs/>
                          <w:color w:val="212121"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  <w:r w:rsidR="00B22FE1">
                        <w:rPr>
                          <w:rFonts w:cs="Calibri"/>
                          <w:b/>
                          <w:bCs/>
                          <w:color w:val="212121"/>
                          <w:sz w:val="24"/>
                          <w:szCs w:val="24"/>
                          <w:lang w:val="en"/>
                        </w:rPr>
                        <w:t xml:space="preserve">    </w:t>
                      </w:r>
                      <w:r>
                        <w:rPr>
                          <w:rFonts w:cs="Calibri"/>
                          <w:b/>
                          <w:bCs/>
                          <w:color w:val="212121"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  <w:r w:rsidR="00263B09">
                        <w:rPr>
                          <w:rFonts w:cs="Calibri"/>
                          <w:b/>
                          <w:bCs/>
                          <w:color w:val="212121"/>
                          <w:sz w:val="24"/>
                          <w:szCs w:val="24"/>
                          <w:lang w:val="en"/>
                        </w:rPr>
                        <w:t>(</w:t>
                      </w:r>
                      <w:r w:rsidR="002E46AA">
                        <w:rPr>
                          <w:rFonts w:cs="Calibri"/>
                          <w:b/>
                          <w:bCs/>
                          <w:color w:val="212121"/>
                          <w:sz w:val="24"/>
                          <w:szCs w:val="24"/>
                          <w:lang w:val="en"/>
                        </w:rPr>
                        <w:t>Hyper mall</w:t>
                      </w:r>
                      <w:r w:rsidR="0064366D">
                        <w:rPr>
                          <w:rFonts w:cs="Calibri"/>
                          <w:b/>
                          <w:bCs/>
                          <w:color w:val="212121"/>
                          <w:sz w:val="24"/>
                          <w:szCs w:val="24"/>
                          <w:lang w:val="en"/>
                        </w:rPr>
                        <w:t>)</w:t>
                      </w:r>
                    </w:p>
                    <w:p w14:paraId="5D641634" w14:textId="79B2FA51" w:rsidR="00114A5F" w:rsidRPr="00114A5F" w:rsidRDefault="00114A5F" w:rsidP="00C657B1">
                      <w:pPr>
                        <w:shd w:val="clear" w:color="auto" w:fill="FFFFFF"/>
                        <w:tabs>
                          <w:tab w:val="right" w:pos="-142"/>
                          <w:tab w:val="right" w:pos="142"/>
                          <w:tab w:val="right" w:pos="284"/>
                          <w:tab w:val="right" w:pos="426"/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bidi w:val="0"/>
                        <w:spacing w:after="0" w:line="240" w:lineRule="auto"/>
                        <w:ind w:left="-284"/>
                        <w:rPr>
                          <w:rFonts w:cs="Calibri"/>
                          <w:color w:val="212121"/>
                          <w:sz w:val="24"/>
                          <w:szCs w:val="24"/>
                          <w:lang w:val="en"/>
                        </w:rPr>
                      </w:pPr>
                      <w:r w:rsidRPr="00114A5F">
                        <w:rPr>
                          <w:rFonts w:cs="Calibri"/>
                          <w:color w:val="212121"/>
                          <w:sz w:val="24"/>
                          <w:szCs w:val="24"/>
                          <w:lang w:val="en"/>
                        </w:rPr>
                        <w:t xml:space="preserve">     </w:t>
                      </w:r>
                      <w:r w:rsidR="00603CA7">
                        <w:rPr>
                          <w:rFonts w:cs="Calibri"/>
                          <w:color w:val="212121"/>
                          <w:sz w:val="24"/>
                          <w:szCs w:val="24"/>
                          <w:lang w:val="en"/>
                        </w:rPr>
                        <w:t xml:space="preserve">  </w:t>
                      </w:r>
                      <w:r w:rsidR="00283B0E">
                        <w:rPr>
                          <w:rFonts w:cs="Calibri"/>
                          <w:color w:val="212121"/>
                          <w:sz w:val="24"/>
                          <w:szCs w:val="24"/>
                          <w:lang w:val="en"/>
                        </w:rPr>
                        <w:t xml:space="preserve">   </w:t>
                      </w:r>
                      <w:proofErr w:type="spellStart"/>
                      <w:r w:rsidR="00212988">
                        <w:rPr>
                          <w:rFonts w:cs="Calibri"/>
                          <w:color w:val="212121"/>
                          <w:sz w:val="24"/>
                          <w:szCs w:val="24"/>
                          <w:lang w:val="en"/>
                        </w:rPr>
                        <w:t>Gomla</w:t>
                      </w:r>
                      <w:proofErr w:type="spellEnd"/>
                      <w:r w:rsidRPr="00114A5F">
                        <w:rPr>
                          <w:rFonts w:cs="Calibri"/>
                          <w:color w:val="212121"/>
                          <w:sz w:val="24"/>
                          <w:szCs w:val="24"/>
                          <w:lang w:val="en"/>
                        </w:rPr>
                        <w:t xml:space="preserve"> Markets,</w:t>
                      </w:r>
                      <w:r>
                        <w:rPr>
                          <w:rFonts w:cs="Calibri"/>
                          <w:color w:val="212121"/>
                          <w:sz w:val="24"/>
                          <w:szCs w:val="24"/>
                          <w:lang w:val="en"/>
                        </w:rPr>
                        <w:t xml:space="preserve">     </w:t>
                      </w:r>
                    </w:p>
                    <w:p w14:paraId="63B4A13B" w14:textId="0544CB78" w:rsidR="00114A5F" w:rsidRPr="00114A5F" w:rsidRDefault="00603CA7" w:rsidP="00114A5F">
                      <w:pPr>
                        <w:tabs>
                          <w:tab w:val="right" w:pos="-142"/>
                          <w:tab w:val="right" w:pos="142"/>
                          <w:tab w:val="right" w:pos="284"/>
                          <w:tab w:val="right" w:pos="426"/>
                        </w:tabs>
                        <w:jc w:val="right"/>
                        <w:rPr>
                          <w:sz w:val="24"/>
                          <w:szCs w:val="24"/>
                          <w:rtl/>
                          <w:lang w:bidi="ar-EG"/>
                        </w:rPr>
                      </w:pPr>
                      <w:r>
                        <w:rPr>
                          <w:rFonts w:cs="Calibri"/>
                          <w:sz w:val="24"/>
                          <w:szCs w:val="24"/>
                          <w:lang w:bidi="ar-EG"/>
                        </w:rPr>
                        <w:t xml:space="preserve">  </w:t>
                      </w:r>
                      <w:r w:rsidR="00394B14">
                        <w:rPr>
                          <w:rFonts w:cs="Calibri"/>
                          <w:sz w:val="24"/>
                          <w:szCs w:val="24"/>
                          <w:lang w:bidi="ar-EG"/>
                        </w:rPr>
                        <w:t xml:space="preserve">   </w:t>
                      </w:r>
                      <w:r w:rsidR="00114A5F" w:rsidRPr="00114A5F">
                        <w:rPr>
                          <w:rFonts w:cs="Calibri"/>
                          <w:sz w:val="24"/>
                          <w:szCs w:val="24"/>
                          <w:lang w:bidi="ar-EG"/>
                        </w:rPr>
                        <w:t>Alexandria Governorate, Egypt</w:t>
                      </w:r>
                    </w:p>
                    <w:p w14:paraId="239A3432" w14:textId="77777777" w:rsidR="00114A5F" w:rsidRPr="00114A5F" w:rsidRDefault="00565679" w:rsidP="00565679">
                      <w:pPr>
                        <w:numPr>
                          <w:ilvl w:val="0"/>
                          <w:numId w:val="18"/>
                        </w:numPr>
                        <w:tabs>
                          <w:tab w:val="right" w:pos="426"/>
                          <w:tab w:val="left" w:pos="709"/>
                        </w:tabs>
                        <w:bidi w:val="0"/>
                        <w:contextualSpacing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565679">
                        <w:rPr>
                          <w:rFonts w:cs="Calibri"/>
                          <w:sz w:val="24"/>
                          <w:szCs w:val="24"/>
                        </w:rPr>
                        <w:t xml:space="preserve">Conduct staff </w:t>
                      </w:r>
                      <w:r w:rsidRPr="004726C4"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  <w:t>training</w:t>
                      </w:r>
                      <w:r w:rsidRPr="00565679">
                        <w:rPr>
                          <w:rFonts w:cs="Calibri"/>
                          <w:sz w:val="24"/>
                          <w:szCs w:val="24"/>
                        </w:rPr>
                        <w:t xml:space="preserve"> and orientation</w:t>
                      </w:r>
                    </w:p>
                    <w:p w14:paraId="6DD11AE2" w14:textId="0D4B01AB" w:rsidR="005D40AF" w:rsidRDefault="00C17AA7" w:rsidP="005D40AF">
                      <w:pPr>
                        <w:numPr>
                          <w:ilvl w:val="0"/>
                          <w:numId w:val="18"/>
                        </w:numPr>
                        <w:tabs>
                          <w:tab w:val="right" w:pos="426"/>
                          <w:tab w:val="left" w:pos="709"/>
                        </w:tabs>
                        <w:bidi w:val="0"/>
                        <w:contextualSpacing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4726C4"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  <w:t>M</w:t>
                      </w:r>
                      <w:r w:rsidR="005D40AF" w:rsidRPr="004726C4"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  <w:t>aximize</w:t>
                      </w:r>
                      <w:r w:rsidR="005D40AF" w:rsidRPr="005D40AF"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r w:rsidR="005D40AF" w:rsidRPr="004726C4"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  <w:t>sales</w:t>
                      </w:r>
                      <w:r w:rsidR="005D40AF" w:rsidRPr="005D40AF">
                        <w:rPr>
                          <w:rFonts w:cs="Calibri"/>
                          <w:sz w:val="24"/>
                          <w:szCs w:val="24"/>
                        </w:rPr>
                        <w:t xml:space="preserve"> and meet stock performance objectives</w:t>
                      </w:r>
                    </w:p>
                    <w:p w14:paraId="0A013D33" w14:textId="425FC6FE" w:rsidR="00114A5F" w:rsidRDefault="00317487" w:rsidP="005D40AF">
                      <w:pPr>
                        <w:numPr>
                          <w:ilvl w:val="0"/>
                          <w:numId w:val="18"/>
                        </w:numPr>
                        <w:tabs>
                          <w:tab w:val="right" w:pos="426"/>
                          <w:tab w:val="left" w:pos="709"/>
                        </w:tabs>
                        <w:bidi w:val="0"/>
                        <w:contextualSpacing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4726C4"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  <w:t>Supervising</w:t>
                      </w:r>
                      <w:r w:rsidR="00114A5F" w:rsidRPr="00114A5F"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Calibri"/>
                          <w:sz w:val="24"/>
                          <w:szCs w:val="24"/>
                        </w:rPr>
                        <w:t>on</w:t>
                      </w:r>
                      <w:r w:rsidR="00114A5F" w:rsidRPr="00114A5F"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r w:rsidR="005D40AF">
                        <w:rPr>
                          <w:rFonts w:cs="Calibri"/>
                          <w:sz w:val="24"/>
                          <w:szCs w:val="24"/>
                        </w:rPr>
                        <w:t>department</w:t>
                      </w:r>
                      <w:r w:rsidR="00114A5F" w:rsidRPr="00114A5F">
                        <w:rPr>
                          <w:rFonts w:cs="Calibri"/>
                          <w:sz w:val="24"/>
                          <w:szCs w:val="24"/>
                        </w:rPr>
                        <w:t xml:space="preserve"> cleanliness.</w:t>
                      </w:r>
                    </w:p>
                    <w:p w14:paraId="6C9592FC" w14:textId="3F44FF8A" w:rsidR="000B3512" w:rsidRPr="00114A5F" w:rsidRDefault="008B791F" w:rsidP="000B3512">
                      <w:pPr>
                        <w:numPr>
                          <w:ilvl w:val="0"/>
                          <w:numId w:val="18"/>
                        </w:numPr>
                        <w:tabs>
                          <w:tab w:val="right" w:pos="426"/>
                          <w:tab w:val="left" w:pos="709"/>
                        </w:tabs>
                        <w:bidi w:val="0"/>
                        <w:contextualSpacing/>
                        <w:rPr>
                          <w:rFonts w:cs="Calibri"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sz w:val="24"/>
                          <w:szCs w:val="24"/>
                        </w:rPr>
                        <w:t>Professional</w:t>
                      </w:r>
                      <w:r w:rsidR="009E2D83">
                        <w:rPr>
                          <w:rFonts w:cs="Calibri"/>
                          <w:sz w:val="24"/>
                          <w:szCs w:val="24"/>
                        </w:rPr>
                        <w:t>ly</w:t>
                      </w:r>
                      <w:r w:rsidR="008E2DAD">
                        <w:rPr>
                          <w:rFonts w:cs="Calibri"/>
                          <w:sz w:val="24"/>
                          <w:szCs w:val="24"/>
                        </w:rPr>
                        <w:t xml:space="preserve">, </w:t>
                      </w:r>
                      <w:r w:rsidR="009E2D83">
                        <w:rPr>
                          <w:rFonts w:cs="Calibri"/>
                          <w:sz w:val="24"/>
                          <w:szCs w:val="24"/>
                        </w:rPr>
                        <w:t>customer</w:t>
                      </w:r>
                      <w:r w:rsidR="008E2DAD"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r w:rsidR="008E2DAD" w:rsidRPr="00B91A28"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  <w:t>problem</w:t>
                      </w:r>
                      <w:r w:rsidR="0045130D"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r w:rsidR="008E2DAD" w:rsidRPr="00B91A28"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  <w:t>solving</w:t>
                      </w:r>
                      <w:r w:rsidR="008E2DAD">
                        <w:rPr>
                          <w:rFonts w:cs="Calibri"/>
                          <w:sz w:val="24"/>
                          <w:szCs w:val="24"/>
                        </w:rPr>
                        <w:t>.</w:t>
                      </w:r>
                    </w:p>
                    <w:p w14:paraId="4134B5FF" w14:textId="77777777" w:rsidR="00114A5F" w:rsidRPr="00114A5F" w:rsidRDefault="00114A5F" w:rsidP="00114A5F">
                      <w:pPr>
                        <w:tabs>
                          <w:tab w:val="right" w:pos="426"/>
                          <w:tab w:val="left" w:pos="709"/>
                        </w:tabs>
                        <w:bidi w:val="0"/>
                        <w:ind w:left="720"/>
                        <w:contextualSpacing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114A5F">
                        <w:rPr>
                          <w:rFonts w:cs="Calibri"/>
                          <w:sz w:val="24"/>
                          <w:szCs w:val="24"/>
                        </w:rPr>
                        <w:t xml:space="preserve">     </w:t>
                      </w:r>
                    </w:p>
                    <w:p w14:paraId="1E36D992" w14:textId="77777777" w:rsidR="00114A5F" w:rsidRPr="00114A5F" w:rsidRDefault="00114A5F" w:rsidP="00114A5F">
                      <w:pPr>
                        <w:tabs>
                          <w:tab w:val="right" w:pos="426"/>
                          <w:tab w:val="left" w:pos="709"/>
                        </w:tabs>
                        <w:bidi w:val="0"/>
                        <w:ind w:left="720"/>
                        <w:contextualSpacing/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  <w:p w14:paraId="39457907" w14:textId="77777777" w:rsidR="000B081E" w:rsidRPr="00D93D35" w:rsidRDefault="000B081E" w:rsidP="006B393F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tabs>
                          <w:tab w:val="right" w:pos="-142"/>
                          <w:tab w:val="right" w:pos="142"/>
                          <w:tab w:val="right" w:pos="284"/>
                          <w:tab w:val="right" w:pos="426"/>
                        </w:tabs>
                        <w:bidi w:val="0"/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655C"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26CBD1CF" wp14:editId="75F16A42">
                <wp:simplePos x="0" y="0"/>
                <wp:positionH relativeFrom="column">
                  <wp:posOffset>-46990</wp:posOffset>
                </wp:positionH>
                <wp:positionV relativeFrom="paragraph">
                  <wp:posOffset>158115</wp:posOffset>
                </wp:positionV>
                <wp:extent cx="1705610" cy="276860"/>
                <wp:effectExtent l="0" t="0" r="0" b="0"/>
                <wp:wrapNone/>
                <wp:docPr id="73" name="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5610" cy="276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A80DD" w14:textId="6EA396FB" w:rsidR="00E025C7" w:rsidRPr="00063C22" w:rsidRDefault="003660D3" w:rsidP="00650E42">
                            <w:pPr>
                              <w:jc w:val="right"/>
                              <w:rPr>
                                <w:rFonts w:cs="Calibri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  <w:szCs w:val="24"/>
                                <w:lang w:bidi="ar-EG"/>
                              </w:rPr>
                              <w:t>Adobe Photoshop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BD1CF" id="_x0000_s1061" style="position:absolute;left:0;text-align:left;margin-left:-3.7pt;margin-top:12.45pt;width:134.3pt;height:21.8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" filled="f" stroked="f">
                <v:textbox>
                  <w:txbxContent>
                    <w:p w14:paraId="1F1A80DD" w14:textId="6EA396FB" w:rsidR="00E025C7" w:rsidRPr="00063C22" w:rsidRDefault="003660D3" w:rsidP="00650E42">
                      <w:pPr>
                        <w:jc w:val="right"/>
                        <w:rPr>
                          <w:rFonts w:cs="Calibri"/>
                          <w:sz w:val="24"/>
                          <w:szCs w:val="24"/>
                          <w:lang w:bidi="ar-EG"/>
                        </w:rPr>
                      </w:pPr>
                      <w:r>
                        <w:rPr>
                          <w:rFonts w:cs="Calibri"/>
                          <w:sz w:val="24"/>
                          <w:szCs w:val="24"/>
                          <w:lang w:bidi="ar-EG"/>
                        </w:rPr>
                        <w:t>Adobe Photoshop</w:t>
                      </w:r>
                    </w:p>
                  </w:txbxContent>
                </v:textbox>
              </v:rect>
            </w:pict>
          </mc:Fallback>
        </mc:AlternateContent>
      </w:r>
      <w:r w:rsidR="00742171">
        <w:rPr>
          <w:rFonts w:ascii="Calibri" w:hAnsi="Calibri"/>
          <w:b/>
          <w:bCs/>
          <w:i/>
          <w:iCs/>
          <w:sz w:val="22"/>
          <w:szCs w:val="22"/>
        </w:rPr>
        <w:t xml:space="preserve">          </w:t>
      </w:r>
    </w:p>
    <w:p w14:paraId="2787D8C3" w14:textId="19AA5B3B" w:rsidR="000860DD" w:rsidRDefault="000860DD" w:rsidP="00933EB7">
      <w:pPr>
        <w:pStyle w:val="HTMLPreformatted"/>
        <w:tabs>
          <w:tab w:val="clear" w:pos="916"/>
          <w:tab w:val="right" w:pos="142"/>
          <w:tab w:val="left" w:pos="851"/>
          <w:tab w:val="right" w:pos="4111"/>
        </w:tabs>
        <w:ind w:left="4285"/>
        <w:rPr>
          <w:rFonts w:ascii="Calibri" w:hAnsi="Calibri"/>
          <w:b/>
          <w:bCs/>
          <w:i/>
          <w:iCs/>
          <w:sz w:val="22"/>
          <w:szCs w:val="22"/>
        </w:rPr>
      </w:pPr>
    </w:p>
    <w:p w14:paraId="219375C7" w14:textId="327E1D3C" w:rsidR="00A361B2" w:rsidRPr="000860DD" w:rsidRDefault="007B2403" w:rsidP="00933EB7">
      <w:pPr>
        <w:pStyle w:val="HTMLPreformatted"/>
        <w:tabs>
          <w:tab w:val="right" w:pos="142"/>
          <w:tab w:val="right" w:pos="4111"/>
        </w:tabs>
        <w:rPr>
          <w:rFonts w:ascii="Calibri" w:hAnsi="Calibri"/>
          <w:b/>
          <w:bCs/>
          <w:i/>
          <w:i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706AB4B5" wp14:editId="36BBD3BF">
                <wp:simplePos x="0" y="0"/>
                <wp:positionH relativeFrom="column">
                  <wp:posOffset>0</wp:posOffset>
                </wp:positionH>
                <wp:positionV relativeFrom="paragraph">
                  <wp:posOffset>160704</wp:posOffset>
                </wp:positionV>
                <wp:extent cx="1080135" cy="90170"/>
                <wp:effectExtent l="0" t="0" r="5715" b="5080"/>
                <wp:wrapNone/>
                <wp:docPr id="86" name="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0135" cy="9017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7836C" id=" 660" o:spid="_x0000_s1026" style="position:absolute;margin-left:0;margin-top:12.65pt;width:85.05pt;height:7.1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" fillcolor="black [3213]" stroked="f"/>
            </w:pict>
          </mc:Fallback>
        </mc:AlternateContent>
      </w:r>
      <w:r w:rsidR="0049655C"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174C6C6D" wp14:editId="5EB72A0A">
                <wp:simplePos x="0" y="0"/>
                <wp:positionH relativeFrom="column">
                  <wp:posOffset>0</wp:posOffset>
                </wp:positionH>
                <wp:positionV relativeFrom="paragraph">
                  <wp:posOffset>157424</wp:posOffset>
                </wp:positionV>
                <wp:extent cx="1440180" cy="90170"/>
                <wp:effectExtent l="0" t="0" r="26670" b="24130"/>
                <wp:wrapNone/>
                <wp:docPr id="85" name="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180" cy="901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203CB" id=" 657" o:spid="_x0000_s1026" style="position:absolute;margin-left:0;margin-top:12.4pt;width:113.4pt;height:7.1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" filled="f" strokecolor="black [3213]">
                <v:path arrowok="t"/>
              </v:rect>
            </w:pict>
          </mc:Fallback>
        </mc:AlternateContent>
      </w:r>
    </w:p>
    <w:p w14:paraId="311A0AF7" w14:textId="6E63AEEA" w:rsidR="00D96AD7" w:rsidRPr="0094086C" w:rsidRDefault="00793F46" w:rsidP="000E492C">
      <w:pPr>
        <w:pStyle w:val="HTMLPreformatted"/>
        <w:tabs>
          <w:tab w:val="right" w:pos="142"/>
          <w:tab w:val="right" w:pos="4253"/>
        </w:tabs>
        <w:rPr>
          <w:rFonts w:ascii="Broadway" w:hAnsi="Broadway"/>
          <w:b/>
          <w:bCs/>
          <w:i/>
          <w:iCs/>
          <w:sz w:val="22"/>
          <w:szCs w:val="2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67771BB9" wp14:editId="2C89A5C4">
                <wp:simplePos x="0" y="0"/>
                <wp:positionH relativeFrom="column">
                  <wp:posOffset>731520</wp:posOffset>
                </wp:positionH>
                <wp:positionV relativeFrom="paragraph">
                  <wp:posOffset>123769</wp:posOffset>
                </wp:positionV>
                <wp:extent cx="890905" cy="292100"/>
                <wp:effectExtent l="0" t="0" r="0" b="0"/>
                <wp:wrapNone/>
                <wp:docPr id="88" name="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090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9D43D" w14:textId="7DC4A0A0" w:rsidR="001B0991" w:rsidRPr="00063C22" w:rsidRDefault="001B0991" w:rsidP="001B0991">
                            <w:pPr>
                              <w:jc w:val="center"/>
                              <w:rPr>
                                <w:rFonts w:cs="Times New Roman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cs="Calibri"/>
                                <w:lang w:bidi="ar-EG"/>
                              </w:rPr>
                              <w:t xml:space="preserve">   Good</w:t>
                            </w:r>
                          </w:p>
                          <w:p w14:paraId="3A187EDC" w14:textId="3ACA53B3" w:rsidR="00BC261C" w:rsidRPr="00063C22" w:rsidRDefault="00BC261C" w:rsidP="001B0991">
                            <w:pPr>
                              <w:jc w:val="right"/>
                              <w:rPr>
                                <w:rFonts w:cs="Calibri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71BB9" id="_x0000_s1062" style="position:absolute;margin-left:57.6pt;margin-top:9.75pt;width:70.15pt;height:23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" filled="f" stroked="f">
                <v:textbox>
                  <w:txbxContent>
                    <w:p w14:paraId="7EF9D43D" w14:textId="7DC4A0A0" w:rsidR="001B0991" w:rsidRPr="00063C22" w:rsidRDefault="001B0991" w:rsidP="001B0991">
                      <w:pPr>
                        <w:jc w:val="center"/>
                        <w:rPr>
                          <w:rFonts w:cs="Times New Roman"/>
                          <w:rtl/>
                          <w:lang w:bidi="ar-EG"/>
                        </w:rPr>
                      </w:pPr>
                      <w:r>
                        <w:rPr>
                          <w:rFonts w:cs="Calibri"/>
                          <w:lang w:bidi="ar-EG"/>
                        </w:rPr>
                        <w:t xml:space="preserve">   Good</w:t>
                      </w:r>
                    </w:p>
                    <w:p w14:paraId="3A187EDC" w14:textId="3ACA53B3" w:rsidR="00BC261C" w:rsidRPr="00063C22" w:rsidRDefault="00BC261C" w:rsidP="001B0991">
                      <w:pPr>
                        <w:jc w:val="right"/>
                        <w:rPr>
                          <w:rFonts w:cs="Calibri"/>
                          <w:lang w:bidi="ar-EG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0BC3">
        <w:rPr>
          <w:rFonts w:ascii="Broadway" w:hAnsi="Broadway"/>
          <w:b/>
          <w:bCs/>
          <w:i/>
          <w:iCs/>
          <w:sz w:val="22"/>
          <w:szCs w:val="22"/>
        </w:rPr>
        <w:t xml:space="preserve">    </w:t>
      </w:r>
      <w:r w:rsidR="002B64A4" w:rsidRPr="00934A33">
        <w:rPr>
          <w:rFonts w:ascii="Broadway" w:hAnsi="Broadway" w:cs="Times New Roman" w:hint="cs"/>
          <w:i/>
          <w:iCs/>
          <w:rtl/>
          <w:lang w:bidi="ar-EG"/>
        </w:rPr>
        <w:t xml:space="preserve">           </w:t>
      </w:r>
      <w:r w:rsidR="00B90B85" w:rsidRPr="00934A33">
        <w:rPr>
          <w:rFonts w:ascii="Broadway" w:hAnsi="Broadway" w:cs="Times New Roman" w:hint="cs"/>
          <w:i/>
          <w:iCs/>
          <w:rtl/>
          <w:lang w:bidi="ar-EG"/>
        </w:rPr>
        <w:t xml:space="preserve">   </w:t>
      </w:r>
      <w:r w:rsidR="008F1AAB" w:rsidRPr="00934A33">
        <w:rPr>
          <w:rFonts w:ascii="Broadway" w:hAnsi="Broadway" w:cs="Times New Roman"/>
          <w:i/>
          <w:iCs/>
          <w:lang w:bidi="ar-EG"/>
        </w:rPr>
        <w:t xml:space="preserve">       </w:t>
      </w:r>
      <w:r w:rsidR="00A361B2" w:rsidRPr="00934A33">
        <w:rPr>
          <w:rFonts w:ascii="Broadway" w:hAnsi="Broadway" w:cs="Times New Roman"/>
          <w:i/>
          <w:iCs/>
          <w:lang w:bidi="ar-EG"/>
        </w:rPr>
        <w:t xml:space="preserve">        </w:t>
      </w:r>
    </w:p>
    <w:p w14:paraId="4F237DFF" w14:textId="088454EE" w:rsidR="00AA63D3" w:rsidRPr="00934A33" w:rsidRDefault="00FC5053" w:rsidP="000E492C">
      <w:pPr>
        <w:tabs>
          <w:tab w:val="right" w:pos="142"/>
          <w:tab w:val="left" w:pos="916"/>
          <w:tab w:val="left" w:pos="2244"/>
          <w:tab w:val="left" w:pos="2386"/>
          <w:tab w:val="right" w:pos="4111"/>
          <w:tab w:val="right" w:pos="6071"/>
          <w:tab w:val="left" w:pos="6213"/>
          <w:tab w:val="right" w:pos="6497"/>
          <w:tab w:val="left" w:pos="6922"/>
          <w:tab w:val="left" w:pos="7064"/>
          <w:tab w:val="left" w:pos="7631"/>
          <w:tab w:val="right" w:pos="9190"/>
          <w:tab w:val="right" w:pos="9332"/>
          <w:tab w:val="left" w:pos="9615"/>
          <w:tab w:val="left" w:pos="9757"/>
        </w:tabs>
        <w:ind w:right="-142"/>
        <w:rPr>
          <w:rFonts w:ascii="Broadway" w:hAnsi="Broadway" w:cs="Times New Roman"/>
          <w:i/>
          <w:iCs/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59ACF405" wp14:editId="3F598324">
                <wp:simplePos x="0" y="0"/>
                <wp:positionH relativeFrom="column">
                  <wp:posOffset>2653714</wp:posOffset>
                </wp:positionH>
                <wp:positionV relativeFrom="paragraph">
                  <wp:posOffset>1593850</wp:posOffset>
                </wp:positionV>
                <wp:extent cx="182880" cy="267335"/>
                <wp:effectExtent l="0" t="0" r="26670" b="18415"/>
                <wp:wrapNone/>
                <wp:docPr id="81" name=" 54" descr="icons8-graduation-ca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" cy="267335"/>
                        </a:xfrm>
                        <a:prstGeom prst="rect">
                          <a:avLst/>
                        </a:prstGeom>
                        <a:blipFill dpi="0" rotWithShape="0">
                          <a:blip r:embed="rId29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1AE30" id=" 54" o:spid="_x0000_s1026" alt="icons8-graduation-cap" style="position:absolute;margin-left:208.95pt;margin-top:125.5pt;width:14.4pt;height:21.0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" strokecolor="white">
                <v:fill r:id="rId30" o:title="icons8-graduation-cap" recolor="t" type="frame"/>
                <v:path arrowok="t"/>
              </v:rect>
            </w:pict>
          </mc:Fallback>
        </mc:AlternateContent>
      </w:r>
      <w:r w:rsidR="00200780"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7A3DC0BA" wp14:editId="3D0F5249">
                <wp:simplePos x="0" y="0"/>
                <wp:positionH relativeFrom="column">
                  <wp:posOffset>2881581</wp:posOffset>
                </wp:positionH>
                <wp:positionV relativeFrom="paragraph">
                  <wp:posOffset>1553210</wp:posOffset>
                </wp:positionV>
                <wp:extent cx="1009650" cy="346710"/>
                <wp:effectExtent l="0" t="0" r="19050" b="15240"/>
                <wp:wrapNone/>
                <wp:docPr id="80" name="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09650" cy="3467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0433F" w14:textId="77777777" w:rsidR="000B081E" w:rsidRPr="000E492C" w:rsidRDefault="000B081E" w:rsidP="000E492C">
                            <w:pPr>
                              <w:tabs>
                                <w:tab w:val="right" w:pos="1290"/>
                              </w:tabs>
                              <w:jc w:val="right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E492C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bidi="ar-EG"/>
                              </w:rPr>
                              <w:t>Education: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DC0BA" id=" 162" o:spid="_x0000_s1063" type="#_x0000_t202" style="position:absolute;left:0;text-align:left;margin-left:226.9pt;margin-top:122.3pt;width:79.5pt;height:27.3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" strokecolor="white">
                <v:path arrowok="t"/>
                <v:textbox>
                  <w:txbxContent>
                    <w:p w14:paraId="0370433F" w14:textId="77777777" w:rsidR="000B081E" w:rsidRPr="000E492C" w:rsidRDefault="000B081E" w:rsidP="000E492C">
                      <w:pPr>
                        <w:tabs>
                          <w:tab w:val="right" w:pos="1290"/>
                        </w:tabs>
                        <w:jc w:val="right"/>
                        <w:rPr>
                          <w:rFonts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0E492C">
                        <w:rPr>
                          <w:rFonts w:cs="Calibri"/>
                          <w:b/>
                          <w:bCs/>
                          <w:sz w:val="28"/>
                          <w:szCs w:val="28"/>
                          <w:u w:val="single"/>
                          <w:lang w:bidi="ar-EG"/>
                        </w:rPr>
                        <w:t>Education:</w:t>
                      </w:r>
                    </w:p>
                  </w:txbxContent>
                </v:textbox>
              </v:shape>
            </w:pict>
          </mc:Fallback>
        </mc:AlternateContent>
      </w:r>
      <w:r w:rsidR="005E23AD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459AA60" wp14:editId="5A721CCE">
                <wp:simplePos x="0" y="0"/>
                <wp:positionH relativeFrom="column">
                  <wp:posOffset>6002655</wp:posOffset>
                </wp:positionH>
                <wp:positionV relativeFrom="paragraph">
                  <wp:posOffset>6465916</wp:posOffset>
                </wp:positionV>
                <wp:extent cx="708660" cy="241300"/>
                <wp:effectExtent l="0" t="0" r="0" b="6350"/>
                <wp:wrapNone/>
                <wp:docPr id="10" name="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866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C8EA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C8EA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0E85C6" w14:textId="77777777" w:rsidR="000B081E" w:rsidRPr="00650E42" w:rsidRDefault="000B081E" w:rsidP="00526FCA">
                            <w:pPr>
                              <w:tabs>
                                <w:tab w:val="left" w:pos="718"/>
                              </w:tabs>
                              <w:ind w:right="-284"/>
                              <w:jc w:val="center"/>
                              <w:rPr>
                                <w:sz w:val="20"/>
                                <w:szCs w:val="20"/>
                                <w:lang w:bidi="ar-EG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bidi="ar-EG"/>
                              </w:rPr>
                              <w:t>&lt; Page 2&gt;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9AA60" id=" 686" o:spid="_x0000_s1064" style="position:absolute;left:0;text-align:left;margin-left:472.65pt;margin-top:509.15pt;width:55.8pt;height:19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" filled="f" fillcolor="#0c8ea8" stroked="f" strokecolor="#0c8ea8">
                <v:path arrowok="t"/>
                <v:textbox>
                  <w:txbxContent>
                    <w:p w14:paraId="4C0E85C6" w14:textId="77777777" w:rsidR="000B081E" w:rsidRPr="00650E42" w:rsidRDefault="000B081E" w:rsidP="00526FCA">
                      <w:pPr>
                        <w:tabs>
                          <w:tab w:val="left" w:pos="718"/>
                        </w:tabs>
                        <w:ind w:right="-284"/>
                        <w:jc w:val="center"/>
                        <w:rPr>
                          <w:sz w:val="20"/>
                          <w:szCs w:val="20"/>
                          <w:lang w:bidi="ar-EG"/>
                        </w:rPr>
                      </w:pPr>
                      <w:r>
                        <w:rPr>
                          <w:sz w:val="20"/>
                          <w:szCs w:val="20"/>
                          <w:lang w:bidi="ar-EG"/>
                        </w:rPr>
                        <w:t>&lt; Page 2&gt;</w:t>
                      </w:r>
                    </w:p>
                  </w:txbxContent>
                </v:textbox>
              </v:rect>
            </w:pict>
          </mc:Fallback>
        </mc:AlternateContent>
      </w:r>
      <w:r w:rsidR="00495303"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67B404C7" wp14:editId="03D70615">
                <wp:simplePos x="0" y="0"/>
                <wp:positionH relativeFrom="column">
                  <wp:posOffset>2191385</wp:posOffset>
                </wp:positionH>
                <wp:positionV relativeFrom="paragraph">
                  <wp:posOffset>5982681</wp:posOffset>
                </wp:positionV>
                <wp:extent cx="4157980" cy="548640"/>
                <wp:effectExtent l="0" t="0" r="13970" b="22860"/>
                <wp:wrapNone/>
                <wp:docPr id="69" name="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4157980" cy="5486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E74F2" w14:textId="77777777" w:rsidR="00B80922" w:rsidRPr="007B2DDD" w:rsidRDefault="00B80922" w:rsidP="006962B3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bidi w:val="0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007CEF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Mr. </w:t>
                            </w: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Sultan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Altaa</w:t>
                            </w:r>
                            <w:proofErr w:type="spellEnd"/>
                            <w:r w:rsidRPr="00007CEF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Deputy </w:t>
                            </w:r>
                            <w:r w:rsidRPr="00007CEF">
                              <w:rPr>
                                <w:rFonts w:cs="Calibri"/>
                                <w:sz w:val="24"/>
                                <w:szCs w:val="24"/>
                              </w:rPr>
                              <w:t>General Mana</w:t>
                            </w: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ger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Ansar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Gallery Company</w:t>
                            </w:r>
                            <w:r w:rsidRPr="00007CEF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Tubli</w:t>
                            </w:r>
                            <w:proofErr w:type="spellEnd"/>
                            <w:r w:rsidRPr="00007CEF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Bahrain</w:t>
                            </w:r>
                            <w:r w:rsidRPr="00007CEF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+973 3340 6969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404C7" id=" 193" o:spid="_x0000_s1065" type="#_x0000_t202" style="position:absolute;left:0;text-align:left;margin-left:172.55pt;margin-top:471.1pt;width:327.4pt;height:43.2pt;flip:y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" strokecolor="white">
                <v:path arrowok="t"/>
                <v:textbox>
                  <w:txbxContent>
                    <w:p w14:paraId="6FDE74F2" w14:textId="77777777" w:rsidR="00B80922" w:rsidRPr="007B2DDD" w:rsidRDefault="00B80922" w:rsidP="006962B3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bidi w:val="0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007CEF">
                        <w:rPr>
                          <w:rFonts w:cs="Calibri"/>
                          <w:sz w:val="24"/>
                          <w:szCs w:val="24"/>
                        </w:rPr>
                        <w:t xml:space="preserve">Mr. </w:t>
                      </w:r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Sultan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Altaa</w:t>
                      </w:r>
                      <w:proofErr w:type="spellEnd"/>
                      <w:r w:rsidRPr="00007CEF">
                        <w:rPr>
                          <w:rFonts w:cs="Calibri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Deputy </w:t>
                      </w:r>
                      <w:r w:rsidRPr="00007CEF">
                        <w:rPr>
                          <w:rFonts w:cs="Calibri"/>
                          <w:sz w:val="24"/>
                          <w:szCs w:val="24"/>
                        </w:rPr>
                        <w:t>General Mana</w:t>
                      </w:r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ger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Ansar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Gallery Company</w:t>
                      </w:r>
                      <w:r w:rsidRPr="00007CEF">
                        <w:rPr>
                          <w:rFonts w:cs="Calibr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Tubli</w:t>
                      </w:r>
                      <w:proofErr w:type="spellEnd"/>
                      <w:r w:rsidRPr="00007CEF">
                        <w:rPr>
                          <w:rFonts w:cs="Calibri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cs="Calibri"/>
                          <w:sz w:val="24"/>
                          <w:szCs w:val="24"/>
                        </w:rPr>
                        <w:t>Bahrain</w:t>
                      </w:r>
                      <w:r w:rsidRPr="00007CEF">
                        <w:rPr>
                          <w:rFonts w:cs="Calibri"/>
                          <w:sz w:val="24"/>
                          <w:szCs w:val="24"/>
                        </w:rPr>
                        <w:t xml:space="preserve"> +973 3340 6969</w:t>
                      </w:r>
                    </w:p>
                  </w:txbxContent>
                </v:textbox>
              </v:shape>
            </w:pict>
          </mc:Fallback>
        </mc:AlternateContent>
      </w:r>
      <w:r w:rsidR="00495303"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304945E7" wp14:editId="3915D3C2">
                <wp:simplePos x="0" y="0"/>
                <wp:positionH relativeFrom="column">
                  <wp:posOffset>2905760</wp:posOffset>
                </wp:positionH>
                <wp:positionV relativeFrom="paragraph">
                  <wp:posOffset>5704205</wp:posOffset>
                </wp:positionV>
                <wp:extent cx="1158240" cy="354330"/>
                <wp:effectExtent l="0" t="0" r="22860" b="26670"/>
                <wp:wrapNone/>
                <wp:docPr id="62" name="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8240" cy="35433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BF24B" w14:textId="77777777" w:rsidR="002777BF" w:rsidRPr="00063C22" w:rsidRDefault="002777BF" w:rsidP="001C15C8">
                            <w:pPr>
                              <w:tabs>
                                <w:tab w:val="left" w:pos="851"/>
                              </w:tabs>
                              <w:jc w:val="right"/>
                              <w:rPr>
                                <w:rFonts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063C22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bidi="ar-EG"/>
                              </w:rPr>
                              <w:t>References: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945E7" id=" 165" o:spid="_x0000_s1066" type="#_x0000_t202" style="position:absolute;left:0;text-align:left;margin-left:228.8pt;margin-top:449.15pt;width:91.2pt;height:27.9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" strokecolor="white">
                <v:path arrowok="t"/>
                <v:textbox>
                  <w:txbxContent>
                    <w:p w14:paraId="0C6BF24B" w14:textId="77777777" w:rsidR="002777BF" w:rsidRPr="00063C22" w:rsidRDefault="002777BF" w:rsidP="001C15C8">
                      <w:pPr>
                        <w:tabs>
                          <w:tab w:val="left" w:pos="851"/>
                        </w:tabs>
                        <w:jc w:val="right"/>
                        <w:rPr>
                          <w:rFonts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063C22">
                        <w:rPr>
                          <w:rFonts w:cs="Calibri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:lang w:bidi="ar-EG"/>
                        </w:rPr>
                        <w:t>References:</w:t>
                      </w:r>
                    </w:p>
                  </w:txbxContent>
                </v:textbox>
              </v:shape>
            </w:pict>
          </mc:Fallback>
        </mc:AlternateContent>
      </w:r>
      <w:r w:rsidR="00495303"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0625240A" wp14:editId="2DD75648">
                <wp:simplePos x="0" y="0"/>
                <wp:positionH relativeFrom="column">
                  <wp:posOffset>2637155</wp:posOffset>
                </wp:positionH>
                <wp:positionV relativeFrom="paragraph">
                  <wp:posOffset>5722331</wp:posOffset>
                </wp:positionV>
                <wp:extent cx="205105" cy="214630"/>
                <wp:effectExtent l="0" t="0" r="23495" b="13970"/>
                <wp:wrapNone/>
                <wp:docPr id="76" name=" 62" descr="icons8-certificate-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105" cy="214630"/>
                        </a:xfrm>
                        <a:prstGeom prst="rect">
                          <a:avLst/>
                        </a:prstGeom>
                        <a:blipFill dpi="0" rotWithShape="1"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DA085" id=" 62" o:spid="_x0000_s1026" alt="icons8-certificate-50" style="position:absolute;margin-left:207.65pt;margin-top:450.6pt;width:16.15pt;height:16.9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" strokecolor="white">
                <v:fill r:id="rId32" o:title="icons8-certificate-50" recolor="t" rotate="t" type="frame"/>
                <v:path arrowok="t"/>
              </v:rect>
            </w:pict>
          </mc:Fallback>
        </mc:AlternateContent>
      </w:r>
      <w:r w:rsidR="00420A6E"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4EE2A984" wp14:editId="13E53DF8">
                <wp:simplePos x="0" y="0"/>
                <wp:positionH relativeFrom="column">
                  <wp:posOffset>2635514</wp:posOffset>
                </wp:positionH>
                <wp:positionV relativeFrom="paragraph">
                  <wp:posOffset>2890520</wp:posOffset>
                </wp:positionV>
                <wp:extent cx="205105" cy="214630"/>
                <wp:effectExtent l="0" t="0" r="23495" b="13970"/>
                <wp:wrapNone/>
                <wp:docPr id="78" name=" 62" descr="icons8-certificate-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105" cy="214630"/>
                        </a:xfrm>
                        <a:prstGeom prst="rect">
                          <a:avLst/>
                        </a:prstGeom>
                        <a:blipFill dpi="0" rotWithShape="0">
                          <a:blip r:embed="rId33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747CA" w14:textId="76181F08" w:rsidR="00876660" w:rsidRDefault="00366D0F" w:rsidP="0087666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2A984" id=" 62" o:spid="_x0000_s1067" alt="icons8-certificate-50" style="position:absolute;left:0;text-align:left;margin-left:207.5pt;margin-top:227.6pt;width:16.15pt;height:16.9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" strokecolor="white">
                <v:fill r:id="rId34" o:title="icons8-certificate-50" recolor="t" type="frame"/>
                <v:path arrowok="t"/>
                <v:textbox>
                  <w:txbxContent>
                    <w:p w14:paraId="387747CA" w14:textId="76181F08" w:rsidR="00876660" w:rsidRDefault="00366D0F" w:rsidP="00876660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ى</w:t>
                      </w:r>
                    </w:p>
                  </w:txbxContent>
                </v:textbox>
              </v:rect>
            </w:pict>
          </mc:Fallback>
        </mc:AlternateContent>
      </w:r>
      <w:r w:rsidR="001445A1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6AF5B9F" wp14:editId="5480823F">
                <wp:simplePos x="0" y="0"/>
                <wp:positionH relativeFrom="column">
                  <wp:posOffset>2202131</wp:posOffset>
                </wp:positionH>
                <wp:positionV relativeFrom="paragraph">
                  <wp:posOffset>4928870</wp:posOffset>
                </wp:positionV>
                <wp:extent cx="4340225" cy="563245"/>
                <wp:effectExtent l="0" t="0" r="22225" b="27305"/>
                <wp:wrapNone/>
                <wp:docPr id="13" name="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40225" cy="5632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44172" w14:textId="77777777" w:rsidR="000B081E" w:rsidRPr="0020423D" w:rsidRDefault="000B081E" w:rsidP="00844515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bidi w:val="0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20423D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Certified </w:t>
                            </w: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British Council English language Course, </w:t>
                            </w:r>
                            <w:r w:rsidRPr="00664FFF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>Business English</w:t>
                            </w:r>
                            <w:r w:rsidRPr="0020423D">
                              <w:rPr>
                                <w:rFonts w:cs="Calibr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F5B9F" id="_x0000_s1068" type="#_x0000_t202" style="position:absolute;left:0;text-align:left;margin-left:173.4pt;margin-top:388.1pt;width:341.75pt;height:44.3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" strokecolor="white">
                <v:path arrowok="t"/>
                <v:textbox>
                  <w:txbxContent>
                    <w:p w14:paraId="57744172" w14:textId="77777777" w:rsidR="000B081E" w:rsidRPr="0020423D" w:rsidRDefault="000B081E" w:rsidP="00844515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bidi w:val="0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20423D">
                        <w:rPr>
                          <w:rFonts w:cs="Calibri"/>
                          <w:sz w:val="24"/>
                          <w:szCs w:val="24"/>
                        </w:rPr>
                        <w:t xml:space="preserve">Certified </w:t>
                      </w:r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British Council English language Course, </w:t>
                      </w:r>
                      <w:r w:rsidRPr="00664FFF"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  <w:t>Business English</w:t>
                      </w:r>
                      <w:r w:rsidRPr="0020423D">
                        <w:rPr>
                          <w:rFonts w:cs="Calibri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83348"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2CFD7C08" wp14:editId="611180AE">
                <wp:simplePos x="0" y="0"/>
                <wp:positionH relativeFrom="column">
                  <wp:posOffset>2223819</wp:posOffset>
                </wp:positionH>
                <wp:positionV relativeFrom="paragraph">
                  <wp:posOffset>3253740</wp:posOffset>
                </wp:positionV>
                <wp:extent cx="4160520" cy="1005840"/>
                <wp:effectExtent l="0" t="0" r="11430" b="22860"/>
                <wp:wrapNone/>
                <wp:docPr id="36" name="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60520" cy="10058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0F58A" w14:textId="77777777" w:rsidR="000B081E" w:rsidRDefault="000B081E" w:rsidP="004B31AC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bidi w:val="0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20423D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Certified International Computer Driving </w:t>
                            </w: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Licens</w:t>
                            </w:r>
                            <w:r w:rsidRPr="0020423D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e (ICDL), </w:t>
                            </w:r>
                            <w:r w:rsidRPr="004617E9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>#EGY001012259</w:t>
                            </w:r>
                            <w:r w:rsidRPr="0020423D">
                              <w:rPr>
                                <w:rFonts w:cs="Calibri"/>
                                <w:sz w:val="24"/>
                                <w:szCs w:val="24"/>
                              </w:rPr>
                              <w:t>, October 2011.</w:t>
                            </w:r>
                          </w:p>
                          <w:p w14:paraId="49A8AB24" w14:textId="75618E29" w:rsidR="000B081E" w:rsidRDefault="00DB6A19" w:rsidP="000D4BF9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bidi w:val="0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P</w:t>
                            </w:r>
                            <w:r w:rsidR="000B081E">
                              <w:rPr>
                                <w:rFonts w:cs="Calibri"/>
                                <w:sz w:val="24"/>
                                <w:szCs w:val="24"/>
                              </w:rPr>
                              <w:t>rivate Egyptian driving license.</w:t>
                            </w:r>
                          </w:p>
                          <w:p w14:paraId="433D0960" w14:textId="273E292F" w:rsidR="007A6F0C" w:rsidRDefault="007A6F0C" w:rsidP="00F14BB7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bidi w:val="0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Private B</w:t>
                            </w:r>
                            <w:r w:rsidR="00953F09">
                              <w:rPr>
                                <w:rFonts w:cs="Calibri"/>
                                <w:sz w:val="24"/>
                                <w:szCs w:val="24"/>
                              </w:rPr>
                              <w:t>ahraini</w:t>
                            </w: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driving license.</w:t>
                            </w:r>
                          </w:p>
                          <w:p w14:paraId="3A97B0AF" w14:textId="77777777" w:rsidR="0004556D" w:rsidRPr="007A6F0C" w:rsidRDefault="0004556D" w:rsidP="007A6F0C">
                            <w:pPr>
                              <w:bidi w:val="0"/>
                              <w:ind w:left="360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D7C08" id="_x0000_s1069" type="#_x0000_t202" style="position:absolute;left:0;text-align:left;margin-left:175.1pt;margin-top:256.2pt;width:327.6pt;height:79.2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" strokecolor="white">
                <v:path arrowok="t"/>
                <v:textbox>
                  <w:txbxContent>
                    <w:p w14:paraId="7410F58A" w14:textId="77777777" w:rsidR="000B081E" w:rsidRDefault="000B081E" w:rsidP="004B31AC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bidi w:val="0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20423D">
                        <w:rPr>
                          <w:rFonts w:cs="Calibri"/>
                          <w:sz w:val="24"/>
                          <w:szCs w:val="24"/>
                        </w:rPr>
                        <w:t xml:space="preserve">Certified International Computer Driving </w:t>
                      </w:r>
                      <w:r>
                        <w:rPr>
                          <w:rFonts w:cs="Calibri"/>
                          <w:sz w:val="24"/>
                          <w:szCs w:val="24"/>
                        </w:rPr>
                        <w:t>Licens</w:t>
                      </w:r>
                      <w:r w:rsidRPr="0020423D">
                        <w:rPr>
                          <w:rFonts w:cs="Calibri"/>
                          <w:sz w:val="24"/>
                          <w:szCs w:val="24"/>
                        </w:rPr>
                        <w:t xml:space="preserve">e (ICDL), </w:t>
                      </w:r>
                      <w:r w:rsidRPr="004617E9"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  <w:t>#EGY001012259</w:t>
                      </w:r>
                      <w:r w:rsidRPr="0020423D">
                        <w:rPr>
                          <w:rFonts w:cs="Calibri"/>
                          <w:sz w:val="24"/>
                          <w:szCs w:val="24"/>
                        </w:rPr>
                        <w:t>, October 2011.</w:t>
                      </w:r>
                    </w:p>
                    <w:p w14:paraId="49A8AB24" w14:textId="75618E29" w:rsidR="000B081E" w:rsidRDefault="00DB6A19" w:rsidP="000D4BF9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bidi w:val="0"/>
                        <w:rPr>
                          <w:rFonts w:cs="Calibri"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sz w:val="24"/>
                          <w:szCs w:val="24"/>
                        </w:rPr>
                        <w:t>P</w:t>
                      </w:r>
                      <w:r w:rsidR="000B081E">
                        <w:rPr>
                          <w:rFonts w:cs="Calibri"/>
                          <w:sz w:val="24"/>
                          <w:szCs w:val="24"/>
                        </w:rPr>
                        <w:t>rivate Egyptian driving license.</w:t>
                      </w:r>
                    </w:p>
                    <w:p w14:paraId="433D0960" w14:textId="273E292F" w:rsidR="007A6F0C" w:rsidRDefault="007A6F0C" w:rsidP="00F14BB7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bidi w:val="0"/>
                        <w:rPr>
                          <w:rFonts w:cs="Calibri"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sz w:val="24"/>
                          <w:szCs w:val="24"/>
                        </w:rPr>
                        <w:t>Private B</w:t>
                      </w:r>
                      <w:r w:rsidR="00953F09">
                        <w:rPr>
                          <w:rFonts w:cs="Calibri"/>
                          <w:sz w:val="24"/>
                          <w:szCs w:val="24"/>
                        </w:rPr>
                        <w:t>ahraini</w:t>
                      </w:r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driving license.</w:t>
                      </w:r>
                    </w:p>
                    <w:p w14:paraId="3A97B0AF" w14:textId="77777777" w:rsidR="0004556D" w:rsidRPr="007A6F0C" w:rsidRDefault="0004556D" w:rsidP="007A6F0C">
                      <w:pPr>
                        <w:bidi w:val="0"/>
                        <w:ind w:left="360"/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2C7B">
        <w:rPr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5C246822" wp14:editId="57BAF365">
                <wp:simplePos x="0" y="0"/>
                <wp:positionH relativeFrom="column">
                  <wp:posOffset>2226359</wp:posOffset>
                </wp:positionH>
                <wp:positionV relativeFrom="paragraph">
                  <wp:posOffset>2197100</wp:posOffset>
                </wp:positionV>
                <wp:extent cx="4754880" cy="274320"/>
                <wp:effectExtent l="0" t="0" r="26670" b="11430"/>
                <wp:wrapNone/>
                <wp:docPr id="79" name="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54880" cy="2743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1197D" w14:textId="77777777" w:rsidR="00A24D26" w:rsidRPr="0020423D" w:rsidRDefault="00A24D26" w:rsidP="00A24D26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bidi w:val="0"/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Bachelor's Degree</w:t>
                            </w:r>
                            <w:r w:rsidRPr="004C4C71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in</w:t>
                            </w:r>
                            <w:r w:rsidRPr="004C4C71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Social Work, </w:t>
                            </w:r>
                            <w:r w:rsidRPr="0020423D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>University of Alexandria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>, Egypt</w:t>
                            </w:r>
                            <w:r w:rsidRPr="0020423D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46822" id=" 693" o:spid="_x0000_s1070" type="#_x0000_t202" style="position:absolute;left:0;text-align:left;margin-left:175.3pt;margin-top:173pt;width:374.4pt;height:21.6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" strokecolor="white">
                <v:path arrowok="t"/>
                <v:textbox>
                  <w:txbxContent>
                    <w:p w14:paraId="6B21197D" w14:textId="77777777" w:rsidR="00A24D26" w:rsidRPr="0020423D" w:rsidRDefault="00A24D26" w:rsidP="00A24D26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bidi w:val="0"/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sz w:val="24"/>
                          <w:szCs w:val="24"/>
                        </w:rPr>
                        <w:t>Bachelor's Degree</w:t>
                      </w:r>
                      <w:r w:rsidRPr="004C4C71"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Calibri"/>
                          <w:sz w:val="24"/>
                          <w:szCs w:val="24"/>
                        </w:rPr>
                        <w:t>in</w:t>
                      </w:r>
                      <w:r w:rsidRPr="004C4C71">
                        <w:rPr>
                          <w:rFonts w:cs="Calibri"/>
                          <w:sz w:val="24"/>
                          <w:szCs w:val="24"/>
                        </w:rPr>
                        <w:t xml:space="preserve"> Social Work, </w:t>
                      </w:r>
                      <w:r w:rsidRPr="0020423D"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  <w:t>University of Alexandria</w:t>
                      </w:r>
                      <w:r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  <w:t>, Egypt</w:t>
                      </w:r>
                      <w:r w:rsidRPr="0020423D"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67FAE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C4E5EEB" wp14:editId="6A5DF27E">
                <wp:simplePos x="0" y="0"/>
                <wp:positionH relativeFrom="column">
                  <wp:posOffset>2794635</wp:posOffset>
                </wp:positionH>
                <wp:positionV relativeFrom="paragraph">
                  <wp:posOffset>1920803</wp:posOffset>
                </wp:positionV>
                <wp:extent cx="962660" cy="274320"/>
                <wp:effectExtent l="0" t="0" r="27940" b="11430"/>
                <wp:wrapNone/>
                <wp:docPr id="6" name="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62660" cy="2743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E532D" w14:textId="77777777" w:rsidR="000B081E" w:rsidRPr="0020423D" w:rsidRDefault="000B081E" w:rsidP="00230E55">
                            <w:pPr>
                              <w:tabs>
                                <w:tab w:val="left" w:pos="331"/>
                                <w:tab w:val="left" w:pos="473"/>
                              </w:tabs>
                              <w:ind w:right="-205"/>
                              <w:jc w:val="right"/>
                              <w:rPr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cs="Calibri"/>
                                <w:lang w:bidi="ar-EG"/>
                              </w:rPr>
                              <w:t xml:space="preserve">  </w:t>
                            </w:r>
                            <w:r w:rsidRPr="0020423D">
                              <w:rPr>
                                <w:rFonts w:cs="Calibri"/>
                                <w:sz w:val="24"/>
                                <w:szCs w:val="24"/>
                                <w:lang w:bidi="ar-EG"/>
                              </w:rPr>
                              <w:t>Sep</w:t>
                            </w:r>
                            <w:r>
                              <w:rPr>
                                <w:rFonts w:cs="Calibri"/>
                                <w:sz w:val="24"/>
                                <w:szCs w:val="24"/>
                                <w:lang w:bidi="ar-EG"/>
                              </w:rPr>
                              <w:t xml:space="preserve"> 2009</w:t>
                            </w:r>
                            <w:r w:rsidRPr="0020423D">
                              <w:rPr>
                                <w:rFonts w:cs="Calibri"/>
                                <w:sz w:val="24"/>
                                <w:szCs w:val="24"/>
                                <w:lang w:bidi="ar-EG"/>
                              </w:rPr>
                              <w:t xml:space="preserve">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E5EEB" id=" 630" o:spid="_x0000_s1071" type="#_x0000_t202" style="position:absolute;left:0;text-align:left;margin-left:220.05pt;margin-top:151.25pt;width:75.8pt;height:21.6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" strokecolor="white">
                <v:path arrowok="t"/>
                <v:textbox>
                  <w:txbxContent>
                    <w:p w14:paraId="5BBE532D" w14:textId="77777777" w:rsidR="000B081E" w:rsidRPr="0020423D" w:rsidRDefault="000B081E" w:rsidP="00230E55">
                      <w:pPr>
                        <w:tabs>
                          <w:tab w:val="left" w:pos="331"/>
                          <w:tab w:val="left" w:pos="473"/>
                        </w:tabs>
                        <w:ind w:right="-205"/>
                        <w:jc w:val="right"/>
                        <w:rPr>
                          <w:sz w:val="24"/>
                          <w:szCs w:val="24"/>
                          <w:lang w:bidi="ar-EG"/>
                        </w:rPr>
                      </w:pPr>
                      <w:r>
                        <w:rPr>
                          <w:rFonts w:cs="Calibri"/>
                          <w:lang w:bidi="ar-EG"/>
                        </w:rPr>
                        <w:t xml:space="preserve">  </w:t>
                      </w:r>
                      <w:r w:rsidRPr="0020423D">
                        <w:rPr>
                          <w:rFonts w:cs="Calibri"/>
                          <w:sz w:val="24"/>
                          <w:szCs w:val="24"/>
                          <w:lang w:bidi="ar-EG"/>
                        </w:rPr>
                        <w:t>Sep</w:t>
                      </w:r>
                      <w:r>
                        <w:rPr>
                          <w:rFonts w:cs="Calibri"/>
                          <w:sz w:val="24"/>
                          <w:szCs w:val="24"/>
                          <w:lang w:bidi="ar-EG"/>
                        </w:rPr>
                        <w:t xml:space="preserve"> 2009</w:t>
                      </w:r>
                      <w:r w:rsidRPr="0020423D">
                        <w:rPr>
                          <w:rFonts w:cs="Calibri"/>
                          <w:sz w:val="24"/>
                          <w:szCs w:val="24"/>
                          <w:lang w:bidi="ar-EG"/>
                        </w:rPr>
                        <w:t xml:space="preserve">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BD0D35"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39482211" wp14:editId="312CBA25">
                <wp:simplePos x="0" y="0"/>
                <wp:positionH relativeFrom="column">
                  <wp:posOffset>2894965</wp:posOffset>
                </wp:positionH>
                <wp:positionV relativeFrom="paragraph">
                  <wp:posOffset>2844856</wp:posOffset>
                </wp:positionV>
                <wp:extent cx="1231265" cy="354330"/>
                <wp:effectExtent l="0" t="0" r="26035" b="26670"/>
                <wp:wrapNone/>
                <wp:docPr id="77" name="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1265" cy="35433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1B6A0" w14:textId="77777777" w:rsidR="000B081E" w:rsidRPr="000E492C" w:rsidRDefault="000B081E" w:rsidP="00637BFE">
                            <w:pPr>
                              <w:tabs>
                                <w:tab w:val="left" w:pos="851"/>
                              </w:tabs>
                              <w:jc w:val="right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0E492C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bidi="ar-EG"/>
                              </w:rPr>
                              <w:t>Certifications: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82211" id="_x0000_s1072" type="#_x0000_t202" style="position:absolute;left:0;text-align:left;margin-left:227.95pt;margin-top:224pt;width:96.95pt;height:27.9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" strokecolor="white">
                <v:path arrowok="t"/>
                <v:textbox>
                  <w:txbxContent>
                    <w:p w14:paraId="4721B6A0" w14:textId="77777777" w:rsidR="000B081E" w:rsidRPr="000E492C" w:rsidRDefault="000B081E" w:rsidP="00637BFE">
                      <w:pPr>
                        <w:tabs>
                          <w:tab w:val="left" w:pos="851"/>
                        </w:tabs>
                        <w:jc w:val="right"/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0E492C">
                        <w:rPr>
                          <w:rFonts w:cs="Calibri"/>
                          <w:b/>
                          <w:bCs/>
                          <w:sz w:val="28"/>
                          <w:szCs w:val="28"/>
                          <w:u w:val="single"/>
                          <w:lang w:bidi="ar-EG"/>
                        </w:rPr>
                        <w:t>Certifications:</w:t>
                      </w:r>
                    </w:p>
                  </w:txbxContent>
                </v:textbox>
              </v:shape>
            </w:pict>
          </mc:Fallback>
        </mc:AlternateContent>
      </w:r>
      <w:r w:rsidR="00F52165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B08768F" wp14:editId="1BEDE646">
                <wp:simplePos x="0" y="0"/>
                <wp:positionH relativeFrom="column">
                  <wp:posOffset>2792730</wp:posOffset>
                </wp:positionH>
                <wp:positionV relativeFrom="paragraph">
                  <wp:posOffset>4563110</wp:posOffset>
                </wp:positionV>
                <wp:extent cx="1158240" cy="361315"/>
                <wp:effectExtent l="0" t="0" r="22860" b="19685"/>
                <wp:wrapNone/>
                <wp:docPr id="11" name="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8240" cy="36131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C41E6" w14:textId="77777777" w:rsidR="000B081E" w:rsidRPr="000E492C" w:rsidRDefault="000B081E" w:rsidP="00637BFE">
                            <w:pPr>
                              <w:tabs>
                                <w:tab w:val="left" w:pos="851"/>
                              </w:tabs>
                              <w:jc w:val="right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0E492C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bidi="ar-EG"/>
                              </w:rPr>
                              <w:t>Courses: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8768F" id="_x0000_s1073" type="#_x0000_t202" style="position:absolute;left:0;text-align:left;margin-left:219.9pt;margin-top:359.3pt;width:91.2pt;height:28.4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" strokecolor="white">
                <v:path arrowok="t"/>
                <v:textbox>
                  <w:txbxContent>
                    <w:p w14:paraId="674C41E6" w14:textId="77777777" w:rsidR="000B081E" w:rsidRPr="000E492C" w:rsidRDefault="000B081E" w:rsidP="00637BFE">
                      <w:pPr>
                        <w:tabs>
                          <w:tab w:val="left" w:pos="851"/>
                        </w:tabs>
                        <w:jc w:val="right"/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0E492C">
                        <w:rPr>
                          <w:rFonts w:cs="Calibri"/>
                          <w:b/>
                          <w:bCs/>
                          <w:sz w:val="28"/>
                          <w:szCs w:val="28"/>
                          <w:u w:val="single"/>
                          <w:lang w:bidi="ar-EG"/>
                        </w:rPr>
                        <w:t>Courses:</w:t>
                      </w:r>
                    </w:p>
                  </w:txbxContent>
                </v:textbox>
              </v:shape>
            </w:pict>
          </mc:Fallback>
        </mc:AlternateContent>
      </w:r>
      <w:r w:rsidR="00F52165">
        <w:rPr>
          <w:noProof/>
        </w:rPr>
        <w:drawing>
          <wp:anchor distT="0" distB="0" distL="114300" distR="114300" simplePos="0" relativeHeight="251690496" behindDoc="0" locked="0" layoutInCell="1" allowOverlap="1" wp14:anchorId="61333962" wp14:editId="10A7D430">
            <wp:simplePos x="0" y="0"/>
            <wp:positionH relativeFrom="column">
              <wp:posOffset>2651760</wp:posOffset>
            </wp:positionH>
            <wp:positionV relativeFrom="paragraph">
              <wp:posOffset>4626498</wp:posOffset>
            </wp:positionV>
            <wp:extent cx="186055" cy="186055"/>
            <wp:effectExtent l="0" t="0" r="4445" b="4445"/>
            <wp:wrapTopAndBottom/>
            <wp:docPr id="7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" cy="18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3D03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CA94F70" wp14:editId="1183F73A">
                <wp:simplePos x="0" y="0"/>
                <wp:positionH relativeFrom="column">
                  <wp:posOffset>567690</wp:posOffset>
                </wp:positionH>
                <wp:positionV relativeFrom="paragraph">
                  <wp:posOffset>3481759</wp:posOffset>
                </wp:positionV>
                <wp:extent cx="962025" cy="265430"/>
                <wp:effectExtent l="0" t="0" r="0" b="1270"/>
                <wp:wrapNone/>
                <wp:docPr id="24" name="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2025" cy="265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68145" w14:textId="77777777" w:rsidR="000B081E" w:rsidRPr="00063C22" w:rsidRDefault="00411440" w:rsidP="001A3F1D">
                            <w:pPr>
                              <w:rPr>
                                <w:rFonts w:cs="Times New Roman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cs="Calibri"/>
                                <w:lang w:bidi="ar-EG"/>
                              </w:rPr>
                              <w:t>G</w:t>
                            </w:r>
                            <w:r w:rsidR="0048205F">
                              <w:rPr>
                                <w:rFonts w:cs="Calibri"/>
                                <w:lang w:bidi="ar-EG"/>
                              </w:rPr>
                              <w:t>ood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94F70" id=" 664" o:spid="_x0000_s1074" style="position:absolute;left:0;text-align:left;margin-left:44.7pt;margin-top:274.15pt;width:75.75pt;height:20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" filled="f" stroked="f">
                <v:textbox>
                  <w:txbxContent>
                    <w:p w14:paraId="68368145" w14:textId="77777777" w:rsidR="000B081E" w:rsidRPr="00063C22" w:rsidRDefault="00411440" w:rsidP="001A3F1D">
                      <w:pPr>
                        <w:rPr>
                          <w:rFonts w:cs="Times New Roman"/>
                          <w:rtl/>
                          <w:lang w:bidi="ar-EG"/>
                        </w:rPr>
                      </w:pPr>
                      <w:r>
                        <w:rPr>
                          <w:rFonts w:cs="Calibri"/>
                          <w:lang w:bidi="ar-EG"/>
                        </w:rPr>
                        <w:t>G</w:t>
                      </w:r>
                      <w:r w:rsidR="0048205F">
                        <w:rPr>
                          <w:rFonts w:cs="Calibri"/>
                          <w:lang w:bidi="ar-EG"/>
                        </w:rPr>
                        <w:t>ood</w:t>
                      </w:r>
                    </w:p>
                  </w:txbxContent>
                </v:textbox>
              </v:rect>
            </w:pict>
          </mc:Fallback>
        </mc:AlternateContent>
      </w:r>
      <w:r w:rsidR="00CC3D03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519EEAA" wp14:editId="0EB031FB">
                <wp:simplePos x="0" y="0"/>
                <wp:positionH relativeFrom="column">
                  <wp:posOffset>37465</wp:posOffset>
                </wp:positionH>
                <wp:positionV relativeFrom="paragraph">
                  <wp:posOffset>3368040</wp:posOffset>
                </wp:positionV>
                <wp:extent cx="1440180" cy="90170"/>
                <wp:effectExtent l="0" t="0" r="26670" b="24130"/>
                <wp:wrapNone/>
                <wp:docPr id="29" name="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180" cy="901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C9516" id=" 656" o:spid="_x0000_s1026" style="position:absolute;margin-left:2.95pt;margin-top:265.2pt;width:113.4pt;height:7.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" filled="f" strokecolor="black [3213]">
                <v:path arrowok="t"/>
              </v:rect>
            </w:pict>
          </mc:Fallback>
        </mc:AlternateContent>
      </w:r>
      <w:r w:rsidR="00CC3D03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910E98D" wp14:editId="187A2FB8">
                <wp:simplePos x="0" y="0"/>
                <wp:positionH relativeFrom="column">
                  <wp:posOffset>19050</wp:posOffset>
                </wp:positionH>
                <wp:positionV relativeFrom="paragraph">
                  <wp:posOffset>3368621</wp:posOffset>
                </wp:positionV>
                <wp:extent cx="1080135" cy="90170"/>
                <wp:effectExtent l="0" t="0" r="5715" b="5080"/>
                <wp:wrapNone/>
                <wp:docPr id="30" name="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0135" cy="9017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E06BE" id=" 660" o:spid="_x0000_s1026" style="position:absolute;margin-left:1.5pt;margin-top:265.25pt;width:85.05pt;height:7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" fillcolor="black [3213]" stroked="f"/>
            </w:pict>
          </mc:Fallback>
        </mc:AlternateContent>
      </w:r>
      <w:r w:rsidR="002B72C0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34D06ED" wp14:editId="22856EE7">
                <wp:simplePos x="0" y="0"/>
                <wp:positionH relativeFrom="column">
                  <wp:posOffset>-69215</wp:posOffset>
                </wp:positionH>
                <wp:positionV relativeFrom="paragraph">
                  <wp:posOffset>3030274</wp:posOffset>
                </wp:positionV>
                <wp:extent cx="783590" cy="289560"/>
                <wp:effectExtent l="0" t="0" r="0" b="0"/>
                <wp:wrapNone/>
                <wp:docPr id="25" name="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359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7008D" w14:textId="77777777" w:rsidR="000B081E" w:rsidRPr="00063C22" w:rsidRDefault="000B081E" w:rsidP="00900DD7">
                            <w:pPr>
                              <w:jc w:val="right"/>
                              <w:rPr>
                                <w:rFonts w:cs="Calibri"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063C22">
                              <w:rPr>
                                <w:rFonts w:cs="Calibri"/>
                                <w:sz w:val="24"/>
                                <w:szCs w:val="24"/>
                                <w:lang w:bidi="ar-EG"/>
                              </w:rPr>
                              <w:t>English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D06ED" id=" 649" o:spid="_x0000_s1075" style="position:absolute;left:0;text-align:left;margin-left:-5.45pt;margin-top:238.6pt;width:61.7pt;height:22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" filled="f" stroked="f">
                <v:textbox>
                  <w:txbxContent>
                    <w:p w14:paraId="0677008D" w14:textId="77777777" w:rsidR="000B081E" w:rsidRPr="00063C22" w:rsidRDefault="000B081E" w:rsidP="00900DD7">
                      <w:pPr>
                        <w:jc w:val="right"/>
                        <w:rPr>
                          <w:rFonts w:cs="Calibri"/>
                          <w:sz w:val="24"/>
                          <w:szCs w:val="24"/>
                          <w:lang w:bidi="ar-EG"/>
                        </w:rPr>
                      </w:pPr>
                      <w:r w:rsidRPr="00063C22">
                        <w:rPr>
                          <w:rFonts w:cs="Calibri"/>
                          <w:sz w:val="24"/>
                          <w:szCs w:val="24"/>
                          <w:lang w:bidi="ar-EG"/>
                        </w:rPr>
                        <w:t>English</w:t>
                      </w:r>
                    </w:p>
                  </w:txbxContent>
                </v:textbox>
              </v:rect>
            </w:pict>
          </mc:Fallback>
        </mc:AlternateContent>
      </w:r>
      <w:r w:rsidR="002B72C0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D95E5D" wp14:editId="73FC4B36">
                <wp:simplePos x="0" y="0"/>
                <wp:positionH relativeFrom="column">
                  <wp:posOffset>992505</wp:posOffset>
                </wp:positionH>
                <wp:positionV relativeFrom="paragraph">
                  <wp:posOffset>2244779</wp:posOffset>
                </wp:positionV>
                <wp:extent cx="666115" cy="282575"/>
                <wp:effectExtent l="0" t="0" r="0" b="3175"/>
                <wp:wrapNone/>
                <wp:docPr id="26" name="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115" cy="282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22B3E" w14:textId="77777777" w:rsidR="000B081E" w:rsidRPr="00063C22" w:rsidRDefault="000B081E" w:rsidP="0062060C">
                            <w:pPr>
                              <w:tabs>
                                <w:tab w:val="left" w:pos="178"/>
                              </w:tabs>
                              <w:jc w:val="right"/>
                              <w:rPr>
                                <w:rFonts w:cs="Calibri"/>
                                <w:lang w:bidi="ar-EG"/>
                              </w:rPr>
                            </w:pPr>
                            <w:r w:rsidRPr="00063C22">
                              <w:rPr>
                                <w:rFonts w:cs="Calibri"/>
                                <w:lang w:bidi="ar-EG"/>
                              </w:rPr>
                              <w:t>Native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95E5D" id=" 663" o:spid="_x0000_s1076" style="position:absolute;left:0;text-align:left;margin-left:78.15pt;margin-top:176.75pt;width:52.45pt;height:22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" filled="f" stroked="f">
                <v:textbox>
                  <w:txbxContent>
                    <w:p w14:paraId="56F22B3E" w14:textId="77777777" w:rsidR="000B081E" w:rsidRPr="00063C22" w:rsidRDefault="000B081E" w:rsidP="0062060C">
                      <w:pPr>
                        <w:tabs>
                          <w:tab w:val="left" w:pos="178"/>
                        </w:tabs>
                        <w:jc w:val="right"/>
                        <w:rPr>
                          <w:rFonts w:cs="Calibri"/>
                          <w:lang w:bidi="ar-EG"/>
                        </w:rPr>
                      </w:pPr>
                      <w:r w:rsidRPr="00063C22">
                        <w:rPr>
                          <w:rFonts w:cs="Calibri"/>
                          <w:lang w:bidi="ar-EG"/>
                        </w:rPr>
                        <w:t>Native</w:t>
                      </w:r>
                    </w:p>
                  </w:txbxContent>
                </v:textbox>
              </v:rect>
            </w:pict>
          </mc:Fallback>
        </mc:AlternateContent>
      </w:r>
      <w:r w:rsidR="009B0C93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F57C995" wp14:editId="30DE58C5">
                <wp:simplePos x="0" y="0"/>
                <wp:positionH relativeFrom="column">
                  <wp:posOffset>12065</wp:posOffset>
                </wp:positionH>
                <wp:positionV relativeFrom="paragraph">
                  <wp:posOffset>2139950</wp:posOffset>
                </wp:positionV>
                <wp:extent cx="1370330" cy="90170"/>
                <wp:effectExtent l="0" t="0" r="1270" b="5080"/>
                <wp:wrapNone/>
                <wp:docPr id="28" name="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0330" cy="9017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5D261" id=" 659" o:spid="_x0000_s1026" style="position:absolute;margin-left:.95pt;margin-top:168.5pt;width:107.9pt;height:7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" fillcolor="black [3213]" stroked="f"/>
            </w:pict>
          </mc:Fallback>
        </mc:AlternateContent>
      </w:r>
      <w:r w:rsidR="009B0C93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9A2F2C1" wp14:editId="5D0044AC">
                <wp:simplePos x="0" y="0"/>
                <wp:positionH relativeFrom="column">
                  <wp:posOffset>26670</wp:posOffset>
                </wp:positionH>
                <wp:positionV relativeFrom="paragraph">
                  <wp:posOffset>2136829</wp:posOffset>
                </wp:positionV>
                <wp:extent cx="1440180" cy="90170"/>
                <wp:effectExtent l="0" t="0" r="26670" b="24130"/>
                <wp:wrapNone/>
                <wp:docPr id="27" name="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180" cy="901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E1497" id=" 655" o:spid="_x0000_s1026" style="position:absolute;margin-left:2.1pt;margin-top:168.25pt;width:113.4pt;height:7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" filled="f" strokecolor="black [3213]">
                <v:path arrowok="t"/>
              </v:rect>
            </w:pict>
          </mc:Fallback>
        </mc:AlternateContent>
      </w:r>
      <w:r w:rsidR="006B76C8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E648C2D" wp14:editId="6E5762C8">
                <wp:simplePos x="0" y="0"/>
                <wp:positionH relativeFrom="column">
                  <wp:posOffset>-3810</wp:posOffset>
                </wp:positionH>
                <wp:positionV relativeFrom="paragraph">
                  <wp:posOffset>1792026</wp:posOffset>
                </wp:positionV>
                <wp:extent cx="593725" cy="290830"/>
                <wp:effectExtent l="0" t="0" r="0" b="0"/>
                <wp:wrapNone/>
                <wp:docPr id="31" name="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" cy="290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6E521" w14:textId="77777777" w:rsidR="000B081E" w:rsidRPr="00063C22" w:rsidRDefault="000B081E" w:rsidP="009B61D7">
                            <w:pPr>
                              <w:tabs>
                                <w:tab w:val="left" w:pos="775"/>
                              </w:tabs>
                              <w:ind w:right="-200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063C22">
                              <w:rPr>
                                <w:rFonts w:cs="Calibri"/>
                                <w:sz w:val="24"/>
                                <w:szCs w:val="24"/>
                                <w:lang w:bidi="ar-EG"/>
                              </w:rPr>
                              <w:t>Arabic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48C2D" id=" 648" o:spid="_x0000_s1077" style="position:absolute;left:0;text-align:left;margin-left:-.3pt;margin-top:141.1pt;width:46.75pt;height:22.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" filled="f" stroked="f">
                <v:textbox>
                  <w:txbxContent>
                    <w:p w14:paraId="5D46E521" w14:textId="77777777" w:rsidR="000B081E" w:rsidRPr="00063C22" w:rsidRDefault="000B081E" w:rsidP="009B61D7">
                      <w:pPr>
                        <w:tabs>
                          <w:tab w:val="left" w:pos="775"/>
                        </w:tabs>
                        <w:ind w:right="-200"/>
                        <w:jc w:val="center"/>
                        <w:rPr>
                          <w:rFonts w:cs="Calibri"/>
                          <w:sz w:val="24"/>
                          <w:szCs w:val="24"/>
                          <w:lang w:bidi="ar-EG"/>
                        </w:rPr>
                      </w:pPr>
                      <w:r w:rsidRPr="00063C22">
                        <w:rPr>
                          <w:rFonts w:cs="Calibri"/>
                          <w:sz w:val="24"/>
                          <w:szCs w:val="24"/>
                          <w:lang w:bidi="ar-EG"/>
                        </w:rPr>
                        <w:t>Arabic</w:t>
                      </w:r>
                    </w:p>
                  </w:txbxContent>
                </v:textbox>
              </v:rect>
            </w:pict>
          </mc:Fallback>
        </mc:AlternateContent>
      </w:r>
      <w:r w:rsidR="006B76C8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3FAEBB8" wp14:editId="29758CDE">
                <wp:simplePos x="0" y="0"/>
                <wp:positionH relativeFrom="column">
                  <wp:posOffset>271780</wp:posOffset>
                </wp:positionH>
                <wp:positionV relativeFrom="paragraph">
                  <wp:posOffset>1333500</wp:posOffset>
                </wp:positionV>
                <wp:extent cx="1144905" cy="443230"/>
                <wp:effectExtent l="0" t="0" r="0" b="0"/>
                <wp:wrapNone/>
                <wp:docPr id="34" name="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4905" cy="443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501C1" w14:textId="77777777" w:rsidR="000B081E" w:rsidRPr="00063C22" w:rsidRDefault="000B081E" w:rsidP="00524A7C">
                            <w:pPr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:rtl/>
                                <w:lang w:bidi="ar-EG"/>
                              </w:rPr>
                            </w:pPr>
                            <w:r w:rsidRPr="000E492C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bidi="ar-EG"/>
                              </w:rPr>
                              <w:t>Languages</w:t>
                            </w:r>
                            <w:r w:rsidRPr="00063C2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bidi="ar-EG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AEBB8" id=" 667" o:spid="_x0000_s1078" style="position:absolute;left:0;text-align:left;margin-left:21.4pt;margin-top:105pt;width:90.15pt;height:34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" filled="f" stroked="f">
                <v:textbox>
                  <w:txbxContent>
                    <w:p w14:paraId="6AB501C1" w14:textId="77777777" w:rsidR="000B081E" w:rsidRPr="00063C22" w:rsidRDefault="000B081E" w:rsidP="00524A7C">
                      <w:pPr>
                        <w:jc w:val="right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:rtl/>
                          <w:lang w:bidi="ar-EG"/>
                        </w:rPr>
                      </w:pPr>
                      <w:r w:rsidRPr="000E492C">
                        <w:rPr>
                          <w:rFonts w:cs="Calibri"/>
                          <w:b/>
                          <w:bCs/>
                          <w:sz w:val="28"/>
                          <w:szCs w:val="28"/>
                          <w:u w:val="single"/>
                          <w:lang w:bidi="ar-EG"/>
                        </w:rPr>
                        <w:t>Languages</w:t>
                      </w:r>
                      <w:r w:rsidRPr="00063C22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:lang w:bidi="ar-EG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6B76C8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9528882" wp14:editId="1DA9DE04">
                <wp:simplePos x="0" y="0"/>
                <wp:positionH relativeFrom="column">
                  <wp:posOffset>-50800</wp:posOffset>
                </wp:positionH>
                <wp:positionV relativeFrom="paragraph">
                  <wp:posOffset>1346256</wp:posOffset>
                </wp:positionV>
                <wp:extent cx="318770" cy="287655"/>
                <wp:effectExtent l="0" t="0" r="5080" b="0"/>
                <wp:wrapNone/>
                <wp:docPr id="33" name=" 673" descr="log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770" cy="287655"/>
                        </a:xfrm>
                        <a:prstGeom prst="rect">
                          <a:avLst/>
                        </a:prstGeom>
                        <a:blipFill dpi="0" rotWithShape="1"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1AF09" id=" 673" o:spid="_x0000_s1026" alt="logo 5" style="position:absolute;margin-left:-4pt;margin-top:106pt;width:25.1pt;height:22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" stroked="f">
                <v:fill r:id="rId37" o:title="logo 5" recolor="t" rotate="t" type="frame"/>
              </v:rect>
            </w:pict>
          </mc:Fallback>
        </mc:AlternateContent>
      </w:r>
      <w:r w:rsidR="003364A8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CC081E8" wp14:editId="18B7103B">
                <wp:simplePos x="0" y="0"/>
                <wp:positionH relativeFrom="column">
                  <wp:posOffset>278130</wp:posOffset>
                </wp:positionH>
                <wp:positionV relativeFrom="paragraph">
                  <wp:posOffset>5026025</wp:posOffset>
                </wp:positionV>
                <wp:extent cx="901065" cy="287655"/>
                <wp:effectExtent l="0" t="0" r="0" b="0"/>
                <wp:wrapNone/>
                <wp:docPr id="9" name="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1065" cy="28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EB492" w14:textId="77777777" w:rsidR="000B081E" w:rsidRPr="00491885" w:rsidRDefault="000B081E" w:rsidP="00851246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bidi="ar-EG"/>
                              </w:rPr>
                            </w:pPr>
                            <w:r w:rsidRPr="00063C22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bidi="ar-EG"/>
                              </w:rPr>
                              <w:t>Interests</w:t>
                            </w:r>
                            <w:r w:rsidRPr="00491885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bidi="ar-EG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081E8" id=" 669" o:spid="_x0000_s1079" style="position:absolute;left:0;text-align:left;margin-left:21.9pt;margin-top:395.75pt;width:70.95pt;height:22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" filled="f" stroked="f">
                <v:textbox>
                  <w:txbxContent>
                    <w:p w14:paraId="350EB492" w14:textId="77777777" w:rsidR="000B081E" w:rsidRPr="00491885" w:rsidRDefault="000B081E" w:rsidP="00851246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  <w:u w:val="single"/>
                          <w:lang w:bidi="ar-EG"/>
                        </w:rPr>
                      </w:pPr>
                      <w:r w:rsidRPr="00063C22">
                        <w:rPr>
                          <w:rFonts w:cs="Calibri"/>
                          <w:b/>
                          <w:bCs/>
                          <w:sz w:val="28"/>
                          <w:szCs w:val="28"/>
                          <w:u w:val="single"/>
                          <w:lang w:bidi="ar-EG"/>
                        </w:rPr>
                        <w:t>Interests</w:t>
                      </w:r>
                      <w:r w:rsidRPr="00491885">
                        <w:rPr>
                          <w:b/>
                          <w:bCs/>
                          <w:sz w:val="28"/>
                          <w:szCs w:val="28"/>
                          <w:u w:val="single"/>
                          <w:lang w:bidi="ar-EG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3364A8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81B4C28" wp14:editId="41F65391">
                <wp:simplePos x="0" y="0"/>
                <wp:positionH relativeFrom="column">
                  <wp:posOffset>19685</wp:posOffset>
                </wp:positionH>
                <wp:positionV relativeFrom="paragraph">
                  <wp:posOffset>5029249</wp:posOffset>
                </wp:positionV>
                <wp:extent cx="188595" cy="251460"/>
                <wp:effectExtent l="0" t="0" r="1905" b="0"/>
                <wp:wrapNone/>
                <wp:docPr id="8" name=" 691" descr="Heart 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595" cy="251460"/>
                        </a:xfrm>
                        <a:prstGeom prst="rect">
                          <a:avLst/>
                        </a:prstGeom>
                        <a:blipFill dpi="0" rotWithShape="1"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B52D5" id=" 691" o:spid="_x0000_s1026" alt="Heart Logo" style="position:absolute;margin-left:1.55pt;margin-top:396pt;width:14.85pt;height:19.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" stroked="f">
                <v:fill r:id="rId39" o:title="Heart Logo" recolor="t" rotate="t" type="frame"/>
              </v:rect>
            </w:pict>
          </mc:Fallback>
        </mc:AlternateContent>
      </w:r>
      <w:r w:rsidR="00D01D75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762BD1A" wp14:editId="21F0BAFE">
                <wp:simplePos x="0" y="0"/>
                <wp:positionH relativeFrom="column">
                  <wp:posOffset>-341630</wp:posOffset>
                </wp:positionH>
                <wp:positionV relativeFrom="paragraph">
                  <wp:posOffset>5492799</wp:posOffset>
                </wp:positionV>
                <wp:extent cx="2339975" cy="274320"/>
                <wp:effectExtent l="0" t="0" r="0" b="0"/>
                <wp:wrapNone/>
                <wp:docPr id="2" name="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39975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4AA7E" w14:textId="77777777" w:rsidR="000B081E" w:rsidRPr="0020423D" w:rsidRDefault="000B081E" w:rsidP="00CF45CD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bidi w:val="0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20423D">
                              <w:rPr>
                                <w:rFonts w:cs="Calibri"/>
                                <w:sz w:val="24"/>
                                <w:szCs w:val="24"/>
                              </w:rPr>
                              <w:t>Travel around the world.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2BD1A" id=" 679" o:spid="_x0000_s1080" type="#_x0000_t202" style="position:absolute;left:0;text-align:left;margin-left:-26.9pt;margin-top:432.5pt;width:184.25pt;height:21.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" filled="f" stroked="f">
                <v:textbox>
                  <w:txbxContent>
                    <w:p w14:paraId="6E44AA7E" w14:textId="77777777" w:rsidR="000B081E" w:rsidRPr="0020423D" w:rsidRDefault="000B081E" w:rsidP="00CF45CD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bidi w:val="0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20423D">
                        <w:rPr>
                          <w:rFonts w:cs="Calibri"/>
                          <w:sz w:val="24"/>
                          <w:szCs w:val="24"/>
                        </w:rPr>
                        <w:t>Travel around the world.</w:t>
                      </w:r>
                    </w:p>
                  </w:txbxContent>
                </v:textbox>
              </v:shape>
            </w:pict>
          </mc:Fallback>
        </mc:AlternateContent>
      </w:r>
      <w:r w:rsidR="00A42572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CCD3E5E" wp14:editId="2B426988">
                <wp:simplePos x="0" y="0"/>
                <wp:positionH relativeFrom="column">
                  <wp:posOffset>-388620</wp:posOffset>
                </wp:positionH>
                <wp:positionV relativeFrom="paragraph">
                  <wp:posOffset>5853479</wp:posOffset>
                </wp:positionV>
                <wp:extent cx="2427605" cy="827405"/>
                <wp:effectExtent l="0" t="0" r="0" b="0"/>
                <wp:wrapNone/>
                <wp:docPr id="1" name="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27605" cy="827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E6B65" w14:textId="77777777" w:rsidR="000B081E" w:rsidRPr="0020423D" w:rsidRDefault="00AF5D7A" w:rsidP="005E72A9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bidi w:val="0"/>
                              <w:ind w:hanging="294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Make strong </w:t>
                            </w:r>
                            <w:r w:rsidR="0082162C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professional </w:t>
                            </w: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relationships </w:t>
                            </w:r>
                            <w:r w:rsidR="007D636A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and get new </w:t>
                            </w:r>
                            <w:r w:rsidR="00411440">
                              <w:rPr>
                                <w:rFonts w:cs="Calibri"/>
                                <w:sz w:val="24"/>
                                <w:szCs w:val="24"/>
                              </w:rPr>
                              <w:t>experiences</w:t>
                            </w:r>
                            <w:r w:rsidR="000B081E" w:rsidRPr="0020423D">
                              <w:rPr>
                                <w:rFonts w:cs="Calibr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D3E5E" id=" 680" o:spid="_x0000_s1081" type="#_x0000_t202" style="position:absolute;left:0;text-align:left;margin-left:-30.6pt;margin-top:460.9pt;width:191.15pt;height:65.1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" filled="f" stroked="f">
                <v:textbox>
                  <w:txbxContent>
                    <w:p w14:paraId="147E6B65" w14:textId="77777777" w:rsidR="000B081E" w:rsidRPr="0020423D" w:rsidRDefault="00AF5D7A" w:rsidP="005E72A9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bidi w:val="0"/>
                        <w:ind w:hanging="294"/>
                        <w:rPr>
                          <w:rFonts w:cs="Calibri"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Make strong </w:t>
                      </w:r>
                      <w:r w:rsidR="0082162C">
                        <w:rPr>
                          <w:rFonts w:cs="Calibri"/>
                          <w:sz w:val="24"/>
                          <w:szCs w:val="24"/>
                        </w:rPr>
                        <w:t xml:space="preserve">professional </w:t>
                      </w:r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relationships </w:t>
                      </w:r>
                      <w:r w:rsidR="007D636A">
                        <w:rPr>
                          <w:rFonts w:cs="Calibri"/>
                          <w:sz w:val="24"/>
                          <w:szCs w:val="24"/>
                        </w:rPr>
                        <w:t xml:space="preserve">and get new </w:t>
                      </w:r>
                      <w:r w:rsidR="00411440">
                        <w:rPr>
                          <w:rFonts w:cs="Calibri"/>
                          <w:sz w:val="24"/>
                          <w:szCs w:val="24"/>
                        </w:rPr>
                        <w:t>experiences</w:t>
                      </w:r>
                      <w:r w:rsidR="000B081E" w:rsidRPr="0020423D">
                        <w:rPr>
                          <w:rFonts w:cs="Calibri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96AA9" w:rsidRPr="00934A33">
        <w:rPr>
          <w:rFonts w:ascii="Broadway" w:hAnsi="Broadway" w:cs="Times New Roman"/>
          <w:i/>
          <w:iCs/>
          <w:lang w:bidi="ar-EG"/>
        </w:rPr>
        <w:t xml:space="preserve">                </w:t>
      </w:r>
    </w:p>
    <w:sectPr w:rsidR="00AA63D3" w:rsidRPr="00934A33" w:rsidSect="00EB264C">
      <w:pgSz w:w="11906" w:h="16838"/>
      <w:pgMar w:top="720" w:right="720" w:bottom="1276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78B323" w14:textId="77777777" w:rsidR="005E2466" w:rsidRDefault="005E2466" w:rsidP="00A124B2">
      <w:pPr>
        <w:spacing w:after="0" w:line="240" w:lineRule="auto"/>
      </w:pPr>
      <w:r>
        <w:separator/>
      </w:r>
    </w:p>
  </w:endnote>
  <w:endnote w:type="continuationSeparator" w:id="0">
    <w:p w14:paraId="1EA5DFF0" w14:textId="77777777" w:rsidR="005E2466" w:rsidRDefault="005E2466" w:rsidP="00A124B2">
      <w:pPr>
        <w:spacing w:after="0" w:line="240" w:lineRule="auto"/>
      </w:pPr>
      <w:r>
        <w:continuationSeparator/>
      </w:r>
    </w:p>
  </w:endnote>
  <w:endnote w:type="continuationNotice" w:id="1">
    <w:p w14:paraId="1E9865C8" w14:textId="77777777" w:rsidR="005E2466" w:rsidRDefault="005E24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altName w:val="Arial"/>
    <w:panose1 w:val="02070309020205020404"/>
    <w:charset w:val="00"/>
    <w:family w:val="modern"/>
    <w:pitch w:val="fixed"/>
    <w:sig w:usb0="00000000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altName w:val="Calibri"/>
    <w:panose1 w:val="040409050800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8D40B" w14:textId="77777777" w:rsidR="005E2466" w:rsidRDefault="005E2466" w:rsidP="00A124B2">
      <w:pPr>
        <w:spacing w:after="0" w:line="240" w:lineRule="auto"/>
      </w:pPr>
      <w:r>
        <w:separator/>
      </w:r>
    </w:p>
  </w:footnote>
  <w:footnote w:type="continuationSeparator" w:id="0">
    <w:p w14:paraId="0014B573" w14:textId="77777777" w:rsidR="005E2466" w:rsidRDefault="005E2466" w:rsidP="00A124B2">
      <w:pPr>
        <w:spacing w:after="0" w:line="240" w:lineRule="auto"/>
      </w:pPr>
      <w:r>
        <w:continuationSeparator/>
      </w:r>
    </w:p>
  </w:footnote>
  <w:footnote w:type="continuationNotice" w:id="1">
    <w:p w14:paraId="481A8467" w14:textId="77777777" w:rsidR="005E2466" w:rsidRDefault="005E246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D7288"/>
    <w:multiLevelType w:val="hybridMultilevel"/>
    <w:tmpl w:val="2550E4B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646D8"/>
    <w:multiLevelType w:val="hybridMultilevel"/>
    <w:tmpl w:val="11184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90090"/>
    <w:multiLevelType w:val="hybridMultilevel"/>
    <w:tmpl w:val="A5BE1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E21D2"/>
    <w:multiLevelType w:val="hybridMultilevel"/>
    <w:tmpl w:val="7FF0B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A3F22"/>
    <w:multiLevelType w:val="hybridMultilevel"/>
    <w:tmpl w:val="5588C1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156E58"/>
    <w:multiLevelType w:val="hybridMultilevel"/>
    <w:tmpl w:val="12187A66"/>
    <w:lvl w:ilvl="0" w:tplc="01C4112C">
      <w:start w:val="2"/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DFB1FFB"/>
    <w:multiLevelType w:val="hybridMultilevel"/>
    <w:tmpl w:val="C6925C5E"/>
    <w:lvl w:ilvl="0" w:tplc="8864E362">
      <w:start w:val="2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B572BD7"/>
    <w:multiLevelType w:val="hybridMultilevel"/>
    <w:tmpl w:val="3CF26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91BB3"/>
    <w:multiLevelType w:val="hybridMultilevel"/>
    <w:tmpl w:val="AADC3D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BC7CFF"/>
    <w:multiLevelType w:val="hybridMultilevel"/>
    <w:tmpl w:val="0A0E1DE2"/>
    <w:lvl w:ilvl="0" w:tplc="04090005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45" w:hanging="360"/>
      </w:pPr>
      <w:rPr>
        <w:rFonts w:ascii="Wingdings" w:hAnsi="Wingdings" w:hint="default"/>
      </w:rPr>
    </w:lvl>
  </w:abstractNum>
  <w:abstractNum w:abstractNumId="10" w15:restartNumberingAfterBreak="0">
    <w:nsid w:val="52E15092"/>
    <w:multiLevelType w:val="hybridMultilevel"/>
    <w:tmpl w:val="CD94580E"/>
    <w:lvl w:ilvl="0" w:tplc="447A4D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87097"/>
    <w:multiLevelType w:val="hybridMultilevel"/>
    <w:tmpl w:val="4662A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C96DD1"/>
    <w:multiLevelType w:val="hybridMultilevel"/>
    <w:tmpl w:val="59B4A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E86395"/>
    <w:multiLevelType w:val="hybridMultilevel"/>
    <w:tmpl w:val="3B28BEF2"/>
    <w:lvl w:ilvl="0" w:tplc="6C42B582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7F61C9"/>
    <w:multiLevelType w:val="hybridMultilevel"/>
    <w:tmpl w:val="48729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A666D9"/>
    <w:multiLevelType w:val="hybridMultilevel"/>
    <w:tmpl w:val="C3A07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FA6968"/>
    <w:multiLevelType w:val="hybridMultilevel"/>
    <w:tmpl w:val="31A02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131A66"/>
    <w:multiLevelType w:val="hybridMultilevel"/>
    <w:tmpl w:val="E0CC7652"/>
    <w:lvl w:ilvl="0" w:tplc="6F1ADBFA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1" w:tplc="261C5C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6533AE"/>
    <w:multiLevelType w:val="hybridMultilevel"/>
    <w:tmpl w:val="27B477BE"/>
    <w:lvl w:ilvl="0" w:tplc="CF186744">
      <w:start w:val="8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65037CA2"/>
    <w:multiLevelType w:val="hybridMultilevel"/>
    <w:tmpl w:val="62E2F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412640"/>
    <w:multiLevelType w:val="hybridMultilevel"/>
    <w:tmpl w:val="35AA4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C20E46"/>
    <w:multiLevelType w:val="hybridMultilevel"/>
    <w:tmpl w:val="474C8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107F9"/>
    <w:multiLevelType w:val="hybridMultilevel"/>
    <w:tmpl w:val="2B327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C4427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4"/>
  </w:num>
  <w:num w:numId="5">
    <w:abstractNumId w:val="10"/>
  </w:num>
  <w:num w:numId="6">
    <w:abstractNumId w:val="3"/>
  </w:num>
  <w:num w:numId="7">
    <w:abstractNumId w:val="11"/>
  </w:num>
  <w:num w:numId="8">
    <w:abstractNumId w:val="18"/>
  </w:num>
  <w:num w:numId="9">
    <w:abstractNumId w:val="12"/>
  </w:num>
  <w:num w:numId="10">
    <w:abstractNumId w:val="17"/>
  </w:num>
  <w:num w:numId="11">
    <w:abstractNumId w:val="6"/>
  </w:num>
  <w:num w:numId="12">
    <w:abstractNumId w:val="5"/>
  </w:num>
  <w:num w:numId="13">
    <w:abstractNumId w:val="0"/>
  </w:num>
  <w:num w:numId="14">
    <w:abstractNumId w:val="23"/>
  </w:num>
  <w:num w:numId="15">
    <w:abstractNumId w:val="13"/>
  </w:num>
  <w:num w:numId="16">
    <w:abstractNumId w:val="15"/>
  </w:num>
  <w:num w:numId="17">
    <w:abstractNumId w:val="21"/>
  </w:num>
  <w:num w:numId="18">
    <w:abstractNumId w:val="19"/>
  </w:num>
  <w:num w:numId="19">
    <w:abstractNumId w:val="16"/>
  </w:num>
  <w:num w:numId="20">
    <w:abstractNumId w:val="1"/>
  </w:num>
  <w:num w:numId="21">
    <w:abstractNumId w:val="14"/>
  </w:num>
  <w:num w:numId="22">
    <w:abstractNumId w:val="22"/>
  </w:num>
  <w:num w:numId="23">
    <w:abstractNumId w:val="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4097" fillcolor="none [3212]" strokecolor="none [1951]">
      <v:fill color="none [3212]" type="frame"/>
      <v:stroke color="none [1951]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C0MDUxsjQwtjC2NDBX0lEKTi0uzszPAykwNq0FADMB7jUtAAAA"/>
  </w:docVars>
  <w:rsids>
    <w:rsidRoot w:val="000A7ABC"/>
    <w:rsid w:val="0000032C"/>
    <w:rsid w:val="00000CF7"/>
    <w:rsid w:val="00001579"/>
    <w:rsid w:val="00001D11"/>
    <w:rsid w:val="00002096"/>
    <w:rsid w:val="000037D0"/>
    <w:rsid w:val="000038D3"/>
    <w:rsid w:val="00003CD7"/>
    <w:rsid w:val="000045C7"/>
    <w:rsid w:val="000062AD"/>
    <w:rsid w:val="00006BFF"/>
    <w:rsid w:val="0000739B"/>
    <w:rsid w:val="0000778E"/>
    <w:rsid w:val="00012339"/>
    <w:rsid w:val="00012B25"/>
    <w:rsid w:val="0001414B"/>
    <w:rsid w:val="000143B3"/>
    <w:rsid w:val="00014CF1"/>
    <w:rsid w:val="00015A50"/>
    <w:rsid w:val="00016058"/>
    <w:rsid w:val="000161A7"/>
    <w:rsid w:val="000168B3"/>
    <w:rsid w:val="00016AE9"/>
    <w:rsid w:val="000174F7"/>
    <w:rsid w:val="00017B17"/>
    <w:rsid w:val="0002029E"/>
    <w:rsid w:val="00020A3C"/>
    <w:rsid w:val="00021E98"/>
    <w:rsid w:val="000236F4"/>
    <w:rsid w:val="00023B98"/>
    <w:rsid w:val="00024A9D"/>
    <w:rsid w:val="000255E5"/>
    <w:rsid w:val="00026090"/>
    <w:rsid w:val="00026413"/>
    <w:rsid w:val="00027869"/>
    <w:rsid w:val="00027F52"/>
    <w:rsid w:val="00027FA2"/>
    <w:rsid w:val="000320F3"/>
    <w:rsid w:val="00033142"/>
    <w:rsid w:val="00033F08"/>
    <w:rsid w:val="00034314"/>
    <w:rsid w:val="00035A9F"/>
    <w:rsid w:val="000366EC"/>
    <w:rsid w:val="00037AC7"/>
    <w:rsid w:val="0004043C"/>
    <w:rsid w:val="00040D4D"/>
    <w:rsid w:val="00042720"/>
    <w:rsid w:val="0004359D"/>
    <w:rsid w:val="00043723"/>
    <w:rsid w:val="00044533"/>
    <w:rsid w:val="0004556D"/>
    <w:rsid w:val="00045FBC"/>
    <w:rsid w:val="00046A4F"/>
    <w:rsid w:val="00046D71"/>
    <w:rsid w:val="0004711B"/>
    <w:rsid w:val="00047D48"/>
    <w:rsid w:val="00051906"/>
    <w:rsid w:val="00051EBE"/>
    <w:rsid w:val="00051F09"/>
    <w:rsid w:val="0005567C"/>
    <w:rsid w:val="000566EA"/>
    <w:rsid w:val="000602F0"/>
    <w:rsid w:val="00060468"/>
    <w:rsid w:val="00060E49"/>
    <w:rsid w:val="00060F02"/>
    <w:rsid w:val="000617E6"/>
    <w:rsid w:val="00062647"/>
    <w:rsid w:val="00062FB2"/>
    <w:rsid w:val="00063437"/>
    <w:rsid w:val="00063C22"/>
    <w:rsid w:val="00063E63"/>
    <w:rsid w:val="00065AE9"/>
    <w:rsid w:val="000660DC"/>
    <w:rsid w:val="000664B4"/>
    <w:rsid w:val="00066EC6"/>
    <w:rsid w:val="00067041"/>
    <w:rsid w:val="00067488"/>
    <w:rsid w:val="00067F80"/>
    <w:rsid w:val="00067F8D"/>
    <w:rsid w:val="000701BE"/>
    <w:rsid w:val="000704F9"/>
    <w:rsid w:val="0007053C"/>
    <w:rsid w:val="00070629"/>
    <w:rsid w:val="00070E66"/>
    <w:rsid w:val="0007289F"/>
    <w:rsid w:val="00072BDB"/>
    <w:rsid w:val="000749D1"/>
    <w:rsid w:val="00077695"/>
    <w:rsid w:val="00080841"/>
    <w:rsid w:val="00081045"/>
    <w:rsid w:val="00081D13"/>
    <w:rsid w:val="0008265B"/>
    <w:rsid w:val="000826E3"/>
    <w:rsid w:val="00082A9D"/>
    <w:rsid w:val="00083714"/>
    <w:rsid w:val="00083C4A"/>
    <w:rsid w:val="000846FC"/>
    <w:rsid w:val="00084FC4"/>
    <w:rsid w:val="000860DD"/>
    <w:rsid w:val="00086BA0"/>
    <w:rsid w:val="00086E1D"/>
    <w:rsid w:val="00090619"/>
    <w:rsid w:val="00091C1C"/>
    <w:rsid w:val="0009248D"/>
    <w:rsid w:val="00092848"/>
    <w:rsid w:val="00093565"/>
    <w:rsid w:val="00093602"/>
    <w:rsid w:val="00095160"/>
    <w:rsid w:val="000958AD"/>
    <w:rsid w:val="00096003"/>
    <w:rsid w:val="00097CA4"/>
    <w:rsid w:val="00097F4D"/>
    <w:rsid w:val="00097F81"/>
    <w:rsid w:val="000A0272"/>
    <w:rsid w:val="000A1283"/>
    <w:rsid w:val="000A3DD8"/>
    <w:rsid w:val="000A4250"/>
    <w:rsid w:val="000A4502"/>
    <w:rsid w:val="000A453A"/>
    <w:rsid w:val="000A4A90"/>
    <w:rsid w:val="000A5FAA"/>
    <w:rsid w:val="000A6F07"/>
    <w:rsid w:val="000A7753"/>
    <w:rsid w:val="000A7ABC"/>
    <w:rsid w:val="000B00DB"/>
    <w:rsid w:val="000B0137"/>
    <w:rsid w:val="000B081E"/>
    <w:rsid w:val="000B0BDE"/>
    <w:rsid w:val="000B2835"/>
    <w:rsid w:val="000B2B58"/>
    <w:rsid w:val="000B335B"/>
    <w:rsid w:val="000B3512"/>
    <w:rsid w:val="000B37A5"/>
    <w:rsid w:val="000B39A0"/>
    <w:rsid w:val="000B3E72"/>
    <w:rsid w:val="000B3FAD"/>
    <w:rsid w:val="000B4161"/>
    <w:rsid w:val="000B4171"/>
    <w:rsid w:val="000B57F8"/>
    <w:rsid w:val="000B595B"/>
    <w:rsid w:val="000B63B6"/>
    <w:rsid w:val="000B7212"/>
    <w:rsid w:val="000B75ED"/>
    <w:rsid w:val="000B762B"/>
    <w:rsid w:val="000C033C"/>
    <w:rsid w:val="000C0923"/>
    <w:rsid w:val="000C1F2F"/>
    <w:rsid w:val="000C1F61"/>
    <w:rsid w:val="000C2AED"/>
    <w:rsid w:val="000C30FF"/>
    <w:rsid w:val="000C3C2A"/>
    <w:rsid w:val="000C4320"/>
    <w:rsid w:val="000C45F8"/>
    <w:rsid w:val="000C4F0F"/>
    <w:rsid w:val="000C545B"/>
    <w:rsid w:val="000C7AA5"/>
    <w:rsid w:val="000D00F2"/>
    <w:rsid w:val="000D0C4B"/>
    <w:rsid w:val="000D0E68"/>
    <w:rsid w:val="000D1393"/>
    <w:rsid w:val="000D1C24"/>
    <w:rsid w:val="000D26ED"/>
    <w:rsid w:val="000D2C74"/>
    <w:rsid w:val="000D3043"/>
    <w:rsid w:val="000D369C"/>
    <w:rsid w:val="000D3C0E"/>
    <w:rsid w:val="000D4588"/>
    <w:rsid w:val="000D4BF9"/>
    <w:rsid w:val="000D545C"/>
    <w:rsid w:val="000D54DC"/>
    <w:rsid w:val="000D61FB"/>
    <w:rsid w:val="000D66D6"/>
    <w:rsid w:val="000D6C79"/>
    <w:rsid w:val="000D6D33"/>
    <w:rsid w:val="000D6DD3"/>
    <w:rsid w:val="000D7775"/>
    <w:rsid w:val="000D7A56"/>
    <w:rsid w:val="000D7A6E"/>
    <w:rsid w:val="000D7B42"/>
    <w:rsid w:val="000D7DDC"/>
    <w:rsid w:val="000D7EFB"/>
    <w:rsid w:val="000E0155"/>
    <w:rsid w:val="000E2401"/>
    <w:rsid w:val="000E2590"/>
    <w:rsid w:val="000E39E4"/>
    <w:rsid w:val="000E492C"/>
    <w:rsid w:val="000E52F8"/>
    <w:rsid w:val="000E5DEB"/>
    <w:rsid w:val="000E6EBC"/>
    <w:rsid w:val="000E75AC"/>
    <w:rsid w:val="000E7A73"/>
    <w:rsid w:val="000F1D20"/>
    <w:rsid w:val="000F3122"/>
    <w:rsid w:val="000F39F6"/>
    <w:rsid w:val="000F3DA6"/>
    <w:rsid w:val="000F4842"/>
    <w:rsid w:val="000F4C64"/>
    <w:rsid w:val="000F4CDD"/>
    <w:rsid w:val="000F62C6"/>
    <w:rsid w:val="000F6A55"/>
    <w:rsid w:val="000F72E0"/>
    <w:rsid w:val="000F79B0"/>
    <w:rsid w:val="0010070B"/>
    <w:rsid w:val="0010084B"/>
    <w:rsid w:val="00102894"/>
    <w:rsid w:val="0010465C"/>
    <w:rsid w:val="001050E3"/>
    <w:rsid w:val="001059B2"/>
    <w:rsid w:val="00105C2A"/>
    <w:rsid w:val="00107080"/>
    <w:rsid w:val="001076B6"/>
    <w:rsid w:val="001079D0"/>
    <w:rsid w:val="00107C96"/>
    <w:rsid w:val="00107D9C"/>
    <w:rsid w:val="00107EBA"/>
    <w:rsid w:val="0011012D"/>
    <w:rsid w:val="001123D3"/>
    <w:rsid w:val="00112761"/>
    <w:rsid w:val="00112C8C"/>
    <w:rsid w:val="001142BA"/>
    <w:rsid w:val="00114A5F"/>
    <w:rsid w:val="00115B69"/>
    <w:rsid w:val="001164D5"/>
    <w:rsid w:val="001165B6"/>
    <w:rsid w:val="00116D09"/>
    <w:rsid w:val="00117DAE"/>
    <w:rsid w:val="001231C8"/>
    <w:rsid w:val="00125B0C"/>
    <w:rsid w:val="00126DE3"/>
    <w:rsid w:val="001272F9"/>
    <w:rsid w:val="00127E20"/>
    <w:rsid w:val="00127F33"/>
    <w:rsid w:val="00131037"/>
    <w:rsid w:val="001313CE"/>
    <w:rsid w:val="001325C6"/>
    <w:rsid w:val="001328B2"/>
    <w:rsid w:val="00132E81"/>
    <w:rsid w:val="00133458"/>
    <w:rsid w:val="00133C0D"/>
    <w:rsid w:val="00133F7D"/>
    <w:rsid w:val="0013405C"/>
    <w:rsid w:val="00134E06"/>
    <w:rsid w:val="001350D4"/>
    <w:rsid w:val="00135C8A"/>
    <w:rsid w:val="00136311"/>
    <w:rsid w:val="0013649B"/>
    <w:rsid w:val="00136D0E"/>
    <w:rsid w:val="00137A8D"/>
    <w:rsid w:val="00140654"/>
    <w:rsid w:val="00142DCB"/>
    <w:rsid w:val="00143912"/>
    <w:rsid w:val="00143A90"/>
    <w:rsid w:val="00144081"/>
    <w:rsid w:val="00144502"/>
    <w:rsid w:val="001445A1"/>
    <w:rsid w:val="00144DD2"/>
    <w:rsid w:val="00145B07"/>
    <w:rsid w:val="001460AE"/>
    <w:rsid w:val="001461EF"/>
    <w:rsid w:val="001468EC"/>
    <w:rsid w:val="00146EEA"/>
    <w:rsid w:val="00147DFE"/>
    <w:rsid w:val="0015337F"/>
    <w:rsid w:val="00154A95"/>
    <w:rsid w:val="001571C9"/>
    <w:rsid w:val="00160424"/>
    <w:rsid w:val="001604FB"/>
    <w:rsid w:val="00162633"/>
    <w:rsid w:val="0016286F"/>
    <w:rsid w:val="00162E68"/>
    <w:rsid w:val="00163AA9"/>
    <w:rsid w:val="00164D91"/>
    <w:rsid w:val="0016508F"/>
    <w:rsid w:val="001658A2"/>
    <w:rsid w:val="00166A19"/>
    <w:rsid w:val="001672D9"/>
    <w:rsid w:val="001679B6"/>
    <w:rsid w:val="00171115"/>
    <w:rsid w:val="00171C2D"/>
    <w:rsid w:val="001724AE"/>
    <w:rsid w:val="00172EA4"/>
    <w:rsid w:val="001741BE"/>
    <w:rsid w:val="0017491B"/>
    <w:rsid w:val="001758A4"/>
    <w:rsid w:val="0017635A"/>
    <w:rsid w:val="00176E7A"/>
    <w:rsid w:val="00180F0B"/>
    <w:rsid w:val="00180F14"/>
    <w:rsid w:val="00180F80"/>
    <w:rsid w:val="00181869"/>
    <w:rsid w:val="00181E36"/>
    <w:rsid w:val="0018297E"/>
    <w:rsid w:val="00182BC4"/>
    <w:rsid w:val="00182F5E"/>
    <w:rsid w:val="001834B4"/>
    <w:rsid w:val="00183C69"/>
    <w:rsid w:val="001843B9"/>
    <w:rsid w:val="00184A65"/>
    <w:rsid w:val="00186C91"/>
    <w:rsid w:val="00187369"/>
    <w:rsid w:val="0018773A"/>
    <w:rsid w:val="00190365"/>
    <w:rsid w:val="00190485"/>
    <w:rsid w:val="0019104B"/>
    <w:rsid w:val="001911D8"/>
    <w:rsid w:val="00191959"/>
    <w:rsid w:val="0019329B"/>
    <w:rsid w:val="00194356"/>
    <w:rsid w:val="0019480B"/>
    <w:rsid w:val="001949AF"/>
    <w:rsid w:val="00194AFF"/>
    <w:rsid w:val="00196838"/>
    <w:rsid w:val="001972CB"/>
    <w:rsid w:val="00197FC1"/>
    <w:rsid w:val="001A0C78"/>
    <w:rsid w:val="001A2090"/>
    <w:rsid w:val="001A2661"/>
    <w:rsid w:val="001A2CC9"/>
    <w:rsid w:val="001A33A7"/>
    <w:rsid w:val="001A3F1D"/>
    <w:rsid w:val="001A4901"/>
    <w:rsid w:val="001A599B"/>
    <w:rsid w:val="001A5D7F"/>
    <w:rsid w:val="001A678E"/>
    <w:rsid w:val="001A6D8C"/>
    <w:rsid w:val="001A6F47"/>
    <w:rsid w:val="001A70FE"/>
    <w:rsid w:val="001A7ACF"/>
    <w:rsid w:val="001B0991"/>
    <w:rsid w:val="001B0C0B"/>
    <w:rsid w:val="001B0CE7"/>
    <w:rsid w:val="001B0F33"/>
    <w:rsid w:val="001B1740"/>
    <w:rsid w:val="001B2763"/>
    <w:rsid w:val="001B2766"/>
    <w:rsid w:val="001B2E25"/>
    <w:rsid w:val="001B3E4C"/>
    <w:rsid w:val="001B6629"/>
    <w:rsid w:val="001B6E03"/>
    <w:rsid w:val="001B6E0A"/>
    <w:rsid w:val="001C1167"/>
    <w:rsid w:val="001C15C8"/>
    <w:rsid w:val="001C1D07"/>
    <w:rsid w:val="001C1D54"/>
    <w:rsid w:val="001C238E"/>
    <w:rsid w:val="001C252C"/>
    <w:rsid w:val="001C34A0"/>
    <w:rsid w:val="001C3725"/>
    <w:rsid w:val="001C3F88"/>
    <w:rsid w:val="001C40C9"/>
    <w:rsid w:val="001C4E36"/>
    <w:rsid w:val="001C4E8E"/>
    <w:rsid w:val="001C50F3"/>
    <w:rsid w:val="001C5BF3"/>
    <w:rsid w:val="001C5CFA"/>
    <w:rsid w:val="001C5EC2"/>
    <w:rsid w:val="001C6C26"/>
    <w:rsid w:val="001C6EFC"/>
    <w:rsid w:val="001C7CFA"/>
    <w:rsid w:val="001D039A"/>
    <w:rsid w:val="001D0979"/>
    <w:rsid w:val="001D17D4"/>
    <w:rsid w:val="001D1A4E"/>
    <w:rsid w:val="001D214A"/>
    <w:rsid w:val="001D2BCF"/>
    <w:rsid w:val="001D3144"/>
    <w:rsid w:val="001D3E66"/>
    <w:rsid w:val="001D539C"/>
    <w:rsid w:val="001D70DD"/>
    <w:rsid w:val="001E1E2A"/>
    <w:rsid w:val="001E2077"/>
    <w:rsid w:val="001E44A4"/>
    <w:rsid w:val="001E5E2A"/>
    <w:rsid w:val="001E7C3A"/>
    <w:rsid w:val="001F02F8"/>
    <w:rsid w:val="001F0B36"/>
    <w:rsid w:val="001F1619"/>
    <w:rsid w:val="001F1A5B"/>
    <w:rsid w:val="001F28EF"/>
    <w:rsid w:val="001F2E03"/>
    <w:rsid w:val="001F49DF"/>
    <w:rsid w:val="001F4D09"/>
    <w:rsid w:val="001F51C2"/>
    <w:rsid w:val="001F5447"/>
    <w:rsid w:val="00200780"/>
    <w:rsid w:val="00200A0B"/>
    <w:rsid w:val="00200A89"/>
    <w:rsid w:val="00201F19"/>
    <w:rsid w:val="0020362F"/>
    <w:rsid w:val="0020423D"/>
    <w:rsid w:val="00204EFF"/>
    <w:rsid w:val="00206B0E"/>
    <w:rsid w:val="00206DF3"/>
    <w:rsid w:val="002077E9"/>
    <w:rsid w:val="00207D2F"/>
    <w:rsid w:val="00210245"/>
    <w:rsid w:val="00210667"/>
    <w:rsid w:val="00211188"/>
    <w:rsid w:val="00211BB5"/>
    <w:rsid w:val="00212988"/>
    <w:rsid w:val="00213202"/>
    <w:rsid w:val="00213267"/>
    <w:rsid w:val="00213C10"/>
    <w:rsid w:val="0021406B"/>
    <w:rsid w:val="002143EB"/>
    <w:rsid w:val="0021493C"/>
    <w:rsid w:val="00215AB0"/>
    <w:rsid w:val="00217A9D"/>
    <w:rsid w:val="00217F15"/>
    <w:rsid w:val="00222895"/>
    <w:rsid w:val="00224E7E"/>
    <w:rsid w:val="00227AED"/>
    <w:rsid w:val="00227B23"/>
    <w:rsid w:val="00227FDD"/>
    <w:rsid w:val="002306B2"/>
    <w:rsid w:val="00230E55"/>
    <w:rsid w:val="00231C13"/>
    <w:rsid w:val="00232765"/>
    <w:rsid w:val="00233145"/>
    <w:rsid w:val="00234127"/>
    <w:rsid w:val="00235C65"/>
    <w:rsid w:val="00236F32"/>
    <w:rsid w:val="00237E0B"/>
    <w:rsid w:val="0024069E"/>
    <w:rsid w:val="002407FC"/>
    <w:rsid w:val="00240B40"/>
    <w:rsid w:val="00240D83"/>
    <w:rsid w:val="00241277"/>
    <w:rsid w:val="00241809"/>
    <w:rsid w:val="00241A8E"/>
    <w:rsid w:val="00241E7C"/>
    <w:rsid w:val="00243B4F"/>
    <w:rsid w:val="002441E1"/>
    <w:rsid w:val="002447E3"/>
    <w:rsid w:val="00247C1A"/>
    <w:rsid w:val="002510BA"/>
    <w:rsid w:val="00251EFF"/>
    <w:rsid w:val="0025205B"/>
    <w:rsid w:val="00252717"/>
    <w:rsid w:val="00252949"/>
    <w:rsid w:val="00252DCF"/>
    <w:rsid w:val="002530B2"/>
    <w:rsid w:val="002534BD"/>
    <w:rsid w:val="00253CD5"/>
    <w:rsid w:val="00253FC5"/>
    <w:rsid w:val="00256A1F"/>
    <w:rsid w:val="00256D43"/>
    <w:rsid w:val="00256E1B"/>
    <w:rsid w:val="0025707B"/>
    <w:rsid w:val="00257ABB"/>
    <w:rsid w:val="00260359"/>
    <w:rsid w:val="00261077"/>
    <w:rsid w:val="00262110"/>
    <w:rsid w:val="002626C8"/>
    <w:rsid w:val="0026397E"/>
    <w:rsid w:val="00263B09"/>
    <w:rsid w:val="002679C5"/>
    <w:rsid w:val="00271AE0"/>
    <w:rsid w:val="0027210E"/>
    <w:rsid w:val="0027389C"/>
    <w:rsid w:val="002757FD"/>
    <w:rsid w:val="00275933"/>
    <w:rsid w:val="002760F1"/>
    <w:rsid w:val="00276B92"/>
    <w:rsid w:val="002777BF"/>
    <w:rsid w:val="0028022B"/>
    <w:rsid w:val="002816A6"/>
    <w:rsid w:val="002820F2"/>
    <w:rsid w:val="002821AA"/>
    <w:rsid w:val="0028235A"/>
    <w:rsid w:val="00282FDA"/>
    <w:rsid w:val="00283B0E"/>
    <w:rsid w:val="00285823"/>
    <w:rsid w:val="00286AB5"/>
    <w:rsid w:val="00286F2F"/>
    <w:rsid w:val="0029035D"/>
    <w:rsid w:val="0029137B"/>
    <w:rsid w:val="002921F0"/>
    <w:rsid w:val="00293743"/>
    <w:rsid w:val="00294B0F"/>
    <w:rsid w:val="0029508D"/>
    <w:rsid w:val="002954DA"/>
    <w:rsid w:val="002956A2"/>
    <w:rsid w:val="002958CE"/>
    <w:rsid w:val="00295C5A"/>
    <w:rsid w:val="00296303"/>
    <w:rsid w:val="002966B6"/>
    <w:rsid w:val="00296F67"/>
    <w:rsid w:val="0029726F"/>
    <w:rsid w:val="0029772F"/>
    <w:rsid w:val="002A09FE"/>
    <w:rsid w:val="002A2FD7"/>
    <w:rsid w:val="002A3A82"/>
    <w:rsid w:val="002A3DC5"/>
    <w:rsid w:val="002A46E3"/>
    <w:rsid w:val="002A4C55"/>
    <w:rsid w:val="002A504E"/>
    <w:rsid w:val="002A576A"/>
    <w:rsid w:val="002A6467"/>
    <w:rsid w:val="002A69A6"/>
    <w:rsid w:val="002A6DE4"/>
    <w:rsid w:val="002A7965"/>
    <w:rsid w:val="002A7BCD"/>
    <w:rsid w:val="002B0DAD"/>
    <w:rsid w:val="002B16E3"/>
    <w:rsid w:val="002B27F0"/>
    <w:rsid w:val="002B371A"/>
    <w:rsid w:val="002B3D3B"/>
    <w:rsid w:val="002B3EDA"/>
    <w:rsid w:val="002B45E8"/>
    <w:rsid w:val="002B5156"/>
    <w:rsid w:val="002B5A19"/>
    <w:rsid w:val="002B5AA1"/>
    <w:rsid w:val="002B5FAA"/>
    <w:rsid w:val="002B64A4"/>
    <w:rsid w:val="002B6789"/>
    <w:rsid w:val="002B6E39"/>
    <w:rsid w:val="002B72C0"/>
    <w:rsid w:val="002B77C8"/>
    <w:rsid w:val="002C3E19"/>
    <w:rsid w:val="002C3EE0"/>
    <w:rsid w:val="002C7034"/>
    <w:rsid w:val="002C7046"/>
    <w:rsid w:val="002C76D6"/>
    <w:rsid w:val="002D004C"/>
    <w:rsid w:val="002D035C"/>
    <w:rsid w:val="002D0687"/>
    <w:rsid w:val="002D071B"/>
    <w:rsid w:val="002D0BC3"/>
    <w:rsid w:val="002D2246"/>
    <w:rsid w:val="002D33A0"/>
    <w:rsid w:val="002D36D6"/>
    <w:rsid w:val="002D37D0"/>
    <w:rsid w:val="002D47DD"/>
    <w:rsid w:val="002D552B"/>
    <w:rsid w:val="002D5594"/>
    <w:rsid w:val="002D59B6"/>
    <w:rsid w:val="002E0701"/>
    <w:rsid w:val="002E0D2A"/>
    <w:rsid w:val="002E21A2"/>
    <w:rsid w:val="002E37D2"/>
    <w:rsid w:val="002E46AA"/>
    <w:rsid w:val="002E69CC"/>
    <w:rsid w:val="002E6DBA"/>
    <w:rsid w:val="002F025C"/>
    <w:rsid w:val="002F0B68"/>
    <w:rsid w:val="002F1C63"/>
    <w:rsid w:val="002F1F7F"/>
    <w:rsid w:val="002F363C"/>
    <w:rsid w:val="002F3EBD"/>
    <w:rsid w:val="002F427D"/>
    <w:rsid w:val="002F4EEB"/>
    <w:rsid w:val="002F7FCC"/>
    <w:rsid w:val="003000F8"/>
    <w:rsid w:val="00300CE6"/>
    <w:rsid w:val="0030212B"/>
    <w:rsid w:val="003037D7"/>
    <w:rsid w:val="003039EA"/>
    <w:rsid w:val="00303ABF"/>
    <w:rsid w:val="00304525"/>
    <w:rsid w:val="00304D0E"/>
    <w:rsid w:val="00305143"/>
    <w:rsid w:val="00305448"/>
    <w:rsid w:val="00305BF8"/>
    <w:rsid w:val="0030662F"/>
    <w:rsid w:val="003112F9"/>
    <w:rsid w:val="00311708"/>
    <w:rsid w:val="00312AFB"/>
    <w:rsid w:val="0031530F"/>
    <w:rsid w:val="003153BF"/>
    <w:rsid w:val="00315440"/>
    <w:rsid w:val="00316AC4"/>
    <w:rsid w:val="00317467"/>
    <w:rsid w:val="00317487"/>
    <w:rsid w:val="00317B7E"/>
    <w:rsid w:val="00322556"/>
    <w:rsid w:val="003227EC"/>
    <w:rsid w:val="00323525"/>
    <w:rsid w:val="003240CA"/>
    <w:rsid w:val="003248FC"/>
    <w:rsid w:val="003255C0"/>
    <w:rsid w:val="0032598D"/>
    <w:rsid w:val="00326A32"/>
    <w:rsid w:val="00326F4A"/>
    <w:rsid w:val="0032707F"/>
    <w:rsid w:val="0033018C"/>
    <w:rsid w:val="00330238"/>
    <w:rsid w:val="00332345"/>
    <w:rsid w:val="003325BB"/>
    <w:rsid w:val="00332CA8"/>
    <w:rsid w:val="00334068"/>
    <w:rsid w:val="00334437"/>
    <w:rsid w:val="00335B4E"/>
    <w:rsid w:val="003364A8"/>
    <w:rsid w:val="0033704F"/>
    <w:rsid w:val="003370B3"/>
    <w:rsid w:val="00337C9B"/>
    <w:rsid w:val="00337D50"/>
    <w:rsid w:val="00341B0B"/>
    <w:rsid w:val="003426F5"/>
    <w:rsid w:val="00342880"/>
    <w:rsid w:val="003432E9"/>
    <w:rsid w:val="00344F19"/>
    <w:rsid w:val="00345D2A"/>
    <w:rsid w:val="00345F4E"/>
    <w:rsid w:val="00346430"/>
    <w:rsid w:val="00346462"/>
    <w:rsid w:val="00346B37"/>
    <w:rsid w:val="00346F62"/>
    <w:rsid w:val="00347244"/>
    <w:rsid w:val="0034769C"/>
    <w:rsid w:val="003502CC"/>
    <w:rsid w:val="003520DA"/>
    <w:rsid w:val="00352331"/>
    <w:rsid w:val="00352DCF"/>
    <w:rsid w:val="00353101"/>
    <w:rsid w:val="003548B8"/>
    <w:rsid w:val="003556EA"/>
    <w:rsid w:val="00355B47"/>
    <w:rsid w:val="00355E8A"/>
    <w:rsid w:val="00356E5C"/>
    <w:rsid w:val="00360EA8"/>
    <w:rsid w:val="00362679"/>
    <w:rsid w:val="00362BE1"/>
    <w:rsid w:val="00362C8D"/>
    <w:rsid w:val="00362CBE"/>
    <w:rsid w:val="00363E33"/>
    <w:rsid w:val="003641EE"/>
    <w:rsid w:val="00365679"/>
    <w:rsid w:val="003656C0"/>
    <w:rsid w:val="00365D36"/>
    <w:rsid w:val="00365D7C"/>
    <w:rsid w:val="00365F4B"/>
    <w:rsid w:val="00365F9D"/>
    <w:rsid w:val="003660D3"/>
    <w:rsid w:val="00366898"/>
    <w:rsid w:val="00366BA7"/>
    <w:rsid w:val="00366D0F"/>
    <w:rsid w:val="00366DA5"/>
    <w:rsid w:val="0036722F"/>
    <w:rsid w:val="003709EB"/>
    <w:rsid w:val="00370C5D"/>
    <w:rsid w:val="00370D36"/>
    <w:rsid w:val="003716C6"/>
    <w:rsid w:val="003721AA"/>
    <w:rsid w:val="00372687"/>
    <w:rsid w:val="00373EE0"/>
    <w:rsid w:val="00374F65"/>
    <w:rsid w:val="00375443"/>
    <w:rsid w:val="003759D2"/>
    <w:rsid w:val="00376728"/>
    <w:rsid w:val="00376E1C"/>
    <w:rsid w:val="0037782B"/>
    <w:rsid w:val="00380697"/>
    <w:rsid w:val="0038181F"/>
    <w:rsid w:val="00381869"/>
    <w:rsid w:val="00383625"/>
    <w:rsid w:val="003850FC"/>
    <w:rsid w:val="0038516B"/>
    <w:rsid w:val="0038622E"/>
    <w:rsid w:val="003869B6"/>
    <w:rsid w:val="00386C28"/>
    <w:rsid w:val="0038733A"/>
    <w:rsid w:val="0038742F"/>
    <w:rsid w:val="003876B7"/>
    <w:rsid w:val="003906DE"/>
    <w:rsid w:val="00392651"/>
    <w:rsid w:val="00392DAE"/>
    <w:rsid w:val="003932AA"/>
    <w:rsid w:val="0039372C"/>
    <w:rsid w:val="003938ED"/>
    <w:rsid w:val="003940D5"/>
    <w:rsid w:val="00394B14"/>
    <w:rsid w:val="00394D76"/>
    <w:rsid w:val="00396181"/>
    <w:rsid w:val="003961FB"/>
    <w:rsid w:val="00396953"/>
    <w:rsid w:val="003A06D5"/>
    <w:rsid w:val="003A2E10"/>
    <w:rsid w:val="003A3C33"/>
    <w:rsid w:val="003A45B9"/>
    <w:rsid w:val="003A4A24"/>
    <w:rsid w:val="003A5F0C"/>
    <w:rsid w:val="003A66C7"/>
    <w:rsid w:val="003A7055"/>
    <w:rsid w:val="003A757D"/>
    <w:rsid w:val="003B0092"/>
    <w:rsid w:val="003B07C2"/>
    <w:rsid w:val="003B098C"/>
    <w:rsid w:val="003B1EBC"/>
    <w:rsid w:val="003B22C9"/>
    <w:rsid w:val="003B2B00"/>
    <w:rsid w:val="003B33D8"/>
    <w:rsid w:val="003B4032"/>
    <w:rsid w:val="003B52EF"/>
    <w:rsid w:val="003B5C6B"/>
    <w:rsid w:val="003B5E3A"/>
    <w:rsid w:val="003B6A44"/>
    <w:rsid w:val="003B6FE5"/>
    <w:rsid w:val="003B76F5"/>
    <w:rsid w:val="003C01FC"/>
    <w:rsid w:val="003C090A"/>
    <w:rsid w:val="003C25A6"/>
    <w:rsid w:val="003C4420"/>
    <w:rsid w:val="003C4F6B"/>
    <w:rsid w:val="003C60C0"/>
    <w:rsid w:val="003C6D62"/>
    <w:rsid w:val="003C6F5A"/>
    <w:rsid w:val="003D510B"/>
    <w:rsid w:val="003D61F0"/>
    <w:rsid w:val="003D69C8"/>
    <w:rsid w:val="003D78A9"/>
    <w:rsid w:val="003E06D8"/>
    <w:rsid w:val="003E0801"/>
    <w:rsid w:val="003E0BFE"/>
    <w:rsid w:val="003E1BF5"/>
    <w:rsid w:val="003E1FDD"/>
    <w:rsid w:val="003E3602"/>
    <w:rsid w:val="003E37CE"/>
    <w:rsid w:val="003E39F7"/>
    <w:rsid w:val="003E41FF"/>
    <w:rsid w:val="003E4925"/>
    <w:rsid w:val="003E4D77"/>
    <w:rsid w:val="003E553F"/>
    <w:rsid w:val="003E5556"/>
    <w:rsid w:val="003E6A25"/>
    <w:rsid w:val="003E6BCC"/>
    <w:rsid w:val="003E7198"/>
    <w:rsid w:val="003E7DAD"/>
    <w:rsid w:val="003F051D"/>
    <w:rsid w:val="003F05EC"/>
    <w:rsid w:val="003F2C6B"/>
    <w:rsid w:val="003F418F"/>
    <w:rsid w:val="003F437D"/>
    <w:rsid w:val="003F45A4"/>
    <w:rsid w:val="003F5A92"/>
    <w:rsid w:val="003F64B9"/>
    <w:rsid w:val="003F79C6"/>
    <w:rsid w:val="0040173F"/>
    <w:rsid w:val="004038DC"/>
    <w:rsid w:val="004040E0"/>
    <w:rsid w:val="00404FAD"/>
    <w:rsid w:val="004052EC"/>
    <w:rsid w:val="0040569B"/>
    <w:rsid w:val="00405B2A"/>
    <w:rsid w:val="0040614A"/>
    <w:rsid w:val="00406AAA"/>
    <w:rsid w:val="004073CF"/>
    <w:rsid w:val="00407B19"/>
    <w:rsid w:val="004102A2"/>
    <w:rsid w:val="00411440"/>
    <w:rsid w:val="0041271B"/>
    <w:rsid w:val="0041311A"/>
    <w:rsid w:val="0041314E"/>
    <w:rsid w:val="004158E4"/>
    <w:rsid w:val="00417223"/>
    <w:rsid w:val="00417A60"/>
    <w:rsid w:val="004202A6"/>
    <w:rsid w:val="00420A6E"/>
    <w:rsid w:val="00420DF5"/>
    <w:rsid w:val="00420F03"/>
    <w:rsid w:val="00420F19"/>
    <w:rsid w:val="00422A27"/>
    <w:rsid w:val="00423CCA"/>
    <w:rsid w:val="00425320"/>
    <w:rsid w:val="00425AD6"/>
    <w:rsid w:val="0042725A"/>
    <w:rsid w:val="00430A65"/>
    <w:rsid w:val="004310E0"/>
    <w:rsid w:val="004324A1"/>
    <w:rsid w:val="004338C8"/>
    <w:rsid w:val="00433A5E"/>
    <w:rsid w:val="00434155"/>
    <w:rsid w:val="0043488E"/>
    <w:rsid w:val="0044147C"/>
    <w:rsid w:val="00442BBA"/>
    <w:rsid w:val="004438DF"/>
    <w:rsid w:val="004462BF"/>
    <w:rsid w:val="00446AFB"/>
    <w:rsid w:val="00447778"/>
    <w:rsid w:val="00447E12"/>
    <w:rsid w:val="00447F1B"/>
    <w:rsid w:val="00447F63"/>
    <w:rsid w:val="0045061A"/>
    <w:rsid w:val="0045130D"/>
    <w:rsid w:val="00453AE0"/>
    <w:rsid w:val="00454693"/>
    <w:rsid w:val="0045551D"/>
    <w:rsid w:val="004557A9"/>
    <w:rsid w:val="00456718"/>
    <w:rsid w:val="00456A32"/>
    <w:rsid w:val="004600DE"/>
    <w:rsid w:val="00460318"/>
    <w:rsid w:val="00460E9C"/>
    <w:rsid w:val="004617E9"/>
    <w:rsid w:val="0046351E"/>
    <w:rsid w:val="0046356F"/>
    <w:rsid w:val="0046384F"/>
    <w:rsid w:val="004638D5"/>
    <w:rsid w:val="00463DB3"/>
    <w:rsid w:val="00464547"/>
    <w:rsid w:val="00465557"/>
    <w:rsid w:val="004656F4"/>
    <w:rsid w:val="00466BC3"/>
    <w:rsid w:val="00466F22"/>
    <w:rsid w:val="00467E2D"/>
    <w:rsid w:val="00470B40"/>
    <w:rsid w:val="004710C1"/>
    <w:rsid w:val="00471B1C"/>
    <w:rsid w:val="00471D1D"/>
    <w:rsid w:val="00471F1A"/>
    <w:rsid w:val="004726C4"/>
    <w:rsid w:val="00472AF7"/>
    <w:rsid w:val="004733A1"/>
    <w:rsid w:val="0047354C"/>
    <w:rsid w:val="00473CB5"/>
    <w:rsid w:val="004744F3"/>
    <w:rsid w:val="00475A45"/>
    <w:rsid w:val="00477039"/>
    <w:rsid w:val="00477348"/>
    <w:rsid w:val="00477F3C"/>
    <w:rsid w:val="0048054C"/>
    <w:rsid w:val="004807DF"/>
    <w:rsid w:val="00480955"/>
    <w:rsid w:val="0048205F"/>
    <w:rsid w:val="004826B1"/>
    <w:rsid w:val="0048283B"/>
    <w:rsid w:val="00482D27"/>
    <w:rsid w:val="00485061"/>
    <w:rsid w:val="00485230"/>
    <w:rsid w:val="0048587F"/>
    <w:rsid w:val="00486153"/>
    <w:rsid w:val="00486428"/>
    <w:rsid w:val="00486587"/>
    <w:rsid w:val="00487242"/>
    <w:rsid w:val="00487357"/>
    <w:rsid w:val="00487642"/>
    <w:rsid w:val="00487677"/>
    <w:rsid w:val="00491885"/>
    <w:rsid w:val="00491BEC"/>
    <w:rsid w:val="00491C22"/>
    <w:rsid w:val="004922AC"/>
    <w:rsid w:val="004925A9"/>
    <w:rsid w:val="00495303"/>
    <w:rsid w:val="004957CC"/>
    <w:rsid w:val="0049655C"/>
    <w:rsid w:val="004965D4"/>
    <w:rsid w:val="00497365"/>
    <w:rsid w:val="00497C3F"/>
    <w:rsid w:val="00497D9A"/>
    <w:rsid w:val="004A0718"/>
    <w:rsid w:val="004A1825"/>
    <w:rsid w:val="004A1D2E"/>
    <w:rsid w:val="004A2E29"/>
    <w:rsid w:val="004A3E93"/>
    <w:rsid w:val="004A56BE"/>
    <w:rsid w:val="004A5AC8"/>
    <w:rsid w:val="004A6C17"/>
    <w:rsid w:val="004A78EE"/>
    <w:rsid w:val="004A7ACD"/>
    <w:rsid w:val="004A7CEC"/>
    <w:rsid w:val="004B000F"/>
    <w:rsid w:val="004B02F5"/>
    <w:rsid w:val="004B0E84"/>
    <w:rsid w:val="004B2E1E"/>
    <w:rsid w:val="004B31AC"/>
    <w:rsid w:val="004B3D00"/>
    <w:rsid w:val="004B4F6C"/>
    <w:rsid w:val="004B51D0"/>
    <w:rsid w:val="004B5800"/>
    <w:rsid w:val="004B5ADB"/>
    <w:rsid w:val="004B673A"/>
    <w:rsid w:val="004B724E"/>
    <w:rsid w:val="004B7282"/>
    <w:rsid w:val="004C0A86"/>
    <w:rsid w:val="004C2724"/>
    <w:rsid w:val="004C29DF"/>
    <w:rsid w:val="004C4C71"/>
    <w:rsid w:val="004C5077"/>
    <w:rsid w:val="004C52F2"/>
    <w:rsid w:val="004C58B3"/>
    <w:rsid w:val="004C62E8"/>
    <w:rsid w:val="004C6492"/>
    <w:rsid w:val="004C79FF"/>
    <w:rsid w:val="004C7CBC"/>
    <w:rsid w:val="004D1602"/>
    <w:rsid w:val="004D1666"/>
    <w:rsid w:val="004D276C"/>
    <w:rsid w:val="004D6D64"/>
    <w:rsid w:val="004D6DB6"/>
    <w:rsid w:val="004D7557"/>
    <w:rsid w:val="004D75B9"/>
    <w:rsid w:val="004D77F8"/>
    <w:rsid w:val="004E09A6"/>
    <w:rsid w:val="004E0D01"/>
    <w:rsid w:val="004E133C"/>
    <w:rsid w:val="004E142F"/>
    <w:rsid w:val="004E3252"/>
    <w:rsid w:val="004E3816"/>
    <w:rsid w:val="004E49F3"/>
    <w:rsid w:val="004E4B12"/>
    <w:rsid w:val="004E4C36"/>
    <w:rsid w:val="004E4DFA"/>
    <w:rsid w:val="004E4E0B"/>
    <w:rsid w:val="004E4ED6"/>
    <w:rsid w:val="004E5067"/>
    <w:rsid w:val="004E56A6"/>
    <w:rsid w:val="004E646D"/>
    <w:rsid w:val="004E684D"/>
    <w:rsid w:val="004E70FA"/>
    <w:rsid w:val="004E7F98"/>
    <w:rsid w:val="004F0661"/>
    <w:rsid w:val="004F0720"/>
    <w:rsid w:val="004F0B46"/>
    <w:rsid w:val="004F0BB0"/>
    <w:rsid w:val="004F0BE2"/>
    <w:rsid w:val="004F2237"/>
    <w:rsid w:val="004F377E"/>
    <w:rsid w:val="004F3CCA"/>
    <w:rsid w:val="004F3D0B"/>
    <w:rsid w:val="004F4F56"/>
    <w:rsid w:val="004F7231"/>
    <w:rsid w:val="004F7824"/>
    <w:rsid w:val="004F7D12"/>
    <w:rsid w:val="005013E5"/>
    <w:rsid w:val="00501AD2"/>
    <w:rsid w:val="00501C67"/>
    <w:rsid w:val="00501D22"/>
    <w:rsid w:val="00503023"/>
    <w:rsid w:val="00503B20"/>
    <w:rsid w:val="005040B3"/>
    <w:rsid w:val="00504E23"/>
    <w:rsid w:val="005068D6"/>
    <w:rsid w:val="00506B42"/>
    <w:rsid w:val="00506C43"/>
    <w:rsid w:val="00506DFA"/>
    <w:rsid w:val="0051136B"/>
    <w:rsid w:val="005118F2"/>
    <w:rsid w:val="00511D2E"/>
    <w:rsid w:val="00512689"/>
    <w:rsid w:val="00512C7B"/>
    <w:rsid w:val="0051319A"/>
    <w:rsid w:val="005153AA"/>
    <w:rsid w:val="00515B2D"/>
    <w:rsid w:val="00515E30"/>
    <w:rsid w:val="00516038"/>
    <w:rsid w:val="00516AFD"/>
    <w:rsid w:val="00517BBD"/>
    <w:rsid w:val="00517FCE"/>
    <w:rsid w:val="005201B3"/>
    <w:rsid w:val="00520BA8"/>
    <w:rsid w:val="00520CB3"/>
    <w:rsid w:val="00521232"/>
    <w:rsid w:val="00521BF4"/>
    <w:rsid w:val="00522364"/>
    <w:rsid w:val="005226D2"/>
    <w:rsid w:val="00523862"/>
    <w:rsid w:val="00524A7C"/>
    <w:rsid w:val="00524DBD"/>
    <w:rsid w:val="00524E8F"/>
    <w:rsid w:val="00524F06"/>
    <w:rsid w:val="00525103"/>
    <w:rsid w:val="005254D8"/>
    <w:rsid w:val="00525520"/>
    <w:rsid w:val="00525C9C"/>
    <w:rsid w:val="005266DC"/>
    <w:rsid w:val="00526FCA"/>
    <w:rsid w:val="005276EC"/>
    <w:rsid w:val="00527C51"/>
    <w:rsid w:val="00530BEA"/>
    <w:rsid w:val="00532072"/>
    <w:rsid w:val="00532A41"/>
    <w:rsid w:val="00534306"/>
    <w:rsid w:val="005345D1"/>
    <w:rsid w:val="005353C2"/>
    <w:rsid w:val="00540538"/>
    <w:rsid w:val="00540855"/>
    <w:rsid w:val="0054156E"/>
    <w:rsid w:val="00542A74"/>
    <w:rsid w:val="005431E5"/>
    <w:rsid w:val="00543DE2"/>
    <w:rsid w:val="00544016"/>
    <w:rsid w:val="0054425C"/>
    <w:rsid w:val="0054546B"/>
    <w:rsid w:val="0054547D"/>
    <w:rsid w:val="00550929"/>
    <w:rsid w:val="00551579"/>
    <w:rsid w:val="00551840"/>
    <w:rsid w:val="00552944"/>
    <w:rsid w:val="005542A9"/>
    <w:rsid w:val="0055435A"/>
    <w:rsid w:val="0055471E"/>
    <w:rsid w:val="00554FFC"/>
    <w:rsid w:val="0055519A"/>
    <w:rsid w:val="005560EE"/>
    <w:rsid w:val="005566B6"/>
    <w:rsid w:val="005567BD"/>
    <w:rsid w:val="00557DB7"/>
    <w:rsid w:val="005606D0"/>
    <w:rsid w:val="00560C14"/>
    <w:rsid w:val="00560FC5"/>
    <w:rsid w:val="00561619"/>
    <w:rsid w:val="0056236F"/>
    <w:rsid w:val="00562704"/>
    <w:rsid w:val="00563419"/>
    <w:rsid w:val="00564174"/>
    <w:rsid w:val="00565237"/>
    <w:rsid w:val="00565679"/>
    <w:rsid w:val="00565795"/>
    <w:rsid w:val="00566F6B"/>
    <w:rsid w:val="005678E9"/>
    <w:rsid w:val="0056798C"/>
    <w:rsid w:val="00567FAE"/>
    <w:rsid w:val="00570550"/>
    <w:rsid w:val="00570E9C"/>
    <w:rsid w:val="005716A7"/>
    <w:rsid w:val="00571C6F"/>
    <w:rsid w:val="00572264"/>
    <w:rsid w:val="0057335A"/>
    <w:rsid w:val="005747FA"/>
    <w:rsid w:val="005750F5"/>
    <w:rsid w:val="00575691"/>
    <w:rsid w:val="00575E8A"/>
    <w:rsid w:val="00576C5D"/>
    <w:rsid w:val="00580821"/>
    <w:rsid w:val="00580838"/>
    <w:rsid w:val="00581711"/>
    <w:rsid w:val="00581D39"/>
    <w:rsid w:val="00582B03"/>
    <w:rsid w:val="00583348"/>
    <w:rsid w:val="00584013"/>
    <w:rsid w:val="00584544"/>
    <w:rsid w:val="00586074"/>
    <w:rsid w:val="00586F43"/>
    <w:rsid w:val="005870CF"/>
    <w:rsid w:val="005871A7"/>
    <w:rsid w:val="00587352"/>
    <w:rsid w:val="005901D9"/>
    <w:rsid w:val="00590460"/>
    <w:rsid w:val="005916CA"/>
    <w:rsid w:val="00592268"/>
    <w:rsid w:val="00595266"/>
    <w:rsid w:val="00596715"/>
    <w:rsid w:val="00596A24"/>
    <w:rsid w:val="00596FD5"/>
    <w:rsid w:val="00597DC3"/>
    <w:rsid w:val="00597DF9"/>
    <w:rsid w:val="00597FA2"/>
    <w:rsid w:val="005A1F5C"/>
    <w:rsid w:val="005A22EB"/>
    <w:rsid w:val="005A2ADC"/>
    <w:rsid w:val="005A2EF8"/>
    <w:rsid w:val="005A4F1B"/>
    <w:rsid w:val="005A5245"/>
    <w:rsid w:val="005A6784"/>
    <w:rsid w:val="005A717A"/>
    <w:rsid w:val="005B02ED"/>
    <w:rsid w:val="005B044C"/>
    <w:rsid w:val="005B25D6"/>
    <w:rsid w:val="005B3624"/>
    <w:rsid w:val="005B3FF3"/>
    <w:rsid w:val="005B4596"/>
    <w:rsid w:val="005B57BF"/>
    <w:rsid w:val="005B7302"/>
    <w:rsid w:val="005B748D"/>
    <w:rsid w:val="005B756A"/>
    <w:rsid w:val="005B7E6B"/>
    <w:rsid w:val="005C01E3"/>
    <w:rsid w:val="005C0251"/>
    <w:rsid w:val="005C052C"/>
    <w:rsid w:val="005C077D"/>
    <w:rsid w:val="005C164F"/>
    <w:rsid w:val="005C2107"/>
    <w:rsid w:val="005C2C28"/>
    <w:rsid w:val="005C2D60"/>
    <w:rsid w:val="005C3226"/>
    <w:rsid w:val="005C330F"/>
    <w:rsid w:val="005C39B8"/>
    <w:rsid w:val="005C3C27"/>
    <w:rsid w:val="005C43D5"/>
    <w:rsid w:val="005C4834"/>
    <w:rsid w:val="005C543E"/>
    <w:rsid w:val="005C546A"/>
    <w:rsid w:val="005C561B"/>
    <w:rsid w:val="005C561D"/>
    <w:rsid w:val="005C5638"/>
    <w:rsid w:val="005C5DF1"/>
    <w:rsid w:val="005C6DB3"/>
    <w:rsid w:val="005C72D9"/>
    <w:rsid w:val="005C7E75"/>
    <w:rsid w:val="005D280B"/>
    <w:rsid w:val="005D308D"/>
    <w:rsid w:val="005D33B2"/>
    <w:rsid w:val="005D40AF"/>
    <w:rsid w:val="005D4D42"/>
    <w:rsid w:val="005D6DFF"/>
    <w:rsid w:val="005D7B3E"/>
    <w:rsid w:val="005E156D"/>
    <w:rsid w:val="005E1F19"/>
    <w:rsid w:val="005E23AD"/>
    <w:rsid w:val="005E2466"/>
    <w:rsid w:val="005E323E"/>
    <w:rsid w:val="005E5022"/>
    <w:rsid w:val="005E5061"/>
    <w:rsid w:val="005E574D"/>
    <w:rsid w:val="005E6036"/>
    <w:rsid w:val="005E6063"/>
    <w:rsid w:val="005E6F46"/>
    <w:rsid w:val="005E72A9"/>
    <w:rsid w:val="005F0B9D"/>
    <w:rsid w:val="005F0F1B"/>
    <w:rsid w:val="005F1486"/>
    <w:rsid w:val="005F2704"/>
    <w:rsid w:val="005F2EE7"/>
    <w:rsid w:val="005F363D"/>
    <w:rsid w:val="005F446E"/>
    <w:rsid w:val="005F4BDA"/>
    <w:rsid w:val="005F54B7"/>
    <w:rsid w:val="005F6A1C"/>
    <w:rsid w:val="005F7498"/>
    <w:rsid w:val="005F79C5"/>
    <w:rsid w:val="005F7C0B"/>
    <w:rsid w:val="0060000E"/>
    <w:rsid w:val="0060113E"/>
    <w:rsid w:val="0060119C"/>
    <w:rsid w:val="0060164E"/>
    <w:rsid w:val="00601756"/>
    <w:rsid w:val="00601ACC"/>
    <w:rsid w:val="00601FE2"/>
    <w:rsid w:val="00602C04"/>
    <w:rsid w:val="00603916"/>
    <w:rsid w:val="00603CA7"/>
    <w:rsid w:val="00604A18"/>
    <w:rsid w:val="00605935"/>
    <w:rsid w:val="00605995"/>
    <w:rsid w:val="00607740"/>
    <w:rsid w:val="0061085A"/>
    <w:rsid w:val="0061242D"/>
    <w:rsid w:val="00612B1D"/>
    <w:rsid w:val="00612DDC"/>
    <w:rsid w:val="00612ECB"/>
    <w:rsid w:val="00613111"/>
    <w:rsid w:val="006137FE"/>
    <w:rsid w:val="0061417C"/>
    <w:rsid w:val="00614873"/>
    <w:rsid w:val="00614AA3"/>
    <w:rsid w:val="006156B8"/>
    <w:rsid w:val="00617AE0"/>
    <w:rsid w:val="00620219"/>
    <w:rsid w:val="006205C4"/>
    <w:rsid w:val="0062060C"/>
    <w:rsid w:val="00620E05"/>
    <w:rsid w:val="0062172E"/>
    <w:rsid w:val="00623C3D"/>
    <w:rsid w:val="00624FF3"/>
    <w:rsid w:val="00625DE9"/>
    <w:rsid w:val="00626330"/>
    <w:rsid w:val="00626337"/>
    <w:rsid w:val="00627500"/>
    <w:rsid w:val="00627977"/>
    <w:rsid w:val="00630438"/>
    <w:rsid w:val="00630A2E"/>
    <w:rsid w:val="00631B8D"/>
    <w:rsid w:val="0063325F"/>
    <w:rsid w:val="0063339E"/>
    <w:rsid w:val="0063353B"/>
    <w:rsid w:val="006343E7"/>
    <w:rsid w:val="00636931"/>
    <w:rsid w:val="0063735E"/>
    <w:rsid w:val="00637536"/>
    <w:rsid w:val="00637571"/>
    <w:rsid w:val="006377A3"/>
    <w:rsid w:val="00637BFE"/>
    <w:rsid w:val="006417DF"/>
    <w:rsid w:val="00641BA3"/>
    <w:rsid w:val="00641F29"/>
    <w:rsid w:val="006427A0"/>
    <w:rsid w:val="00643417"/>
    <w:rsid w:val="0064366D"/>
    <w:rsid w:val="0064442B"/>
    <w:rsid w:val="00644965"/>
    <w:rsid w:val="00644F35"/>
    <w:rsid w:val="00645F77"/>
    <w:rsid w:val="006478D6"/>
    <w:rsid w:val="0065074E"/>
    <w:rsid w:val="00650E42"/>
    <w:rsid w:val="0065142D"/>
    <w:rsid w:val="006519B9"/>
    <w:rsid w:val="0065222C"/>
    <w:rsid w:val="0065229A"/>
    <w:rsid w:val="00653BB4"/>
    <w:rsid w:val="00653C77"/>
    <w:rsid w:val="00653F85"/>
    <w:rsid w:val="00653FE1"/>
    <w:rsid w:val="0065476A"/>
    <w:rsid w:val="00654944"/>
    <w:rsid w:val="00654C90"/>
    <w:rsid w:val="0065710D"/>
    <w:rsid w:val="00657856"/>
    <w:rsid w:val="00660AA2"/>
    <w:rsid w:val="006612EA"/>
    <w:rsid w:val="00661ADC"/>
    <w:rsid w:val="00661CE1"/>
    <w:rsid w:val="006620B7"/>
    <w:rsid w:val="00662890"/>
    <w:rsid w:val="00663407"/>
    <w:rsid w:val="0066367B"/>
    <w:rsid w:val="00664880"/>
    <w:rsid w:val="00664FFF"/>
    <w:rsid w:val="0066581B"/>
    <w:rsid w:val="0066666A"/>
    <w:rsid w:val="00666939"/>
    <w:rsid w:val="006724E7"/>
    <w:rsid w:val="006726AA"/>
    <w:rsid w:val="006727F6"/>
    <w:rsid w:val="006732C3"/>
    <w:rsid w:val="00673CE3"/>
    <w:rsid w:val="00673DFE"/>
    <w:rsid w:val="006747AD"/>
    <w:rsid w:val="00675775"/>
    <w:rsid w:val="0067631B"/>
    <w:rsid w:val="00680065"/>
    <w:rsid w:val="00680C07"/>
    <w:rsid w:val="0068133C"/>
    <w:rsid w:val="00681610"/>
    <w:rsid w:val="006824A9"/>
    <w:rsid w:val="006828D9"/>
    <w:rsid w:val="00683484"/>
    <w:rsid w:val="00683C26"/>
    <w:rsid w:val="00684635"/>
    <w:rsid w:val="0068473D"/>
    <w:rsid w:val="00684837"/>
    <w:rsid w:val="00684FBC"/>
    <w:rsid w:val="0068543A"/>
    <w:rsid w:val="006855A9"/>
    <w:rsid w:val="00685DB0"/>
    <w:rsid w:val="006878C3"/>
    <w:rsid w:val="006902EF"/>
    <w:rsid w:val="00692AC0"/>
    <w:rsid w:val="00692E85"/>
    <w:rsid w:val="00693998"/>
    <w:rsid w:val="00693ECD"/>
    <w:rsid w:val="00694274"/>
    <w:rsid w:val="00694470"/>
    <w:rsid w:val="00695506"/>
    <w:rsid w:val="006956BC"/>
    <w:rsid w:val="00695F75"/>
    <w:rsid w:val="006A1AA1"/>
    <w:rsid w:val="006A20B7"/>
    <w:rsid w:val="006A299F"/>
    <w:rsid w:val="006A3CC0"/>
    <w:rsid w:val="006A503A"/>
    <w:rsid w:val="006A54D9"/>
    <w:rsid w:val="006A5BE4"/>
    <w:rsid w:val="006A63D9"/>
    <w:rsid w:val="006A684D"/>
    <w:rsid w:val="006A7AF6"/>
    <w:rsid w:val="006B07DC"/>
    <w:rsid w:val="006B096C"/>
    <w:rsid w:val="006B0B2F"/>
    <w:rsid w:val="006B10F8"/>
    <w:rsid w:val="006B181C"/>
    <w:rsid w:val="006B20B9"/>
    <w:rsid w:val="006B2605"/>
    <w:rsid w:val="006B31D5"/>
    <w:rsid w:val="006B393F"/>
    <w:rsid w:val="006B4A4A"/>
    <w:rsid w:val="006B5526"/>
    <w:rsid w:val="006B579F"/>
    <w:rsid w:val="006B6A3C"/>
    <w:rsid w:val="006B6C75"/>
    <w:rsid w:val="006B72A7"/>
    <w:rsid w:val="006B76C8"/>
    <w:rsid w:val="006B7B68"/>
    <w:rsid w:val="006B7DE0"/>
    <w:rsid w:val="006C0869"/>
    <w:rsid w:val="006C0AC9"/>
    <w:rsid w:val="006C15E7"/>
    <w:rsid w:val="006C1883"/>
    <w:rsid w:val="006C1C88"/>
    <w:rsid w:val="006C2369"/>
    <w:rsid w:val="006C3D43"/>
    <w:rsid w:val="006C4CD2"/>
    <w:rsid w:val="006C4E26"/>
    <w:rsid w:val="006C5663"/>
    <w:rsid w:val="006C6C44"/>
    <w:rsid w:val="006C6EC8"/>
    <w:rsid w:val="006C71C9"/>
    <w:rsid w:val="006C7991"/>
    <w:rsid w:val="006C7A5C"/>
    <w:rsid w:val="006D1227"/>
    <w:rsid w:val="006D1536"/>
    <w:rsid w:val="006D1F31"/>
    <w:rsid w:val="006D2191"/>
    <w:rsid w:val="006D2318"/>
    <w:rsid w:val="006D3083"/>
    <w:rsid w:val="006D425B"/>
    <w:rsid w:val="006D4D7A"/>
    <w:rsid w:val="006D5106"/>
    <w:rsid w:val="006D675E"/>
    <w:rsid w:val="006D6AD9"/>
    <w:rsid w:val="006D759D"/>
    <w:rsid w:val="006D7FCE"/>
    <w:rsid w:val="006E1B02"/>
    <w:rsid w:val="006E1C66"/>
    <w:rsid w:val="006E1CAB"/>
    <w:rsid w:val="006E246E"/>
    <w:rsid w:val="006E2CAB"/>
    <w:rsid w:val="006E3585"/>
    <w:rsid w:val="006E3E13"/>
    <w:rsid w:val="006E4507"/>
    <w:rsid w:val="006E46B2"/>
    <w:rsid w:val="006E4ACC"/>
    <w:rsid w:val="006E524B"/>
    <w:rsid w:val="006E5A6B"/>
    <w:rsid w:val="006E68A9"/>
    <w:rsid w:val="006E6C07"/>
    <w:rsid w:val="006E76EB"/>
    <w:rsid w:val="006E7916"/>
    <w:rsid w:val="006E7A6D"/>
    <w:rsid w:val="006F01A8"/>
    <w:rsid w:val="006F03FB"/>
    <w:rsid w:val="006F0739"/>
    <w:rsid w:val="006F268F"/>
    <w:rsid w:val="006F3505"/>
    <w:rsid w:val="006F39FC"/>
    <w:rsid w:val="006F44CD"/>
    <w:rsid w:val="006F47B0"/>
    <w:rsid w:val="006F507D"/>
    <w:rsid w:val="006F5556"/>
    <w:rsid w:val="006F5925"/>
    <w:rsid w:val="006F5E23"/>
    <w:rsid w:val="006F6D41"/>
    <w:rsid w:val="006F7FF5"/>
    <w:rsid w:val="00700665"/>
    <w:rsid w:val="00700A30"/>
    <w:rsid w:val="00701447"/>
    <w:rsid w:val="00701525"/>
    <w:rsid w:val="007015F1"/>
    <w:rsid w:val="0070196F"/>
    <w:rsid w:val="00702C10"/>
    <w:rsid w:val="007035AD"/>
    <w:rsid w:val="00703794"/>
    <w:rsid w:val="00704EB5"/>
    <w:rsid w:val="0070519A"/>
    <w:rsid w:val="0070546D"/>
    <w:rsid w:val="007058EF"/>
    <w:rsid w:val="00710954"/>
    <w:rsid w:val="007122AA"/>
    <w:rsid w:val="007145AF"/>
    <w:rsid w:val="00714C08"/>
    <w:rsid w:val="007150AF"/>
    <w:rsid w:val="007159F4"/>
    <w:rsid w:val="00717FE6"/>
    <w:rsid w:val="00722CEB"/>
    <w:rsid w:val="00722FD1"/>
    <w:rsid w:val="00723284"/>
    <w:rsid w:val="00723929"/>
    <w:rsid w:val="00724D15"/>
    <w:rsid w:val="00725794"/>
    <w:rsid w:val="00725E6B"/>
    <w:rsid w:val="00726A20"/>
    <w:rsid w:val="00730151"/>
    <w:rsid w:val="00730F21"/>
    <w:rsid w:val="00731331"/>
    <w:rsid w:val="00731729"/>
    <w:rsid w:val="00731915"/>
    <w:rsid w:val="00731C2B"/>
    <w:rsid w:val="007331DA"/>
    <w:rsid w:val="00735BF8"/>
    <w:rsid w:val="007403E5"/>
    <w:rsid w:val="0074050B"/>
    <w:rsid w:val="0074051E"/>
    <w:rsid w:val="0074053F"/>
    <w:rsid w:val="00740694"/>
    <w:rsid w:val="00740D17"/>
    <w:rsid w:val="007410F2"/>
    <w:rsid w:val="00742171"/>
    <w:rsid w:val="0074220A"/>
    <w:rsid w:val="00743DF5"/>
    <w:rsid w:val="00744DA8"/>
    <w:rsid w:val="00745476"/>
    <w:rsid w:val="00745FB4"/>
    <w:rsid w:val="0074609F"/>
    <w:rsid w:val="00746254"/>
    <w:rsid w:val="007464F4"/>
    <w:rsid w:val="0074650E"/>
    <w:rsid w:val="00747305"/>
    <w:rsid w:val="00747D6A"/>
    <w:rsid w:val="0075016B"/>
    <w:rsid w:val="007502D2"/>
    <w:rsid w:val="007510A1"/>
    <w:rsid w:val="0075191B"/>
    <w:rsid w:val="00751D08"/>
    <w:rsid w:val="00752357"/>
    <w:rsid w:val="00753965"/>
    <w:rsid w:val="00753F1C"/>
    <w:rsid w:val="007554D7"/>
    <w:rsid w:val="00756CCC"/>
    <w:rsid w:val="0075743A"/>
    <w:rsid w:val="00757484"/>
    <w:rsid w:val="00757E3E"/>
    <w:rsid w:val="00760438"/>
    <w:rsid w:val="00760C65"/>
    <w:rsid w:val="00760CCC"/>
    <w:rsid w:val="007634AB"/>
    <w:rsid w:val="00764890"/>
    <w:rsid w:val="00765308"/>
    <w:rsid w:val="007655B9"/>
    <w:rsid w:val="00766669"/>
    <w:rsid w:val="00770173"/>
    <w:rsid w:val="0077128D"/>
    <w:rsid w:val="007714D1"/>
    <w:rsid w:val="007715B2"/>
    <w:rsid w:val="00771AD4"/>
    <w:rsid w:val="0077440C"/>
    <w:rsid w:val="007747A2"/>
    <w:rsid w:val="00775952"/>
    <w:rsid w:val="00776217"/>
    <w:rsid w:val="00776A6B"/>
    <w:rsid w:val="007772DE"/>
    <w:rsid w:val="00777E3B"/>
    <w:rsid w:val="00780462"/>
    <w:rsid w:val="00781A70"/>
    <w:rsid w:val="00781A80"/>
    <w:rsid w:val="00782491"/>
    <w:rsid w:val="007825D7"/>
    <w:rsid w:val="007827D2"/>
    <w:rsid w:val="00782E5D"/>
    <w:rsid w:val="00783888"/>
    <w:rsid w:val="007850BE"/>
    <w:rsid w:val="007850CF"/>
    <w:rsid w:val="007855AF"/>
    <w:rsid w:val="0078607A"/>
    <w:rsid w:val="0078637E"/>
    <w:rsid w:val="007879B0"/>
    <w:rsid w:val="007900D5"/>
    <w:rsid w:val="007906DD"/>
    <w:rsid w:val="00790B03"/>
    <w:rsid w:val="007910A0"/>
    <w:rsid w:val="00792AC1"/>
    <w:rsid w:val="00793248"/>
    <w:rsid w:val="00793DB3"/>
    <w:rsid w:val="00793F46"/>
    <w:rsid w:val="00794975"/>
    <w:rsid w:val="00794C44"/>
    <w:rsid w:val="007957A5"/>
    <w:rsid w:val="00795852"/>
    <w:rsid w:val="00795914"/>
    <w:rsid w:val="00795B1F"/>
    <w:rsid w:val="007969BC"/>
    <w:rsid w:val="00797601"/>
    <w:rsid w:val="007A07DC"/>
    <w:rsid w:val="007A0C2C"/>
    <w:rsid w:val="007A21BD"/>
    <w:rsid w:val="007A2602"/>
    <w:rsid w:val="007A288A"/>
    <w:rsid w:val="007A3A50"/>
    <w:rsid w:val="007A466A"/>
    <w:rsid w:val="007A490D"/>
    <w:rsid w:val="007A502D"/>
    <w:rsid w:val="007A53A8"/>
    <w:rsid w:val="007A5DFF"/>
    <w:rsid w:val="007A5EA3"/>
    <w:rsid w:val="007A6F0C"/>
    <w:rsid w:val="007A70C3"/>
    <w:rsid w:val="007A738B"/>
    <w:rsid w:val="007A7600"/>
    <w:rsid w:val="007B0AE5"/>
    <w:rsid w:val="007B1057"/>
    <w:rsid w:val="007B110E"/>
    <w:rsid w:val="007B15F1"/>
    <w:rsid w:val="007B17B7"/>
    <w:rsid w:val="007B1E6F"/>
    <w:rsid w:val="007B20B9"/>
    <w:rsid w:val="007B2403"/>
    <w:rsid w:val="007B24CB"/>
    <w:rsid w:val="007B27B2"/>
    <w:rsid w:val="007B2DDD"/>
    <w:rsid w:val="007B3594"/>
    <w:rsid w:val="007B49CC"/>
    <w:rsid w:val="007B4EDF"/>
    <w:rsid w:val="007B647D"/>
    <w:rsid w:val="007B680B"/>
    <w:rsid w:val="007B7D58"/>
    <w:rsid w:val="007C0721"/>
    <w:rsid w:val="007C1253"/>
    <w:rsid w:val="007C20FB"/>
    <w:rsid w:val="007C2563"/>
    <w:rsid w:val="007C2D0F"/>
    <w:rsid w:val="007C2FB1"/>
    <w:rsid w:val="007C3007"/>
    <w:rsid w:val="007C30EA"/>
    <w:rsid w:val="007C3494"/>
    <w:rsid w:val="007C3AB5"/>
    <w:rsid w:val="007C45F2"/>
    <w:rsid w:val="007C4B83"/>
    <w:rsid w:val="007C4C31"/>
    <w:rsid w:val="007C4C5B"/>
    <w:rsid w:val="007C5E7B"/>
    <w:rsid w:val="007C7A48"/>
    <w:rsid w:val="007D1160"/>
    <w:rsid w:val="007D217C"/>
    <w:rsid w:val="007D2698"/>
    <w:rsid w:val="007D3BF4"/>
    <w:rsid w:val="007D4E56"/>
    <w:rsid w:val="007D5593"/>
    <w:rsid w:val="007D5C4B"/>
    <w:rsid w:val="007D60A3"/>
    <w:rsid w:val="007D636A"/>
    <w:rsid w:val="007D6F1A"/>
    <w:rsid w:val="007D6F49"/>
    <w:rsid w:val="007D720C"/>
    <w:rsid w:val="007D77C6"/>
    <w:rsid w:val="007D7ED5"/>
    <w:rsid w:val="007E145B"/>
    <w:rsid w:val="007E1811"/>
    <w:rsid w:val="007E1CD7"/>
    <w:rsid w:val="007E1E56"/>
    <w:rsid w:val="007E25AE"/>
    <w:rsid w:val="007E2780"/>
    <w:rsid w:val="007E2F11"/>
    <w:rsid w:val="007E32D2"/>
    <w:rsid w:val="007E3803"/>
    <w:rsid w:val="007E3AD4"/>
    <w:rsid w:val="007E5B55"/>
    <w:rsid w:val="007E67DB"/>
    <w:rsid w:val="007E683C"/>
    <w:rsid w:val="007F2BBA"/>
    <w:rsid w:val="007F333B"/>
    <w:rsid w:val="007F529F"/>
    <w:rsid w:val="007F6295"/>
    <w:rsid w:val="007F6371"/>
    <w:rsid w:val="007F6835"/>
    <w:rsid w:val="007F7136"/>
    <w:rsid w:val="00800529"/>
    <w:rsid w:val="00800858"/>
    <w:rsid w:val="00800E6F"/>
    <w:rsid w:val="008023CA"/>
    <w:rsid w:val="008033DA"/>
    <w:rsid w:val="0080370C"/>
    <w:rsid w:val="008042D4"/>
    <w:rsid w:val="008043FB"/>
    <w:rsid w:val="00804662"/>
    <w:rsid w:val="00804A06"/>
    <w:rsid w:val="008056CD"/>
    <w:rsid w:val="008056F1"/>
    <w:rsid w:val="008075AB"/>
    <w:rsid w:val="008079CB"/>
    <w:rsid w:val="008115BB"/>
    <w:rsid w:val="00811810"/>
    <w:rsid w:val="00811EB9"/>
    <w:rsid w:val="00812B81"/>
    <w:rsid w:val="008133F8"/>
    <w:rsid w:val="00813913"/>
    <w:rsid w:val="00813D0E"/>
    <w:rsid w:val="00814671"/>
    <w:rsid w:val="00814CA7"/>
    <w:rsid w:val="00814CFF"/>
    <w:rsid w:val="00815616"/>
    <w:rsid w:val="00815AA1"/>
    <w:rsid w:val="00815DDE"/>
    <w:rsid w:val="00815F78"/>
    <w:rsid w:val="008161BF"/>
    <w:rsid w:val="008171C2"/>
    <w:rsid w:val="00817396"/>
    <w:rsid w:val="00817F21"/>
    <w:rsid w:val="00821272"/>
    <w:rsid w:val="0082162C"/>
    <w:rsid w:val="00821829"/>
    <w:rsid w:val="0082231C"/>
    <w:rsid w:val="00822AAC"/>
    <w:rsid w:val="00822B07"/>
    <w:rsid w:val="00824B0D"/>
    <w:rsid w:val="00825155"/>
    <w:rsid w:val="008253D9"/>
    <w:rsid w:val="00830F3E"/>
    <w:rsid w:val="00834162"/>
    <w:rsid w:val="00834843"/>
    <w:rsid w:val="00835BD3"/>
    <w:rsid w:val="00836230"/>
    <w:rsid w:val="008365EF"/>
    <w:rsid w:val="0083697B"/>
    <w:rsid w:val="00841C04"/>
    <w:rsid w:val="008426AD"/>
    <w:rsid w:val="00842CA2"/>
    <w:rsid w:val="00843E84"/>
    <w:rsid w:val="008443D8"/>
    <w:rsid w:val="00844515"/>
    <w:rsid w:val="00844811"/>
    <w:rsid w:val="00845D9E"/>
    <w:rsid w:val="008460E7"/>
    <w:rsid w:val="008464F5"/>
    <w:rsid w:val="00846595"/>
    <w:rsid w:val="00846ED6"/>
    <w:rsid w:val="00846F81"/>
    <w:rsid w:val="00847037"/>
    <w:rsid w:val="008471FD"/>
    <w:rsid w:val="00847907"/>
    <w:rsid w:val="00847CB7"/>
    <w:rsid w:val="00851246"/>
    <w:rsid w:val="00851516"/>
    <w:rsid w:val="00852EDA"/>
    <w:rsid w:val="00853F9D"/>
    <w:rsid w:val="0085454A"/>
    <w:rsid w:val="008546DC"/>
    <w:rsid w:val="008555FF"/>
    <w:rsid w:val="00857337"/>
    <w:rsid w:val="00857BAF"/>
    <w:rsid w:val="00857C35"/>
    <w:rsid w:val="00857FEC"/>
    <w:rsid w:val="00861240"/>
    <w:rsid w:val="00861AAC"/>
    <w:rsid w:val="0086290E"/>
    <w:rsid w:val="008629DD"/>
    <w:rsid w:val="00864A26"/>
    <w:rsid w:val="0086525E"/>
    <w:rsid w:val="0086545D"/>
    <w:rsid w:val="008661BA"/>
    <w:rsid w:val="008661C8"/>
    <w:rsid w:val="008662B3"/>
    <w:rsid w:val="008664D9"/>
    <w:rsid w:val="00867B92"/>
    <w:rsid w:val="00871564"/>
    <w:rsid w:val="00871804"/>
    <w:rsid w:val="00871996"/>
    <w:rsid w:val="00872756"/>
    <w:rsid w:val="00873172"/>
    <w:rsid w:val="0087434B"/>
    <w:rsid w:val="00876660"/>
    <w:rsid w:val="0087687F"/>
    <w:rsid w:val="00876B86"/>
    <w:rsid w:val="0087716A"/>
    <w:rsid w:val="008806F3"/>
    <w:rsid w:val="0088075B"/>
    <w:rsid w:val="0088126F"/>
    <w:rsid w:val="00881A64"/>
    <w:rsid w:val="00881E32"/>
    <w:rsid w:val="00882322"/>
    <w:rsid w:val="00882C82"/>
    <w:rsid w:val="00883236"/>
    <w:rsid w:val="0088332F"/>
    <w:rsid w:val="008833CF"/>
    <w:rsid w:val="00886DDB"/>
    <w:rsid w:val="00890452"/>
    <w:rsid w:val="008906C9"/>
    <w:rsid w:val="008929EF"/>
    <w:rsid w:val="00894E82"/>
    <w:rsid w:val="008951F5"/>
    <w:rsid w:val="008958E7"/>
    <w:rsid w:val="00896DE6"/>
    <w:rsid w:val="00896EF6"/>
    <w:rsid w:val="00897B72"/>
    <w:rsid w:val="00897BB2"/>
    <w:rsid w:val="008A08DA"/>
    <w:rsid w:val="008A17AF"/>
    <w:rsid w:val="008A1A28"/>
    <w:rsid w:val="008A29B9"/>
    <w:rsid w:val="008A2B43"/>
    <w:rsid w:val="008A30DD"/>
    <w:rsid w:val="008A3852"/>
    <w:rsid w:val="008A5544"/>
    <w:rsid w:val="008A68A9"/>
    <w:rsid w:val="008A7184"/>
    <w:rsid w:val="008A7DD4"/>
    <w:rsid w:val="008B11C4"/>
    <w:rsid w:val="008B1E70"/>
    <w:rsid w:val="008B290B"/>
    <w:rsid w:val="008B3CB5"/>
    <w:rsid w:val="008B5B50"/>
    <w:rsid w:val="008B6891"/>
    <w:rsid w:val="008B7193"/>
    <w:rsid w:val="008B78F1"/>
    <w:rsid w:val="008B791F"/>
    <w:rsid w:val="008B79EB"/>
    <w:rsid w:val="008C00C2"/>
    <w:rsid w:val="008C10DE"/>
    <w:rsid w:val="008C11CB"/>
    <w:rsid w:val="008C1DBB"/>
    <w:rsid w:val="008C29C6"/>
    <w:rsid w:val="008C2CB8"/>
    <w:rsid w:val="008C31F2"/>
    <w:rsid w:val="008C3451"/>
    <w:rsid w:val="008C3553"/>
    <w:rsid w:val="008C3933"/>
    <w:rsid w:val="008C3C73"/>
    <w:rsid w:val="008C4650"/>
    <w:rsid w:val="008C4F8F"/>
    <w:rsid w:val="008C5BE2"/>
    <w:rsid w:val="008C61B2"/>
    <w:rsid w:val="008C67B4"/>
    <w:rsid w:val="008C7C08"/>
    <w:rsid w:val="008D1139"/>
    <w:rsid w:val="008D18B9"/>
    <w:rsid w:val="008D1C3C"/>
    <w:rsid w:val="008D2592"/>
    <w:rsid w:val="008D2751"/>
    <w:rsid w:val="008D27F0"/>
    <w:rsid w:val="008D4E52"/>
    <w:rsid w:val="008D5211"/>
    <w:rsid w:val="008D5EE8"/>
    <w:rsid w:val="008D6098"/>
    <w:rsid w:val="008D6697"/>
    <w:rsid w:val="008D6BC5"/>
    <w:rsid w:val="008E08CE"/>
    <w:rsid w:val="008E15AB"/>
    <w:rsid w:val="008E2122"/>
    <w:rsid w:val="008E22B1"/>
    <w:rsid w:val="008E2DAD"/>
    <w:rsid w:val="008E335D"/>
    <w:rsid w:val="008E3666"/>
    <w:rsid w:val="008E3A56"/>
    <w:rsid w:val="008E5898"/>
    <w:rsid w:val="008E602A"/>
    <w:rsid w:val="008E75C6"/>
    <w:rsid w:val="008E7D7F"/>
    <w:rsid w:val="008F0020"/>
    <w:rsid w:val="008F05DC"/>
    <w:rsid w:val="008F0E3A"/>
    <w:rsid w:val="008F157C"/>
    <w:rsid w:val="008F1AAB"/>
    <w:rsid w:val="008F1CF5"/>
    <w:rsid w:val="008F1D18"/>
    <w:rsid w:val="008F23A8"/>
    <w:rsid w:val="008F26FE"/>
    <w:rsid w:val="008F2CB7"/>
    <w:rsid w:val="008F408C"/>
    <w:rsid w:val="008F4606"/>
    <w:rsid w:val="008F51BB"/>
    <w:rsid w:val="008F548B"/>
    <w:rsid w:val="008F586D"/>
    <w:rsid w:val="008F58FF"/>
    <w:rsid w:val="008F5E4E"/>
    <w:rsid w:val="008F62A0"/>
    <w:rsid w:val="008F6C3C"/>
    <w:rsid w:val="00900DD7"/>
    <w:rsid w:val="00901448"/>
    <w:rsid w:val="009038A1"/>
    <w:rsid w:val="00903F46"/>
    <w:rsid w:val="00904EF8"/>
    <w:rsid w:val="0090534B"/>
    <w:rsid w:val="00905686"/>
    <w:rsid w:val="00906325"/>
    <w:rsid w:val="00906B33"/>
    <w:rsid w:val="00907953"/>
    <w:rsid w:val="009079D4"/>
    <w:rsid w:val="009101F8"/>
    <w:rsid w:val="009104C9"/>
    <w:rsid w:val="0091075B"/>
    <w:rsid w:val="00911F56"/>
    <w:rsid w:val="00912D92"/>
    <w:rsid w:val="009141E6"/>
    <w:rsid w:val="00914C05"/>
    <w:rsid w:val="00916706"/>
    <w:rsid w:val="009174B9"/>
    <w:rsid w:val="00920FED"/>
    <w:rsid w:val="0092146F"/>
    <w:rsid w:val="00922729"/>
    <w:rsid w:val="009234C1"/>
    <w:rsid w:val="00923760"/>
    <w:rsid w:val="009304CC"/>
    <w:rsid w:val="00930A5F"/>
    <w:rsid w:val="009314F5"/>
    <w:rsid w:val="00931C41"/>
    <w:rsid w:val="009321FF"/>
    <w:rsid w:val="009322A2"/>
    <w:rsid w:val="009327D9"/>
    <w:rsid w:val="00933462"/>
    <w:rsid w:val="00933EB7"/>
    <w:rsid w:val="009342F7"/>
    <w:rsid w:val="0093491F"/>
    <w:rsid w:val="00934A33"/>
    <w:rsid w:val="0093506C"/>
    <w:rsid w:val="009366E2"/>
    <w:rsid w:val="00936D02"/>
    <w:rsid w:val="00937080"/>
    <w:rsid w:val="00937E74"/>
    <w:rsid w:val="00940423"/>
    <w:rsid w:val="0094086C"/>
    <w:rsid w:val="00941634"/>
    <w:rsid w:val="00942309"/>
    <w:rsid w:val="00942CA5"/>
    <w:rsid w:val="00944079"/>
    <w:rsid w:val="0094424C"/>
    <w:rsid w:val="0094566B"/>
    <w:rsid w:val="00946ADE"/>
    <w:rsid w:val="009472AC"/>
    <w:rsid w:val="00947499"/>
    <w:rsid w:val="00947771"/>
    <w:rsid w:val="00947C6F"/>
    <w:rsid w:val="00952006"/>
    <w:rsid w:val="00952E5D"/>
    <w:rsid w:val="00953262"/>
    <w:rsid w:val="009537DC"/>
    <w:rsid w:val="00953F09"/>
    <w:rsid w:val="009543DA"/>
    <w:rsid w:val="00955266"/>
    <w:rsid w:val="00955398"/>
    <w:rsid w:val="00955A2E"/>
    <w:rsid w:val="00956133"/>
    <w:rsid w:val="009563B9"/>
    <w:rsid w:val="009572E5"/>
    <w:rsid w:val="0096140B"/>
    <w:rsid w:val="00962551"/>
    <w:rsid w:val="009631A8"/>
    <w:rsid w:val="009649D4"/>
    <w:rsid w:val="00965522"/>
    <w:rsid w:val="00965D25"/>
    <w:rsid w:val="00966360"/>
    <w:rsid w:val="00967D8E"/>
    <w:rsid w:val="00971534"/>
    <w:rsid w:val="00972321"/>
    <w:rsid w:val="00972989"/>
    <w:rsid w:val="00974C61"/>
    <w:rsid w:val="00976B76"/>
    <w:rsid w:val="00977129"/>
    <w:rsid w:val="00977B18"/>
    <w:rsid w:val="00977D00"/>
    <w:rsid w:val="009801D2"/>
    <w:rsid w:val="009805C4"/>
    <w:rsid w:val="00980B32"/>
    <w:rsid w:val="00980BEB"/>
    <w:rsid w:val="00981CB9"/>
    <w:rsid w:val="00982596"/>
    <w:rsid w:val="00983975"/>
    <w:rsid w:val="00984071"/>
    <w:rsid w:val="0098409A"/>
    <w:rsid w:val="00984AAE"/>
    <w:rsid w:val="00986878"/>
    <w:rsid w:val="0099079B"/>
    <w:rsid w:val="0099136C"/>
    <w:rsid w:val="00991F3B"/>
    <w:rsid w:val="00993591"/>
    <w:rsid w:val="00993AD3"/>
    <w:rsid w:val="009941BE"/>
    <w:rsid w:val="009945A5"/>
    <w:rsid w:val="00994EC5"/>
    <w:rsid w:val="009957F2"/>
    <w:rsid w:val="00995DBE"/>
    <w:rsid w:val="00996AA9"/>
    <w:rsid w:val="0099759A"/>
    <w:rsid w:val="0099777E"/>
    <w:rsid w:val="009977A1"/>
    <w:rsid w:val="00997E91"/>
    <w:rsid w:val="009A03F8"/>
    <w:rsid w:val="009A03FD"/>
    <w:rsid w:val="009A04B5"/>
    <w:rsid w:val="009A1218"/>
    <w:rsid w:val="009A1993"/>
    <w:rsid w:val="009A1AA2"/>
    <w:rsid w:val="009A266C"/>
    <w:rsid w:val="009A27CB"/>
    <w:rsid w:val="009A282B"/>
    <w:rsid w:val="009A29E5"/>
    <w:rsid w:val="009A3C65"/>
    <w:rsid w:val="009A4126"/>
    <w:rsid w:val="009A4875"/>
    <w:rsid w:val="009A5231"/>
    <w:rsid w:val="009A5853"/>
    <w:rsid w:val="009A586C"/>
    <w:rsid w:val="009A5942"/>
    <w:rsid w:val="009A6904"/>
    <w:rsid w:val="009A6DC0"/>
    <w:rsid w:val="009B04B4"/>
    <w:rsid w:val="009B0784"/>
    <w:rsid w:val="009B0C93"/>
    <w:rsid w:val="009B0ED0"/>
    <w:rsid w:val="009B2CB0"/>
    <w:rsid w:val="009B3227"/>
    <w:rsid w:val="009B4E18"/>
    <w:rsid w:val="009B55E4"/>
    <w:rsid w:val="009B5601"/>
    <w:rsid w:val="009B5723"/>
    <w:rsid w:val="009B58A3"/>
    <w:rsid w:val="009B5F02"/>
    <w:rsid w:val="009B61D7"/>
    <w:rsid w:val="009B6289"/>
    <w:rsid w:val="009B68BC"/>
    <w:rsid w:val="009B6CCC"/>
    <w:rsid w:val="009B6FCE"/>
    <w:rsid w:val="009B7124"/>
    <w:rsid w:val="009B7AC1"/>
    <w:rsid w:val="009C0079"/>
    <w:rsid w:val="009C111F"/>
    <w:rsid w:val="009C1A93"/>
    <w:rsid w:val="009C1CCA"/>
    <w:rsid w:val="009C1E6D"/>
    <w:rsid w:val="009C1E85"/>
    <w:rsid w:val="009C1F79"/>
    <w:rsid w:val="009C2472"/>
    <w:rsid w:val="009C2525"/>
    <w:rsid w:val="009C26D0"/>
    <w:rsid w:val="009C2F07"/>
    <w:rsid w:val="009C33F8"/>
    <w:rsid w:val="009C34DB"/>
    <w:rsid w:val="009C4217"/>
    <w:rsid w:val="009C4347"/>
    <w:rsid w:val="009C4A5B"/>
    <w:rsid w:val="009C5000"/>
    <w:rsid w:val="009C5440"/>
    <w:rsid w:val="009C58CE"/>
    <w:rsid w:val="009C5D1C"/>
    <w:rsid w:val="009C6473"/>
    <w:rsid w:val="009C6611"/>
    <w:rsid w:val="009C6922"/>
    <w:rsid w:val="009C6A30"/>
    <w:rsid w:val="009C6ACB"/>
    <w:rsid w:val="009C718E"/>
    <w:rsid w:val="009C71E4"/>
    <w:rsid w:val="009D0E73"/>
    <w:rsid w:val="009D2D5F"/>
    <w:rsid w:val="009D2E26"/>
    <w:rsid w:val="009D33D9"/>
    <w:rsid w:val="009D489B"/>
    <w:rsid w:val="009D4C55"/>
    <w:rsid w:val="009D4CE7"/>
    <w:rsid w:val="009D5164"/>
    <w:rsid w:val="009D5417"/>
    <w:rsid w:val="009D5FA6"/>
    <w:rsid w:val="009D6E3D"/>
    <w:rsid w:val="009D7196"/>
    <w:rsid w:val="009D7DC1"/>
    <w:rsid w:val="009D7EC8"/>
    <w:rsid w:val="009D7F29"/>
    <w:rsid w:val="009E122B"/>
    <w:rsid w:val="009E1C27"/>
    <w:rsid w:val="009E1D2F"/>
    <w:rsid w:val="009E2D83"/>
    <w:rsid w:val="009E4645"/>
    <w:rsid w:val="009E5244"/>
    <w:rsid w:val="009E5968"/>
    <w:rsid w:val="009E6F5E"/>
    <w:rsid w:val="009E70E8"/>
    <w:rsid w:val="009E775F"/>
    <w:rsid w:val="009E7A52"/>
    <w:rsid w:val="009F01E4"/>
    <w:rsid w:val="009F1013"/>
    <w:rsid w:val="009F21BE"/>
    <w:rsid w:val="009F2438"/>
    <w:rsid w:val="009F33C7"/>
    <w:rsid w:val="009F484E"/>
    <w:rsid w:val="009F51E5"/>
    <w:rsid w:val="009F5506"/>
    <w:rsid w:val="009F5E69"/>
    <w:rsid w:val="009F605F"/>
    <w:rsid w:val="009F67F9"/>
    <w:rsid w:val="009F7A89"/>
    <w:rsid w:val="009F7AEA"/>
    <w:rsid w:val="00A00853"/>
    <w:rsid w:val="00A00A68"/>
    <w:rsid w:val="00A00B84"/>
    <w:rsid w:val="00A01B0B"/>
    <w:rsid w:val="00A030DA"/>
    <w:rsid w:val="00A03878"/>
    <w:rsid w:val="00A0439C"/>
    <w:rsid w:val="00A0479A"/>
    <w:rsid w:val="00A04FDC"/>
    <w:rsid w:val="00A052D6"/>
    <w:rsid w:val="00A058F4"/>
    <w:rsid w:val="00A06137"/>
    <w:rsid w:val="00A06D8E"/>
    <w:rsid w:val="00A074A4"/>
    <w:rsid w:val="00A07EA0"/>
    <w:rsid w:val="00A101D5"/>
    <w:rsid w:val="00A10BCF"/>
    <w:rsid w:val="00A11B50"/>
    <w:rsid w:val="00A124B2"/>
    <w:rsid w:val="00A13624"/>
    <w:rsid w:val="00A13EF0"/>
    <w:rsid w:val="00A14E18"/>
    <w:rsid w:val="00A15097"/>
    <w:rsid w:val="00A173AF"/>
    <w:rsid w:val="00A17B56"/>
    <w:rsid w:val="00A17D7B"/>
    <w:rsid w:val="00A17E66"/>
    <w:rsid w:val="00A20A8D"/>
    <w:rsid w:val="00A20F5E"/>
    <w:rsid w:val="00A21321"/>
    <w:rsid w:val="00A21955"/>
    <w:rsid w:val="00A22CB5"/>
    <w:rsid w:val="00A23677"/>
    <w:rsid w:val="00A23690"/>
    <w:rsid w:val="00A23937"/>
    <w:rsid w:val="00A24D26"/>
    <w:rsid w:val="00A24D5C"/>
    <w:rsid w:val="00A24EDE"/>
    <w:rsid w:val="00A257C3"/>
    <w:rsid w:val="00A25A98"/>
    <w:rsid w:val="00A2643C"/>
    <w:rsid w:val="00A2713B"/>
    <w:rsid w:val="00A2797E"/>
    <w:rsid w:val="00A27BAA"/>
    <w:rsid w:val="00A3121B"/>
    <w:rsid w:val="00A322B5"/>
    <w:rsid w:val="00A32573"/>
    <w:rsid w:val="00A325E9"/>
    <w:rsid w:val="00A32801"/>
    <w:rsid w:val="00A32DD9"/>
    <w:rsid w:val="00A32E66"/>
    <w:rsid w:val="00A3404D"/>
    <w:rsid w:val="00A344D4"/>
    <w:rsid w:val="00A346BF"/>
    <w:rsid w:val="00A34FFF"/>
    <w:rsid w:val="00A35119"/>
    <w:rsid w:val="00A358B5"/>
    <w:rsid w:val="00A3596F"/>
    <w:rsid w:val="00A35A95"/>
    <w:rsid w:val="00A361B2"/>
    <w:rsid w:val="00A37931"/>
    <w:rsid w:val="00A37F19"/>
    <w:rsid w:val="00A40365"/>
    <w:rsid w:val="00A4127A"/>
    <w:rsid w:val="00A41C9D"/>
    <w:rsid w:val="00A42572"/>
    <w:rsid w:val="00A42C05"/>
    <w:rsid w:val="00A4482C"/>
    <w:rsid w:val="00A45028"/>
    <w:rsid w:val="00A452A1"/>
    <w:rsid w:val="00A45617"/>
    <w:rsid w:val="00A45626"/>
    <w:rsid w:val="00A45B76"/>
    <w:rsid w:val="00A5055F"/>
    <w:rsid w:val="00A50B8E"/>
    <w:rsid w:val="00A5217B"/>
    <w:rsid w:val="00A5274E"/>
    <w:rsid w:val="00A52B70"/>
    <w:rsid w:val="00A54273"/>
    <w:rsid w:val="00A54C1A"/>
    <w:rsid w:val="00A55176"/>
    <w:rsid w:val="00A551FE"/>
    <w:rsid w:val="00A55D5E"/>
    <w:rsid w:val="00A57080"/>
    <w:rsid w:val="00A57DE5"/>
    <w:rsid w:val="00A600C6"/>
    <w:rsid w:val="00A61505"/>
    <w:rsid w:val="00A62713"/>
    <w:rsid w:val="00A62872"/>
    <w:rsid w:val="00A63683"/>
    <w:rsid w:val="00A64AB8"/>
    <w:rsid w:val="00A64F08"/>
    <w:rsid w:val="00A65C4A"/>
    <w:rsid w:val="00A66C0D"/>
    <w:rsid w:val="00A720A0"/>
    <w:rsid w:val="00A72BEB"/>
    <w:rsid w:val="00A7445E"/>
    <w:rsid w:val="00A7534E"/>
    <w:rsid w:val="00A75D51"/>
    <w:rsid w:val="00A76116"/>
    <w:rsid w:val="00A76C66"/>
    <w:rsid w:val="00A772FC"/>
    <w:rsid w:val="00A80B3F"/>
    <w:rsid w:val="00A81586"/>
    <w:rsid w:val="00A82BFB"/>
    <w:rsid w:val="00A85569"/>
    <w:rsid w:val="00A86B23"/>
    <w:rsid w:val="00A87818"/>
    <w:rsid w:val="00A9084C"/>
    <w:rsid w:val="00A9143D"/>
    <w:rsid w:val="00A91670"/>
    <w:rsid w:val="00A9214C"/>
    <w:rsid w:val="00A9261E"/>
    <w:rsid w:val="00A92DF3"/>
    <w:rsid w:val="00A9462D"/>
    <w:rsid w:val="00A94A0A"/>
    <w:rsid w:val="00A95145"/>
    <w:rsid w:val="00A96F04"/>
    <w:rsid w:val="00A97243"/>
    <w:rsid w:val="00A97F83"/>
    <w:rsid w:val="00AA0399"/>
    <w:rsid w:val="00AA04D6"/>
    <w:rsid w:val="00AA0D83"/>
    <w:rsid w:val="00AA14F8"/>
    <w:rsid w:val="00AA1656"/>
    <w:rsid w:val="00AA1A95"/>
    <w:rsid w:val="00AA24F8"/>
    <w:rsid w:val="00AA32BA"/>
    <w:rsid w:val="00AA3A7D"/>
    <w:rsid w:val="00AA44CE"/>
    <w:rsid w:val="00AA47D0"/>
    <w:rsid w:val="00AA520C"/>
    <w:rsid w:val="00AA63D3"/>
    <w:rsid w:val="00AA6A8F"/>
    <w:rsid w:val="00AA6AE0"/>
    <w:rsid w:val="00AA6E87"/>
    <w:rsid w:val="00AA6FE8"/>
    <w:rsid w:val="00AA7B30"/>
    <w:rsid w:val="00AB042A"/>
    <w:rsid w:val="00AB18DC"/>
    <w:rsid w:val="00AB271E"/>
    <w:rsid w:val="00AB2CED"/>
    <w:rsid w:val="00AB3C92"/>
    <w:rsid w:val="00AB4D9D"/>
    <w:rsid w:val="00AB4E6B"/>
    <w:rsid w:val="00AB4EC2"/>
    <w:rsid w:val="00AB57EF"/>
    <w:rsid w:val="00AB5C6F"/>
    <w:rsid w:val="00AB661E"/>
    <w:rsid w:val="00AB6B4E"/>
    <w:rsid w:val="00AC0C3F"/>
    <w:rsid w:val="00AC19DA"/>
    <w:rsid w:val="00AC27F8"/>
    <w:rsid w:val="00AC41C0"/>
    <w:rsid w:val="00AC557E"/>
    <w:rsid w:val="00AC6DBC"/>
    <w:rsid w:val="00AC7383"/>
    <w:rsid w:val="00AD43A3"/>
    <w:rsid w:val="00AD4BD4"/>
    <w:rsid w:val="00AD6C47"/>
    <w:rsid w:val="00AD6DDA"/>
    <w:rsid w:val="00AE0C0F"/>
    <w:rsid w:val="00AE0D80"/>
    <w:rsid w:val="00AE19B8"/>
    <w:rsid w:val="00AE2D33"/>
    <w:rsid w:val="00AE38D1"/>
    <w:rsid w:val="00AE3A25"/>
    <w:rsid w:val="00AE3C67"/>
    <w:rsid w:val="00AE3FE3"/>
    <w:rsid w:val="00AE4868"/>
    <w:rsid w:val="00AE57FC"/>
    <w:rsid w:val="00AE61F3"/>
    <w:rsid w:val="00AE672C"/>
    <w:rsid w:val="00AE6F68"/>
    <w:rsid w:val="00AE766F"/>
    <w:rsid w:val="00AF0ACF"/>
    <w:rsid w:val="00AF32C6"/>
    <w:rsid w:val="00AF3DBA"/>
    <w:rsid w:val="00AF4366"/>
    <w:rsid w:val="00AF48A7"/>
    <w:rsid w:val="00AF554B"/>
    <w:rsid w:val="00AF5ACF"/>
    <w:rsid w:val="00AF5D7A"/>
    <w:rsid w:val="00AF614A"/>
    <w:rsid w:val="00AF662F"/>
    <w:rsid w:val="00AF6D6D"/>
    <w:rsid w:val="00AF6EE1"/>
    <w:rsid w:val="00AF793B"/>
    <w:rsid w:val="00B0079D"/>
    <w:rsid w:val="00B011D0"/>
    <w:rsid w:val="00B01925"/>
    <w:rsid w:val="00B019A8"/>
    <w:rsid w:val="00B01B38"/>
    <w:rsid w:val="00B02C49"/>
    <w:rsid w:val="00B036B2"/>
    <w:rsid w:val="00B03856"/>
    <w:rsid w:val="00B041E7"/>
    <w:rsid w:val="00B04705"/>
    <w:rsid w:val="00B04A5D"/>
    <w:rsid w:val="00B0503C"/>
    <w:rsid w:val="00B053FC"/>
    <w:rsid w:val="00B0602E"/>
    <w:rsid w:val="00B06C1A"/>
    <w:rsid w:val="00B107D2"/>
    <w:rsid w:val="00B1143A"/>
    <w:rsid w:val="00B11617"/>
    <w:rsid w:val="00B119B3"/>
    <w:rsid w:val="00B11AFC"/>
    <w:rsid w:val="00B11DF7"/>
    <w:rsid w:val="00B1297B"/>
    <w:rsid w:val="00B160A3"/>
    <w:rsid w:val="00B177E9"/>
    <w:rsid w:val="00B17A60"/>
    <w:rsid w:val="00B22984"/>
    <w:rsid w:val="00B22D93"/>
    <w:rsid w:val="00B22FE1"/>
    <w:rsid w:val="00B24B99"/>
    <w:rsid w:val="00B25863"/>
    <w:rsid w:val="00B25996"/>
    <w:rsid w:val="00B25F1E"/>
    <w:rsid w:val="00B26FE6"/>
    <w:rsid w:val="00B27A4E"/>
    <w:rsid w:val="00B27C63"/>
    <w:rsid w:val="00B3223D"/>
    <w:rsid w:val="00B32531"/>
    <w:rsid w:val="00B327BF"/>
    <w:rsid w:val="00B3391D"/>
    <w:rsid w:val="00B3421A"/>
    <w:rsid w:val="00B352C0"/>
    <w:rsid w:val="00B3675C"/>
    <w:rsid w:val="00B36BDE"/>
    <w:rsid w:val="00B36D7A"/>
    <w:rsid w:val="00B36D9B"/>
    <w:rsid w:val="00B3798F"/>
    <w:rsid w:val="00B42AF5"/>
    <w:rsid w:val="00B43075"/>
    <w:rsid w:val="00B45792"/>
    <w:rsid w:val="00B4608B"/>
    <w:rsid w:val="00B46310"/>
    <w:rsid w:val="00B47CD1"/>
    <w:rsid w:val="00B505AD"/>
    <w:rsid w:val="00B510B4"/>
    <w:rsid w:val="00B518B5"/>
    <w:rsid w:val="00B51A04"/>
    <w:rsid w:val="00B52F04"/>
    <w:rsid w:val="00B536FD"/>
    <w:rsid w:val="00B53DF8"/>
    <w:rsid w:val="00B55F2D"/>
    <w:rsid w:val="00B55F4D"/>
    <w:rsid w:val="00B561E2"/>
    <w:rsid w:val="00B5752E"/>
    <w:rsid w:val="00B65DF1"/>
    <w:rsid w:val="00B66326"/>
    <w:rsid w:val="00B6638F"/>
    <w:rsid w:val="00B67A06"/>
    <w:rsid w:val="00B702E0"/>
    <w:rsid w:val="00B71DFA"/>
    <w:rsid w:val="00B72DC0"/>
    <w:rsid w:val="00B73B91"/>
    <w:rsid w:val="00B73BAD"/>
    <w:rsid w:val="00B75190"/>
    <w:rsid w:val="00B751F6"/>
    <w:rsid w:val="00B75A71"/>
    <w:rsid w:val="00B76FE1"/>
    <w:rsid w:val="00B77221"/>
    <w:rsid w:val="00B77925"/>
    <w:rsid w:val="00B77963"/>
    <w:rsid w:val="00B800B6"/>
    <w:rsid w:val="00B80922"/>
    <w:rsid w:val="00B80A04"/>
    <w:rsid w:val="00B82D23"/>
    <w:rsid w:val="00B833B8"/>
    <w:rsid w:val="00B8400E"/>
    <w:rsid w:val="00B87AB9"/>
    <w:rsid w:val="00B90B85"/>
    <w:rsid w:val="00B91A28"/>
    <w:rsid w:val="00B92175"/>
    <w:rsid w:val="00B940AB"/>
    <w:rsid w:val="00B95378"/>
    <w:rsid w:val="00B9559D"/>
    <w:rsid w:val="00B9580F"/>
    <w:rsid w:val="00B96810"/>
    <w:rsid w:val="00B978ED"/>
    <w:rsid w:val="00BA03F6"/>
    <w:rsid w:val="00BA34B3"/>
    <w:rsid w:val="00BA3F80"/>
    <w:rsid w:val="00BA4308"/>
    <w:rsid w:val="00BA52F8"/>
    <w:rsid w:val="00BA530F"/>
    <w:rsid w:val="00BA57FD"/>
    <w:rsid w:val="00BA5DC1"/>
    <w:rsid w:val="00BA6781"/>
    <w:rsid w:val="00BA6792"/>
    <w:rsid w:val="00BA7769"/>
    <w:rsid w:val="00BB0D61"/>
    <w:rsid w:val="00BB16E2"/>
    <w:rsid w:val="00BB19CC"/>
    <w:rsid w:val="00BB2BFA"/>
    <w:rsid w:val="00BB3752"/>
    <w:rsid w:val="00BB4145"/>
    <w:rsid w:val="00BB4766"/>
    <w:rsid w:val="00BB4A80"/>
    <w:rsid w:val="00BB6CF4"/>
    <w:rsid w:val="00BB7795"/>
    <w:rsid w:val="00BB7942"/>
    <w:rsid w:val="00BB7A2C"/>
    <w:rsid w:val="00BB7EB5"/>
    <w:rsid w:val="00BC018E"/>
    <w:rsid w:val="00BC261C"/>
    <w:rsid w:val="00BC3DB7"/>
    <w:rsid w:val="00BC492B"/>
    <w:rsid w:val="00BC51A7"/>
    <w:rsid w:val="00BC5752"/>
    <w:rsid w:val="00BC5B6E"/>
    <w:rsid w:val="00BC6DFE"/>
    <w:rsid w:val="00BC7EAE"/>
    <w:rsid w:val="00BD055B"/>
    <w:rsid w:val="00BD071E"/>
    <w:rsid w:val="00BD0D35"/>
    <w:rsid w:val="00BD1061"/>
    <w:rsid w:val="00BD2F3D"/>
    <w:rsid w:val="00BD38EC"/>
    <w:rsid w:val="00BD4B99"/>
    <w:rsid w:val="00BD5C83"/>
    <w:rsid w:val="00BD7DEE"/>
    <w:rsid w:val="00BD7F3B"/>
    <w:rsid w:val="00BE007A"/>
    <w:rsid w:val="00BE0189"/>
    <w:rsid w:val="00BE21AA"/>
    <w:rsid w:val="00BE4180"/>
    <w:rsid w:val="00BE4481"/>
    <w:rsid w:val="00BE4517"/>
    <w:rsid w:val="00BE4E3F"/>
    <w:rsid w:val="00BE564C"/>
    <w:rsid w:val="00BE5E53"/>
    <w:rsid w:val="00BE608A"/>
    <w:rsid w:val="00BE7397"/>
    <w:rsid w:val="00BF0FB1"/>
    <w:rsid w:val="00BF134F"/>
    <w:rsid w:val="00BF3195"/>
    <w:rsid w:val="00BF34B9"/>
    <w:rsid w:val="00BF3BBB"/>
    <w:rsid w:val="00BF46EC"/>
    <w:rsid w:val="00BF485B"/>
    <w:rsid w:val="00BF5470"/>
    <w:rsid w:val="00BF5F04"/>
    <w:rsid w:val="00BF608F"/>
    <w:rsid w:val="00BF60D2"/>
    <w:rsid w:val="00BF6D15"/>
    <w:rsid w:val="00BF78F3"/>
    <w:rsid w:val="00C004A7"/>
    <w:rsid w:val="00C0130D"/>
    <w:rsid w:val="00C025B0"/>
    <w:rsid w:val="00C02BAF"/>
    <w:rsid w:val="00C02E24"/>
    <w:rsid w:val="00C02E69"/>
    <w:rsid w:val="00C04400"/>
    <w:rsid w:val="00C045BC"/>
    <w:rsid w:val="00C04AAC"/>
    <w:rsid w:val="00C04D75"/>
    <w:rsid w:val="00C0642F"/>
    <w:rsid w:val="00C10504"/>
    <w:rsid w:val="00C10764"/>
    <w:rsid w:val="00C115DB"/>
    <w:rsid w:val="00C116BA"/>
    <w:rsid w:val="00C1386B"/>
    <w:rsid w:val="00C15251"/>
    <w:rsid w:val="00C16508"/>
    <w:rsid w:val="00C169E1"/>
    <w:rsid w:val="00C17020"/>
    <w:rsid w:val="00C179DD"/>
    <w:rsid w:val="00C17AA7"/>
    <w:rsid w:val="00C205F0"/>
    <w:rsid w:val="00C20E84"/>
    <w:rsid w:val="00C21218"/>
    <w:rsid w:val="00C2133B"/>
    <w:rsid w:val="00C22FC5"/>
    <w:rsid w:val="00C23131"/>
    <w:rsid w:val="00C236F7"/>
    <w:rsid w:val="00C23CF3"/>
    <w:rsid w:val="00C240FF"/>
    <w:rsid w:val="00C248BD"/>
    <w:rsid w:val="00C24E47"/>
    <w:rsid w:val="00C2508D"/>
    <w:rsid w:val="00C25468"/>
    <w:rsid w:val="00C25794"/>
    <w:rsid w:val="00C25A80"/>
    <w:rsid w:val="00C2622D"/>
    <w:rsid w:val="00C2625A"/>
    <w:rsid w:val="00C26685"/>
    <w:rsid w:val="00C26AB2"/>
    <w:rsid w:val="00C271A4"/>
    <w:rsid w:val="00C305DB"/>
    <w:rsid w:val="00C31626"/>
    <w:rsid w:val="00C32D6F"/>
    <w:rsid w:val="00C33215"/>
    <w:rsid w:val="00C33948"/>
    <w:rsid w:val="00C33A72"/>
    <w:rsid w:val="00C3456B"/>
    <w:rsid w:val="00C34967"/>
    <w:rsid w:val="00C359F4"/>
    <w:rsid w:val="00C360FE"/>
    <w:rsid w:val="00C36BD5"/>
    <w:rsid w:val="00C36E8D"/>
    <w:rsid w:val="00C3796F"/>
    <w:rsid w:val="00C4090B"/>
    <w:rsid w:val="00C409EA"/>
    <w:rsid w:val="00C40ABF"/>
    <w:rsid w:val="00C42FF5"/>
    <w:rsid w:val="00C4427F"/>
    <w:rsid w:val="00C4429A"/>
    <w:rsid w:val="00C44AC1"/>
    <w:rsid w:val="00C45169"/>
    <w:rsid w:val="00C45733"/>
    <w:rsid w:val="00C45C23"/>
    <w:rsid w:val="00C47872"/>
    <w:rsid w:val="00C501C0"/>
    <w:rsid w:val="00C51BC4"/>
    <w:rsid w:val="00C53588"/>
    <w:rsid w:val="00C53889"/>
    <w:rsid w:val="00C558BB"/>
    <w:rsid w:val="00C55BB4"/>
    <w:rsid w:val="00C56F53"/>
    <w:rsid w:val="00C578C8"/>
    <w:rsid w:val="00C57D0E"/>
    <w:rsid w:val="00C60573"/>
    <w:rsid w:val="00C61110"/>
    <w:rsid w:val="00C613D0"/>
    <w:rsid w:val="00C61E5E"/>
    <w:rsid w:val="00C62723"/>
    <w:rsid w:val="00C65585"/>
    <w:rsid w:val="00C657B1"/>
    <w:rsid w:val="00C65817"/>
    <w:rsid w:val="00C66F18"/>
    <w:rsid w:val="00C6788B"/>
    <w:rsid w:val="00C71199"/>
    <w:rsid w:val="00C72B91"/>
    <w:rsid w:val="00C72F97"/>
    <w:rsid w:val="00C73829"/>
    <w:rsid w:val="00C73DAF"/>
    <w:rsid w:val="00C746C3"/>
    <w:rsid w:val="00C750F3"/>
    <w:rsid w:val="00C756CE"/>
    <w:rsid w:val="00C76B16"/>
    <w:rsid w:val="00C76B53"/>
    <w:rsid w:val="00C7799F"/>
    <w:rsid w:val="00C810E6"/>
    <w:rsid w:val="00C811C6"/>
    <w:rsid w:val="00C82345"/>
    <w:rsid w:val="00C82746"/>
    <w:rsid w:val="00C82914"/>
    <w:rsid w:val="00C82A68"/>
    <w:rsid w:val="00C82F42"/>
    <w:rsid w:val="00C8357F"/>
    <w:rsid w:val="00C83812"/>
    <w:rsid w:val="00C83AB4"/>
    <w:rsid w:val="00C83C71"/>
    <w:rsid w:val="00C84AE6"/>
    <w:rsid w:val="00C85294"/>
    <w:rsid w:val="00C85472"/>
    <w:rsid w:val="00C85750"/>
    <w:rsid w:val="00C85F10"/>
    <w:rsid w:val="00C86840"/>
    <w:rsid w:val="00C86D40"/>
    <w:rsid w:val="00C8715E"/>
    <w:rsid w:val="00C87336"/>
    <w:rsid w:val="00C90752"/>
    <w:rsid w:val="00C90BBF"/>
    <w:rsid w:val="00C90C14"/>
    <w:rsid w:val="00C910CE"/>
    <w:rsid w:val="00C91BB1"/>
    <w:rsid w:val="00C939A4"/>
    <w:rsid w:val="00C9473B"/>
    <w:rsid w:val="00C948C0"/>
    <w:rsid w:val="00C951DE"/>
    <w:rsid w:val="00C9523C"/>
    <w:rsid w:val="00C9541E"/>
    <w:rsid w:val="00C95FAD"/>
    <w:rsid w:val="00C962E9"/>
    <w:rsid w:val="00C9648B"/>
    <w:rsid w:val="00CA0175"/>
    <w:rsid w:val="00CA01FB"/>
    <w:rsid w:val="00CA043F"/>
    <w:rsid w:val="00CA0D8E"/>
    <w:rsid w:val="00CA29BC"/>
    <w:rsid w:val="00CA460A"/>
    <w:rsid w:val="00CA645A"/>
    <w:rsid w:val="00CA78DA"/>
    <w:rsid w:val="00CB060A"/>
    <w:rsid w:val="00CB091B"/>
    <w:rsid w:val="00CB09AE"/>
    <w:rsid w:val="00CB0A08"/>
    <w:rsid w:val="00CB10CD"/>
    <w:rsid w:val="00CB1C04"/>
    <w:rsid w:val="00CB1F89"/>
    <w:rsid w:val="00CB20C5"/>
    <w:rsid w:val="00CB2624"/>
    <w:rsid w:val="00CB2799"/>
    <w:rsid w:val="00CB4AB3"/>
    <w:rsid w:val="00CB54E1"/>
    <w:rsid w:val="00CB5BC2"/>
    <w:rsid w:val="00CB66B2"/>
    <w:rsid w:val="00CC1D07"/>
    <w:rsid w:val="00CC2A7F"/>
    <w:rsid w:val="00CC32ED"/>
    <w:rsid w:val="00CC3B1E"/>
    <w:rsid w:val="00CC3D03"/>
    <w:rsid w:val="00CC6418"/>
    <w:rsid w:val="00CC6632"/>
    <w:rsid w:val="00CC69C7"/>
    <w:rsid w:val="00CC6C2F"/>
    <w:rsid w:val="00CD035A"/>
    <w:rsid w:val="00CD09FA"/>
    <w:rsid w:val="00CD17FF"/>
    <w:rsid w:val="00CD245E"/>
    <w:rsid w:val="00CD25FC"/>
    <w:rsid w:val="00CD3878"/>
    <w:rsid w:val="00CD3CC4"/>
    <w:rsid w:val="00CD43AE"/>
    <w:rsid w:val="00CD4747"/>
    <w:rsid w:val="00CD4B77"/>
    <w:rsid w:val="00CD4BC1"/>
    <w:rsid w:val="00CD57AC"/>
    <w:rsid w:val="00CD6396"/>
    <w:rsid w:val="00CD6D19"/>
    <w:rsid w:val="00CD6F62"/>
    <w:rsid w:val="00CD7857"/>
    <w:rsid w:val="00CD7A0B"/>
    <w:rsid w:val="00CE1C1F"/>
    <w:rsid w:val="00CE241E"/>
    <w:rsid w:val="00CE3500"/>
    <w:rsid w:val="00CE3ACD"/>
    <w:rsid w:val="00CE4326"/>
    <w:rsid w:val="00CE540C"/>
    <w:rsid w:val="00CE62F3"/>
    <w:rsid w:val="00CE6CC3"/>
    <w:rsid w:val="00CE7A75"/>
    <w:rsid w:val="00CF1832"/>
    <w:rsid w:val="00CF2ABD"/>
    <w:rsid w:val="00CF441A"/>
    <w:rsid w:val="00CF45CD"/>
    <w:rsid w:val="00CF4652"/>
    <w:rsid w:val="00CF5194"/>
    <w:rsid w:val="00CF5BC5"/>
    <w:rsid w:val="00CF5C6C"/>
    <w:rsid w:val="00CF625A"/>
    <w:rsid w:val="00CF648D"/>
    <w:rsid w:val="00CF7278"/>
    <w:rsid w:val="00CF75D1"/>
    <w:rsid w:val="00CF791A"/>
    <w:rsid w:val="00CF7A97"/>
    <w:rsid w:val="00CF7D93"/>
    <w:rsid w:val="00D015A1"/>
    <w:rsid w:val="00D01AF3"/>
    <w:rsid w:val="00D01D75"/>
    <w:rsid w:val="00D01F92"/>
    <w:rsid w:val="00D021BD"/>
    <w:rsid w:val="00D0269E"/>
    <w:rsid w:val="00D02DCA"/>
    <w:rsid w:val="00D034AE"/>
    <w:rsid w:val="00D03E9C"/>
    <w:rsid w:val="00D053D0"/>
    <w:rsid w:val="00D0542A"/>
    <w:rsid w:val="00D05EF5"/>
    <w:rsid w:val="00D06893"/>
    <w:rsid w:val="00D06AD0"/>
    <w:rsid w:val="00D10BA0"/>
    <w:rsid w:val="00D1250B"/>
    <w:rsid w:val="00D14ECA"/>
    <w:rsid w:val="00D17C98"/>
    <w:rsid w:val="00D201BA"/>
    <w:rsid w:val="00D2063E"/>
    <w:rsid w:val="00D21519"/>
    <w:rsid w:val="00D23F66"/>
    <w:rsid w:val="00D2562A"/>
    <w:rsid w:val="00D25894"/>
    <w:rsid w:val="00D2635B"/>
    <w:rsid w:val="00D26FE9"/>
    <w:rsid w:val="00D2708D"/>
    <w:rsid w:val="00D27ABD"/>
    <w:rsid w:val="00D30018"/>
    <w:rsid w:val="00D319B4"/>
    <w:rsid w:val="00D31E86"/>
    <w:rsid w:val="00D31F51"/>
    <w:rsid w:val="00D326EE"/>
    <w:rsid w:val="00D32FA2"/>
    <w:rsid w:val="00D35231"/>
    <w:rsid w:val="00D3571F"/>
    <w:rsid w:val="00D357DF"/>
    <w:rsid w:val="00D357E1"/>
    <w:rsid w:val="00D36981"/>
    <w:rsid w:val="00D41281"/>
    <w:rsid w:val="00D418E3"/>
    <w:rsid w:val="00D41AD1"/>
    <w:rsid w:val="00D42648"/>
    <w:rsid w:val="00D4291C"/>
    <w:rsid w:val="00D4333B"/>
    <w:rsid w:val="00D439EA"/>
    <w:rsid w:val="00D449E9"/>
    <w:rsid w:val="00D44E74"/>
    <w:rsid w:val="00D4572B"/>
    <w:rsid w:val="00D45A7B"/>
    <w:rsid w:val="00D46608"/>
    <w:rsid w:val="00D46683"/>
    <w:rsid w:val="00D467E0"/>
    <w:rsid w:val="00D47AB0"/>
    <w:rsid w:val="00D50335"/>
    <w:rsid w:val="00D5142B"/>
    <w:rsid w:val="00D5173C"/>
    <w:rsid w:val="00D530C4"/>
    <w:rsid w:val="00D54732"/>
    <w:rsid w:val="00D56B09"/>
    <w:rsid w:val="00D60B8D"/>
    <w:rsid w:val="00D61574"/>
    <w:rsid w:val="00D62DF3"/>
    <w:rsid w:val="00D63409"/>
    <w:rsid w:val="00D635E9"/>
    <w:rsid w:val="00D64269"/>
    <w:rsid w:val="00D6482C"/>
    <w:rsid w:val="00D64FDD"/>
    <w:rsid w:val="00D66EE9"/>
    <w:rsid w:val="00D709B6"/>
    <w:rsid w:val="00D71384"/>
    <w:rsid w:val="00D71832"/>
    <w:rsid w:val="00D72D5E"/>
    <w:rsid w:val="00D7333C"/>
    <w:rsid w:val="00D74396"/>
    <w:rsid w:val="00D74EC6"/>
    <w:rsid w:val="00D77A53"/>
    <w:rsid w:val="00D802BB"/>
    <w:rsid w:val="00D81BF1"/>
    <w:rsid w:val="00D8208B"/>
    <w:rsid w:val="00D82791"/>
    <w:rsid w:val="00D8293E"/>
    <w:rsid w:val="00D836A2"/>
    <w:rsid w:val="00D83861"/>
    <w:rsid w:val="00D83DA9"/>
    <w:rsid w:val="00D83DBC"/>
    <w:rsid w:val="00D83DF2"/>
    <w:rsid w:val="00D841A0"/>
    <w:rsid w:val="00D84EB0"/>
    <w:rsid w:val="00D84F84"/>
    <w:rsid w:val="00D852A7"/>
    <w:rsid w:val="00D85577"/>
    <w:rsid w:val="00D86C68"/>
    <w:rsid w:val="00D8787A"/>
    <w:rsid w:val="00D87A42"/>
    <w:rsid w:val="00D90C17"/>
    <w:rsid w:val="00D90E70"/>
    <w:rsid w:val="00D91549"/>
    <w:rsid w:val="00D91703"/>
    <w:rsid w:val="00D91E43"/>
    <w:rsid w:val="00D92812"/>
    <w:rsid w:val="00D92DE2"/>
    <w:rsid w:val="00D93821"/>
    <w:rsid w:val="00D93D35"/>
    <w:rsid w:val="00D953A2"/>
    <w:rsid w:val="00D95BFA"/>
    <w:rsid w:val="00D95F9F"/>
    <w:rsid w:val="00D9602A"/>
    <w:rsid w:val="00D96AD7"/>
    <w:rsid w:val="00DA0C05"/>
    <w:rsid w:val="00DA13BB"/>
    <w:rsid w:val="00DA5443"/>
    <w:rsid w:val="00DA563F"/>
    <w:rsid w:val="00DA5DDC"/>
    <w:rsid w:val="00DA66EA"/>
    <w:rsid w:val="00DA759C"/>
    <w:rsid w:val="00DA775B"/>
    <w:rsid w:val="00DA7B26"/>
    <w:rsid w:val="00DB02C4"/>
    <w:rsid w:val="00DB0655"/>
    <w:rsid w:val="00DB17FE"/>
    <w:rsid w:val="00DB1EC9"/>
    <w:rsid w:val="00DB4211"/>
    <w:rsid w:val="00DB52DF"/>
    <w:rsid w:val="00DB5446"/>
    <w:rsid w:val="00DB566D"/>
    <w:rsid w:val="00DB6122"/>
    <w:rsid w:val="00DB6A19"/>
    <w:rsid w:val="00DB6B21"/>
    <w:rsid w:val="00DB6B5E"/>
    <w:rsid w:val="00DB6ECA"/>
    <w:rsid w:val="00DB784C"/>
    <w:rsid w:val="00DB79A4"/>
    <w:rsid w:val="00DC0A16"/>
    <w:rsid w:val="00DC0D37"/>
    <w:rsid w:val="00DC1068"/>
    <w:rsid w:val="00DC1993"/>
    <w:rsid w:val="00DC1C49"/>
    <w:rsid w:val="00DC2B92"/>
    <w:rsid w:val="00DC2D28"/>
    <w:rsid w:val="00DC3257"/>
    <w:rsid w:val="00DC407B"/>
    <w:rsid w:val="00DC4A84"/>
    <w:rsid w:val="00DC5B1E"/>
    <w:rsid w:val="00DC65BC"/>
    <w:rsid w:val="00DD0C2F"/>
    <w:rsid w:val="00DD112E"/>
    <w:rsid w:val="00DD19F8"/>
    <w:rsid w:val="00DD2041"/>
    <w:rsid w:val="00DD28A9"/>
    <w:rsid w:val="00DD2AE6"/>
    <w:rsid w:val="00DD2B46"/>
    <w:rsid w:val="00DD2DC7"/>
    <w:rsid w:val="00DD3918"/>
    <w:rsid w:val="00DD3B32"/>
    <w:rsid w:val="00DD400C"/>
    <w:rsid w:val="00DD4177"/>
    <w:rsid w:val="00DD6C4E"/>
    <w:rsid w:val="00DD76F4"/>
    <w:rsid w:val="00DE049F"/>
    <w:rsid w:val="00DE13A5"/>
    <w:rsid w:val="00DE3CE1"/>
    <w:rsid w:val="00DE3EFC"/>
    <w:rsid w:val="00DE3F2B"/>
    <w:rsid w:val="00DE4639"/>
    <w:rsid w:val="00DE4699"/>
    <w:rsid w:val="00DE50B3"/>
    <w:rsid w:val="00DE5219"/>
    <w:rsid w:val="00DE5230"/>
    <w:rsid w:val="00DF0BA8"/>
    <w:rsid w:val="00DF1355"/>
    <w:rsid w:val="00DF1EBF"/>
    <w:rsid w:val="00DF2097"/>
    <w:rsid w:val="00DF2836"/>
    <w:rsid w:val="00DF3543"/>
    <w:rsid w:val="00DF3778"/>
    <w:rsid w:val="00DF4302"/>
    <w:rsid w:val="00DF58E1"/>
    <w:rsid w:val="00DF6203"/>
    <w:rsid w:val="00DF743E"/>
    <w:rsid w:val="00DF7A3C"/>
    <w:rsid w:val="00E0005E"/>
    <w:rsid w:val="00E00162"/>
    <w:rsid w:val="00E01540"/>
    <w:rsid w:val="00E0171B"/>
    <w:rsid w:val="00E025C7"/>
    <w:rsid w:val="00E02E96"/>
    <w:rsid w:val="00E04653"/>
    <w:rsid w:val="00E05986"/>
    <w:rsid w:val="00E062F9"/>
    <w:rsid w:val="00E0670C"/>
    <w:rsid w:val="00E06B9A"/>
    <w:rsid w:val="00E115DE"/>
    <w:rsid w:val="00E116F8"/>
    <w:rsid w:val="00E127DC"/>
    <w:rsid w:val="00E12974"/>
    <w:rsid w:val="00E129E6"/>
    <w:rsid w:val="00E12E25"/>
    <w:rsid w:val="00E13D7C"/>
    <w:rsid w:val="00E14428"/>
    <w:rsid w:val="00E15373"/>
    <w:rsid w:val="00E15932"/>
    <w:rsid w:val="00E15E91"/>
    <w:rsid w:val="00E172D1"/>
    <w:rsid w:val="00E209A3"/>
    <w:rsid w:val="00E215EE"/>
    <w:rsid w:val="00E22A27"/>
    <w:rsid w:val="00E23994"/>
    <w:rsid w:val="00E23BE3"/>
    <w:rsid w:val="00E24E3F"/>
    <w:rsid w:val="00E25834"/>
    <w:rsid w:val="00E26322"/>
    <w:rsid w:val="00E26F2A"/>
    <w:rsid w:val="00E274A2"/>
    <w:rsid w:val="00E27504"/>
    <w:rsid w:val="00E277E2"/>
    <w:rsid w:val="00E27DDF"/>
    <w:rsid w:val="00E30D4D"/>
    <w:rsid w:val="00E310F5"/>
    <w:rsid w:val="00E31A3C"/>
    <w:rsid w:val="00E31EDD"/>
    <w:rsid w:val="00E32389"/>
    <w:rsid w:val="00E32FA6"/>
    <w:rsid w:val="00E337A0"/>
    <w:rsid w:val="00E34A4B"/>
    <w:rsid w:val="00E351D6"/>
    <w:rsid w:val="00E35958"/>
    <w:rsid w:val="00E3602D"/>
    <w:rsid w:val="00E3618F"/>
    <w:rsid w:val="00E3622F"/>
    <w:rsid w:val="00E36C22"/>
    <w:rsid w:val="00E36F09"/>
    <w:rsid w:val="00E3744D"/>
    <w:rsid w:val="00E40DF0"/>
    <w:rsid w:val="00E41AF5"/>
    <w:rsid w:val="00E42494"/>
    <w:rsid w:val="00E435EA"/>
    <w:rsid w:val="00E43BE8"/>
    <w:rsid w:val="00E44667"/>
    <w:rsid w:val="00E44918"/>
    <w:rsid w:val="00E44A06"/>
    <w:rsid w:val="00E44DD9"/>
    <w:rsid w:val="00E45253"/>
    <w:rsid w:val="00E454F1"/>
    <w:rsid w:val="00E45C30"/>
    <w:rsid w:val="00E45C53"/>
    <w:rsid w:val="00E45E4B"/>
    <w:rsid w:val="00E50AD8"/>
    <w:rsid w:val="00E50F5D"/>
    <w:rsid w:val="00E511C3"/>
    <w:rsid w:val="00E51D33"/>
    <w:rsid w:val="00E51FCC"/>
    <w:rsid w:val="00E52461"/>
    <w:rsid w:val="00E52652"/>
    <w:rsid w:val="00E52821"/>
    <w:rsid w:val="00E52DE9"/>
    <w:rsid w:val="00E52F44"/>
    <w:rsid w:val="00E53F76"/>
    <w:rsid w:val="00E5446A"/>
    <w:rsid w:val="00E54ED5"/>
    <w:rsid w:val="00E55897"/>
    <w:rsid w:val="00E55D2D"/>
    <w:rsid w:val="00E561BE"/>
    <w:rsid w:val="00E57C4B"/>
    <w:rsid w:val="00E57D6F"/>
    <w:rsid w:val="00E57E34"/>
    <w:rsid w:val="00E60599"/>
    <w:rsid w:val="00E606ED"/>
    <w:rsid w:val="00E6136A"/>
    <w:rsid w:val="00E61698"/>
    <w:rsid w:val="00E61C27"/>
    <w:rsid w:val="00E623DF"/>
    <w:rsid w:val="00E62FF2"/>
    <w:rsid w:val="00E63386"/>
    <w:rsid w:val="00E645E3"/>
    <w:rsid w:val="00E64AF6"/>
    <w:rsid w:val="00E64F98"/>
    <w:rsid w:val="00E65DD5"/>
    <w:rsid w:val="00E6701E"/>
    <w:rsid w:val="00E72C70"/>
    <w:rsid w:val="00E72D7E"/>
    <w:rsid w:val="00E73763"/>
    <w:rsid w:val="00E75065"/>
    <w:rsid w:val="00E75566"/>
    <w:rsid w:val="00E75D78"/>
    <w:rsid w:val="00E7633F"/>
    <w:rsid w:val="00E764BD"/>
    <w:rsid w:val="00E76515"/>
    <w:rsid w:val="00E7670C"/>
    <w:rsid w:val="00E76A06"/>
    <w:rsid w:val="00E775A0"/>
    <w:rsid w:val="00E77654"/>
    <w:rsid w:val="00E8010D"/>
    <w:rsid w:val="00E81CAE"/>
    <w:rsid w:val="00E821E7"/>
    <w:rsid w:val="00E82EB7"/>
    <w:rsid w:val="00E834C9"/>
    <w:rsid w:val="00E83A0D"/>
    <w:rsid w:val="00E860B2"/>
    <w:rsid w:val="00E902F0"/>
    <w:rsid w:val="00E90F57"/>
    <w:rsid w:val="00E92E5B"/>
    <w:rsid w:val="00E935E0"/>
    <w:rsid w:val="00E93EEF"/>
    <w:rsid w:val="00E9406E"/>
    <w:rsid w:val="00E94339"/>
    <w:rsid w:val="00E9493C"/>
    <w:rsid w:val="00E94EEC"/>
    <w:rsid w:val="00E96313"/>
    <w:rsid w:val="00E96BB9"/>
    <w:rsid w:val="00E975DC"/>
    <w:rsid w:val="00E97D14"/>
    <w:rsid w:val="00EA02FB"/>
    <w:rsid w:val="00EA1D7F"/>
    <w:rsid w:val="00EA3339"/>
    <w:rsid w:val="00EA3A7C"/>
    <w:rsid w:val="00EA3BAF"/>
    <w:rsid w:val="00EA3D54"/>
    <w:rsid w:val="00EA3E44"/>
    <w:rsid w:val="00EA4B31"/>
    <w:rsid w:val="00EA506B"/>
    <w:rsid w:val="00EA552E"/>
    <w:rsid w:val="00EA5CEB"/>
    <w:rsid w:val="00EA6571"/>
    <w:rsid w:val="00EA6710"/>
    <w:rsid w:val="00EA7468"/>
    <w:rsid w:val="00EA7BF8"/>
    <w:rsid w:val="00EB067C"/>
    <w:rsid w:val="00EB0A71"/>
    <w:rsid w:val="00EB0AD9"/>
    <w:rsid w:val="00EB264C"/>
    <w:rsid w:val="00EB2879"/>
    <w:rsid w:val="00EB29F5"/>
    <w:rsid w:val="00EB2C16"/>
    <w:rsid w:val="00EB2D1C"/>
    <w:rsid w:val="00EB2F50"/>
    <w:rsid w:val="00EB367D"/>
    <w:rsid w:val="00EB4DEE"/>
    <w:rsid w:val="00EB4FCD"/>
    <w:rsid w:val="00EB52F6"/>
    <w:rsid w:val="00EB546A"/>
    <w:rsid w:val="00EB604C"/>
    <w:rsid w:val="00EB6065"/>
    <w:rsid w:val="00EB650F"/>
    <w:rsid w:val="00EB7666"/>
    <w:rsid w:val="00EB7970"/>
    <w:rsid w:val="00EB7DD1"/>
    <w:rsid w:val="00EC04F9"/>
    <w:rsid w:val="00EC05E0"/>
    <w:rsid w:val="00EC093C"/>
    <w:rsid w:val="00EC0E00"/>
    <w:rsid w:val="00EC0E77"/>
    <w:rsid w:val="00EC269C"/>
    <w:rsid w:val="00EC2AA6"/>
    <w:rsid w:val="00EC2AF5"/>
    <w:rsid w:val="00EC2CB5"/>
    <w:rsid w:val="00EC2DE8"/>
    <w:rsid w:val="00EC2EFC"/>
    <w:rsid w:val="00EC2F8E"/>
    <w:rsid w:val="00EC468F"/>
    <w:rsid w:val="00EC48B9"/>
    <w:rsid w:val="00EC77F8"/>
    <w:rsid w:val="00ED0EE9"/>
    <w:rsid w:val="00ED0F96"/>
    <w:rsid w:val="00ED1116"/>
    <w:rsid w:val="00ED13D1"/>
    <w:rsid w:val="00ED24C8"/>
    <w:rsid w:val="00ED2565"/>
    <w:rsid w:val="00ED2CA7"/>
    <w:rsid w:val="00ED50C6"/>
    <w:rsid w:val="00ED6B29"/>
    <w:rsid w:val="00EE000F"/>
    <w:rsid w:val="00EE1455"/>
    <w:rsid w:val="00EE1D04"/>
    <w:rsid w:val="00EE1E41"/>
    <w:rsid w:val="00EE35CD"/>
    <w:rsid w:val="00EE4E88"/>
    <w:rsid w:val="00EE5580"/>
    <w:rsid w:val="00EE5687"/>
    <w:rsid w:val="00EE597F"/>
    <w:rsid w:val="00EE68D5"/>
    <w:rsid w:val="00EE6F45"/>
    <w:rsid w:val="00EF00E7"/>
    <w:rsid w:val="00EF04AC"/>
    <w:rsid w:val="00EF133E"/>
    <w:rsid w:val="00EF2DE9"/>
    <w:rsid w:val="00EF3051"/>
    <w:rsid w:val="00EF37B1"/>
    <w:rsid w:val="00EF4345"/>
    <w:rsid w:val="00EF65A4"/>
    <w:rsid w:val="00EF69B7"/>
    <w:rsid w:val="00EF7E1A"/>
    <w:rsid w:val="00F00559"/>
    <w:rsid w:val="00F01A2F"/>
    <w:rsid w:val="00F02DF6"/>
    <w:rsid w:val="00F03E03"/>
    <w:rsid w:val="00F03E42"/>
    <w:rsid w:val="00F04167"/>
    <w:rsid w:val="00F05F8F"/>
    <w:rsid w:val="00F06A8F"/>
    <w:rsid w:val="00F07655"/>
    <w:rsid w:val="00F07B4F"/>
    <w:rsid w:val="00F101C7"/>
    <w:rsid w:val="00F10829"/>
    <w:rsid w:val="00F1099B"/>
    <w:rsid w:val="00F111DE"/>
    <w:rsid w:val="00F11324"/>
    <w:rsid w:val="00F113E4"/>
    <w:rsid w:val="00F11D33"/>
    <w:rsid w:val="00F12548"/>
    <w:rsid w:val="00F13383"/>
    <w:rsid w:val="00F1378A"/>
    <w:rsid w:val="00F1388D"/>
    <w:rsid w:val="00F13C21"/>
    <w:rsid w:val="00F13EC5"/>
    <w:rsid w:val="00F144D3"/>
    <w:rsid w:val="00F146B1"/>
    <w:rsid w:val="00F15325"/>
    <w:rsid w:val="00F15470"/>
    <w:rsid w:val="00F154A7"/>
    <w:rsid w:val="00F154AB"/>
    <w:rsid w:val="00F15D3B"/>
    <w:rsid w:val="00F15DB6"/>
    <w:rsid w:val="00F17977"/>
    <w:rsid w:val="00F17BD3"/>
    <w:rsid w:val="00F20808"/>
    <w:rsid w:val="00F211A7"/>
    <w:rsid w:val="00F213F7"/>
    <w:rsid w:val="00F21A1A"/>
    <w:rsid w:val="00F2240E"/>
    <w:rsid w:val="00F225C6"/>
    <w:rsid w:val="00F22A0B"/>
    <w:rsid w:val="00F23472"/>
    <w:rsid w:val="00F2450D"/>
    <w:rsid w:val="00F24FBB"/>
    <w:rsid w:val="00F253BA"/>
    <w:rsid w:val="00F25711"/>
    <w:rsid w:val="00F25B2F"/>
    <w:rsid w:val="00F25D73"/>
    <w:rsid w:val="00F265EA"/>
    <w:rsid w:val="00F26AC9"/>
    <w:rsid w:val="00F3013A"/>
    <w:rsid w:val="00F30D57"/>
    <w:rsid w:val="00F32436"/>
    <w:rsid w:val="00F324AA"/>
    <w:rsid w:val="00F326EF"/>
    <w:rsid w:val="00F32F89"/>
    <w:rsid w:val="00F34C0B"/>
    <w:rsid w:val="00F36372"/>
    <w:rsid w:val="00F404C2"/>
    <w:rsid w:val="00F40DA3"/>
    <w:rsid w:val="00F412E8"/>
    <w:rsid w:val="00F41712"/>
    <w:rsid w:val="00F42420"/>
    <w:rsid w:val="00F44017"/>
    <w:rsid w:val="00F44450"/>
    <w:rsid w:val="00F44DC9"/>
    <w:rsid w:val="00F4539D"/>
    <w:rsid w:val="00F454A6"/>
    <w:rsid w:val="00F462CD"/>
    <w:rsid w:val="00F46374"/>
    <w:rsid w:val="00F46EF6"/>
    <w:rsid w:val="00F46F38"/>
    <w:rsid w:val="00F50890"/>
    <w:rsid w:val="00F50E6A"/>
    <w:rsid w:val="00F51665"/>
    <w:rsid w:val="00F51C44"/>
    <w:rsid w:val="00F51DB2"/>
    <w:rsid w:val="00F51E0B"/>
    <w:rsid w:val="00F52165"/>
    <w:rsid w:val="00F52BFC"/>
    <w:rsid w:val="00F542C2"/>
    <w:rsid w:val="00F54750"/>
    <w:rsid w:val="00F54C28"/>
    <w:rsid w:val="00F54C69"/>
    <w:rsid w:val="00F55CA5"/>
    <w:rsid w:val="00F55D4D"/>
    <w:rsid w:val="00F56F4D"/>
    <w:rsid w:val="00F57E59"/>
    <w:rsid w:val="00F60561"/>
    <w:rsid w:val="00F6194D"/>
    <w:rsid w:val="00F622AC"/>
    <w:rsid w:val="00F63B21"/>
    <w:rsid w:val="00F64934"/>
    <w:rsid w:val="00F658B3"/>
    <w:rsid w:val="00F66763"/>
    <w:rsid w:val="00F66D74"/>
    <w:rsid w:val="00F670A8"/>
    <w:rsid w:val="00F67414"/>
    <w:rsid w:val="00F7037E"/>
    <w:rsid w:val="00F703A7"/>
    <w:rsid w:val="00F7078A"/>
    <w:rsid w:val="00F70889"/>
    <w:rsid w:val="00F7136E"/>
    <w:rsid w:val="00F71560"/>
    <w:rsid w:val="00F73A49"/>
    <w:rsid w:val="00F73BF2"/>
    <w:rsid w:val="00F74957"/>
    <w:rsid w:val="00F75472"/>
    <w:rsid w:val="00F7575A"/>
    <w:rsid w:val="00F7590B"/>
    <w:rsid w:val="00F75E01"/>
    <w:rsid w:val="00F7671E"/>
    <w:rsid w:val="00F80D00"/>
    <w:rsid w:val="00F80EB7"/>
    <w:rsid w:val="00F8123C"/>
    <w:rsid w:val="00F81FBC"/>
    <w:rsid w:val="00F836B7"/>
    <w:rsid w:val="00F85344"/>
    <w:rsid w:val="00F8589E"/>
    <w:rsid w:val="00F87CCF"/>
    <w:rsid w:val="00F91078"/>
    <w:rsid w:val="00F946DE"/>
    <w:rsid w:val="00F95320"/>
    <w:rsid w:val="00F969D1"/>
    <w:rsid w:val="00F973B5"/>
    <w:rsid w:val="00FA0376"/>
    <w:rsid w:val="00FA0F89"/>
    <w:rsid w:val="00FA18BE"/>
    <w:rsid w:val="00FA293E"/>
    <w:rsid w:val="00FA3B92"/>
    <w:rsid w:val="00FA3FF5"/>
    <w:rsid w:val="00FA58A3"/>
    <w:rsid w:val="00FA5AE4"/>
    <w:rsid w:val="00FA7CDB"/>
    <w:rsid w:val="00FA7FEC"/>
    <w:rsid w:val="00FB01EB"/>
    <w:rsid w:val="00FB028B"/>
    <w:rsid w:val="00FB14B0"/>
    <w:rsid w:val="00FB1F76"/>
    <w:rsid w:val="00FB2251"/>
    <w:rsid w:val="00FB25AE"/>
    <w:rsid w:val="00FB2B57"/>
    <w:rsid w:val="00FB30A1"/>
    <w:rsid w:val="00FB3CEA"/>
    <w:rsid w:val="00FB3E55"/>
    <w:rsid w:val="00FB4107"/>
    <w:rsid w:val="00FB4AF7"/>
    <w:rsid w:val="00FB5E2D"/>
    <w:rsid w:val="00FB6178"/>
    <w:rsid w:val="00FB61CA"/>
    <w:rsid w:val="00FB6AE9"/>
    <w:rsid w:val="00FB74DA"/>
    <w:rsid w:val="00FB7502"/>
    <w:rsid w:val="00FB7CC9"/>
    <w:rsid w:val="00FC041B"/>
    <w:rsid w:val="00FC129D"/>
    <w:rsid w:val="00FC1F45"/>
    <w:rsid w:val="00FC1F5C"/>
    <w:rsid w:val="00FC2079"/>
    <w:rsid w:val="00FC285D"/>
    <w:rsid w:val="00FC34DD"/>
    <w:rsid w:val="00FC5053"/>
    <w:rsid w:val="00FC5683"/>
    <w:rsid w:val="00FC6306"/>
    <w:rsid w:val="00FD0ACE"/>
    <w:rsid w:val="00FD1418"/>
    <w:rsid w:val="00FD197F"/>
    <w:rsid w:val="00FD382A"/>
    <w:rsid w:val="00FD3FED"/>
    <w:rsid w:val="00FD4BF8"/>
    <w:rsid w:val="00FD4BFD"/>
    <w:rsid w:val="00FD6045"/>
    <w:rsid w:val="00FD60B2"/>
    <w:rsid w:val="00FD61E8"/>
    <w:rsid w:val="00FD6557"/>
    <w:rsid w:val="00FD6BAE"/>
    <w:rsid w:val="00FD6D87"/>
    <w:rsid w:val="00FD7342"/>
    <w:rsid w:val="00FE0D9D"/>
    <w:rsid w:val="00FE13AE"/>
    <w:rsid w:val="00FE1583"/>
    <w:rsid w:val="00FE2497"/>
    <w:rsid w:val="00FE2988"/>
    <w:rsid w:val="00FE2AB2"/>
    <w:rsid w:val="00FE32BF"/>
    <w:rsid w:val="00FE3A7D"/>
    <w:rsid w:val="00FE3FAF"/>
    <w:rsid w:val="00FE4062"/>
    <w:rsid w:val="00FE41B6"/>
    <w:rsid w:val="00FE4B00"/>
    <w:rsid w:val="00FE4EB6"/>
    <w:rsid w:val="00FE6614"/>
    <w:rsid w:val="00FE79C8"/>
    <w:rsid w:val="00FF00E9"/>
    <w:rsid w:val="00FF1841"/>
    <w:rsid w:val="00FF1A10"/>
    <w:rsid w:val="00FF2903"/>
    <w:rsid w:val="00FF4CDD"/>
    <w:rsid w:val="00FF6308"/>
    <w:rsid w:val="00FF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none [3212]" strokecolor="none [1951]">
      <v:fill color="none [3212]" type="frame"/>
      <v:stroke color="none [1951]"/>
    </o:shapedefaults>
    <o:shapelayout v:ext="edit">
      <o:idmap v:ext="edit" data="1"/>
    </o:shapelayout>
  </w:shapeDefaults>
  <w:decimalSymbol w:val="."/>
  <w:listSeparator w:val=","/>
  <w14:docId w14:val="5ECCF68E"/>
  <w15:docId w15:val="{48E3D06A-B20D-6549-A1F6-9B901B14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5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5C4A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A124B2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A124B2"/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A124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4B2"/>
  </w:style>
  <w:style w:type="paragraph" w:styleId="Footer">
    <w:name w:val="footer"/>
    <w:basedOn w:val="Normal"/>
    <w:link w:val="FooterChar"/>
    <w:uiPriority w:val="99"/>
    <w:unhideWhenUsed/>
    <w:rsid w:val="00A124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4B2"/>
  </w:style>
  <w:style w:type="paragraph" w:styleId="FootnoteText">
    <w:name w:val="footnote text"/>
    <w:basedOn w:val="Normal"/>
    <w:link w:val="FootnoteTextChar"/>
    <w:uiPriority w:val="99"/>
    <w:semiHidden/>
    <w:unhideWhenUsed/>
    <w:rsid w:val="009A487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9A4875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9A4875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113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F11324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uiPriority w:val="99"/>
    <w:unhideWhenUsed/>
    <w:rsid w:val="008A68A9"/>
    <w:rPr>
      <w:color w:val="0000FF"/>
      <w:u w:val="single"/>
    </w:rPr>
  </w:style>
  <w:style w:type="table" w:styleId="TableGrid">
    <w:name w:val="Table Grid"/>
    <w:basedOn w:val="TableNormal"/>
    <w:uiPriority w:val="59"/>
    <w:rsid w:val="00016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433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5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image" Target="media/image4.png" /><Relationship Id="rId18" Type="http://schemas.openxmlformats.org/officeDocument/2006/relationships/image" Target="media/image8.png" /><Relationship Id="rId26" Type="http://schemas.openxmlformats.org/officeDocument/2006/relationships/image" Target="media/image16.jpeg" /><Relationship Id="rId39" Type="http://schemas.openxmlformats.org/officeDocument/2006/relationships/image" Target="media/image29.png" /><Relationship Id="rId3" Type="http://schemas.openxmlformats.org/officeDocument/2006/relationships/styles" Target="styles.xml" /><Relationship Id="rId21" Type="http://schemas.openxmlformats.org/officeDocument/2006/relationships/image" Target="media/image11.jpeg" /><Relationship Id="rId34" Type="http://schemas.openxmlformats.org/officeDocument/2006/relationships/image" Target="media/image21.png" /><Relationship Id="rId7" Type="http://schemas.openxmlformats.org/officeDocument/2006/relationships/endnotes" Target="endnotes.xml" /><Relationship Id="rId12" Type="http://schemas.openxmlformats.org/officeDocument/2006/relationships/image" Target="media/image40.png" /><Relationship Id="rId17" Type="http://schemas.openxmlformats.org/officeDocument/2006/relationships/image" Target="media/image70.png" /><Relationship Id="rId25" Type="http://schemas.openxmlformats.org/officeDocument/2006/relationships/image" Target="media/image12.jpg" /><Relationship Id="rId33" Type="http://schemas.openxmlformats.org/officeDocument/2006/relationships/image" Target="media/image19.png" /><Relationship Id="rId38" Type="http://schemas.openxmlformats.org/officeDocument/2006/relationships/image" Target="media/image24.png" /><Relationship Id="rId2" Type="http://schemas.openxmlformats.org/officeDocument/2006/relationships/numbering" Target="numbering.xml" /><Relationship Id="rId16" Type="http://schemas.openxmlformats.org/officeDocument/2006/relationships/image" Target="media/image7.png" /><Relationship Id="rId20" Type="http://schemas.openxmlformats.org/officeDocument/2006/relationships/image" Target="media/image9.jpeg" /><Relationship Id="rId29" Type="http://schemas.openxmlformats.org/officeDocument/2006/relationships/image" Target="media/image15.png" /><Relationship Id="rId41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3.png" /><Relationship Id="rId24" Type="http://schemas.openxmlformats.org/officeDocument/2006/relationships/image" Target="media/image14.png" /><Relationship Id="rId32" Type="http://schemas.openxmlformats.org/officeDocument/2006/relationships/image" Target="media/image20.png" /><Relationship Id="rId37" Type="http://schemas.openxmlformats.org/officeDocument/2006/relationships/image" Target="media/image27.png" /><Relationship Id="rId40" Type="http://schemas.openxmlformats.org/officeDocument/2006/relationships/fontTable" Target="fontTable.xml" /><Relationship Id="rId5" Type="http://schemas.openxmlformats.org/officeDocument/2006/relationships/webSettings" Target="webSettings.xml" /><Relationship Id="rId15" Type="http://schemas.openxmlformats.org/officeDocument/2006/relationships/image" Target="media/image5.jpeg" /><Relationship Id="rId23" Type="http://schemas.openxmlformats.org/officeDocument/2006/relationships/image" Target="media/image11.png" /><Relationship Id="rId28" Type="http://schemas.openxmlformats.org/officeDocument/2006/relationships/image" Target="media/image18.png" /><Relationship Id="rId36" Type="http://schemas.openxmlformats.org/officeDocument/2006/relationships/image" Target="media/image23.png" /><Relationship Id="rId10" Type="http://schemas.openxmlformats.org/officeDocument/2006/relationships/image" Target="media/image3.jpeg" /><Relationship Id="rId19" Type="http://schemas.openxmlformats.org/officeDocument/2006/relationships/image" Target="media/image90.png" /><Relationship Id="rId31" Type="http://schemas.openxmlformats.org/officeDocument/2006/relationships/image" Target="media/image17.png" /><Relationship Id="rId4" Type="http://schemas.openxmlformats.org/officeDocument/2006/relationships/settings" Target="settings.xml" /><Relationship Id="rId9" Type="http://schemas.openxmlformats.org/officeDocument/2006/relationships/image" Target="media/image2.jpeg" /><Relationship Id="rId14" Type="http://schemas.openxmlformats.org/officeDocument/2006/relationships/image" Target="media/image6.png" /><Relationship Id="rId22" Type="http://schemas.openxmlformats.org/officeDocument/2006/relationships/image" Target="media/image10.jpeg" /><Relationship Id="rId27" Type="http://schemas.openxmlformats.org/officeDocument/2006/relationships/image" Target="media/image13.png" /><Relationship Id="rId30" Type="http://schemas.openxmlformats.org/officeDocument/2006/relationships/image" Target="media/image16.png" /><Relationship Id="rId35" Type="http://schemas.openxmlformats.org/officeDocument/2006/relationships/image" Target="media/image22.jpe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c1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05886-B390-854D-9DDD-8EA84C772B9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Doc1.dot</Template>
  <TotalTime>1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Walid Makki</cp:lastModifiedBy>
  <cp:revision>5</cp:revision>
  <cp:lastPrinted>2018-10-10T14:30:00Z</cp:lastPrinted>
  <dcterms:created xsi:type="dcterms:W3CDTF">2020-07-10T13:05:00Z</dcterms:created>
  <dcterms:modified xsi:type="dcterms:W3CDTF">2020-07-10T13:27:00Z</dcterms:modified>
</cp:coreProperties>
</file>