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D5" w:rsidRDefault="00A46CC2" w:rsidP="00521337">
      <w:r>
        <w:t xml:space="preserve">                                       </w:t>
      </w:r>
      <w:bookmarkStart w:id="0" w:name="_GoBack"/>
      <w:bookmarkEnd w:id="0"/>
      <w:r>
        <w:t xml:space="preserve">                                                                                                                                           </w:t>
      </w:r>
      <w:r w:rsidR="00FE6C6D">
        <w:rPr>
          <w:noProof/>
          <w:lang w:val="en-GB" w:eastAsia="en-GB" w:bidi="bn-IN"/>
        </w:rPr>
        <w:drawing>
          <wp:inline distT="0" distB="0" distL="0" distR="0" wp14:anchorId="1485BA7C" wp14:editId="694FE9BB">
            <wp:extent cx="1228725" cy="1581150"/>
            <wp:effectExtent l="0" t="0" r="9525" b="0"/>
            <wp:docPr id="1" name="Picture 1" descr="C:\Users\shreya parvathy\AppData\Local\Microsoft\Windows\INetCache\Content.Word\13614-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reya parvathy\AppData\Local\Microsoft\Windows\INetCache\Content.Word\13614-p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="00FE6C6D">
        <w:t xml:space="preserve">       </w:t>
      </w:r>
    </w:p>
    <w:p w:rsidR="00BA56D5" w:rsidRDefault="006C3B77">
      <w:pPr>
        <w:pStyle w:val="ContactInfo"/>
      </w:pPr>
      <w:r>
        <w:t>+973 38298730</w:t>
      </w:r>
      <w:r w:rsidR="00FE6C6D">
        <w:t xml:space="preserve"> </w:t>
      </w:r>
    </w:p>
    <w:p w:rsidR="00FE6C6D" w:rsidRDefault="00FE6C6D">
      <w:pPr>
        <w:pStyle w:val="ContactInfo"/>
      </w:pPr>
      <w:proofErr w:type="spellStart"/>
      <w:r>
        <w:t>Adliya</w:t>
      </w:r>
      <w:proofErr w:type="gramStart"/>
      <w:r>
        <w:t>,Bahrain</w:t>
      </w:r>
      <w:proofErr w:type="spellEnd"/>
      <w:proofErr w:type="gramEnd"/>
    </w:p>
    <w:p w:rsidR="00BA56D5" w:rsidRDefault="008F51D3">
      <w:pPr>
        <w:pStyle w:val="ContactInfo"/>
        <w:rPr>
          <w:rStyle w:val="Emphasis"/>
        </w:rPr>
      </w:pPr>
      <w:hyperlink r:id="rId13" w:history="1">
        <w:r w:rsidRPr="000E6385">
          <w:rPr>
            <w:rStyle w:val="Hyperlink"/>
          </w:rPr>
          <w:t>Shreyaparvathy3@gmail.com</w:t>
        </w:r>
      </w:hyperlink>
    </w:p>
    <w:p w:rsidR="008F51D3" w:rsidRDefault="008F51D3">
      <w:pPr>
        <w:pStyle w:val="ContactInfo"/>
        <w:rPr>
          <w:rStyle w:val="Emphasis"/>
        </w:rPr>
      </w:pPr>
      <w:r>
        <w:rPr>
          <w:rStyle w:val="Emphasis"/>
        </w:rPr>
        <w:t>Driving License Available</w:t>
      </w:r>
    </w:p>
    <w:sdt>
      <w:sdtPr>
        <w:alias w:val="Your Name"/>
        <w:tag w:val=""/>
        <w:id w:val="-574512284"/>
        <w:placeholder>
          <w:docPart w:val="967111C15273469192E7E4673D0B18F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BA56D5" w:rsidRDefault="00521337">
          <w:pPr>
            <w:pStyle w:val="Name"/>
          </w:pPr>
          <w:r>
            <w:rPr>
              <w:lang w:val="en-GB"/>
            </w:rPr>
            <w:t>sHREYA PARVATHY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:rsidR="00BA56D5" w:rsidRDefault="00E76C1F" w:rsidP="00E76C1F">
            <w:pPr>
              <w:pStyle w:val="Heading1"/>
              <w:jc w:val="left"/>
            </w:pPr>
            <w:r>
              <w:t xml:space="preserve">         </w:t>
            </w:r>
            <w:r w:rsidR="008F7017"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:rsidR="00BA56D5" w:rsidRPr="00544360" w:rsidRDefault="00BA56D5">
            <w:pPr>
              <w:rPr>
                <w:sz w:val="22"/>
                <w:szCs w:val="22"/>
              </w:rPr>
            </w:pPr>
          </w:p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:rsidR="00544360" w:rsidRPr="00544360" w:rsidRDefault="006C3B77" w:rsidP="000F6919">
            <w:pPr>
              <w:spacing w:after="240" w:line="240" w:lineRule="auto"/>
              <w:rPr>
                <w:sz w:val="22"/>
                <w:szCs w:val="22"/>
              </w:rPr>
            </w:pPr>
            <w:r w:rsidRPr="005443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Looking for work with an established firm where I can help company prosper while advancing my skills in this field.</w:t>
            </w:r>
          </w:p>
        </w:tc>
      </w:tr>
      <w:tr w:rsidR="00BA56D5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:rsidR="00521337" w:rsidRPr="00521337" w:rsidRDefault="00544360" w:rsidP="00544360">
            <w:r>
              <w:rPr>
                <w:rFonts w:asciiTheme="majorHAnsi" w:eastAsiaTheme="majorEastAsia" w:hAnsiTheme="majorHAnsi" w:cstheme="majorBidi"/>
                <w:caps/>
                <w:color w:val="306785" w:themeColor="accent1" w:themeShade="BF"/>
                <w:sz w:val="21"/>
                <w:szCs w:val="21"/>
              </w:rPr>
              <w:t xml:space="preserve">  PROFESSIONAl    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:rsidR="00BA56D5" w:rsidRPr="00544360" w:rsidRDefault="006C3B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4360">
              <w:rPr>
                <w:rFonts w:asciiTheme="majorHAnsi" w:hAnsiTheme="majorHAnsi" w:cstheme="majorHAnsi"/>
                <w:sz w:val="22"/>
                <w:szCs w:val="22"/>
              </w:rPr>
              <w:t xml:space="preserve">        </w:t>
            </w:r>
          </w:p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:rsidR="00544360" w:rsidRPr="00544360" w:rsidRDefault="00544360" w:rsidP="00544360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443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Tally: Intermediate</w:t>
            </w:r>
          </w:p>
          <w:p w:rsidR="00BA56D5" w:rsidRDefault="00544360" w:rsidP="0054436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443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MS Office: Intermediate</w:t>
            </w:r>
          </w:p>
          <w:p w:rsidR="00544360" w:rsidRPr="00544360" w:rsidRDefault="000F6919" w:rsidP="000F6919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Languages:</w:t>
            </w:r>
            <w:r w:rsidR="007704C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English</w:t>
            </w:r>
            <w:r w:rsidR="006149D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</w:t>
            </w:r>
            <w:r w:rsidR="005443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7704C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Malayalam,</w:t>
            </w:r>
            <w:r w:rsidR="005443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Hindi and basics of French.</w:t>
            </w:r>
          </w:p>
        </w:tc>
      </w:tr>
      <w:tr w:rsidR="00BA56D5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id w:val="-1116827610"/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color w:val="000000" w:themeColor="text1"/>
                    <w:sz w:val="22"/>
                    <w:szCs w:val="22"/>
                  </w:rPr>
                  <w:id w:val="-2006429974"/>
                </w:sdtPr>
                <w:sdtEndPr/>
                <w:sdtContent>
                  <w:p w:rsidR="00BA56D5" w:rsidRPr="00544360" w:rsidRDefault="006C3B77" w:rsidP="006C3B77">
                    <w:pPr>
                      <w:pStyle w:val="ResumeText"/>
                      <w:numPr>
                        <w:ilvl w:val="0"/>
                        <w:numId w:val="1"/>
                      </w:numPr>
                      <w:rPr>
                        <w:rFonts w:asciiTheme="majorHAnsi" w:hAnsiTheme="majorHAnsi" w:cstheme="majorHAnsi"/>
                        <w:color w:val="000000" w:themeColor="text1"/>
                        <w:sz w:val="22"/>
                        <w:szCs w:val="22"/>
                      </w:rPr>
                    </w:pPr>
                    <w:r w:rsidRPr="00544360">
                      <w:rPr>
                        <w:rFonts w:asciiTheme="majorHAnsi" w:hAnsiTheme="majorHAnsi" w:cstheme="majorHAnsi"/>
                        <w:color w:val="000000" w:themeColor="text1"/>
                        <w:sz w:val="22"/>
                        <w:szCs w:val="22"/>
                      </w:rPr>
                      <w:t>Excellent Written and Oral communication skills</w:t>
                    </w:r>
                  </w:p>
                </w:sdtContent>
              </w:sdt>
              <w:sdt>
                <w:sdtPr>
                  <w:rPr>
                    <w:rFonts w:asciiTheme="majorHAnsi" w:hAnsiTheme="majorHAnsi" w:cstheme="majorHAnsi"/>
                    <w:color w:val="000000" w:themeColor="text1"/>
                    <w:sz w:val="22"/>
                    <w:szCs w:val="22"/>
                  </w:rPr>
                  <w:id w:val="664589972"/>
                </w:sdtPr>
                <w:sdtEndPr/>
                <w:sdtContent>
                  <w:p w:rsidR="00BA56D5" w:rsidRPr="00544360" w:rsidRDefault="006C3B77" w:rsidP="006C3B77">
                    <w:pPr>
                      <w:pStyle w:val="ResumeText"/>
                      <w:numPr>
                        <w:ilvl w:val="0"/>
                        <w:numId w:val="1"/>
                      </w:numPr>
                      <w:rPr>
                        <w:rFonts w:asciiTheme="majorHAnsi" w:hAnsiTheme="majorHAnsi" w:cstheme="majorHAnsi"/>
                        <w:color w:val="000000" w:themeColor="text1"/>
                        <w:sz w:val="22"/>
                        <w:szCs w:val="22"/>
                      </w:rPr>
                    </w:pPr>
                    <w:r w:rsidRPr="00544360">
                      <w:rPr>
                        <w:rFonts w:asciiTheme="majorHAnsi" w:hAnsiTheme="majorHAnsi" w:cstheme="majorHAnsi"/>
                        <w:color w:val="000000" w:themeColor="text1"/>
                        <w:sz w:val="22"/>
                        <w:szCs w:val="22"/>
                      </w:rPr>
                      <w:t>Exceptional ability to deal with stress and pressure</w:t>
                    </w:r>
                  </w:p>
                </w:sdtContent>
              </w:sdt>
              <w:sdt>
                <w:sdtPr>
                  <w:rPr>
                    <w:rFonts w:asciiTheme="majorHAnsi" w:hAnsiTheme="majorHAnsi" w:cstheme="majorHAnsi"/>
                    <w:color w:val="000000" w:themeColor="text1"/>
                    <w:sz w:val="22"/>
                    <w:szCs w:val="22"/>
                  </w:rPr>
                  <w:id w:val="1641603760"/>
                </w:sdtPr>
                <w:sdtEndPr/>
                <w:sdtContent>
                  <w:p w:rsidR="00BA56D5" w:rsidRDefault="006C3B77" w:rsidP="000F6919">
                    <w:pPr>
                      <w:pStyle w:val="ResumeText"/>
                    </w:pPr>
                    <w:r w:rsidRPr="00544360">
                      <w:rPr>
                        <w:rFonts w:asciiTheme="majorHAnsi" w:hAnsiTheme="majorHAnsi" w:cstheme="majorHAnsi"/>
                        <w:color w:val="000000" w:themeColor="text1"/>
                        <w:sz w:val="22"/>
                        <w:szCs w:val="22"/>
                      </w:rPr>
                      <w:t xml:space="preserve">      </w:t>
                    </w:r>
                    <w:r w:rsidR="00900EDD">
                      <w:rPr>
                        <w:rFonts w:asciiTheme="majorHAnsi" w:hAnsiTheme="majorHAnsi" w:cstheme="majorHAnsi"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Pr="00544360">
                      <w:rPr>
                        <w:rFonts w:asciiTheme="majorHAnsi" w:hAnsiTheme="majorHAnsi" w:cstheme="majorHAnsi"/>
                        <w:color w:val="000000" w:themeColor="text1"/>
                        <w:sz w:val="22"/>
                        <w:szCs w:val="22"/>
                      </w:rPr>
                      <w:t>3) Strong ability to work independently as well as in a team –oriented basis</w:t>
                    </w:r>
                  </w:p>
                </w:sdtContent>
              </w:sdt>
            </w:sdtContent>
          </w:sdt>
        </w:tc>
      </w:tr>
      <w:tr w:rsidR="00BA56D5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:rsidR="00BA56D5" w:rsidRDefault="005D7B5C">
            <w:r>
              <w:t xml:space="preserve">                      </w:t>
            </w:r>
          </w:p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:rsidR="00BA56D5" w:rsidRDefault="005D7B5C" w:rsidP="005D7B5C">
            <w:pPr>
              <w:pStyle w:val="Heading2"/>
            </w:pPr>
            <w:r>
              <w:t xml:space="preserve">      1) Accountant </w:t>
            </w:r>
          </w:p>
          <w:p w:rsidR="005D7B5C" w:rsidRDefault="00F56A73" w:rsidP="005D7B5C">
            <w:pPr>
              <w:pStyle w:val="ListParagraphPHPDOCX"/>
              <w:spacing w:after="0" w:line="240" w:lineRule="auto"/>
            </w:pPr>
            <w:r>
              <w:t>W</w:t>
            </w:r>
            <w:r w:rsidR="005D7B5C">
              <w:t>orked as an accountant in a small firm and made balance sheets.</w:t>
            </w:r>
          </w:p>
          <w:p w:rsidR="005D7B5C" w:rsidRDefault="005D7B5C" w:rsidP="005D7B5C">
            <w:pPr>
              <w:pStyle w:val="ListParagraphPHPDOCX"/>
              <w:spacing w:after="0" w:line="240" w:lineRule="auto"/>
            </w:pPr>
          </w:p>
          <w:p w:rsidR="005D7B5C" w:rsidRDefault="00544360" w:rsidP="005D7B5C">
            <w:pPr>
              <w:pStyle w:val="Heading2"/>
            </w:pPr>
            <w:r>
              <w:t xml:space="preserve">       </w:t>
            </w:r>
            <w:r w:rsidR="005D7B5C">
              <w:t>2) cASHIER</w:t>
            </w:r>
          </w:p>
          <w:p w:rsidR="005D7B5C" w:rsidRDefault="00F56A73" w:rsidP="00544360">
            <w:pPr>
              <w:pStyle w:val="ListParagraphPHPDOCX"/>
              <w:spacing w:after="0" w:line="240" w:lineRule="auto"/>
            </w:pPr>
            <w:r>
              <w:t xml:space="preserve">               </w:t>
            </w:r>
            <w:r w:rsidR="005D7B5C">
              <w:t xml:space="preserve"> </w:t>
            </w:r>
            <w:r>
              <w:t>W</w:t>
            </w:r>
            <w:r w:rsidR="00544360">
              <w:t xml:space="preserve">orked as a cashier in </w:t>
            </w:r>
            <w:proofErr w:type="spellStart"/>
            <w:r w:rsidR="00544360">
              <w:t>DaVinci</w:t>
            </w:r>
            <w:proofErr w:type="spellEnd"/>
            <w:r w:rsidR="00544360">
              <w:t xml:space="preserve"> Franchise from 2018-2019</w:t>
            </w:r>
            <w:r>
              <w:t>.</w:t>
            </w:r>
          </w:p>
          <w:p w:rsidR="005D7B5C" w:rsidRPr="005D7B5C" w:rsidRDefault="005D7B5C" w:rsidP="005D7B5C">
            <w:pPr>
              <w:pStyle w:val="ListParagraphPHPDOCX"/>
              <w:spacing w:after="0" w:line="240" w:lineRule="auto"/>
              <w:ind w:left="0"/>
            </w:pPr>
          </w:p>
        </w:tc>
      </w:tr>
      <w:tr w:rsidR="00BA56D5" w:rsidTr="00544360">
        <w:trPr>
          <w:trHeight w:val="1673"/>
        </w:trPr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</w:sdtPr>
                <w:sdtEndPr>
                  <w:rPr>
                    <w:rFonts w:asciiTheme="majorHAnsi" w:hAnsiTheme="majorHAnsi" w:cstheme="majorHAnsi"/>
                    <w:color w:val="000000" w:themeColor="text1"/>
                    <w:sz w:val="22"/>
                    <w:szCs w:val="22"/>
                  </w:rPr>
                </w:sdtEndPr>
                <w:sdtContent>
                  <w:p w:rsidR="00BA56D5" w:rsidRDefault="00544360">
                    <w:pPr>
                      <w:pStyle w:val="Heading2"/>
                    </w:pPr>
                    <w:r>
                      <w:t xml:space="preserve">ACCA, KINGPINS ACADEMY, </w:t>
                    </w:r>
                    <w:r w:rsidR="00400FB8">
                      <w:t>Juffair</w:t>
                    </w:r>
                    <w:r>
                      <w:t xml:space="preserve"> (present)</w:t>
                    </w:r>
                  </w:p>
                  <w:p w:rsidR="00BA56D5" w:rsidRPr="00544360" w:rsidRDefault="00544360">
                    <w:pPr>
                      <w:rPr>
                        <w:rFonts w:asciiTheme="majorHAnsi" w:hAnsiTheme="majorHAnsi" w:cstheme="majorHAnsi"/>
                        <w:color w:val="000000" w:themeColor="text1"/>
                        <w:sz w:val="22"/>
                        <w:szCs w:val="22"/>
                      </w:rPr>
                    </w:pPr>
                    <w:r w:rsidRPr="00544360">
                      <w:rPr>
                        <w:rFonts w:asciiTheme="majorHAnsi" w:hAnsiTheme="majorHAnsi" w:cstheme="majorHAnsi"/>
                        <w:color w:val="000000" w:themeColor="text1"/>
                        <w:sz w:val="22"/>
                        <w:szCs w:val="22"/>
                      </w:rPr>
                      <w:t>Currently doing the 2</w:t>
                    </w:r>
                    <w:r w:rsidRPr="00544360">
                      <w:rPr>
                        <w:rFonts w:asciiTheme="majorHAnsi" w:hAnsiTheme="majorHAnsi" w:cstheme="majorHAnsi"/>
                        <w:color w:val="000000" w:themeColor="text1"/>
                        <w:sz w:val="22"/>
                        <w:szCs w:val="22"/>
                        <w:vertAlign w:val="superscript"/>
                      </w:rPr>
                      <w:t>nd</w:t>
                    </w:r>
                    <w:r w:rsidRPr="00544360">
                      <w:rPr>
                        <w:rFonts w:asciiTheme="majorHAnsi" w:hAnsiTheme="majorHAnsi" w:cstheme="majorHAnsi"/>
                        <w:color w:val="000000" w:themeColor="text1"/>
                        <w:sz w:val="22"/>
                        <w:szCs w:val="22"/>
                      </w:rPr>
                      <w:t>, 3</w:t>
                    </w:r>
                    <w:r w:rsidRPr="00544360">
                      <w:rPr>
                        <w:rFonts w:asciiTheme="majorHAnsi" w:hAnsiTheme="majorHAnsi" w:cstheme="majorHAnsi"/>
                        <w:color w:val="000000" w:themeColor="text1"/>
                        <w:sz w:val="22"/>
                        <w:szCs w:val="22"/>
                        <w:vertAlign w:val="superscript"/>
                      </w:rPr>
                      <w:t>rd</w:t>
                    </w:r>
                    <w:r w:rsidRPr="00544360">
                      <w:rPr>
                        <w:rFonts w:asciiTheme="majorHAnsi" w:hAnsiTheme="majorHAnsi" w:cstheme="majorHAnsi"/>
                        <w:color w:val="000000" w:themeColor="text1"/>
                        <w:sz w:val="22"/>
                        <w:szCs w:val="22"/>
                      </w:rPr>
                      <w:t xml:space="preserve"> and 4</w:t>
                    </w:r>
                    <w:r w:rsidRPr="00544360">
                      <w:rPr>
                        <w:rFonts w:asciiTheme="majorHAnsi" w:hAnsiTheme="majorHAnsi" w:cstheme="majorHAnsi"/>
                        <w:color w:val="000000" w:themeColor="text1"/>
                        <w:sz w:val="22"/>
                        <w:szCs w:val="22"/>
                        <w:vertAlign w:val="superscript"/>
                      </w:rPr>
                      <w:t>th</w:t>
                    </w:r>
                    <w:r w:rsidRPr="00544360">
                      <w:rPr>
                        <w:rFonts w:asciiTheme="majorHAnsi" w:hAnsiTheme="majorHAnsi" w:cstheme="majorHAnsi"/>
                        <w:color w:val="000000" w:themeColor="text1"/>
                        <w:sz w:val="22"/>
                        <w:szCs w:val="22"/>
                      </w:rPr>
                      <w:t xml:space="preserve"> papers. 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2023390931"/>
                </w:sdtPr>
                <w:sdtEndPr/>
                <w:sdtContent>
                  <w:p w:rsidR="00BA56D5" w:rsidRDefault="00544360">
                    <w:pPr>
                      <w:pStyle w:val="Heading2"/>
                    </w:pPr>
                    <w:r>
                      <w:t>Bcom, Indian ACADEMY, um-al hassam (present)</w:t>
                    </w:r>
                  </w:p>
                  <w:p w:rsidR="00BA56D5" w:rsidRDefault="00544360" w:rsidP="000F6919">
                    <w:r w:rsidRPr="00544360">
                      <w:rPr>
                        <w:rFonts w:asciiTheme="majorHAnsi" w:hAnsiTheme="majorHAnsi" w:cstheme="majorHAnsi"/>
                        <w:color w:val="000000" w:themeColor="text1"/>
                        <w:sz w:val="22"/>
                        <w:szCs w:val="22"/>
                      </w:rPr>
                      <w:t>Doing my second year from home with the help of tuitions</w:t>
                    </w:r>
                    <w:r>
                      <w:t>.</w:t>
                    </w:r>
                  </w:p>
                </w:sdtContent>
              </w:sdt>
            </w:sdtContent>
          </w:sdt>
        </w:tc>
      </w:tr>
      <w:tr w:rsidR="00BA56D5" w:rsidTr="000766D2">
        <w:tc>
          <w:tcPr>
            <w:tcW w:w="1778" w:type="dxa"/>
            <w:tcBorders>
              <w:top w:val="single" w:sz="4" w:space="0" w:color="418AB3" w:themeColor="accent1"/>
              <w:bottom w:val="nil"/>
            </w:tcBorders>
          </w:tcPr>
          <w:p w:rsidR="00BA56D5" w:rsidRDefault="00BA56D5" w:rsidP="00521337">
            <w:pPr>
              <w:pStyle w:val="Heading1"/>
              <w:jc w:val="center"/>
            </w:pPr>
          </w:p>
        </w:tc>
        <w:tc>
          <w:tcPr>
            <w:tcW w:w="472" w:type="dxa"/>
            <w:tcBorders>
              <w:top w:val="single" w:sz="4" w:space="0" w:color="418AB3" w:themeColor="accent1"/>
              <w:bottom w:val="nil"/>
            </w:tcBorders>
          </w:tcPr>
          <w:p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nil"/>
            </w:tcBorders>
          </w:tcPr>
          <w:p w:rsidR="00BA56D5" w:rsidRDefault="00BA56D5" w:rsidP="00521337">
            <w:pPr>
              <w:pStyle w:val="Heading2"/>
            </w:pPr>
          </w:p>
        </w:tc>
      </w:tr>
    </w:tbl>
    <w:p w:rsidR="00BA56D5" w:rsidRDefault="00BA56D5"/>
    <w:sectPr w:rsidR="00BA56D5">
      <w:footerReference w:type="default" r:id="rId14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7F1" w:rsidRDefault="001017F1">
      <w:pPr>
        <w:spacing w:before="0" w:after="0" w:line="240" w:lineRule="auto"/>
      </w:pPr>
      <w:r>
        <w:separator/>
      </w:r>
    </w:p>
  </w:endnote>
  <w:endnote w:type="continuationSeparator" w:id="0">
    <w:p w:rsidR="001017F1" w:rsidRDefault="001017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148"/>
      <w:gridCol w:w="5148"/>
    </w:tblGrid>
    <w:tr w:rsidR="00BA56D5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F51D3"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:rsidR="00BA56D5" w:rsidRDefault="00521337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proofErr w:type="spellStart"/>
              <w:r>
                <w:rPr>
                  <w:lang w:val="en-GB"/>
                </w:rPr>
                <w:t>sHREYA</w:t>
              </w:r>
              <w:proofErr w:type="spellEnd"/>
              <w:r>
                <w:rPr>
                  <w:lang w:val="en-GB"/>
                </w:rPr>
                <w:t xml:space="preserve"> PARVATHY</w:t>
              </w:r>
            </w:p>
          </w:tc>
        </w:sdtContent>
      </w:sdt>
    </w:tr>
  </w:tbl>
  <w:p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7F1" w:rsidRDefault="001017F1">
      <w:pPr>
        <w:spacing w:before="0" w:after="0" w:line="240" w:lineRule="auto"/>
      </w:pPr>
      <w:r>
        <w:separator/>
      </w:r>
    </w:p>
  </w:footnote>
  <w:footnote w:type="continuationSeparator" w:id="0">
    <w:p w:rsidR="001017F1" w:rsidRDefault="001017F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B4C7F"/>
    <w:multiLevelType w:val="multilevel"/>
    <w:tmpl w:val="516B4C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43BF4"/>
    <w:multiLevelType w:val="hybridMultilevel"/>
    <w:tmpl w:val="F1FAB1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30"/>
    <w:rsid w:val="0002339E"/>
    <w:rsid w:val="000766D2"/>
    <w:rsid w:val="000F6919"/>
    <w:rsid w:val="001017F1"/>
    <w:rsid w:val="00136DFA"/>
    <w:rsid w:val="00142AEB"/>
    <w:rsid w:val="003E31A5"/>
    <w:rsid w:val="00400FB8"/>
    <w:rsid w:val="00513E30"/>
    <w:rsid w:val="00521337"/>
    <w:rsid w:val="00537CDE"/>
    <w:rsid w:val="00544360"/>
    <w:rsid w:val="005D7B5C"/>
    <w:rsid w:val="006149DC"/>
    <w:rsid w:val="006C19AC"/>
    <w:rsid w:val="006C3B77"/>
    <w:rsid w:val="006F0F86"/>
    <w:rsid w:val="007704C7"/>
    <w:rsid w:val="00824E8A"/>
    <w:rsid w:val="008F51D3"/>
    <w:rsid w:val="008F7017"/>
    <w:rsid w:val="00900EDD"/>
    <w:rsid w:val="009276A6"/>
    <w:rsid w:val="00950ACA"/>
    <w:rsid w:val="009F59ED"/>
    <w:rsid w:val="00A46CC2"/>
    <w:rsid w:val="00A768C4"/>
    <w:rsid w:val="00AE35FC"/>
    <w:rsid w:val="00B543F7"/>
    <w:rsid w:val="00BA56D5"/>
    <w:rsid w:val="00BB30C6"/>
    <w:rsid w:val="00C73284"/>
    <w:rsid w:val="00D16E2D"/>
    <w:rsid w:val="00D813F4"/>
    <w:rsid w:val="00D905E7"/>
    <w:rsid w:val="00E76C1F"/>
    <w:rsid w:val="00EA0395"/>
    <w:rsid w:val="00ED00B2"/>
    <w:rsid w:val="00F56A73"/>
    <w:rsid w:val="00F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/>
    <w:lsdException w:name="heading 4" w:uiPriority="18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35" w:qFormat="1"/>
    <w:lsdException w:name="Title" w:uiPriority="10" w:unhideWhenUsed="0" w:qFormat="1"/>
    <w:lsdException w:name="Closing" w:uiPriority="8"/>
    <w:lsdException w:name="Signature" w:uiPriority="8"/>
    <w:lsdException w:name="Default Paragraph Font" w:uiPriority="1"/>
    <w:lsdException w:name="Subtitle" w:uiPriority="11" w:qFormat="1"/>
    <w:lsdException w:name="Salutation" w:uiPriority="8"/>
    <w:lsdException w:name="Date" w:uiPriority="8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Ind w:w="0" w:type="dxa"/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customStyle="1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13E3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30"/>
    <w:rPr>
      <w:rFonts w:ascii="Tahoma" w:hAnsi="Tahoma" w:cs="Tahoma"/>
      <w:kern w:val="20"/>
      <w:sz w:val="16"/>
      <w:szCs w:val="16"/>
    </w:rPr>
  </w:style>
  <w:style w:type="paragraph" w:customStyle="1" w:styleId="ListParagraphPHPDOCX">
    <w:name w:val="List Paragraph PHPDOCX"/>
    <w:basedOn w:val="Normal"/>
    <w:uiPriority w:val="34"/>
    <w:qFormat/>
    <w:rsid w:val="005D7B5C"/>
    <w:pPr>
      <w:spacing w:before="0" w:after="200" w:line="276" w:lineRule="auto"/>
      <w:ind w:left="720"/>
      <w:contextualSpacing/>
    </w:pPr>
    <w:rPr>
      <w:rFonts w:eastAsiaTheme="minorHAnsi"/>
      <w:color w:val="auto"/>
      <w:kern w:val="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F51D3"/>
    <w:rPr>
      <w:color w:val="F59E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/>
    <w:lsdException w:name="heading 4" w:uiPriority="18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35" w:qFormat="1"/>
    <w:lsdException w:name="Title" w:uiPriority="10" w:unhideWhenUsed="0" w:qFormat="1"/>
    <w:lsdException w:name="Closing" w:uiPriority="8"/>
    <w:lsdException w:name="Signature" w:uiPriority="8"/>
    <w:lsdException w:name="Default Paragraph Font" w:uiPriority="1"/>
    <w:lsdException w:name="Subtitle" w:uiPriority="11" w:qFormat="1"/>
    <w:lsdException w:name="Salutation" w:uiPriority="8"/>
    <w:lsdException w:name="Date" w:uiPriority="8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Ind w:w="0" w:type="dxa"/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customStyle="1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13E3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30"/>
    <w:rPr>
      <w:rFonts w:ascii="Tahoma" w:hAnsi="Tahoma" w:cs="Tahoma"/>
      <w:kern w:val="20"/>
      <w:sz w:val="16"/>
      <w:szCs w:val="16"/>
    </w:rPr>
  </w:style>
  <w:style w:type="paragraph" w:customStyle="1" w:styleId="ListParagraphPHPDOCX">
    <w:name w:val="List Paragraph PHPDOCX"/>
    <w:basedOn w:val="Normal"/>
    <w:uiPriority w:val="34"/>
    <w:qFormat/>
    <w:rsid w:val="005D7B5C"/>
    <w:pPr>
      <w:spacing w:before="0" w:after="200" w:line="276" w:lineRule="auto"/>
      <w:ind w:left="720"/>
      <w:contextualSpacing/>
    </w:pPr>
    <w:rPr>
      <w:rFonts w:eastAsiaTheme="minorHAnsi"/>
      <w:color w:val="auto"/>
      <w:kern w:val="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F51D3"/>
    <w:rPr>
      <w:color w:val="F59E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hreyaparvathy3@gmail.co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eya%20parvathy\Downloads\TF0346306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7111C15273469192E7E4673D0B1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44999-0479-4151-9EF2-F3971F4759FC}"/>
      </w:docPartPr>
      <w:docPartBody>
        <w:p w:rsidR="002C4BD7" w:rsidRDefault="00C22EE7">
          <w:pPr>
            <w:pStyle w:val="967111C15273469192E7E4673D0B18F4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E7"/>
    <w:rsid w:val="002C4BD7"/>
    <w:rsid w:val="002D2135"/>
    <w:rsid w:val="004213AB"/>
    <w:rsid w:val="00542C19"/>
    <w:rsid w:val="00671925"/>
    <w:rsid w:val="007D4329"/>
    <w:rsid w:val="00C22EE7"/>
    <w:rsid w:val="00CB3B46"/>
    <w:rsid w:val="00E8303D"/>
    <w:rsid w:val="00EC5899"/>
    <w:rsid w:val="00F0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6676D9C50E4C288A78EF3AFCCCEC64">
    <w:name w:val="FD6676D9C50E4C288A78EF3AFCCCEC64"/>
    <w:rPr>
      <w:rFonts w:cs="Vrinda"/>
    </w:rPr>
  </w:style>
  <w:style w:type="paragraph" w:customStyle="1" w:styleId="963F8F9007EC4DE1A9141E423153DCBF">
    <w:name w:val="963F8F9007EC4DE1A9141E423153DCBF"/>
    <w:rPr>
      <w:rFonts w:cs="Vrinda"/>
    </w:rPr>
  </w:style>
  <w:style w:type="paragraph" w:customStyle="1" w:styleId="B442AB7746814F89A293AF89F2748113">
    <w:name w:val="B442AB7746814F89A293AF89F2748113"/>
    <w:rPr>
      <w:rFonts w:cs="Vrinda"/>
    </w:rPr>
  </w:style>
  <w:style w:type="paragraph" w:customStyle="1" w:styleId="CDA3FD35B6B84B2A856F67A81492DA8C">
    <w:name w:val="CDA3FD35B6B84B2A856F67A81492DA8C"/>
    <w:rPr>
      <w:rFonts w:cs="Vrinda"/>
    </w:rPr>
  </w:style>
  <w:style w:type="character" w:styleId="Emphasis">
    <w:name w:val="Emphasis"/>
    <w:basedOn w:val="DefaultParagraphFont"/>
    <w:unhideWhenUsed/>
    <w:qFormat/>
    <w:rPr>
      <w:color w:val="4F81BD" w:themeColor="accent1"/>
    </w:rPr>
  </w:style>
  <w:style w:type="paragraph" w:customStyle="1" w:styleId="8CECECC8C6344D4BA6ECE813FE2C7597">
    <w:name w:val="8CECECC8C6344D4BA6ECE813FE2C7597"/>
    <w:rPr>
      <w:rFonts w:cs="Vrinda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67111C15273469192E7E4673D0B18F4">
    <w:name w:val="967111C15273469192E7E4673D0B18F4"/>
    <w:rPr>
      <w:rFonts w:cs="Vrinda"/>
    </w:rPr>
  </w:style>
  <w:style w:type="paragraph" w:customStyle="1" w:styleId="A909D1FB0EF746DE840AC8737F27B060">
    <w:name w:val="A909D1FB0EF746DE840AC8737F27B060"/>
    <w:rPr>
      <w:rFonts w:cs="Vrinda"/>
    </w:rPr>
  </w:style>
  <w:style w:type="paragraph" w:customStyle="1" w:styleId="5AD9264064A54D7197D00BA3D1AB5719">
    <w:name w:val="5AD9264064A54D7197D00BA3D1AB5719"/>
    <w:rPr>
      <w:rFonts w:cs="Vrinda"/>
    </w:rPr>
  </w:style>
  <w:style w:type="paragraph" w:customStyle="1" w:styleId="6EF0196F7A124A3D900EBE7CEF588112">
    <w:name w:val="6EF0196F7A124A3D900EBE7CEF588112"/>
    <w:rPr>
      <w:rFonts w:cs="Vrinda"/>
    </w:rPr>
  </w:style>
  <w:style w:type="paragraph" w:customStyle="1" w:styleId="95E94AE7B86A40BA846FA256719A7A20">
    <w:name w:val="95E94AE7B86A40BA846FA256719A7A20"/>
    <w:rPr>
      <w:rFonts w:cs="Vrinda"/>
    </w:rPr>
  </w:style>
  <w:style w:type="paragraph" w:customStyle="1" w:styleId="B45CD655FD3E40659AE28453AE11E51D">
    <w:name w:val="B45CD655FD3E40659AE28453AE11E51D"/>
    <w:rPr>
      <w:rFonts w:cs="Vrinda"/>
    </w:rPr>
  </w:style>
  <w:style w:type="paragraph" w:customStyle="1" w:styleId="26268E23D37044C495ADC825493A0F30">
    <w:name w:val="26268E23D37044C495ADC825493A0F30"/>
    <w:rPr>
      <w:rFonts w:cs="Vrinda"/>
    </w:rPr>
  </w:style>
  <w:style w:type="paragraph" w:customStyle="1" w:styleId="A4C3E143F5E84140BD25DEB8CD1B3648">
    <w:name w:val="A4C3E143F5E84140BD25DEB8CD1B3648"/>
    <w:rPr>
      <w:rFonts w:cs="Vrinda"/>
    </w:rPr>
  </w:style>
  <w:style w:type="paragraph" w:customStyle="1" w:styleId="17BB881ED4964795B8331FF90120886F">
    <w:name w:val="17BB881ED4964795B8331FF90120886F"/>
    <w:rPr>
      <w:rFonts w:cs="Vrinda"/>
    </w:rPr>
  </w:style>
  <w:style w:type="paragraph" w:customStyle="1" w:styleId="3C62603BBF0045D787615287EE0CED60">
    <w:name w:val="3C62603BBF0045D787615287EE0CED60"/>
    <w:rPr>
      <w:rFonts w:cs="Vrinda"/>
    </w:rPr>
  </w:style>
  <w:style w:type="paragraph" w:customStyle="1" w:styleId="0E6B5FAFC3424C06A49ED0B3F3229E96">
    <w:name w:val="0E6B5FAFC3424C06A49ED0B3F3229E96"/>
    <w:rPr>
      <w:rFonts w:cs="Vrinda"/>
    </w:rPr>
  </w:style>
  <w:style w:type="paragraph" w:customStyle="1" w:styleId="04CF278C836243A2BAE304249DE559A7">
    <w:name w:val="04CF278C836243A2BAE304249DE559A7"/>
    <w:rPr>
      <w:rFonts w:cs="Vrinda"/>
    </w:rPr>
  </w:style>
  <w:style w:type="paragraph" w:customStyle="1" w:styleId="813C38AED8D442A78A640BEE569F9308">
    <w:name w:val="813C38AED8D442A78A640BEE569F9308"/>
    <w:rPr>
      <w:rFonts w:cs="Vrinda"/>
    </w:rPr>
  </w:style>
  <w:style w:type="paragraph" w:customStyle="1" w:styleId="DB1678B7A7BE4A6DBBD401EE81302ACA">
    <w:name w:val="DB1678B7A7BE4A6DBBD401EE81302ACA"/>
    <w:rPr>
      <w:rFonts w:cs="Vrind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6676D9C50E4C288A78EF3AFCCCEC64">
    <w:name w:val="FD6676D9C50E4C288A78EF3AFCCCEC64"/>
    <w:rPr>
      <w:rFonts w:cs="Vrinda"/>
    </w:rPr>
  </w:style>
  <w:style w:type="paragraph" w:customStyle="1" w:styleId="963F8F9007EC4DE1A9141E423153DCBF">
    <w:name w:val="963F8F9007EC4DE1A9141E423153DCBF"/>
    <w:rPr>
      <w:rFonts w:cs="Vrinda"/>
    </w:rPr>
  </w:style>
  <w:style w:type="paragraph" w:customStyle="1" w:styleId="B442AB7746814F89A293AF89F2748113">
    <w:name w:val="B442AB7746814F89A293AF89F2748113"/>
    <w:rPr>
      <w:rFonts w:cs="Vrinda"/>
    </w:rPr>
  </w:style>
  <w:style w:type="paragraph" w:customStyle="1" w:styleId="CDA3FD35B6B84B2A856F67A81492DA8C">
    <w:name w:val="CDA3FD35B6B84B2A856F67A81492DA8C"/>
    <w:rPr>
      <w:rFonts w:cs="Vrinda"/>
    </w:rPr>
  </w:style>
  <w:style w:type="character" w:styleId="Emphasis">
    <w:name w:val="Emphasis"/>
    <w:basedOn w:val="DefaultParagraphFont"/>
    <w:unhideWhenUsed/>
    <w:qFormat/>
    <w:rPr>
      <w:color w:val="4F81BD" w:themeColor="accent1"/>
    </w:rPr>
  </w:style>
  <w:style w:type="paragraph" w:customStyle="1" w:styleId="8CECECC8C6344D4BA6ECE813FE2C7597">
    <w:name w:val="8CECECC8C6344D4BA6ECE813FE2C7597"/>
    <w:rPr>
      <w:rFonts w:cs="Vrinda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67111C15273469192E7E4673D0B18F4">
    <w:name w:val="967111C15273469192E7E4673D0B18F4"/>
    <w:rPr>
      <w:rFonts w:cs="Vrinda"/>
    </w:rPr>
  </w:style>
  <w:style w:type="paragraph" w:customStyle="1" w:styleId="A909D1FB0EF746DE840AC8737F27B060">
    <w:name w:val="A909D1FB0EF746DE840AC8737F27B060"/>
    <w:rPr>
      <w:rFonts w:cs="Vrinda"/>
    </w:rPr>
  </w:style>
  <w:style w:type="paragraph" w:customStyle="1" w:styleId="5AD9264064A54D7197D00BA3D1AB5719">
    <w:name w:val="5AD9264064A54D7197D00BA3D1AB5719"/>
    <w:rPr>
      <w:rFonts w:cs="Vrinda"/>
    </w:rPr>
  </w:style>
  <w:style w:type="paragraph" w:customStyle="1" w:styleId="6EF0196F7A124A3D900EBE7CEF588112">
    <w:name w:val="6EF0196F7A124A3D900EBE7CEF588112"/>
    <w:rPr>
      <w:rFonts w:cs="Vrinda"/>
    </w:rPr>
  </w:style>
  <w:style w:type="paragraph" w:customStyle="1" w:styleId="95E94AE7B86A40BA846FA256719A7A20">
    <w:name w:val="95E94AE7B86A40BA846FA256719A7A20"/>
    <w:rPr>
      <w:rFonts w:cs="Vrinda"/>
    </w:rPr>
  </w:style>
  <w:style w:type="paragraph" w:customStyle="1" w:styleId="B45CD655FD3E40659AE28453AE11E51D">
    <w:name w:val="B45CD655FD3E40659AE28453AE11E51D"/>
    <w:rPr>
      <w:rFonts w:cs="Vrinda"/>
    </w:rPr>
  </w:style>
  <w:style w:type="paragraph" w:customStyle="1" w:styleId="26268E23D37044C495ADC825493A0F30">
    <w:name w:val="26268E23D37044C495ADC825493A0F30"/>
    <w:rPr>
      <w:rFonts w:cs="Vrinda"/>
    </w:rPr>
  </w:style>
  <w:style w:type="paragraph" w:customStyle="1" w:styleId="A4C3E143F5E84140BD25DEB8CD1B3648">
    <w:name w:val="A4C3E143F5E84140BD25DEB8CD1B3648"/>
    <w:rPr>
      <w:rFonts w:cs="Vrinda"/>
    </w:rPr>
  </w:style>
  <w:style w:type="paragraph" w:customStyle="1" w:styleId="17BB881ED4964795B8331FF90120886F">
    <w:name w:val="17BB881ED4964795B8331FF90120886F"/>
    <w:rPr>
      <w:rFonts w:cs="Vrinda"/>
    </w:rPr>
  </w:style>
  <w:style w:type="paragraph" w:customStyle="1" w:styleId="3C62603BBF0045D787615287EE0CED60">
    <w:name w:val="3C62603BBF0045D787615287EE0CED60"/>
    <w:rPr>
      <w:rFonts w:cs="Vrinda"/>
    </w:rPr>
  </w:style>
  <w:style w:type="paragraph" w:customStyle="1" w:styleId="0E6B5FAFC3424C06A49ED0B3F3229E96">
    <w:name w:val="0E6B5FAFC3424C06A49ED0B3F3229E96"/>
    <w:rPr>
      <w:rFonts w:cs="Vrinda"/>
    </w:rPr>
  </w:style>
  <w:style w:type="paragraph" w:customStyle="1" w:styleId="04CF278C836243A2BAE304249DE559A7">
    <w:name w:val="04CF278C836243A2BAE304249DE559A7"/>
    <w:rPr>
      <w:rFonts w:cs="Vrinda"/>
    </w:rPr>
  </w:style>
  <w:style w:type="paragraph" w:customStyle="1" w:styleId="813C38AED8D442A78A640BEE569F9308">
    <w:name w:val="813C38AED8D442A78A640BEE569F9308"/>
    <w:rPr>
      <w:rFonts w:cs="Vrinda"/>
    </w:rPr>
  </w:style>
  <w:style w:type="paragraph" w:customStyle="1" w:styleId="DB1678B7A7BE4A6DBBD401EE81302ACA">
    <w:name w:val="DB1678B7A7BE4A6DBBD401EE81302ACA"/>
    <w:rPr>
      <w:rFonts w:cs="Vrind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2012-09-24T09:41:03+00:00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1638549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452F0-D367-4558-8133-8E9768FD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TF03463069.dotx</Template>
  <TotalTime>55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sHREYA PARVATHY</dc:creator>
  <cp:lastModifiedBy>shreya parvathy</cp:lastModifiedBy>
  <cp:revision>14</cp:revision>
  <dcterms:created xsi:type="dcterms:W3CDTF">2019-09-28T09:59:00Z</dcterms:created>
  <dcterms:modified xsi:type="dcterms:W3CDTF">2020-05-14T14:29:00Z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