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4F5" w:rsidRPr="00E734F5" w:rsidRDefault="00E734F5" w:rsidP="00E734F5">
      <w:pPr>
        <w:spacing w:after="0" w:line="240" w:lineRule="auto"/>
        <w:ind w:left="0" w:firstLine="0"/>
        <w:rPr>
          <w:rFonts w:asciiTheme="majorBidi" w:hAnsiTheme="majorBidi" w:cstheme="majorBidi"/>
          <w:b/>
          <w:bCs/>
          <w:color w:val="C00000"/>
          <w:sz w:val="24"/>
          <w:szCs w:val="24"/>
        </w:rPr>
      </w:pPr>
    </w:p>
    <w:p w:rsidR="00471CB1" w:rsidRDefault="00471CB1" w:rsidP="00E734F5">
      <w:pPr>
        <w:spacing w:after="0" w:line="240" w:lineRule="auto"/>
        <w:ind w:left="0" w:firstLine="0"/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</w:pPr>
    </w:p>
    <w:p w:rsidR="00E734F5" w:rsidRPr="00BF7B81" w:rsidRDefault="00D31B1F" w:rsidP="00E734F5">
      <w:pPr>
        <w:spacing w:after="0" w:line="240" w:lineRule="auto"/>
        <w:ind w:left="0" w:firstLine="0"/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</w:pPr>
      <w:bookmarkStart w:id="0" w:name="_GoBack"/>
      <w:bookmarkEnd w:id="0"/>
      <w:r w:rsidRPr="00BF7B81">
        <w:rPr>
          <w:rFonts w:asciiTheme="minorBidi" w:hAnsiTheme="minorBidi" w:cstheme="minorBidi"/>
          <w:b/>
          <w:bC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54B2CD14" wp14:editId="707FA242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295400" cy="153162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 (2)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517"/>
                    <a:stretch/>
                  </pic:blipFill>
                  <pic:spPr bwMode="auto">
                    <a:xfrm>
                      <a:off x="0" y="0"/>
                      <a:ext cx="1295400" cy="1531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6A02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 xml:space="preserve">Emad Hasan Ahmed </w:t>
      </w:r>
      <w:proofErr w:type="spellStart"/>
      <w:r w:rsidR="00046A02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>Se</w:t>
      </w:r>
      <w:r w:rsidR="00E734F5" w:rsidRPr="00BF7B81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>roor</w:t>
      </w:r>
      <w:proofErr w:type="spellEnd"/>
      <w:r w:rsidR="00E734F5" w:rsidRPr="00BF7B81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br/>
        <w:t>Mobile no. 36833433</w:t>
      </w:r>
    </w:p>
    <w:p w:rsidR="00E734F5" w:rsidRPr="00BF7B81" w:rsidRDefault="00E734F5" w:rsidP="00E734F5">
      <w:pPr>
        <w:spacing w:after="0" w:line="240" w:lineRule="auto"/>
        <w:ind w:left="0" w:firstLine="0"/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</w:pPr>
      <w:r w:rsidRPr="00BF7B81">
        <w:rPr>
          <w:rFonts w:asciiTheme="minorBidi" w:hAnsiTheme="minorBidi" w:cstheme="minorBidi"/>
          <w:b/>
          <w:bCs/>
          <w:color w:val="000000" w:themeColor="text1"/>
          <w:sz w:val="36"/>
          <w:szCs w:val="36"/>
        </w:rPr>
        <w:t xml:space="preserve">Email address: </w:t>
      </w:r>
      <w:hyperlink r:id="rId8" w:history="1">
        <w:r w:rsidRPr="00BF7B81">
          <w:rPr>
            <w:rStyle w:val="Hyperlink"/>
            <w:rFonts w:asciiTheme="minorBidi" w:hAnsiTheme="minorBidi" w:cstheme="minorBidi"/>
            <w:b/>
            <w:bCs/>
            <w:sz w:val="36"/>
            <w:szCs w:val="36"/>
          </w:rPr>
          <w:t>emad.eh@yahoo.com</w:t>
        </w:r>
      </w:hyperlink>
    </w:p>
    <w:p w:rsidR="00E734F5" w:rsidRDefault="00E734F5" w:rsidP="00E734F5">
      <w:pPr>
        <w:spacing w:after="0" w:line="240" w:lineRule="auto"/>
        <w:ind w:left="0" w:firstLine="0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E734F5" w:rsidRDefault="00E734F5" w:rsidP="00E734F5">
      <w:pPr>
        <w:spacing w:after="0" w:line="240" w:lineRule="auto"/>
        <w:ind w:left="0" w:firstLine="0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E734F5" w:rsidRDefault="00E734F5" w:rsidP="00E734F5">
      <w:pPr>
        <w:spacing w:after="0" w:line="240" w:lineRule="auto"/>
        <w:ind w:left="0" w:firstLine="0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E734F5" w:rsidRDefault="00E734F5" w:rsidP="00E734F5">
      <w:pPr>
        <w:spacing w:after="0" w:line="240" w:lineRule="auto"/>
        <w:ind w:left="0" w:firstLine="0"/>
        <w:rPr>
          <w:rFonts w:asciiTheme="majorBidi" w:hAnsiTheme="majorBidi" w:cstheme="majorBidi"/>
          <w:b/>
          <w:bCs/>
          <w:color w:val="000000" w:themeColor="text1"/>
          <w:sz w:val="36"/>
          <w:szCs w:val="36"/>
        </w:rPr>
      </w:pPr>
    </w:p>
    <w:p w:rsidR="00BF7B81" w:rsidRDefault="00E734F5" w:rsidP="00BF7B81">
      <w:pPr>
        <w:spacing w:after="0" w:line="240" w:lineRule="auto"/>
        <w:ind w:left="0" w:firstLine="0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BF7B81">
        <w:rPr>
          <w:rFonts w:asciiTheme="minorBidi" w:hAnsiTheme="minorBidi" w:cstheme="minorBidi"/>
          <w:b/>
          <w:color w:val="000000" w:themeColor="text1"/>
          <w:sz w:val="28"/>
          <w:szCs w:val="28"/>
        </w:rPr>
        <w:t xml:space="preserve">Career Objective: </w:t>
      </w:r>
      <w:r w:rsidRPr="00BF7B81">
        <w:rPr>
          <w:rFonts w:asciiTheme="minorBidi" w:hAnsiTheme="minorBidi" w:cstheme="minorBidi"/>
          <w:bCs/>
          <w:color w:val="000000" w:themeColor="text1"/>
          <w:sz w:val="28"/>
          <w:szCs w:val="28"/>
        </w:rPr>
        <w:t>To</w:t>
      </w:r>
      <w:r w:rsidRPr="00BF7B81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be a part of company that indulges professional growth which provides challenging and rewarding career while allowing me to utilize my knowledge and skills.</w:t>
      </w:r>
    </w:p>
    <w:p w:rsidR="00E734F5" w:rsidRDefault="00E1595C" w:rsidP="00BF7B81">
      <w:pPr>
        <w:spacing w:after="0" w:line="240" w:lineRule="auto"/>
        <w:ind w:left="0" w:firstLine="0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BF7B81">
        <w:rPr>
          <w:rFonts w:asciiTheme="minorBidi" w:hAnsiTheme="minorBidi" w:cstheme="minorBidi"/>
          <w:color w:val="000000" w:themeColor="text1"/>
          <w:sz w:val="28"/>
          <w:szCs w:val="28"/>
        </w:rPr>
        <w:br/>
      </w:r>
      <w:r w:rsidRPr="00BF7B81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 xml:space="preserve">Educational Attainment: </w:t>
      </w:r>
      <w:r w:rsidRPr="00BF7B81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Al </w:t>
      </w:r>
      <w:proofErr w:type="spellStart"/>
      <w:r w:rsidRPr="00BF7B81">
        <w:rPr>
          <w:rFonts w:asciiTheme="minorBidi" w:hAnsiTheme="minorBidi" w:cstheme="minorBidi"/>
          <w:color w:val="000000" w:themeColor="text1"/>
          <w:sz w:val="28"/>
          <w:szCs w:val="28"/>
        </w:rPr>
        <w:t>Rawabi</w:t>
      </w:r>
      <w:proofErr w:type="spellEnd"/>
      <w:r w:rsidRPr="00BF7B81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Private School </w:t>
      </w:r>
      <w:r w:rsidR="00F41BE9">
        <w:rPr>
          <w:rFonts w:asciiTheme="minorBidi" w:hAnsiTheme="minorBidi" w:cstheme="minorBidi"/>
          <w:color w:val="000000" w:themeColor="text1"/>
          <w:sz w:val="28"/>
          <w:szCs w:val="28"/>
        </w:rPr>
        <w:t>(</w:t>
      </w:r>
      <w:r w:rsidRPr="00BF7B81">
        <w:rPr>
          <w:rFonts w:asciiTheme="minorBidi" w:hAnsiTheme="minorBidi" w:cstheme="minorBidi"/>
          <w:color w:val="000000" w:themeColor="text1"/>
          <w:sz w:val="28"/>
          <w:szCs w:val="28"/>
        </w:rPr>
        <w:t>2013-2016)</w:t>
      </w:r>
    </w:p>
    <w:p w:rsidR="00BF7B81" w:rsidRPr="00BF7B81" w:rsidRDefault="00BF7B81" w:rsidP="00BF7B81">
      <w:pPr>
        <w:spacing w:after="0" w:line="240" w:lineRule="auto"/>
        <w:ind w:left="0" w:firstLine="0"/>
        <w:rPr>
          <w:rFonts w:asciiTheme="minorBidi" w:hAnsiTheme="minorBidi" w:cstheme="minorBidi"/>
          <w:color w:val="000000" w:themeColor="text1"/>
          <w:sz w:val="28"/>
          <w:szCs w:val="28"/>
        </w:rPr>
      </w:pPr>
    </w:p>
    <w:p w:rsidR="004E35B3" w:rsidRPr="00BF7B81" w:rsidRDefault="004E35B3" w:rsidP="004E35B3">
      <w:pPr>
        <w:spacing w:after="0" w:line="240" w:lineRule="auto"/>
        <w:ind w:left="0" w:firstLine="0"/>
        <w:rPr>
          <w:rFonts w:asciiTheme="minorBidi" w:hAnsiTheme="minorBidi" w:cstheme="minorBidi"/>
          <w:b/>
          <w:color w:val="000000" w:themeColor="text1"/>
          <w:sz w:val="28"/>
          <w:szCs w:val="28"/>
        </w:rPr>
      </w:pPr>
      <w:r w:rsidRPr="00BF7B81">
        <w:rPr>
          <w:rFonts w:asciiTheme="minorBidi" w:hAnsiTheme="minorBidi" w:cstheme="minorBidi"/>
          <w:b/>
          <w:color w:val="000000" w:themeColor="text1"/>
          <w:sz w:val="28"/>
          <w:szCs w:val="28"/>
        </w:rPr>
        <w:t>Strengths:</w:t>
      </w:r>
    </w:p>
    <w:p w:rsidR="004E35B3" w:rsidRPr="00BF7B81" w:rsidRDefault="004E35B3" w:rsidP="004E35B3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BF7B81">
        <w:rPr>
          <w:rFonts w:asciiTheme="minorBidi" w:hAnsiTheme="minorBidi" w:cstheme="minorBidi"/>
          <w:color w:val="000000" w:themeColor="text1"/>
          <w:sz w:val="28"/>
          <w:szCs w:val="28"/>
        </w:rPr>
        <w:t>Proven initiative and ability to work with minimal supervision</w:t>
      </w:r>
    </w:p>
    <w:p w:rsidR="004E35B3" w:rsidRPr="00BF7B81" w:rsidRDefault="004E35B3" w:rsidP="004E35B3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BF7B81">
        <w:rPr>
          <w:rFonts w:asciiTheme="minorBidi" w:hAnsiTheme="minorBidi" w:cstheme="minorBidi"/>
          <w:color w:val="000000" w:themeColor="text1"/>
          <w:sz w:val="28"/>
          <w:szCs w:val="28"/>
        </w:rPr>
        <w:t>Good team player and multitasking capabilities</w:t>
      </w:r>
    </w:p>
    <w:p w:rsidR="004E35B3" w:rsidRPr="00BF7B81" w:rsidRDefault="004E35B3" w:rsidP="004E35B3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BF7B81">
        <w:rPr>
          <w:rFonts w:asciiTheme="minorBidi" w:hAnsiTheme="minorBidi" w:cstheme="minorBidi"/>
          <w:color w:val="000000" w:themeColor="text1"/>
          <w:sz w:val="28"/>
          <w:szCs w:val="28"/>
        </w:rPr>
        <w:t>Fast learner and dedicated in delivering team success</w:t>
      </w:r>
    </w:p>
    <w:p w:rsidR="004E35B3" w:rsidRPr="00BF7B81" w:rsidRDefault="004E35B3" w:rsidP="004E35B3">
      <w:pPr>
        <w:pStyle w:val="ListParagraph"/>
        <w:numPr>
          <w:ilvl w:val="0"/>
          <w:numId w:val="5"/>
        </w:numPr>
        <w:spacing w:after="0" w:line="240" w:lineRule="auto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BF7B81">
        <w:rPr>
          <w:rFonts w:asciiTheme="minorBidi" w:hAnsiTheme="minorBidi" w:cstheme="minorBidi"/>
          <w:color w:val="000000" w:themeColor="text1"/>
          <w:sz w:val="28"/>
          <w:szCs w:val="28"/>
        </w:rPr>
        <w:t>Communication Skills (English and Arabic)</w:t>
      </w:r>
    </w:p>
    <w:p w:rsidR="004E35B3" w:rsidRPr="00BF7B81" w:rsidRDefault="004E35B3" w:rsidP="004E35B3">
      <w:pPr>
        <w:spacing w:after="0" w:line="240" w:lineRule="auto"/>
        <w:ind w:left="0" w:firstLine="0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BF7B81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>Additional Skills</w:t>
      </w:r>
      <w:r w:rsidRPr="00BF7B81">
        <w:rPr>
          <w:rFonts w:asciiTheme="minorBidi" w:hAnsiTheme="minorBidi" w:cstheme="minorBidi"/>
          <w:color w:val="000000" w:themeColor="text1"/>
          <w:sz w:val="28"/>
          <w:szCs w:val="28"/>
        </w:rPr>
        <w:t>:</w:t>
      </w:r>
      <w:r w:rsidRPr="00BF7B81">
        <w:rPr>
          <w:rFonts w:asciiTheme="minorBidi" w:hAnsiTheme="minorBidi" w:cstheme="minorBidi"/>
          <w:color w:val="000000" w:themeColor="text1"/>
          <w:sz w:val="28"/>
          <w:szCs w:val="28"/>
        </w:rPr>
        <w:br/>
        <w:t>Proficient in the following:</w:t>
      </w:r>
    </w:p>
    <w:p w:rsidR="004E35B3" w:rsidRPr="00BF7B81" w:rsidRDefault="004E35B3" w:rsidP="00C73979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BF7B81">
        <w:rPr>
          <w:rFonts w:asciiTheme="minorBidi" w:hAnsiTheme="minorBidi" w:cstheme="minorBidi"/>
          <w:color w:val="000000" w:themeColor="text1"/>
          <w:sz w:val="28"/>
          <w:szCs w:val="28"/>
        </w:rPr>
        <w:t>MS Office Application (Word, Excel</w:t>
      </w:r>
      <w:r w:rsidR="00C73979" w:rsidRPr="00BF7B81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and Power Point)</w:t>
      </w:r>
    </w:p>
    <w:p w:rsidR="00C73979" w:rsidRPr="00BF7B81" w:rsidRDefault="00C73979" w:rsidP="00C73979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BF7B81">
        <w:rPr>
          <w:rFonts w:asciiTheme="minorBidi" w:hAnsiTheme="minorBidi" w:cstheme="minorBidi"/>
          <w:color w:val="000000" w:themeColor="text1"/>
          <w:sz w:val="28"/>
          <w:szCs w:val="28"/>
        </w:rPr>
        <w:t>MMA Fighter</w:t>
      </w:r>
    </w:p>
    <w:p w:rsidR="00C73979" w:rsidRPr="00BF7B81" w:rsidRDefault="00C73979" w:rsidP="00C73979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BF7B81">
        <w:rPr>
          <w:rFonts w:asciiTheme="minorBidi" w:hAnsiTheme="minorBidi" w:cstheme="minorBidi"/>
          <w:color w:val="000000" w:themeColor="text1"/>
          <w:sz w:val="28"/>
          <w:szCs w:val="28"/>
        </w:rPr>
        <w:t>Football</w:t>
      </w:r>
    </w:p>
    <w:p w:rsidR="00BF7B81" w:rsidRDefault="00C73979" w:rsidP="00BF7B81">
      <w:pPr>
        <w:pStyle w:val="ListParagraph"/>
        <w:numPr>
          <w:ilvl w:val="0"/>
          <w:numId w:val="6"/>
        </w:numPr>
        <w:spacing w:after="0" w:line="240" w:lineRule="auto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BF7B81">
        <w:rPr>
          <w:rFonts w:asciiTheme="minorBidi" w:hAnsiTheme="minorBidi" w:cstheme="minorBidi"/>
          <w:color w:val="000000" w:themeColor="text1"/>
          <w:sz w:val="28"/>
          <w:szCs w:val="28"/>
        </w:rPr>
        <w:t>Jiu Jitsu</w:t>
      </w:r>
    </w:p>
    <w:p w:rsidR="00BF7B81" w:rsidRPr="00BF7B81" w:rsidRDefault="00BF7B81" w:rsidP="00BF7B81">
      <w:pPr>
        <w:pStyle w:val="ListParagraph"/>
        <w:spacing w:after="0" w:line="240" w:lineRule="auto"/>
        <w:ind w:firstLine="0"/>
        <w:rPr>
          <w:rFonts w:asciiTheme="minorBidi" w:hAnsiTheme="minorBidi" w:cstheme="minorBidi"/>
          <w:color w:val="000000" w:themeColor="text1"/>
          <w:sz w:val="28"/>
          <w:szCs w:val="28"/>
        </w:rPr>
      </w:pPr>
    </w:p>
    <w:p w:rsidR="00C73979" w:rsidRPr="00BF7B81" w:rsidRDefault="00C73979" w:rsidP="00BF7B81">
      <w:pPr>
        <w:spacing w:after="0" w:line="240" w:lineRule="auto"/>
        <w:ind w:left="0" w:firstLine="0"/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  <w:r w:rsidRPr="00BF7B81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>Work Experience:</w:t>
      </w:r>
      <w:r w:rsidR="00BF7B81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 xml:space="preserve"> </w:t>
      </w:r>
      <w:r w:rsidRPr="00BF7B81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>VIVA/STC Telecommunication Company</w:t>
      </w:r>
      <w:r w:rsidR="004506A2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 xml:space="preserve"> (February 01, 2017- November 30, 2019)</w:t>
      </w:r>
    </w:p>
    <w:p w:rsidR="00C73979" w:rsidRPr="00BF7B81" w:rsidRDefault="00C73979" w:rsidP="00C73979">
      <w:pPr>
        <w:spacing w:after="0" w:line="240" w:lineRule="auto"/>
        <w:ind w:left="0" w:firstLine="0"/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  <w:r w:rsidRPr="00BF7B81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>Customer Service Representative</w:t>
      </w:r>
    </w:p>
    <w:p w:rsidR="00C73979" w:rsidRPr="00BF7B81" w:rsidRDefault="00CA3131" w:rsidP="00BF7B81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BF7B81">
        <w:rPr>
          <w:rFonts w:asciiTheme="minorBidi" w:hAnsiTheme="minorBidi" w:cstheme="minorBidi"/>
          <w:color w:val="000000" w:themeColor="text1"/>
          <w:sz w:val="28"/>
          <w:szCs w:val="28"/>
        </w:rPr>
        <w:t>Answers incoming customer calls regarding billing issues, product problems, service questions and general client concerns.</w:t>
      </w:r>
    </w:p>
    <w:p w:rsidR="00CA3131" w:rsidRPr="00BF7B81" w:rsidRDefault="00CA3131" w:rsidP="00BF7B81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BF7B81">
        <w:rPr>
          <w:rFonts w:asciiTheme="minorBidi" w:hAnsiTheme="minorBidi" w:cstheme="minorBidi"/>
          <w:color w:val="000000" w:themeColor="text1"/>
          <w:sz w:val="28"/>
          <w:szCs w:val="28"/>
        </w:rPr>
        <w:t>Responsible for maintaining a high level of professionalism with clients and working to establish a positive rapport with every caller</w:t>
      </w:r>
    </w:p>
    <w:p w:rsidR="00CA3131" w:rsidRPr="00BF7B81" w:rsidRDefault="00CA3131" w:rsidP="00BF7B81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BF7B81">
        <w:rPr>
          <w:rFonts w:asciiTheme="minorBidi" w:hAnsiTheme="minorBidi" w:cstheme="minorBidi"/>
          <w:color w:val="000000" w:themeColor="text1"/>
          <w:sz w:val="28"/>
          <w:szCs w:val="28"/>
        </w:rPr>
        <w:t>Update customer information in the customer service database during and after each call</w:t>
      </w:r>
    </w:p>
    <w:p w:rsidR="00CA3131" w:rsidRPr="00BF7B81" w:rsidRDefault="00CA3131" w:rsidP="00BF7B81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BF7B81">
        <w:rPr>
          <w:rFonts w:asciiTheme="minorBidi" w:hAnsiTheme="minorBidi" w:cstheme="minorBidi"/>
          <w:color w:val="000000" w:themeColor="text1"/>
          <w:sz w:val="28"/>
          <w:szCs w:val="28"/>
        </w:rPr>
        <w:t>Work with the management team to stay updated on product knowledge and be informed of any changes in company policies</w:t>
      </w:r>
    </w:p>
    <w:p w:rsidR="00BF7B81" w:rsidRDefault="00CA3131" w:rsidP="00BF7B81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 w:cstheme="minorBidi"/>
          <w:color w:val="000000" w:themeColor="text1"/>
          <w:sz w:val="28"/>
          <w:szCs w:val="28"/>
        </w:rPr>
      </w:pPr>
      <w:r w:rsidRPr="00BF7B81">
        <w:rPr>
          <w:rFonts w:asciiTheme="minorBidi" w:hAnsiTheme="minorBidi" w:cstheme="minorBidi"/>
          <w:color w:val="000000" w:themeColor="text1"/>
          <w:sz w:val="28"/>
          <w:szCs w:val="28"/>
        </w:rPr>
        <w:t>Impact the company’s bottom line by problem solving and turning</w:t>
      </w:r>
      <w:r w:rsidR="00BF7B81" w:rsidRPr="00BF7B81">
        <w:rPr>
          <w:rFonts w:asciiTheme="minorBidi" w:hAnsiTheme="minorBidi" w:cstheme="minorBidi"/>
          <w:color w:val="000000" w:themeColor="text1"/>
          <w:sz w:val="28"/>
          <w:szCs w:val="28"/>
        </w:rPr>
        <w:t xml:space="preserve"> frustrated clients into repeat customers</w:t>
      </w:r>
    </w:p>
    <w:p w:rsidR="00046A02" w:rsidRPr="00046A02" w:rsidRDefault="00046A02" w:rsidP="00046A02">
      <w:pPr>
        <w:pStyle w:val="ListParagraph"/>
        <w:numPr>
          <w:ilvl w:val="0"/>
          <w:numId w:val="7"/>
        </w:numPr>
        <w:spacing w:after="0" w:line="240" w:lineRule="auto"/>
        <w:rPr>
          <w:rFonts w:asciiTheme="minorBidi" w:hAnsiTheme="minorBidi" w:cstheme="minorBidi"/>
          <w:color w:val="000000" w:themeColor="text1"/>
          <w:sz w:val="28"/>
          <w:szCs w:val="28"/>
        </w:rPr>
      </w:pPr>
      <w:r>
        <w:rPr>
          <w:rFonts w:asciiTheme="minorBidi" w:hAnsiTheme="minorBidi" w:cstheme="minorBidi"/>
          <w:sz w:val="28"/>
          <w:szCs w:val="28"/>
        </w:rPr>
        <w:lastRenderedPageBreak/>
        <w:t xml:space="preserve">I have worked is all mentioned departments: </w:t>
      </w:r>
      <w:r w:rsidRPr="00046A02">
        <w:rPr>
          <w:rFonts w:asciiTheme="minorBidi" w:hAnsiTheme="minorBidi" w:cstheme="minorBidi"/>
          <w:sz w:val="28"/>
          <w:szCs w:val="28"/>
        </w:rPr>
        <w:t>Customer service agent , Complains tea</w:t>
      </w:r>
      <w:r w:rsidRPr="00046A02">
        <w:rPr>
          <w:rFonts w:asciiTheme="minorBidi" w:hAnsiTheme="minorBidi" w:cstheme="minorBidi"/>
          <w:sz w:val="28"/>
          <w:szCs w:val="28"/>
        </w:rPr>
        <w:t>m agent , Roaming team agent , Active</w:t>
      </w:r>
      <w:r w:rsidRPr="00046A02">
        <w:rPr>
          <w:rFonts w:asciiTheme="minorBidi" w:hAnsiTheme="minorBidi" w:cstheme="minorBidi"/>
          <w:sz w:val="28"/>
          <w:szCs w:val="28"/>
        </w:rPr>
        <w:t xml:space="preserve"> team leader , Multimedia </w:t>
      </w:r>
      <w:r w:rsidRPr="00046A02">
        <w:rPr>
          <w:rFonts w:asciiTheme="minorBidi" w:hAnsiTheme="minorBidi" w:cstheme="minorBidi"/>
          <w:sz w:val="28"/>
          <w:szCs w:val="28"/>
        </w:rPr>
        <w:t>team</w:t>
      </w:r>
      <w:r w:rsidRPr="00046A02">
        <w:rPr>
          <w:rFonts w:asciiTheme="minorBidi" w:hAnsiTheme="minorBidi" w:cstheme="minorBidi"/>
          <w:sz w:val="28"/>
          <w:szCs w:val="28"/>
        </w:rPr>
        <w:t xml:space="preserve"> , Inbound sales team</w:t>
      </w:r>
    </w:p>
    <w:p w:rsidR="00046A02" w:rsidRDefault="00046A02" w:rsidP="00BF7B81">
      <w:pPr>
        <w:spacing w:after="0" w:line="240" w:lineRule="auto"/>
        <w:ind w:left="0" w:firstLine="0"/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</w:p>
    <w:p w:rsidR="00BF7B81" w:rsidRPr="00BF7B81" w:rsidRDefault="00BF7B81" w:rsidP="00BF7B81">
      <w:pPr>
        <w:spacing w:after="0" w:line="240" w:lineRule="auto"/>
        <w:ind w:left="0" w:firstLine="0"/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</w:pPr>
      <w:r w:rsidRPr="00BF7B81"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>Achievement:</w:t>
      </w:r>
      <w:r>
        <w:rPr>
          <w:rFonts w:asciiTheme="minorBidi" w:hAnsiTheme="minorBidi" w:cstheme="minorBidi"/>
          <w:b/>
          <w:bCs/>
          <w:color w:val="000000" w:themeColor="text1"/>
          <w:sz w:val="28"/>
          <w:szCs w:val="28"/>
        </w:rPr>
        <w:t xml:space="preserve"> </w:t>
      </w:r>
      <w:r w:rsidRPr="00BF7B81">
        <w:rPr>
          <w:rFonts w:asciiTheme="minorBidi" w:hAnsiTheme="minorBidi" w:cstheme="minorBidi"/>
          <w:color w:val="000000" w:themeColor="text1"/>
          <w:sz w:val="28"/>
          <w:szCs w:val="28"/>
        </w:rPr>
        <w:t>Qualified to ITIL Foundation Level 6.0</w:t>
      </w:r>
    </w:p>
    <w:p w:rsidR="00D31B1F" w:rsidRPr="00E734F5" w:rsidRDefault="00D31B1F" w:rsidP="00AD06CF">
      <w:pPr>
        <w:spacing w:after="0" w:line="240" w:lineRule="auto"/>
        <w:ind w:left="0" w:firstLine="0"/>
        <w:rPr>
          <w:rFonts w:asciiTheme="majorBidi" w:hAnsiTheme="majorBidi" w:cstheme="majorBidi"/>
          <w:b/>
          <w:bCs/>
          <w:sz w:val="24"/>
          <w:szCs w:val="24"/>
        </w:rPr>
      </w:pPr>
    </w:p>
    <w:sectPr w:rsidR="00D31B1F" w:rsidRPr="00E734F5">
      <w:headerReference w:type="default" r:id="rId9"/>
      <w:type w:val="continuous"/>
      <w:pgSz w:w="11906" w:h="16838"/>
      <w:pgMar w:top="1440" w:right="1048" w:bottom="144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B00" w:rsidRDefault="001A3B00" w:rsidP="00AB4706">
      <w:pPr>
        <w:spacing w:after="0" w:line="240" w:lineRule="auto"/>
      </w:pPr>
      <w:r>
        <w:separator/>
      </w:r>
    </w:p>
  </w:endnote>
  <w:endnote w:type="continuationSeparator" w:id="0">
    <w:p w:rsidR="001A3B00" w:rsidRDefault="001A3B00" w:rsidP="00AB4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B00" w:rsidRDefault="001A3B00" w:rsidP="00AB4706">
      <w:pPr>
        <w:spacing w:after="0" w:line="240" w:lineRule="auto"/>
      </w:pPr>
      <w:r>
        <w:separator/>
      </w:r>
    </w:p>
  </w:footnote>
  <w:footnote w:type="continuationSeparator" w:id="0">
    <w:p w:rsidR="001A3B00" w:rsidRDefault="001A3B00" w:rsidP="00AB47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706" w:rsidRDefault="00AB4706">
    <w:pPr>
      <w:pStyle w:val="Header"/>
    </w:pPr>
  </w:p>
  <w:p w:rsidR="00CC339A" w:rsidRDefault="00CC339A">
    <w:pPr>
      <w:pStyle w:val="Header"/>
    </w:pPr>
  </w:p>
  <w:p w:rsidR="00CC339A" w:rsidRDefault="00CC33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A1662"/>
    <w:multiLevelType w:val="hybridMultilevel"/>
    <w:tmpl w:val="B3566886"/>
    <w:lvl w:ilvl="0" w:tplc="413A989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CC09E9"/>
    <w:multiLevelType w:val="hybridMultilevel"/>
    <w:tmpl w:val="674AE532"/>
    <w:lvl w:ilvl="0" w:tplc="24927DE0">
      <w:numFmt w:val="bullet"/>
      <w:lvlText w:val=""/>
      <w:lvlJc w:val="left"/>
      <w:pPr>
        <w:ind w:left="34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>
    <w:nsid w:val="13500E63"/>
    <w:multiLevelType w:val="hybridMultilevel"/>
    <w:tmpl w:val="2786944A"/>
    <w:lvl w:ilvl="0" w:tplc="413A9890">
      <w:start w:val="1"/>
      <w:numFmt w:val="bullet"/>
      <w:lvlText w:val="•"/>
      <w:lvlJc w:val="left"/>
      <w:pPr>
        <w:ind w:left="1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1A2C6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5F6C81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29A196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07470A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8E56F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90C2C9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10AC6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3DA308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C906D73"/>
    <w:multiLevelType w:val="hybridMultilevel"/>
    <w:tmpl w:val="3606D7CC"/>
    <w:lvl w:ilvl="0" w:tplc="413A989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6736E0"/>
    <w:multiLevelType w:val="hybridMultilevel"/>
    <w:tmpl w:val="D7C43C7E"/>
    <w:lvl w:ilvl="0" w:tplc="413A989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0F72E8"/>
    <w:multiLevelType w:val="hybridMultilevel"/>
    <w:tmpl w:val="DEC4AA1E"/>
    <w:lvl w:ilvl="0" w:tplc="413A9890">
      <w:start w:val="1"/>
      <w:numFmt w:val="bullet"/>
      <w:lvlText w:val="•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803D62"/>
    <w:multiLevelType w:val="hybridMultilevel"/>
    <w:tmpl w:val="EF868280"/>
    <w:lvl w:ilvl="0" w:tplc="FAE249EA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CF"/>
    <w:rsid w:val="00001BAF"/>
    <w:rsid w:val="00046A02"/>
    <w:rsid w:val="000634BC"/>
    <w:rsid w:val="000B5206"/>
    <w:rsid w:val="000E3056"/>
    <w:rsid w:val="000F299C"/>
    <w:rsid w:val="00102D56"/>
    <w:rsid w:val="0011597B"/>
    <w:rsid w:val="00156369"/>
    <w:rsid w:val="00161714"/>
    <w:rsid w:val="001A3B00"/>
    <w:rsid w:val="00203991"/>
    <w:rsid w:val="002121D6"/>
    <w:rsid w:val="00226CAB"/>
    <w:rsid w:val="004506A2"/>
    <w:rsid w:val="00452B92"/>
    <w:rsid w:val="00471CB1"/>
    <w:rsid w:val="004E35B3"/>
    <w:rsid w:val="005504C0"/>
    <w:rsid w:val="005E4C99"/>
    <w:rsid w:val="006908B0"/>
    <w:rsid w:val="006C451A"/>
    <w:rsid w:val="007B7704"/>
    <w:rsid w:val="007E06A7"/>
    <w:rsid w:val="007E1FC9"/>
    <w:rsid w:val="008B2C78"/>
    <w:rsid w:val="009A17B0"/>
    <w:rsid w:val="009B7B64"/>
    <w:rsid w:val="00A25379"/>
    <w:rsid w:val="00A85261"/>
    <w:rsid w:val="00A87C99"/>
    <w:rsid w:val="00A91737"/>
    <w:rsid w:val="00AB4706"/>
    <w:rsid w:val="00AD06CF"/>
    <w:rsid w:val="00B3292C"/>
    <w:rsid w:val="00B45925"/>
    <w:rsid w:val="00BF7B81"/>
    <w:rsid w:val="00C16732"/>
    <w:rsid w:val="00C73979"/>
    <w:rsid w:val="00CA3131"/>
    <w:rsid w:val="00CC339A"/>
    <w:rsid w:val="00D0177C"/>
    <w:rsid w:val="00D31B1F"/>
    <w:rsid w:val="00D50574"/>
    <w:rsid w:val="00DF0013"/>
    <w:rsid w:val="00E0556F"/>
    <w:rsid w:val="00E1595C"/>
    <w:rsid w:val="00E649C7"/>
    <w:rsid w:val="00E734F5"/>
    <w:rsid w:val="00F100CD"/>
    <w:rsid w:val="00F11C44"/>
    <w:rsid w:val="00F152E5"/>
    <w:rsid w:val="00F41BE9"/>
    <w:rsid w:val="00F73BFE"/>
    <w:rsid w:val="00F9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458B8A3-B6E3-4A29-B115-DCBA9259A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261"/>
    <w:pPr>
      <w:spacing w:after="7" w:line="228" w:lineRule="auto"/>
      <w:ind w:left="-5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4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4706"/>
    <w:rPr>
      <w:rFonts w:ascii="Times New Roman" w:eastAsia="Times New Roman" w:hAnsi="Times New Roman" w:cs="Times New Roman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AB47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4706"/>
    <w:rPr>
      <w:rFonts w:ascii="Times New Roman" w:eastAsia="Times New Roman" w:hAnsi="Times New Roman" w:cs="Times New Roman"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15636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734F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34F5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991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991"/>
    <w:rPr>
      <w:rFonts w:ascii="Times New Roman" w:eastAsia="Times New Roman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1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d.eh@yahoo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AILEN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AILENE</Template>
  <TotalTime>10</TotalTime>
  <Pages>2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Office assistant resume CV template</vt:lpstr>
    </vt:vector>
  </TitlesOfParts>
  <Company/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Office assistant resume CV template</dc:title>
  <dc:subject>A professionally written office assistant resume that  has been written from the angle of a young person who has no actual work experience, but who has a lot of potential.</dc:subject>
  <dc:creator>user</dc:creator>
  <cp:keywords>student Office assistant resume examples, CV, student, administrative, reception, IT skills, school leaver, filing, data entry, no work experience, graduates, entry level position, job description</cp:keywords>
  <cp:lastModifiedBy>emad hasan</cp:lastModifiedBy>
  <cp:revision>2</cp:revision>
  <cp:lastPrinted>2020-03-08T07:24:00Z</cp:lastPrinted>
  <dcterms:created xsi:type="dcterms:W3CDTF">2020-03-08T07:23:00Z</dcterms:created>
  <dcterms:modified xsi:type="dcterms:W3CDTF">2020-03-30T04:52:00Z</dcterms:modified>
</cp:coreProperties>
</file>