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2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70"/>
        <w:gridCol w:w="706"/>
        <w:gridCol w:w="6352"/>
      </w:tblGrid>
      <w:tr w:rsidR="001B2ABD" w14:paraId="0374B645" w14:textId="77777777" w:rsidTr="008C543A">
        <w:trPr>
          <w:trHeight w:val="2640"/>
        </w:trPr>
        <w:tc>
          <w:tcPr>
            <w:tcW w:w="3970" w:type="dxa"/>
            <w:vAlign w:val="bottom"/>
          </w:tcPr>
          <w:p w14:paraId="0F7C77CB" w14:textId="54679E3C" w:rsidR="001B2ABD" w:rsidRDefault="00651B16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765DCDC6" wp14:editId="02F38CA7">
                  <wp:extent cx="1259205" cy="162179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162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" w:type="dxa"/>
          </w:tcPr>
          <w:p w14:paraId="350C538E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352" w:type="dxa"/>
            <w:vAlign w:val="bottom"/>
          </w:tcPr>
          <w:p w14:paraId="34EE39E4" w14:textId="341EBCD2" w:rsidR="001B2ABD" w:rsidRPr="009D5545" w:rsidRDefault="009D5545" w:rsidP="00AE51B7">
            <w:pPr>
              <w:pStyle w:val="Title"/>
              <w:rPr>
                <w:caps w:val="0"/>
                <w:smallCaps/>
                <w:sz w:val="72"/>
                <w:szCs w:val="72"/>
              </w:rPr>
            </w:pPr>
            <w:proofErr w:type="spellStart"/>
            <w:r w:rsidRPr="009D5545">
              <w:rPr>
                <w:caps w:val="0"/>
                <w:smallCaps/>
                <w:sz w:val="72"/>
                <w:szCs w:val="72"/>
              </w:rPr>
              <w:t>Dinoop</w:t>
            </w:r>
            <w:proofErr w:type="spellEnd"/>
            <w:r w:rsidRPr="009D5545">
              <w:rPr>
                <w:caps w:val="0"/>
                <w:smallCaps/>
                <w:sz w:val="72"/>
                <w:szCs w:val="72"/>
              </w:rPr>
              <w:t xml:space="preserve"> Gopalan</w:t>
            </w:r>
          </w:p>
          <w:p w14:paraId="322FA85C" w14:textId="77777777" w:rsidR="001B2ABD" w:rsidRPr="00345A69" w:rsidRDefault="009F52AA" w:rsidP="004308F4">
            <w:pPr>
              <w:pStyle w:val="Subtitle"/>
              <w:rPr>
                <w:smallCaps/>
                <w:spacing w:val="0"/>
                <w:w w:val="100"/>
                <w:sz w:val="28"/>
              </w:rPr>
            </w:pPr>
            <w:r w:rsidRPr="00096883">
              <w:rPr>
                <w:smallCaps/>
                <w:spacing w:val="0"/>
                <w:w w:val="78"/>
                <w:sz w:val="28"/>
              </w:rPr>
              <w:t>Senior Retail Executiv</w:t>
            </w:r>
            <w:r w:rsidRPr="00096883">
              <w:rPr>
                <w:smallCaps/>
                <w:spacing w:val="13"/>
                <w:w w:val="78"/>
                <w:sz w:val="28"/>
              </w:rPr>
              <w:t>e</w:t>
            </w:r>
          </w:p>
          <w:p w14:paraId="695AA4AA" w14:textId="77777777" w:rsidR="00653D69" w:rsidRDefault="00653D69" w:rsidP="00653D69"/>
          <w:p w14:paraId="556C0664" w14:textId="77777777" w:rsidR="00653D69" w:rsidRDefault="00653D69" w:rsidP="00653D69"/>
          <w:p w14:paraId="2C3E151A" w14:textId="77777777" w:rsidR="00653D69" w:rsidRDefault="00653D69" w:rsidP="00653D69"/>
          <w:p w14:paraId="64BC5A10" w14:textId="77777777" w:rsidR="00653D69" w:rsidRDefault="00653D69" w:rsidP="00653D69"/>
          <w:p w14:paraId="28D80CED" w14:textId="77777777" w:rsidR="00653D69" w:rsidRPr="00653D69" w:rsidRDefault="00653D69" w:rsidP="00653D69"/>
        </w:tc>
      </w:tr>
      <w:tr w:rsidR="001B2ABD" w14:paraId="29484AD6" w14:textId="77777777" w:rsidTr="008C543A">
        <w:trPr>
          <w:trHeight w:val="7114"/>
        </w:trPr>
        <w:tc>
          <w:tcPr>
            <w:tcW w:w="3970" w:type="dxa"/>
          </w:tcPr>
          <w:p w14:paraId="2F812433" w14:textId="77777777" w:rsidR="008C543A" w:rsidRDefault="008C543A" w:rsidP="00036450">
            <w:pPr>
              <w:pStyle w:val="Heading3"/>
            </w:pPr>
          </w:p>
          <w:sdt>
            <w:sdtPr>
              <w:id w:val="-1711873194"/>
              <w:placeholder>
                <w:docPart w:val="EEE9A8A9C70F4ED0AF1C0D42DC113BBC"/>
              </w:placeholder>
              <w:temporary/>
              <w:showingPlcHdr/>
              <w15:appearance w15:val="hidden"/>
            </w:sdtPr>
            <w:sdtEndPr/>
            <w:sdtContent>
              <w:p w14:paraId="085675AC" w14:textId="77777777" w:rsidR="001B2ABD" w:rsidRDefault="00036450" w:rsidP="00036450">
                <w:pPr>
                  <w:pStyle w:val="Heading3"/>
                </w:pPr>
                <w:r w:rsidRPr="008A68D7">
                  <w:rPr>
                    <w:sz w:val="24"/>
                  </w:rPr>
                  <w:t>Profile</w:t>
                </w:r>
              </w:p>
            </w:sdtContent>
          </w:sdt>
          <w:p w14:paraId="77ED0359" w14:textId="15BF8185" w:rsidR="00036450" w:rsidRPr="008A68D7" w:rsidRDefault="00B9645F" w:rsidP="00036450">
            <w:pPr>
              <w:rPr>
                <w:sz w:val="20"/>
                <w:szCs w:val="20"/>
              </w:rPr>
            </w:pPr>
            <w:r w:rsidRPr="008A68D7">
              <w:rPr>
                <w:sz w:val="20"/>
                <w:szCs w:val="20"/>
              </w:rPr>
              <w:t>Diligent, proactive retail sales associative with hands</w:t>
            </w:r>
            <w:r w:rsidR="00AC58E6">
              <w:rPr>
                <w:sz w:val="20"/>
                <w:szCs w:val="20"/>
              </w:rPr>
              <w:t>-</w:t>
            </w:r>
            <w:r w:rsidRPr="008A68D7">
              <w:rPr>
                <w:sz w:val="20"/>
                <w:szCs w:val="20"/>
              </w:rPr>
              <w:t>on experience in effective merchandise presentatio</w:t>
            </w:r>
            <w:r w:rsidR="00C76017" w:rsidRPr="008A68D7">
              <w:rPr>
                <w:sz w:val="20"/>
                <w:szCs w:val="20"/>
              </w:rPr>
              <w:t xml:space="preserve">n and persuasive selling skills. My </w:t>
            </w:r>
            <w:r w:rsidR="008A171D">
              <w:rPr>
                <w:b/>
                <w:sz w:val="20"/>
                <w:szCs w:val="20"/>
              </w:rPr>
              <w:t>4</w:t>
            </w:r>
            <w:r w:rsidR="003F5D05">
              <w:rPr>
                <w:b/>
                <w:sz w:val="20"/>
                <w:szCs w:val="20"/>
              </w:rPr>
              <w:t>.</w:t>
            </w:r>
            <w:r w:rsidR="008A171D">
              <w:rPr>
                <w:b/>
                <w:sz w:val="20"/>
                <w:szCs w:val="20"/>
              </w:rPr>
              <w:t xml:space="preserve">8 </w:t>
            </w:r>
            <w:r w:rsidR="00C76017" w:rsidRPr="008A68D7">
              <w:rPr>
                <w:b/>
                <w:sz w:val="20"/>
                <w:szCs w:val="20"/>
              </w:rPr>
              <w:t>years</w:t>
            </w:r>
            <w:r w:rsidR="00C76017" w:rsidRPr="008A68D7">
              <w:rPr>
                <w:sz w:val="20"/>
                <w:szCs w:val="20"/>
              </w:rPr>
              <w:t xml:space="preserve"> of sales experience can be fully utilized to improve sales bottom line and the company revenues.</w:t>
            </w:r>
          </w:p>
          <w:p w14:paraId="5AA6728E" w14:textId="77777777" w:rsidR="008C543A" w:rsidRDefault="008C543A" w:rsidP="00CB0055">
            <w:pPr>
              <w:pStyle w:val="Heading3"/>
            </w:pPr>
          </w:p>
          <w:sdt>
            <w:sdtPr>
              <w:id w:val="-1954003311"/>
              <w:placeholder>
                <w:docPart w:val="4B8B34A828244A709CA28C33EFB2988E"/>
              </w:placeholder>
              <w:temporary/>
              <w:showingPlcHdr/>
              <w15:appearance w15:val="hidden"/>
            </w:sdtPr>
            <w:sdtEndPr/>
            <w:sdtContent>
              <w:p w14:paraId="3E8589ED" w14:textId="77777777" w:rsidR="00036450" w:rsidRPr="00CB0055" w:rsidRDefault="00CB0055" w:rsidP="00CB0055">
                <w:pPr>
                  <w:pStyle w:val="Heading3"/>
                </w:pPr>
                <w:r w:rsidRPr="008A68D7">
                  <w:rPr>
                    <w:sz w:val="24"/>
                  </w:rPr>
                  <w:t>Contact</w:t>
                </w:r>
              </w:p>
            </w:sdtContent>
          </w:sdt>
          <w:p w14:paraId="240928DC" w14:textId="5807BB98" w:rsidR="00450BD1" w:rsidRPr="008A68D7" w:rsidRDefault="00E24072" w:rsidP="00450BD1">
            <w:pPr>
              <w:rPr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 xml:space="preserve">Phone </w:t>
            </w:r>
            <w:r w:rsidR="008A68D7">
              <w:rPr>
                <w:smallCaps/>
                <w:sz w:val="20"/>
                <w:szCs w:val="20"/>
              </w:rPr>
              <w:t xml:space="preserve">  </w:t>
            </w:r>
            <w:r>
              <w:rPr>
                <w:b/>
                <w:smallCaps/>
                <w:sz w:val="20"/>
                <w:szCs w:val="20"/>
              </w:rPr>
              <w:t xml:space="preserve">    </w:t>
            </w:r>
            <w:r w:rsidR="008A68D7" w:rsidRPr="008A68D7">
              <w:rPr>
                <w:b/>
                <w:smallCaps/>
                <w:sz w:val="20"/>
                <w:szCs w:val="20"/>
              </w:rPr>
              <w:t xml:space="preserve"> </w:t>
            </w:r>
            <w:r w:rsidR="00450BD1" w:rsidRPr="008A68D7">
              <w:rPr>
                <w:b/>
                <w:sz w:val="22"/>
              </w:rPr>
              <w:t>973-</w:t>
            </w:r>
            <w:r w:rsidR="000743A3">
              <w:rPr>
                <w:b/>
                <w:sz w:val="22"/>
              </w:rPr>
              <w:t>33752583</w:t>
            </w:r>
          </w:p>
          <w:p w14:paraId="0E7138A5" w14:textId="77777777" w:rsidR="004D3011" w:rsidRDefault="004D3011" w:rsidP="004D3011"/>
          <w:p w14:paraId="2896D8AD" w14:textId="75402323" w:rsidR="00450BD1" w:rsidRPr="008A68D7" w:rsidRDefault="008A68D7" w:rsidP="004D3011">
            <w:r w:rsidRPr="008A68D7">
              <w:rPr>
                <w:smallCaps/>
                <w:sz w:val="20"/>
                <w:szCs w:val="20"/>
              </w:rPr>
              <w:t>Email</w:t>
            </w:r>
            <w:r>
              <w:rPr>
                <w:smallCaps/>
                <w:sz w:val="20"/>
                <w:szCs w:val="20"/>
              </w:rPr>
              <w:t xml:space="preserve">       </w:t>
            </w:r>
            <w:r>
              <w:t xml:space="preserve">  </w:t>
            </w:r>
            <w:hyperlink r:id="rId11" w:history="1">
              <w:r w:rsidR="000743A3" w:rsidRPr="00BC16C0">
                <w:rPr>
                  <w:rStyle w:val="Hyperlink"/>
                  <w:sz w:val="22"/>
                </w:rPr>
                <w:t>dinoop195@gmail.com</w:t>
              </w:r>
            </w:hyperlink>
          </w:p>
          <w:p w14:paraId="3E032A4E" w14:textId="77777777" w:rsidR="008C543A" w:rsidRDefault="008C543A" w:rsidP="00CB0055">
            <w:pPr>
              <w:pStyle w:val="Heading3"/>
              <w:rPr>
                <w:sz w:val="24"/>
              </w:rPr>
            </w:pPr>
          </w:p>
          <w:p w14:paraId="1A7ADACA" w14:textId="77777777" w:rsidR="004D3011" w:rsidRPr="008A68D7" w:rsidRDefault="00D63A92" w:rsidP="00CB0055">
            <w:pPr>
              <w:pStyle w:val="Heading3"/>
              <w:rPr>
                <w:sz w:val="24"/>
              </w:rPr>
            </w:pPr>
            <w:r w:rsidRPr="008A68D7">
              <w:rPr>
                <w:sz w:val="24"/>
              </w:rPr>
              <w:t>Basic Info</w:t>
            </w:r>
          </w:p>
          <w:p w14:paraId="762832CC" w14:textId="35AF15ED" w:rsidR="004D3011" w:rsidRPr="008A68D7" w:rsidRDefault="00D63A92" w:rsidP="00D63A92">
            <w:pPr>
              <w:rPr>
                <w:sz w:val="20"/>
                <w:szCs w:val="20"/>
              </w:rPr>
            </w:pPr>
            <w:r w:rsidRPr="00AE51B7">
              <w:rPr>
                <w:b/>
                <w:sz w:val="22"/>
              </w:rPr>
              <w:t>CPR</w:t>
            </w:r>
            <w:r w:rsidRPr="00227E73">
              <w:rPr>
                <w:b/>
                <w:sz w:val="20"/>
                <w:szCs w:val="20"/>
              </w:rPr>
              <w:t xml:space="preserve"> </w:t>
            </w:r>
            <w:r w:rsidRPr="008A68D7">
              <w:rPr>
                <w:sz w:val="20"/>
                <w:szCs w:val="20"/>
              </w:rPr>
              <w:t xml:space="preserve">             </w:t>
            </w:r>
            <w:r w:rsidR="00AE51B7">
              <w:rPr>
                <w:sz w:val="20"/>
                <w:szCs w:val="20"/>
              </w:rPr>
              <w:t xml:space="preserve"> </w:t>
            </w:r>
            <w:r w:rsidRPr="008A68D7">
              <w:rPr>
                <w:sz w:val="20"/>
                <w:szCs w:val="20"/>
              </w:rPr>
              <w:t xml:space="preserve">:  </w:t>
            </w:r>
            <w:r w:rsidR="000743A3">
              <w:rPr>
                <w:i/>
                <w:sz w:val="20"/>
                <w:szCs w:val="20"/>
              </w:rPr>
              <w:t>910532591</w:t>
            </w:r>
          </w:p>
          <w:p w14:paraId="7F31BDE2" w14:textId="77777777" w:rsidR="00D63A92" w:rsidRPr="008A68D7" w:rsidRDefault="00D63A92" w:rsidP="00D63A92">
            <w:pPr>
              <w:rPr>
                <w:sz w:val="20"/>
                <w:szCs w:val="20"/>
              </w:rPr>
            </w:pPr>
            <w:r w:rsidRPr="00AE51B7">
              <w:rPr>
                <w:b/>
                <w:sz w:val="22"/>
              </w:rPr>
              <w:t>Marital</w:t>
            </w:r>
            <w:r w:rsidRPr="00227E73">
              <w:rPr>
                <w:b/>
                <w:sz w:val="20"/>
                <w:szCs w:val="20"/>
              </w:rPr>
              <w:t xml:space="preserve"> </w:t>
            </w:r>
            <w:r w:rsidRPr="008A68D7">
              <w:rPr>
                <w:sz w:val="20"/>
                <w:szCs w:val="20"/>
              </w:rPr>
              <w:t xml:space="preserve">        :  </w:t>
            </w:r>
            <w:r w:rsidRPr="00227E73">
              <w:rPr>
                <w:i/>
                <w:sz w:val="20"/>
                <w:szCs w:val="20"/>
              </w:rPr>
              <w:t>Married</w:t>
            </w:r>
          </w:p>
          <w:p w14:paraId="324E7805" w14:textId="77777777" w:rsidR="00D63A92" w:rsidRPr="008A68D7" w:rsidRDefault="00D63A92" w:rsidP="00D63A92">
            <w:pPr>
              <w:rPr>
                <w:sz w:val="20"/>
                <w:szCs w:val="20"/>
              </w:rPr>
            </w:pPr>
            <w:r w:rsidRPr="00AE51B7">
              <w:rPr>
                <w:b/>
                <w:sz w:val="22"/>
              </w:rPr>
              <w:t>Nationality</w:t>
            </w:r>
            <w:r w:rsidRPr="008A68D7">
              <w:rPr>
                <w:sz w:val="20"/>
                <w:szCs w:val="20"/>
              </w:rPr>
              <w:t xml:space="preserve">  :  </w:t>
            </w:r>
            <w:r w:rsidRPr="00227E73">
              <w:rPr>
                <w:i/>
                <w:sz w:val="20"/>
                <w:szCs w:val="20"/>
              </w:rPr>
              <w:t>Indian</w:t>
            </w:r>
          </w:p>
          <w:p w14:paraId="075F2778" w14:textId="77777777" w:rsidR="00D63A92" w:rsidRPr="00227E73" w:rsidRDefault="00D63A92" w:rsidP="00D63A92">
            <w:pPr>
              <w:rPr>
                <w:i/>
                <w:sz w:val="20"/>
                <w:szCs w:val="20"/>
              </w:rPr>
            </w:pPr>
            <w:r w:rsidRPr="00AE51B7">
              <w:rPr>
                <w:b/>
                <w:sz w:val="22"/>
              </w:rPr>
              <w:t>Languages</w:t>
            </w:r>
            <w:r w:rsidRPr="008A68D7">
              <w:rPr>
                <w:sz w:val="20"/>
                <w:szCs w:val="20"/>
              </w:rPr>
              <w:t xml:space="preserve"> :  </w:t>
            </w:r>
            <w:r w:rsidRPr="00227E73">
              <w:rPr>
                <w:i/>
                <w:sz w:val="20"/>
                <w:szCs w:val="20"/>
              </w:rPr>
              <w:t xml:space="preserve">English, Hindi,          </w:t>
            </w:r>
          </w:p>
          <w:p w14:paraId="6879DD4A" w14:textId="77777777" w:rsidR="00D63A92" w:rsidRPr="00227E73" w:rsidRDefault="00D63A92" w:rsidP="00D63A92">
            <w:pPr>
              <w:rPr>
                <w:i/>
                <w:sz w:val="20"/>
                <w:szCs w:val="20"/>
              </w:rPr>
            </w:pPr>
            <w:r w:rsidRPr="00227E73">
              <w:rPr>
                <w:i/>
                <w:sz w:val="20"/>
                <w:szCs w:val="20"/>
              </w:rPr>
              <w:t xml:space="preserve">                        Malayalam, Tamil</w:t>
            </w:r>
          </w:p>
          <w:p w14:paraId="262B50A7" w14:textId="77777777" w:rsidR="00A3101E" w:rsidRDefault="00A3101E" w:rsidP="00D63A92">
            <w:pPr>
              <w:rPr>
                <w:sz w:val="20"/>
                <w:szCs w:val="20"/>
              </w:rPr>
            </w:pPr>
          </w:p>
          <w:p w14:paraId="66C1D84E" w14:textId="77777777" w:rsidR="008C543A" w:rsidRDefault="008C543A" w:rsidP="00D63A92">
            <w:pPr>
              <w:rPr>
                <w:rFonts w:asciiTheme="majorHAnsi" w:eastAsiaTheme="majorEastAsia" w:hAnsiTheme="majorHAnsi" w:cstheme="majorBidi"/>
                <w:b/>
                <w:caps/>
                <w:color w:val="548AB7" w:themeColor="accent1" w:themeShade="BF"/>
                <w:sz w:val="24"/>
                <w:szCs w:val="24"/>
              </w:rPr>
            </w:pPr>
          </w:p>
          <w:p w14:paraId="359406AC" w14:textId="77777777" w:rsidR="00A3101E" w:rsidRDefault="00A3101E" w:rsidP="00D63A92">
            <w:pPr>
              <w:rPr>
                <w:rFonts w:asciiTheme="majorHAnsi" w:eastAsiaTheme="majorEastAsia" w:hAnsiTheme="majorHAnsi" w:cstheme="majorBidi"/>
                <w:b/>
                <w:caps/>
                <w:color w:val="548AB7" w:themeColor="accent1" w:themeShade="BF"/>
                <w:sz w:val="24"/>
                <w:szCs w:val="24"/>
              </w:rPr>
            </w:pPr>
            <w:r w:rsidRPr="00A3101E">
              <w:rPr>
                <w:rFonts w:asciiTheme="majorHAnsi" w:eastAsiaTheme="majorEastAsia" w:hAnsiTheme="majorHAnsi" w:cstheme="majorBidi"/>
                <w:b/>
                <w:caps/>
                <w:color w:val="548AB7" w:themeColor="accent1" w:themeShade="BF"/>
                <w:sz w:val="24"/>
                <w:szCs w:val="24"/>
              </w:rPr>
              <w:t>HIGHLIGHTS</w:t>
            </w:r>
          </w:p>
          <w:p w14:paraId="0AD0C243" w14:textId="77777777" w:rsidR="00A3101E" w:rsidRDefault="00A3101E" w:rsidP="00D63A92">
            <w:pPr>
              <w:rPr>
                <w:rFonts w:asciiTheme="majorHAnsi" w:eastAsiaTheme="majorEastAsia" w:hAnsiTheme="majorHAnsi" w:cstheme="majorBidi"/>
                <w:b/>
                <w:caps/>
                <w:color w:val="548AB7" w:themeColor="accent1" w:themeShade="BF"/>
                <w:sz w:val="24"/>
                <w:szCs w:val="24"/>
              </w:rPr>
            </w:pPr>
          </w:p>
          <w:p w14:paraId="05B94CA6" w14:textId="77777777" w:rsidR="00A3101E" w:rsidRPr="00AE51B7" w:rsidRDefault="00A3101E" w:rsidP="00A3101E">
            <w:pPr>
              <w:pStyle w:val="ListParagraph"/>
              <w:numPr>
                <w:ilvl w:val="0"/>
                <w:numId w:val="1"/>
              </w:numPr>
              <w:ind w:left="311"/>
              <w:rPr>
                <w:b/>
                <w:i/>
                <w:sz w:val="22"/>
              </w:rPr>
            </w:pPr>
            <w:r w:rsidRPr="00AE51B7">
              <w:rPr>
                <w:b/>
                <w:i/>
                <w:smallCaps/>
                <w:sz w:val="22"/>
              </w:rPr>
              <w:t>Strong Communication Skill</w:t>
            </w:r>
          </w:p>
          <w:p w14:paraId="30BE3AA5" w14:textId="77777777" w:rsidR="00A3101E" w:rsidRPr="00AE51B7" w:rsidRDefault="00A3101E" w:rsidP="00A3101E">
            <w:pPr>
              <w:pStyle w:val="ListParagraph"/>
              <w:numPr>
                <w:ilvl w:val="0"/>
                <w:numId w:val="1"/>
              </w:numPr>
              <w:ind w:left="311"/>
              <w:rPr>
                <w:b/>
                <w:i/>
                <w:sz w:val="22"/>
              </w:rPr>
            </w:pPr>
            <w:r w:rsidRPr="00AE51B7">
              <w:rPr>
                <w:b/>
                <w:i/>
                <w:smallCaps/>
                <w:sz w:val="22"/>
              </w:rPr>
              <w:t>Cash Handling Accuracy</w:t>
            </w:r>
          </w:p>
          <w:p w14:paraId="0CDCAA94" w14:textId="77777777" w:rsidR="00A3101E" w:rsidRPr="00AE51B7" w:rsidRDefault="00A3101E" w:rsidP="00A3101E">
            <w:pPr>
              <w:pStyle w:val="ListParagraph"/>
              <w:numPr>
                <w:ilvl w:val="0"/>
                <w:numId w:val="1"/>
              </w:numPr>
              <w:ind w:left="311"/>
              <w:rPr>
                <w:b/>
                <w:i/>
                <w:sz w:val="22"/>
              </w:rPr>
            </w:pPr>
            <w:r w:rsidRPr="00AE51B7">
              <w:rPr>
                <w:b/>
                <w:i/>
                <w:smallCaps/>
                <w:sz w:val="22"/>
              </w:rPr>
              <w:t>Organized</w:t>
            </w:r>
          </w:p>
          <w:p w14:paraId="0888B30E" w14:textId="77777777" w:rsidR="00A3101E" w:rsidRPr="00AE51B7" w:rsidRDefault="00A3101E" w:rsidP="00A3101E">
            <w:pPr>
              <w:pStyle w:val="ListParagraph"/>
              <w:numPr>
                <w:ilvl w:val="0"/>
                <w:numId w:val="1"/>
              </w:numPr>
              <w:ind w:left="311"/>
              <w:rPr>
                <w:b/>
                <w:i/>
                <w:sz w:val="22"/>
              </w:rPr>
            </w:pPr>
            <w:r w:rsidRPr="00AE51B7">
              <w:rPr>
                <w:b/>
                <w:i/>
                <w:smallCaps/>
                <w:sz w:val="22"/>
              </w:rPr>
              <w:t>Time Management</w:t>
            </w:r>
          </w:p>
          <w:p w14:paraId="7F49D7E7" w14:textId="77777777" w:rsidR="00A3101E" w:rsidRPr="00AE51B7" w:rsidRDefault="00A3101E" w:rsidP="00A3101E">
            <w:pPr>
              <w:pStyle w:val="ListParagraph"/>
              <w:numPr>
                <w:ilvl w:val="0"/>
                <w:numId w:val="1"/>
              </w:numPr>
              <w:ind w:left="311"/>
              <w:rPr>
                <w:b/>
                <w:i/>
                <w:sz w:val="22"/>
              </w:rPr>
            </w:pPr>
            <w:r w:rsidRPr="00AE51B7">
              <w:rPr>
                <w:b/>
                <w:i/>
                <w:smallCaps/>
                <w:sz w:val="22"/>
              </w:rPr>
              <w:t>Inventory Control</w:t>
            </w:r>
          </w:p>
          <w:p w14:paraId="4EECC57C" w14:textId="77777777" w:rsidR="00A3101E" w:rsidRPr="00AE51B7" w:rsidRDefault="00A3101E" w:rsidP="00A3101E">
            <w:pPr>
              <w:pStyle w:val="ListParagraph"/>
              <w:numPr>
                <w:ilvl w:val="0"/>
                <w:numId w:val="1"/>
              </w:numPr>
              <w:ind w:left="311"/>
              <w:rPr>
                <w:b/>
                <w:i/>
                <w:sz w:val="22"/>
              </w:rPr>
            </w:pPr>
            <w:r w:rsidRPr="00AE51B7">
              <w:rPr>
                <w:b/>
                <w:i/>
                <w:smallCaps/>
                <w:sz w:val="22"/>
              </w:rPr>
              <w:t>Proficient in MS Office</w:t>
            </w:r>
          </w:p>
          <w:p w14:paraId="63F59104" w14:textId="77777777" w:rsidR="00A3101E" w:rsidRPr="000743A3" w:rsidRDefault="00A3101E" w:rsidP="00A3101E">
            <w:pPr>
              <w:pStyle w:val="ListParagraph"/>
              <w:numPr>
                <w:ilvl w:val="0"/>
                <w:numId w:val="1"/>
              </w:numPr>
              <w:ind w:left="311"/>
              <w:rPr>
                <w:sz w:val="22"/>
              </w:rPr>
            </w:pPr>
            <w:r w:rsidRPr="00AE51B7">
              <w:rPr>
                <w:b/>
                <w:i/>
                <w:smallCaps/>
                <w:sz w:val="22"/>
              </w:rPr>
              <w:t>Knowledge of ERP tools</w:t>
            </w:r>
          </w:p>
          <w:p w14:paraId="6C60F698" w14:textId="4F8B6C3E" w:rsidR="000743A3" w:rsidRPr="00A3101E" w:rsidRDefault="000743A3" w:rsidP="00A3101E">
            <w:pPr>
              <w:pStyle w:val="ListParagraph"/>
              <w:numPr>
                <w:ilvl w:val="0"/>
                <w:numId w:val="1"/>
              </w:numPr>
              <w:ind w:left="311"/>
              <w:rPr>
                <w:sz w:val="22"/>
              </w:rPr>
            </w:pPr>
            <w:r w:rsidRPr="00AE51B7">
              <w:rPr>
                <w:b/>
                <w:i/>
                <w:smallCaps/>
                <w:sz w:val="22"/>
              </w:rPr>
              <w:t xml:space="preserve">Knowledge of </w:t>
            </w:r>
            <w:r>
              <w:rPr>
                <w:b/>
                <w:i/>
                <w:smallCaps/>
                <w:sz w:val="22"/>
              </w:rPr>
              <w:t xml:space="preserve">SAP </w:t>
            </w:r>
          </w:p>
        </w:tc>
        <w:tc>
          <w:tcPr>
            <w:tcW w:w="706" w:type="dxa"/>
          </w:tcPr>
          <w:p w14:paraId="5EE1092C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352" w:type="dxa"/>
          </w:tcPr>
          <w:sdt>
            <w:sdtPr>
              <w:id w:val="1049110328"/>
              <w:placeholder>
                <w:docPart w:val="D039F3751B4A4F7A9814883E0BE3AD47"/>
              </w:placeholder>
              <w:temporary/>
              <w:showingPlcHdr/>
              <w15:appearance w15:val="hidden"/>
            </w:sdtPr>
            <w:sdtEndPr/>
            <w:sdtContent>
              <w:p w14:paraId="7EFE0E32" w14:textId="1C803BCF" w:rsidR="006D76B5" w:rsidRPr="00E8330F" w:rsidRDefault="00E25A26" w:rsidP="00E8330F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14:paraId="03F127F5" w14:textId="59F6BA32" w:rsidR="003B545A" w:rsidRDefault="003B545A" w:rsidP="00B359E4">
            <w:pPr>
              <w:pStyle w:val="Heading4"/>
              <w:rPr>
                <w:b w:val="0"/>
              </w:rPr>
            </w:pPr>
            <w:r>
              <w:rPr>
                <w:b w:val="0"/>
              </w:rPr>
              <w:t xml:space="preserve">Doing </w:t>
            </w:r>
            <w:r w:rsidR="00B874D2">
              <w:rPr>
                <w:b w:val="0"/>
              </w:rPr>
              <w:t>Bachelor of Business Administration (BBA)</w:t>
            </w:r>
          </w:p>
          <w:p w14:paraId="0D7E3B06" w14:textId="77777777" w:rsidR="003B545A" w:rsidRPr="003B545A" w:rsidRDefault="003B545A" w:rsidP="003B545A"/>
          <w:p w14:paraId="737385E7" w14:textId="3C4D7E40" w:rsidR="00036450" w:rsidRPr="008764F6" w:rsidRDefault="003B545A" w:rsidP="00B359E4">
            <w:pPr>
              <w:pStyle w:val="Heading4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E8330F">
              <w:rPr>
                <w:b w:val="0"/>
              </w:rPr>
              <w:t>Diploma in</w:t>
            </w:r>
            <w:r w:rsidR="00AD1130">
              <w:rPr>
                <w:b w:val="0"/>
              </w:rPr>
              <w:t xml:space="preserve"> </w:t>
            </w:r>
            <w:r w:rsidR="00E8330F">
              <w:rPr>
                <w:b w:val="0"/>
              </w:rPr>
              <w:t>engineering</w:t>
            </w:r>
            <w:r w:rsidR="007D664A" w:rsidRPr="008764F6">
              <w:rPr>
                <w:b w:val="0"/>
              </w:rPr>
              <w:t xml:space="preserve">    </w:t>
            </w:r>
            <w:r w:rsidR="00E8330F">
              <w:rPr>
                <w:b w:val="0"/>
              </w:rPr>
              <w:t xml:space="preserve">MPTC </w:t>
            </w:r>
            <w:r w:rsidR="00AA5CDC">
              <w:rPr>
                <w:b w:val="0"/>
              </w:rPr>
              <w:t>Vadakara, India</w:t>
            </w:r>
            <w:r w:rsidR="007D664A" w:rsidRPr="008764F6">
              <w:rPr>
                <w:b w:val="0"/>
              </w:rPr>
              <w:t xml:space="preserve">           </w:t>
            </w:r>
            <w:r w:rsidR="00E8330F">
              <w:rPr>
                <w:b w:val="0"/>
              </w:rPr>
              <w:t xml:space="preserve">   </w:t>
            </w:r>
            <w:r w:rsidR="007D664A" w:rsidRPr="008764F6">
              <w:rPr>
                <w:b w:val="0"/>
              </w:rPr>
              <w:t xml:space="preserve"> </w:t>
            </w:r>
            <w:r w:rsidR="00E8330F">
              <w:rPr>
                <w:b w:val="0"/>
              </w:rPr>
              <w:t>2011</w:t>
            </w:r>
          </w:p>
          <w:p w14:paraId="31E4E4EE" w14:textId="77777777" w:rsidR="00036450" w:rsidRPr="008764F6" w:rsidRDefault="00036450" w:rsidP="00036450"/>
          <w:p w14:paraId="6007FB79" w14:textId="052E9D22" w:rsidR="00E8330F" w:rsidRDefault="00E8330F" w:rsidP="00036450">
            <w:r>
              <w:t>Higher Secondary</w:t>
            </w:r>
            <w:r w:rsidR="006D76B5" w:rsidRPr="008764F6">
              <w:t xml:space="preserve">   </w:t>
            </w:r>
            <w:r w:rsidR="000D0CEA" w:rsidRPr="008764F6">
              <w:t xml:space="preserve">       </w:t>
            </w:r>
            <w:r w:rsidRPr="00E8330F">
              <w:t xml:space="preserve">K.K.M.G.H.S.S, </w:t>
            </w:r>
            <w:proofErr w:type="spellStart"/>
            <w:r w:rsidRPr="00E8330F">
              <w:t>Orkkatteri</w:t>
            </w:r>
            <w:proofErr w:type="spellEnd"/>
            <w:r w:rsidRPr="00E8330F">
              <w:t>, India</w:t>
            </w:r>
            <w:r>
              <w:t xml:space="preserve">     2008</w:t>
            </w:r>
          </w:p>
          <w:p w14:paraId="596CE827" w14:textId="21DE163E" w:rsidR="00E8330F" w:rsidRPr="008764F6" w:rsidRDefault="008764F6" w:rsidP="00036450">
            <w:r>
              <w:t xml:space="preserve"> </w:t>
            </w:r>
          </w:p>
          <w:p w14:paraId="62BEED85" w14:textId="76127AB9" w:rsidR="006D76B5" w:rsidRPr="008764F6" w:rsidRDefault="006D76B5" w:rsidP="00036450">
            <w:r w:rsidRPr="008764F6">
              <w:t xml:space="preserve">SSLC         </w:t>
            </w:r>
            <w:r w:rsidR="000D0CEA" w:rsidRPr="008764F6">
              <w:t xml:space="preserve">    </w:t>
            </w:r>
            <w:r w:rsidRPr="008764F6">
              <w:t xml:space="preserve"> </w:t>
            </w:r>
            <w:r w:rsidR="008764F6">
              <w:t xml:space="preserve">             </w:t>
            </w:r>
            <w:r w:rsidRPr="008764F6">
              <w:t xml:space="preserve"> </w:t>
            </w:r>
            <w:r w:rsidR="00383501">
              <w:t xml:space="preserve">    </w:t>
            </w:r>
            <w:r w:rsidR="004C6710">
              <w:t xml:space="preserve">  </w:t>
            </w:r>
            <w:r w:rsidR="000743A3" w:rsidRPr="000743A3">
              <w:t>K.K.M.G.H.S.S</w:t>
            </w:r>
            <w:r w:rsidR="000743A3">
              <w:t xml:space="preserve">, </w:t>
            </w:r>
            <w:proofErr w:type="spellStart"/>
            <w:r w:rsidR="000743A3" w:rsidRPr="000743A3">
              <w:t>Orkkatteri</w:t>
            </w:r>
            <w:proofErr w:type="spellEnd"/>
            <w:r w:rsidR="000743A3" w:rsidRPr="000743A3">
              <w:t>,</w:t>
            </w:r>
            <w:r w:rsidR="000743A3">
              <w:t xml:space="preserve"> </w:t>
            </w:r>
            <w:r w:rsidR="000743A3" w:rsidRPr="000743A3">
              <w:t xml:space="preserve">India </w:t>
            </w:r>
            <w:r w:rsidR="00E8330F">
              <w:t xml:space="preserve">     2006</w:t>
            </w:r>
          </w:p>
          <w:sdt>
            <w:sdtPr>
              <w:id w:val="1001553383"/>
              <w:placeholder>
                <w:docPart w:val="C90DF9FAA6D74EC28B867CE1E1A51268"/>
              </w:placeholder>
              <w:temporary/>
              <w:showingPlcHdr/>
              <w15:appearance w15:val="hidden"/>
            </w:sdtPr>
            <w:sdtEndPr/>
            <w:sdtContent>
              <w:p w14:paraId="51AAE61A" w14:textId="77777777" w:rsidR="00036450" w:rsidRDefault="00036450" w:rsidP="00036450">
                <w:pPr>
                  <w:pStyle w:val="Heading2"/>
                </w:pPr>
                <w:r w:rsidRPr="00394806">
                  <w:rPr>
                    <w:szCs w:val="22"/>
                  </w:rPr>
                  <w:t>WORK EXPERIENCE</w:t>
                </w:r>
              </w:p>
            </w:sdtContent>
          </w:sdt>
          <w:p w14:paraId="244A44AB" w14:textId="77777777" w:rsidR="00036450" w:rsidRPr="00394806" w:rsidRDefault="00394806" w:rsidP="00B359E4">
            <w:pPr>
              <w:pStyle w:val="Heading4"/>
              <w:rPr>
                <w:bCs/>
                <w:smallCaps/>
              </w:rPr>
            </w:pPr>
            <w:r w:rsidRPr="00426A21">
              <w:rPr>
                <w:i/>
                <w:smallCaps/>
                <w:sz w:val="28"/>
                <w:szCs w:val="28"/>
              </w:rPr>
              <w:t>Sharaf DG</w:t>
            </w:r>
            <w:r>
              <w:t xml:space="preserve">      </w:t>
            </w:r>
            <w:r w:rsidR="002B6A47">
              <w:t xml:space="preserve">                   </w:t>
            </w:r>
            <w:r w:rsidRPr="00394806">
              <w:rPr>
                <w:sz w:val="20"/>
                <w:szCs w:val="20"/>
              </w:rPr>
              <w:t>R</w:t>
            </w:r>
            <w:r w:rsidRPr="00394806">
              <w:rPr>
                <w:smallCaps/>
                <w:sz w:val="20"/>
                <w:szCs w:val="20"/>
              </w:rPr>
              <w:t>etail Executive</w:t>
            </w:r>
          </w:p>
          <w:p w14:paraId="50392A10" w14:textId="51BC82BA" w:rsidR="00036450" w:rsidRDefault="000743A3" w:rsidP="00B359E4">
            <w:pPr>
              <w:pStyle w:val="Date"/>
            </w:pPr>
            <w:r>
              <w:t>OCT</w:t>
            </w:r>
            <w:r w:rsidR="00394806">
              <w:t xml:space="preserve"> 201</w:t>
            </w:r>
            <w:r>
              <w:t>5</w:t>
            </w:r>
            <w:r w:rsidR="00394806">
              <w:t xml:space="preserve"> </w:t>
            </w:r>
            <w:r w:rsidR="008E5CEA">
              <w:t>–</w:t>
            </w:r>
            <w:r w:rsidR="00394806">
              <w:t xml:space="preserve"> Present</w:t>
            </w:r>
          </w:p>
          <w:p w14:paraId="3C0F8EC4" w14:textId="77777777" w:rsidR="00426A21" w:rsidRDefault="008E5CEA" w:rsidP="008E5CEA">
            <w:pPr>
              <w:rPr>
                <w:sz w:val="20"/>
                <w:szCs w:val="20"/>
              </w:rPr>
            </w:pPr>
            <w:r w:rsidRPr="008E5CEA">
              <w:rPr>
                <w:sz w:val="20"/>
                <w:szCs w:val="20"/>
              </w:rPr>
              <w:t xml:space="preserve"> </w:t>
            </w:r>
          </w:p>
          <w:p w14:paraId="3BE4BEB5" w14:textId="77777777" w:rsidR="008E5CEA" w:rsidRPr="00426A21" w:rsidRDefault="00426A21" w:rsidP="008E5CEA">
            <w:pPr>
              <w:rPr>
                <w:b/>
                <w:sz w:val="20"/>
                <w:szCs w:val="20"/>
              </w:rPr>
            </w:pPr>
            <w:r w:rsidRPr="00426A21">
              <w:rPr>
                <w:b/>
                <w:sz w:val="20"/>
                <w:szCs w:val="20"/>
              </w:rPr>
              <w:t>Responsibilities</w:t>
            </w:r>
            <w:r>
              <w:rPr>
                <w:b/>
                <w:sz w:val="20"/>
                <w:szCs w:val="20"/>
              </w:rPr>
              <w:t>:</w:t>
            </w:r>
          </w:p>
          <w:p w14:paraId="517506DC" w14:textId="77777777" w:rsidR="008E5CEA" w:rsidRPr="002B6A47" w:rsidRDefault="008E5CEA" w:rsidP="002B6A47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12"/>
              <w:rPr>
                <w:sz w:val="22"/>
              </w:rPr>
            </w:pPr>
            <w:r w:rsidRPr="002B6A47">
              <w:rPr>
                <w:sz w:val="22"/>
              </w:rPr>
              <w:t>Good organization skills with the ability to handle multiple tasks such as Cashier and Retail Sales.</w:t>
            </w:r>
          </w:p>
          <w:p w14:paraId="11950F59" w14:textId="77777777" w:rsidR="008E5CEA" w:rsidRPr="002B6A47" w:rsidRDefault="008E5CEA" w:rsidP="002B6A47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12"/>
              <w:rPr>
                <w:sz w:val="22"/>
              </w:rPr>
            </w:pPr>
            <w:r w:rsidRPr="002B6A47">
              <w:rPr>
                <w:sz w:val="22"/>
              </w:rPr>
              <w:t>Ensure proper coverage and availability of products</w:t>
            </w:r>
          </w:p>
          <w:p w14:paraId="50E728A4" w14:textId="77777777" w:rsidR="00AD1130" w:rsidRDefault="008E5CEA" w:rsidP="00AD1130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12"/>
              <w:rPr>
                <w:sz w:val="22"/>
              </w:rPr>
            </w:pPr>
            <w:r w:rsidRPr="002B6A47">
              <w:rPr>
                <w:sz w:val="22"/>
              </w:rPr>
              <w:t>Follow up to new policy and Company promotion</w:t>
            </w:r>
          </w:p>
          <w:p w14:paraId="35A0BC96" w14:textId="101B2F53" w:rsidR="002A0D4F" w:rsidRPr="00AD1130" w:rsidRDefault="00CB6658" w:rsidP="00AD1130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12"/>
              <w:rPr>
                <w:sz w:val="22"/>
              </w:rPr>
            </w:pPr>
            <w:r w:rsidRPr="00AD1130">
              <w:rPr>
                <w:sz w:val="22"/>
              </w:rPr>
              <w:t xml:space="preserve">Meeting up proper quarterly appraisal </w:t>
            </w:r>
            <w:r w:rsidR="00B23371" w:rsidRPr="00AD1130">
              <w:rPr>
                <w:sz w:val="22"/>
              </w:rPr>
              <w:t xml:space="preserve">percentage, and </w:t>
            </w:r>
            <w:r w:rsidR="00861954" w:rsidRPr="00AD1130">
              <w:rPr>
                <w:sz w:val="22"/>
              </w:rPr>
              <w:t>gaining above</w:t>
            </w:r>
            <w:r w:rsidR="00B23371" w:rsidRPr="00AD1130">
              <w:rPr>
                <w:sz w:val="22"/>
              </w:rPr>
              <w:t xml:space="preserve"> 9</w:t>
            </w:r>
            <w:r w:rsidRPr="00AD1130">
              <w:rPr>
                <w:sz w:val="22"/>
              </w:rPr>
              <w:t>0% of sales target</w:t>
            </w:r>
          </w:p>
          <w:p w14:paraId="726F8EA5" w14:textId="77777777" w:rsidR="00B23371" w:rsidRPr="002B6A47" w:rsidRDefault="00B23371" w:rsidP="002B6A47">
            <w:pPr>
              <w:pStyle w:val="ListParagraph"/>
              <w:numPr>
                <w:ilvl w:val="0"/>
                <w:numId w:val="4"/>
              </w:numPr>
              <w:shd w:val="clear" w:color="auto" w:fill="FFFFFF"/>
              <w:suppressAutoHyphens/>
              <w:spacing w:line="360" w:lineRule="auto"/>
              <w:ind w:left="312"/>
              <w:contextualSpacing w:val="0"/>
              <w:rPr>
                <w:sz w:val="22"/>
              </w:rPr>
            </w:pPr>
            <w:r w:rsidRPr="002B6A47">
              <w:rPr>
                <w:sz w:val="22"/>
              </w:rPr>
              <w:t>Helps customer make selections by building customer confidence, offering suggestions and opinions</w:t>
            </w:r>
          </w:p>
          <w:p w14:paraId="3CC04D12" w14:textId="77777777" w:rsidR="00B23371" w:rsidRPr="002B6A47" w:rsidRDefault="00B23371" w:rsidP="002B6A47">
            <w:pPr>
              <w:pStyle w:val="ListParagraph"/>
              <w:numPr>
                <w:ilvl w:val="0"/>
                <w:numId w:val="4"/>
              </w:numPr>
              <w:shd w:val="clear" w:color="auto" w:fill="FFFFFF"/>
              <w:suppressAutoHyphens/>
              <w:spacing w:line="360" w:lineRule="auto"/>
              <w:ind w:left="312"/>
              <w:contextualSpacing w:val="0"/>
              <w:rPr>
                <w:sz w:val="22"/>
              </w:rPr>
            </w:pPr>
            <w:r w:rsidRPr="002B6A47">
              <w:rPr>
                <w:sz w:val="22"/>
              </w:rPr>
              <w:t>Ensure implementation of the Plano-gram on all products</w:t>
            </w:r>
          </w:p>
          <w:p w14:paraId="38599291" w14:textId="77777777" w:rsidR="00B23371" w:rsidRPr="002B6A47" w:rsidRDefault="00B23371" w:rsidP="002B6A47">
            <w:pPr>
              <w:pStyle w:val="ListParagraph"/>
              <w:numPr>
                <w:ilvl w:val="0"/>
                <w:numId w:val="4"/>
              </w:numPr>
              <w:shd w:val="clear" w:color="auto" w:fill="FFFFFF"/>
              <w:tabs>
                <w:tab w:val="left" w:pos="454"/>
              </w:tabs>
              <w:suppressAutoHyphens/>
              <w:autoSpaceDE w:val="0"/>
              <w:spacing w:line="360" w:lineRule="auto"/>
              <w:ind w:left="312"/>
              <w:contextualSpacing w:val="0"/>
              <w:jc w:val="both"/>
              <w:rPr>
                <w:sz w:val="22"/>
              </w:rPr>
            </w:pPr>
            <w:r w:rsidRPr="002B6A47">
              <w:rPr>
                <w:sz w:val="22"/>
              </w:rPr>
              <w:t>Follow up the product ageing list accordingly to sale priority</w:t>
            </w:r>
          </w:p>
          <w:p w14:paraId="5F589526" w14:textId="77777777" w:rsidR="002B6A47" w:rsidRDefault="002B6A47" w:rsidP="002B6A47">
            <w:pPr>
              <w:pStyle w:val="ListParagraph"/>
              <w:numPr>
                <w:ilvl w:val="0"/>
                <w:numId w:val="4"/>
              </w:numPr>
              <w:shd w:val="clear" w:color="auto" w:fill="FFFFFF"/>
              <w:tabs>
                <w:tab w:val="left" w:pos="630"/>
              </w:tabs>
              <w:suppressAutoHyphens/>
              <w:autoSpaceDE w:val="0"/>
              <w:spacing w:line="360" w:lineRule="auto"/>
              <w:ind w:left="312"/>
              <w:contextualSpacing w:val="0"/>
              <w:jc w:val="both"/>
              <w:rPr>
                <w:sz w:val="24"/>
                <w:szCs w:val="24"/>
              </w:rPr>
            </w:pPr>
            <w:r w:rsidRPr="002B6A47">
              <w:rPr>
                <w:sz w:val="22"/>
              </w:rPr>
              <w:t>Arranging my correspondent department</w:t>
            </w:r>
            <w:r>
              <w:rPr>
                <w:sz w:val="24"/>
                <w:szCs w:val="24"/>
              </w:rPr>
              <w:t xml:space="preserve"> with</w:t>
            </w:r>
          </w:p>
          <w:p w14:paraId="645EAFCA" w14:textId="77777777" w:rsidR="00AD6D83" w:rsidRPr="002B6A47" w:rsidRDefault="0002510D" w:rsidP="002B6A47">
            <w:pPr>
              <w:pStyle w:val="ListParagraph"/>
              <w:shd w:val="clear" w:color="auto" w:fill="FFFFFF"/>
              <w:tabs>
                <w:tab w:val="left" w:pos="630"/>
              </w:tabs>
              <w:suppressAutoHyphens/>
              <w:autoSpaceDE w:val="0"/>
              <w:spacing w:line="360" w:lineRule="auto"/>
              <w:ind w:left="312"/>
              <w:contextualSpacing w:val="0"/>
              <w:jc w:val="both"/>
              <w:rPr>
                <w:sz w:val="22"/>
              </w:rPr>
            </w:pPr>
            <w:r>
              <w:rPr>
                <w:sz w:val="22"/>
              </w:rPr>
              <w:t>up to date price and stocks</w:t>
            </w:r>
          </w:p>
          <w:p w14:paraId="1F8AC22F" w14:textId="77777777" w:rsidR="00B23371" w:rsidRPr="002A5C98" w:rsidRDefault="00B23371" w:rsidP="00B23371"/>
        </w:tc>
      </w:tr>
    </w:tbl>
    <w:p w14:paraId="556BAB57" w14:textId="77777777" w:rsidR="00415F5B" w:rsidRDefault="00415F5B" w:rsidP="000C45FF">
      <w:pPr>
        <w:tabs>
          <w:tab w:val="left" w:pos="990"/>
        </w:tabs>
      </w:pPr>
    </w:p>
    <w:p w14:paraId="1E98F9E8" w14:textId="77777777" w:rsidR="002A0D4F" w:rsidRDefault="002A0D4F" w:rsidP="000C45FF">
      <w:pPr>
        <w:tabs>
          <w:tab w:val="left" w:pos="990"/>
        </w:tabs>
      </w:pPr>
    </w:p>
    <w:p w14:paraId="6DB7EFD4" w14:textId="77777777" w:rsidR="002A0D4F" w:rsidRDefault="002A0D4F" w:rsidP="000C45FF">
      <w:pPr>
        <w:tabs>
          <w:tab w:val="left" w:pos="990"/>
        </w:tabs>
      </w:pPr>
    </w:p>
    <w:p w14:paraId="44787AD9" w14:textId="77777777" w:rsidR="002A0D4F" w:rsidRDefault="002A0D4F" w:rsidP="000C45FF">
      <w:pPr>
        <w:tabs>
          <w:tab w:val="left" w:pos="990"/>
        </w:tabs>
      </w:pPr>
    </w:p>
    <w:p w14:paraId="5D0DA0C9" w14:textId="77777777" w:rsidR="002A0D4F" w:rsidRDefault="002A0D4F" w:rsidP="002A0D4F">
      <w:pPr>
        <w:tabs>
          <w:tab w:val="left" w:pos="990"/>
        </w:tabs>
        <w:ind w:left="3969"/>
      </w:pPr>
    </w:p>
    <w:p w14:paraId="6EDE2392" w14:textId="77777777" w:rsidR="002A0D4F" w:rsidRDefault="002A0D4F" w:rsidP="002A0D4F">
      <w:pPr>
        <w:tabs>
          <w:tab w:val="left" w:pos="990"/>
        </w:tabs>
        <w:ind w:left="1276"/>
      </w:pPr>
    </w:p>
    <w:p w14:paraId="0FA17A65" w14:textId="77777777" w:rsidR="002A0D4F" w:rsidRDefault="002A0D4F" w:rsidP="002A0D4F">
      <w:pPr>
        <w:ind w:left="1276"/>
      </w:pPr>
    </w:p>
    <w:p w14:paraId="40E13907" w14:textId="1F467BD5" w:rsidR="002A0D4F" w:rsidRDefault="00633C6F" w:rsidP="002A0D4F">
      <w:pPr>
        <w:pStyle w:val="Heading4"/>
        <w:ind w:left="1276"/>
        <w:rPr>
          <w:smallCaps/>
          <w:sz w:val="20"/>
          <w:szCs w:val="20"/>
        </w:rPr>
      </w:pPr>
      <w:r>
        <w:rPr>
          <w:i/>
          <w:smallCaps/>
          <w:sz w:val="28"/>
          <w:szCs w:val="28"/>
        </w:rPr>
        <w:t xml:space="preserve">HCL Services </w:t>
      </w:r>
      <w:r w:rsidR="002A0D4F" w:rsidRPr="00260537">
        <w:rPr>
          <w:i/>
          <w:smallCaps/>
          <w:sz w:val="28"/>
          <w:szCs w:val="28"/>
        </w:rPr>
        <w:t xml:space="preserve"> Ltd</w:t>
      </w:r>
      <w:r w:rsidR="002A0D4F" w:rsidRPr="004D3011">
        <w:t xml:space="preserve"> </w:t>
      </w:r>
      <w:r w:rsidR="00AA5CDC">
        <w:t>,INDIA</w:t>
      </w:r>
      <w:r w:rsidR="002A0D4F">
        <w:t xml:space="preserve">        </w:t>
      </w:r>
      <w:r w:rsidR="00D27ED5">
        <w:rPr>
          <w:smallCaps/>
          <w:sz w:val="20"/>
          <w:szCs w:val="20"/>
        </w:rPr>
        <w:t xml:space="preserve">System Administrator </w:t>
      </w:r>
    </w:p>
    <w:p w14:paraId="1B558E32" w14:textId="14F03AF9" w:rsidR="002A0D4F" w:rsidRDefault="00633C6F" w:rsidP="002A0D4F">
      <w:pPr>
        <w:ind w:left="1276"/>
      </w:pPr>
      <w:r>
        <w:t>May</w:t>
      </w:r>
      <w:r w:rsidR="002A0D4F">
        <w:t xml:space="preserve"> </w:t>
      </w:r>
      <w:r>
        <w:t>2011</w:t>
      </w:r>
      <w:r w:rsidR="002A0D4F">
        <w:t xml:space="preserve"> – </w:t>
      </w:r>
      <w:r>
        <w:t>June 2015</w:t>
      </w:r>
    </w:p>
    <w:p w14:paraId="3C3CE709" w14:textId="77777777" w:rsidR="00426A21" w:rsidRDefault="00426A21" w:rsidP="002A0D4F">
      <w:pPr>
        <w:ind w:left="1276"/>
        <w:rPr>
          <w:b/>
          <w:sz w:val="20"/>
          <w:szCs w:val="20"/>
        </w:rPr>
      </w:pPr>
    </w:p>
    <w:p w14:paraId="07781A11" w14:textId="77777777" w:rsidR="00426A21" w:rsidRPr="00426A21" w:rsidRDefault="00C26B41" w:rsidP="00426A21">
      <w:pPr>
        <w:ind w:left="99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="00426A21" w:rsidRPr="00426A21">
        <w:rPr>
          <w:b/>
          <w:sz w:val="20"/>
          <w:szCs w:val="20"/>
        </w:rPr>
        <w:t>Responsibilities</w:t>
      </w:r>
    </w:p>
    <w:p w14:paraId="258CB0D4" w14:textId="77777777" w:rsidR="002A0D4F" w:rsidRPr="00BA75FD" w:rsidRDefault="002A0D4F" w:rsidP="002A0D4F">
      <w:pPr>
        <w:ind w:left="1276"/>
      </w:pPr>
    </w:p>
    <w:p w14:paraId="61752DEA" w14:textId="77777777" w:rsidR="004613FC" w:rsidRDefault="004613FC" w:rsidP="00C26B41">
      <w:pPr>
        <w:pStyle w:val="ListParagraph"/>
        <w:numPr>
          <w:ilvl w:val="0"/>
          <w:numId w:val="4"/>
        </w:numPr>
        <w:spacing w:line="360" w:lineRule="auto"/>
        <w:ind w:left="1701"/>
        <w:rPr>
          <w:sz w:val="22"/>
        </w:rPr>
      </w:pPr>
      <w:r w:rsidRPr="004613FC">
        <w:rPr>
          <w:sz w:val="22"/>
        </w:rPr>
        <w:t xml:space="preserve">Installing and configuring desktop, printer, accessories </w:t>
      </w:r>
    </w:p>
    <w:p w14:paraId="4206C733" w14:textId="3938CCFB" w:rsidR="00C26B41" w:rsidRPr="00C26B41" w:rsidRDefault="004613FC" w:rsidP="00C26B41">
      <w:pPr>
        <w:pStyle w:val="ListParagraph"/>
        <w:numPr>
          <w:ilvl w:val="0"/>
          <w:numId w:val="4"/>
        </w:numPr>
        <w:spacing w:line="360" w:lineRule="auto"/>
        <w:ind w:left="1701"/>
        <w:rPr>
          <w:sz w:val="22"/>
        </w:rPr>
      </w:pPr>
      <w:r>
        <w:rPr>
          <w:sz w:val="22"/>
        </w:rPr>
        <w:t>Handling site support</w:t>
      </w:r>
    </w:p>
    <w:p w14:paraId="1914B9A2" w14:textId="72B8325F" w:rsidR="00C26B41" w:rsidRPr="00C26B41" w:rsidRDefault="004613FC" w:rsidP="00C26B41">
      <w:pPr>
        <w:pStyle w:val="ListParagraph"/>
        <w:numPr>
          <w:ilvl w:val="0"/>
          <w:numId w:val="4"/>
        </w:numPr>
        <w:spacing w:line="360" w:lineRule="auto"/>
        <w:ind w:left="1701"/>
        <w:rPr>
          <w:sz w:val="22"/>
        </w:rPr>
      </w:pPr>
      <w:r>
        <w:rPr>
          <w:sz w:val="22"/>
        </w:rPr>
        <w:t xml:space="preserve">Handling windows and </w:t>
      </w:r>
      <w:r w:rsidR="00193339">
        <w:rPr>
          <w:sz w:val="22"/>
        </w:rPr>
        <w:t>VMware</w:t>
      </w:r>
    </w:p>
    <w:p w14:paraId="5776F9EC" w14:textId="77777777" w:rsidR="00193339" w:rsidRDefault="004613FC" w:rsidP="00C26B41">
      <w:pPr>
        <w:pStyle w:val="ListParagraph"/>
        <w:numPr>
          <w:ilvl w:val="0"/>
          <w:numId w:val="4"/>
        </w:numPr>
        <w:spacing w:line="360" w:lineRule="auto"/>
        <w:ind w:left="1701"/>
        <w:rPr>
          <w:sz w:val="22"/>
        </w:rPr>
      </w:pPr>
      <w:r>
        <w:rPr>
          <w:sz w:val="22"/>
        </w:rPr>
        <w:t xml:space="preserve">Handling customer issue and </w:t>
      </w:r>
      <w:r w:rsidR="00193339">
        <w:rPr>
          <w:sz w:val="22"/>
        </w:rPr>
        <w:t>solving</w:t>
      </w:r>
    </w:p>
    <w:p w14:paraId="3CC6CFDB" w14:textId="0C28820F" w:rsidR="00C26B41" w:rsidRPr="00193339" w:rsidRDefault="00193339" w:rsidP="00C26B41">
      <w:pPr>
        <w:pStyle w:val="ListParagraph"/>
        <w:numPr>
          <w:ilvl w:val="0"/>
          <w:numId w:val="4"/>
        </w:numPr>
        <w:spacing w:line="360" w:lineRule="auto"/>
        <w:ind w:left="1701"/>
        <w:rPr>
          <w:sz w:val="22"/>
        </w:rPr>
      </w:pPr>
      <w:r w:rsidRPr="00193339">
        <w:rPr>
          <w:sz w:val="22"/>
        </w:rPr>
        <w:t>Network configuration and troubleshooting</w:t>
      </w:r>
      <w:r w:rsidR="00C26B41" w:rsidRPr="00193339">
        <w:rPr>
          <w:sz w:val="22"/>
        </w:rPr>
        <w:t xml:space="preserve">               </w:t>
      </w:r>
    </w:p>
    <w:p w14:paraId="3220DB1A" w14:textId="77777777" w:rsidR="00C26B41" w:rsidRDefault="00C26B41" w:rsidP="00C26B41">
      <w:pPr>
        <w:spacing w:line="360" w:lineRule="auto"/>
        <w:rPr>
          <w:b/>
          <w:i/>
          <w:smallCaps/>
          <w:sz w:val="28"/>
          <w:szCs w:val="28"/>
        </w:rPr>
      </w:pPr>
      <w:r>
        <w:rPr>
          <w:sz w:val="22"/>
        </w:rPr>
        <w:t xml:space="preserve">                      </w:t>
      </w:r>
      <w:r w:rsidRPr="00107679">
        <w:rPr>
          <w:b/>
          <w:i/>
          <w:smallCaps/>
          <w:sz w:val="28"/>
          <w:szCs w:val="28"/>
        </w:rPr>
        <w:t>Personal details</w:t>
      </w:r>
    </w:p>
    <w:p w14:paraId="3182466B" w14:textId="739E8FF3" w:rsidR="00107679" w:rsidRDefault="00107679" w:rsidP="00C26B41">
      <w:pPr>
        <w:spacing w:line="360" w:lineRule="auto"/>
        <w:rPr>
          <w:sz w:val="22"/>
        </w:rPr>
      </w:pPr>
      <w:r>
        <w:rPr>
          <w:b/>
          <w:i/>
          <w:smallCaps/>
          <w:sz w:val="28"/>
          <w:szCs w:val="28"/>
        </w:rPr>
        <w:t xml:space="preserve">                     </w:t>
      </w:r>
      <w:r>
        <w:rPr>
          <w:sz w:val="22"/>
        </w:rPr>
        <w:t>Date of Birth</w:t>
      </w:r>
      <w:r>
        <w:rPr>
          <w:sz w:val="22"/>
        </w:rPr>
        <w:tab/>
      </w:r>
      <w:r>
        <w:rPr>
          <w:sz w:val="22"/>
        </w:rPr>
        <w:tab/>
      </w:r>
      <w:r w:rsidR="00633C6F">
        <w:rPr>
          <w:sz w:val="22"/>
        </w:rPr>
        <w:t xml:space="preserve">  </w:t>
      </w:r>
      <w:r>
        <w:rPr>
          <w:sz w:val="22"/>
        </w:rPr>
        <w:t>:</w:t>
      </w:r>
      <w:r>
        <w:rPr>
          <w:sz w:val="22"/>
        </w:rPr>
        <w:tab/>
      </w:r>
      <w:r w:rsidR="00633C6F">
        <w:rPr>
          <w:sz w:val="22"/>
        </w:rPr>
        <w:t>19</w:t>
      </w:r>
      <w:r>
        <w:rPr>
          <w:sz w:val="22"/>
        </w:rPr>
        <w:t xml:space="preserve"> – May – </w:t>
      </w:r>
      <w:r w:rsidR="00633C6F">
        <w:rPr>
          <w:sz w:val="22"/>
        </w:rPr>
        <w:t>1991</w:t>
      </w:r>
    </w:p>
    <w:p w14:paraId="6DD445C5" w14:textId="60DA6679" w:rsidR="00107679" w:rsidRDefault="00107679" w:rsidP="00C26B41">
      <w:pPr>
        <w:spacing w:line="360" w:lineRule="auto"/>
        <w:rPr>
          <w:sz w:val="22"/>
        </w:rPr>
      </w:pPr>
      <w:r>
        <w:rPr>
          <w:sz w:val="22"/>
        </w:rPr>
        <w:t xml:space="preserve">                     Gender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633C6F">
        <w:rPr>
          <w:sz w:val="22"/>
        </w:rPr>
        <w:t xml:space="preserve">  </w:t>
      </w:r>
      <w:r>
        <w:rPr>
          <w:sz w:val="22"/>
        </w:rPr>
        <w:t>:</w:t>
      </w:r>
      <w:r>
        <w:rPr>
          <w:sz w:val="22"/>
        </w:rPr>
        <w:tab/>
        <w:t>Male</w:t>
      </w:r>
    </w:p>
    <w:p w14:paraId="03857AAD" w14:textId="70992B9A" w:rsidR="00107679" w:rsidRDefault="00107679" w:rsidP="00C26B41">
      <w:pPr>
        <w:spacing w:line="360" w:lineRule="auto"/>
        <w:rPr>
          <w:sz w:val="22"/>
        </w:rPr>
      </w:pPr>
      <w:r>
        <w:rPr>
          <w:sz w:val="22"/>
        </w:rPr>
        <w:t xml:space="preserve">                     Passport No</w:t>
      </w:r>
      <w:r>
        <w:rPr>
          <w:sz w:val="22"/>
        </w:rPr>
        <w:tab/>
      </w:r>
      <w:r>
        <w:rPr>
          <w:sz w:val="22"/>
        </w:rPr>
        <w:tab/>
      </w:r>
      <w:r w:rsidR="00633C6F">
        <w:rPr>
          <w:sz w:val="22"/>
        </w:rPr>
        <w:t xml:space="preserve">  </w:t>
      </w:r>
      <w:r>
        <w:rPr>
          <w:sz w:val="22"/>
        </w:rPr>
        <w:t>:</w:t>
      </w:r>
      <w:r>
        <w:rPr>
          <w:sz w:val="22"/>
        </w:rPr>
        <w:tab/>
      </w:r>
      <w:r w:rsidR="00D505B8">
        <w:rPr>
          <w:sz w:val="22"/>
        </w:rPr>
        <w:t>J7621</w:t>
      </w:r>
      <w:r w:rsidR="001709BE">
        <w:rPr>
          <w:sz w:val="22"/>
        </w:rPr>
        <w:t>929</w:t>
      </w:r>
    </w:p>
    <w:p w14:paraId="32BFE5BD" w14:textId="2505450E" w:rsidR="00107679" w:rsidRDefault="00107679" w:rsidP="00C26B41">
      <w:pPr>
        <w:spacing w:line="360" w:lineRule="auto"/>
        <w:rPr>
          <w:sz w:val="22"/>
        </w:rPr>
      </w:pPr>
      <w:r>
        <w:rPr>
          <w:sz w:val="22"/>
        </w:rPr>
        <w:t xml:space="preserve">                     Address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633C6F">
        <w:rPr>
          <w:sz w:val="22"/>
        </w:rPr>
        <w:t xml:space="preserve">  </w:t>
      </w:r>
      <w:r>
        <w:rPr>
          <w:sz w:val="22"/>
        </w:rPr>
        <w:t>:</w:t>
      </w:r>
      <w:r>
        <w:rPr>
          <w:sz w:val="22"/>
        </w:rPr>
        <w:tab/>
        <w:t xml:space="preserve">Flat #21, Building#2539, RD#2138, Blk#321, </w:t>
      </w:r>
      <w:proofErr w:type="spellStart"/>
      <w:r>
        <w:rPr>
          <w:sz w:val="22"/>
        </w:rPr>
        <w:t>Gudaibiya</w:t>
      </w:r>
      <w:proofErr w:type="spellEnd"/>
    </w:p>
    <w:p w14:paraId="66E43964" w14:textId="7117BEE9" w:rsidR="00633C6F" w:rsidRDefault="00633C6F" w:rsidP="00C26B41">
      <w:pPr>
        <w:spacing w:line="360" w:lineRule="auto"/>
        <w:rPr>
          <w:sz w:val="22"/>
        </w:rPr>
      </w:pPr>
      <w:r>
        <w:rPr>
          <w:sz w:val="22"/>
        </w:rPr>
        <w:t xml:space="preserve">                     Bahrain driving license :         Yes</w:t>
      </w:r>
    </w:p>
    <w:p w14:paraId="06DD418E" w14:textId="77777777" w:rsidR="0026223B" w:rsidRDefault="0026223B" w:rsidP="00C26B41">
      <w:pPr>
        <w:spacing w:line="360" w:lineRule="auto"/>
        <w:rPr>
          <w:sz w:val="22"/>
        </w:rPr>
      </w:pPr>
    </w:p>
    <w:p w14:paraId="71289968" w14:textId="77777777" w:rsidR="0026223B" w:rsidRPr="0026223B" w:rsidRDefault="0026223B" w:rsidP="00C26B41">
      <w:pPr>
        <w:spacing w:line="360" w:lineRule="auto"/>
        <w:rPr>
          <w:i/>
          <w:smallCaps/>
          <w:sz w:val="24"/>
          <w:szCs w:val="24"/>
        </w:rPr>
      </w:pPr>
      <w:r>
        <w:rPr>
          <w:sz w:val="22"/>
        </w:rPr>
        <w:t xml:space="preserve">                     </w:t>
      </w:r>
      <w:r>
        <w:rPr>
          <w:b/>
          <w:i/>
          <w:smallCaps/>
          <w:sz w:val="28"/>
          <w:szCs w:val="28"/>
        </w:rPr>
        <w:t>Declaration</w:t>
      </w:r>
    </w:p>
    <w:p w14:paraId="3D922D28" w14:textId="77777777" w:rsidR="0026223B" w:rsidRDefault="0026223B" w:rsidP="00C26B41">
      <w:pPr>
        <w:spacing w:line="360" w:lineRule="auto"/>
        <w:rPr>
          <w:sz w:val="22"/>
        </w:rPr>
      </w:pPr>
      <w:r>
        <w:rPr>
          <w:sz w:val="22"/>
        </w:rPr>
        <w:t xml:space="preserve">                     I hereby declare that all the details furnished above are true to the best of my   </w:t>
      </w:r>
    </w:p>
    <w:p w14:paraId="2BDB3378" w14:textId="77777777" w:rsidR="00107679" w:rsidRPr="00107679" w:rsidRDefault="0026223B" w:rsidP="00C26B41">
      <w:pPr>
        <w:spacing w:line="360" w:lineRule="auto"/>
        <w:rPr>
          <w:sz w:val="22"/>
        </w:rPr>
      </w:pPr>
      <w:r>
        <w:rPr>
          <w:sz w:val="22"/>
        </w:rPr>
        <w:t xml:space="preserve">                     Knowledge and belief.</w:t>
      </w:r>
    </w:p>
    <w:p w14:paraId="13525791" w14:textId="77777777" w:rsidR="00C26B41" w:rsidRPr="00C26B41" w:rsidRDefault="00C26B41" w:rsidP="00C26B41">
      <w:pPr>
        <w:spacing w:line="360" w:lineRule="auto"/>
        <w:rPr>
          <w:sz w:val="22"/>
        </w:rPr>
      </w:pPr>
    </w:p>
    <w:p w14:paraId="58F60867" w14:textId="77777777" w:rsidR="002A0D4F" w:rsidRDefault="002A0D4F" w:rsidP="002A0D4F">
      <w:pPr>
        <w:ind w:left="1276"/>
      </w:pPr>
    </w:p>
    <w:p w14:paraId="71AD3021" w14:textId="77777777" w:rsidR="002A0D4F" w:rsidRDefault="002A0D4F" w:rsidP="002A0D4F">
      <w:pPr>
        <w:tabs>
          <w:tab w:val="left" w:pos="990"/>
        </w:tabs>
        <w:ind w:left="3969"/>
      </w:pPr>
    </w:p>
    <w:p w14:paraId="1C1C6497" w14:textId="77777777" w:rsidR="00C26B41" w:rsidRDefault="00C26B41" w:rsidP="002A0D4F">
      <w:pPr>
        <w:tabs>
          <w:tab w:val="left" w:pos="990"/>
        </w:tabs>
        <w:ind w:left="3969"/>
      </w:pPr>
    </w:p>
    <w:sectPr w:rsidR="00C26B41" w:rsidSect="00AE51B7">
      <w:headerReference w:type="default" r:id="rId12"/>
      <w:pgSz w:w="12240" w:h="15840"/>
      <w:pgMar w:top="28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B3BCB4" w14:textId="77777777" w:rsidR="00BF0866" w:rsidRDefault="00BF0866" w:rsidP="000C45FF">
      <w:r>
        <w:separator/>
      </w:r>
    </w:p>
  </w:endnote>
  <w:endnote w:type="continuationSeparator" w:id="0">
    <w:p w14:paraId="6C64F99C" w14:textId="77777777" w:rsidR="00BF0866" w:rsidRDefault="00BF0866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BB7F34" w14:textId="77777777" w:rsidR="00BF0866" w:rsidRDefault="00BF0866" w:rsidP="000C45FF">
      <w:r>
        <w:separator/>
      </w:r>
    </w:p>
  </w:footnote>
  <w:footnote w:type="continuationSeparator" w:id="0">
    <w:p w14:paraId="34FFB6D6" w14:textId="77777777" w:rsidR="00BF0866" w:rsidRDefault="00BF0866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7A947" w14:textId="77777777" w:rsidR="00415F5B" w:rsidRPr="002A0D4F" w:rsidRDefault="00415F5B">
    <w:pPr>
      <w:pStyle w:val="Header"/>
      <w:rPr>
        <w:sz w:val="28"/>
        <w:szCs w:val="28"/>
      </w:rPr>
    </w:pPr>
    <w:r>
      <w:rPr>
        <w:noProof/>
        <w:lang w:val="en-IN" w:eastAsia="en-IN"/>
      </w:rPr>
      <w:drawing>
        <wp:anchor distT="0" distB="0" distL="114300" distR="114300" simplePos="0" relativeHeight="251658240" behindDoc="1" locked="0" layoutInCell="1" allowOverlap="1" wp14:anchorId="1F6BCEAA" wp14:editId="05E4178B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9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IN" w:eastAsia="en-IN"/>
      </w:rPr>
      <w:tab/>
      <w:t xml:space="preserve">                          </w:t>
    </w:r>
    <w:r w:rsidRPr="008F23EB">
      <w:rPr>
        <w:noProof/>
        <w:sz w:val="36"/>
        <w:szCs w:val="36"/>
        <w:lang w:val="en-IN" w:eastAsia="en-IN"/>
      </w:rPr>
      <w:t xml:space="preserve"> </w:t>
    </w:r>
    <w:r w:rsidR="002A0D4F" w:rsidRPr="002A0D4F">
      <w:rPr>
        <w:noProof/>
        <w:sz w:val="28"/>
        <w:szCs w:val="28"/>
        <w:lang w:val="en-IN" w:eastAsia="en-IN"/>
      </w:rPr>
      <w:t>Cirruculumn Vitae</w:t>
    </w:r>
    <w:r w:rsidRPr="002A0D4F">
      <w:rPr>
        <w:noProof/>
        <w:sz w:val="28"/>
        <w:szCs w:val="28"/>
        <w:lang w:val="en-IN" w:eastAsia="en-I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 w:val="20"/>
        <w:szCs w:val="24"/>
      </w:rPr>
    </w:lvl>
  </w:abstractNum>
  <w:abstractNum w:abstractNumId="1" w15:restartNumberingAfterBreak="0">
    <w:nsid w:val="157D088E"/>
    <w:multiLevelType w:val="hybridMultilevel"/>
    <w:tmpl w:val="0674D548"/>
    <w:lvl w:ilvl="0" w:tplc="40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10E517A"/>
    <w:multiLevelType w:val="hybridMultilevel"/>
    <w:tmpl w:val="10CE206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80D4A"/>
    <w:multiLevelType w:val="hybridMultilevel"/>
    <w:tmpl w:val="E8081EE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0F4F6A"/>
    <w:multiLevelType w:val="hybridMultilevel"/>
    <w:tmpl w:val="AFD0495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36"/>
    <w:rsid w:val="0002510D"/>
    <w:rsid w:val="00036450"/>
    <w:rsid w:val="000743A3"/>
    <w:rsid w:val="00094499"/>
    <w:rsid w:val="00096883"/>
    <w:rsid w:val="000C45FF"/>
    <w:rsid w:val="000D0CEA"/>
    <w:rsid w:val="000D1B82"/>
    <w:rsid w:val="000E1715"/>
    <w:rsid w:val="000E3FD1"/>
    <w:rsid w:val="0010071F"/>
    <w:rsid w:val="00107679"/>
    <w:rsid w:val="00112054"/>
    <w:rsid w:val="001525E1"/>
    <w:rsid w:val="00163647"/>
    <w:rsid w:val="001709BE"/>
    <w:rsid w:val="00180329"/>
    <w:rsid w:val="0019001F"/>
    <w:rsid w:val="00192841"/>
    <w:rsid w:val="00193339"/>
    <w:rsid w:val="00193CF2"/>
    <w:rsid w:val="001A74A5"/>
    <w:rsid w:val="001B2ABD"/>
    <w:rsid w:val="001E0391"/>
    <w:rsid w:val="001E1759"/>
    <w:rsid w:val="001F1ECC"/>
    <w:rsid w:val="00227E73"/>
    <w:rsid w:val="002347A2"/>
    <w:rsid w:val="002400EB"/>
    <w:rsid w:val="00256CF7"/>
    <w:rsid w:val="00260537"/>
    <w:rsid w:val="0026223B"/>
    <w:rsid w:val="00281FD5"/>
    <w:rsid w:val="002A0D4F"/>
    <w:rsid w:val="002A5C98"/>
    <w:rsid w:val="002B6A47"/>
    <w:rsid w:val="0030481B"/>
    <w:rsid w:val="003156FC"/>
    <w:rsid w:val="003254B5"/>
    <w:rsid w:val="00345A69"/>
    <w:rsid w:val="00347467"/>
    <w:rsid w:val="0037121F"/>
    <w:rsid w:val="00383501"/>
    <w:rsid w:val="00394806"/>
    <w:rsid w:val="003A6B7D"/>
    <w:rsid w:val="003B06CA"/>
    <w:rsid w:val="003B545A"/>
    <w:rsid w:val="003F5D05"/>
    <w:rsid w:val="004071FC"/>
    <w:rsid w:val="00415F5B"/>
    <w:rsid w:val="00426A21"/>
    <w:rsid w:val="004308F4"/>
    <w:rsid w:val="00445947"/>
    <w:rsid w:val="00450BD1"/>
    <w:rsid w:val="004613FC"/>
    <w:rsid w:val="004813B3"/>
    <w:rsid w:val="00496591"/>
    <w:rsid w:val="004C63E4"/>
    <w:rsid w:val="004C6710"/>
    <w:rsid w:val="004D3011"/>
    <w:rsid w:val="004F5C69"/>
    <w:rsid w:val="005262AC"/>
    <w:rsid w:val="005E39D5"/>
    <w:rsid w:val="00600670"/>
    <w:rsid w:val="00616B40"/>
    <w:rsid w:val="0062123A"/>
    <w:rsid w:val="00633C6F"/>
    <w:rsid w:val="00646E75"/>
    <w:rsid w:val="00651B16"/>
    <w:rsid w:val="00653D69"/>
    <w:rsid w:val="006771D0"/>
    <w:rsid w:val="006D76B5"/>
    <w:rsid w:val="00706B16"/>
    <w:rsid w:val="00715FCB"/>
    <w:rsid w:val="00743101"/>
    <w:rsid w:val="007775E1"/>
    <w:rsid w:val="007867A0"/>
    <w:rsid w:val="007927F5"/>
    <w:rsid w:val="0079368E"/>
    <w:rsid w:val="007B56BE"/>
    <w:rsid w:val="007D664A"/>
    <w:rsid w:val="007F2008"/>
    <w:rsid w:val="00802CA0"/>
    <w:rsid w:val="00840EE8"/>
    <w:rsid w:val="00861954"/>
    <w:rsid w:val="008764F6"/>
    <w:rsid w:val="008A171D"/>
    <w:rsid w:val="008A68D7"/>
    <w:rsid w:val="008C543A"/>
    <w:rsid w:val="008C68DB"/>
    <w:rsid w:val="008E5CEA"/>
    <w:rsid w:val="008F23EB"/>
    <w:rsid w:val="009260CD"/>
    <w:rsid w:val="00952C25"/>
    <w:rsid w:val="009A3D3A"/>
    <w:rsid w:val="009D5545"/>
    <w:rsid w:val="009E4008"/>
    <w:rsid w:val="009F52AA"/>
    <w:rsid w:val="00A2118D"/>
    <w:rsid w:val="00A3101E"/>
    <w:rsid w:val="00AA5CDC"/>
    <w:rsid w:val="00AB72B2"/>
    <w:rsid w:val="00AC58E6"/>
    <w:rsid w:val="00AD1130"/>
    <w:rsid w:val="00AD6D83"/>
    <w:rsid w:val="00AD76E2"/>
    <w:rsid w:val="00AE51B7"/>
    <w:rsid w:val="00B20152"/>
    <w:rsid w:val="00B23371"/>
    <w:rsid w:val="00B359E4"/>
    <w:rsid w:val="00B57D98"/>
    <w:rsid w:val="00B70850"/>
    <w:rsid w:val="00B874D2"/>
    <w:rsid w:val="00B9645F"/>
    <w:rsid w:val="00BA75FD"/>
    <w:rsid w:val="00BF0866"/>
    <w:rsid w:val="00BF5854"/>
    <w:rsid w:val="00C066B6"/>
    <w:rsid w:val="00C26B41"/>
    <w:rsid w:val="00C37BA1"/>
    <w:rsid w:val="00C4674C"/>
    <w:rsid w:val="00C506CF"/>
    <w:rsid w:val="00C72BED"/>
    <w:rsid w:val="00C76017"/>
    <w:rsid w:val="00C80F28"/>
    <w:rsid w:val="00C9578B"/>
    <w:rsid w:val="00CB0055"/>
    <w:rsid w:val="00CB2C36"/>
    <w:rsid w:val="00CB6658"/>
    <w:rsid w:val="00D2522B"/>
    <w:rsid w:val="00D27ED5"/>
    <w:rsid w:val="00D422DE"/>
    <w:rsid w:val="00D505B8"/>
    <w:rsid w:val="00D5459D"/>
    <w:rsid w:val="00D63A92"/>
    <w:rsid w:val="00D932C2"/>
    <w:rsid w:val="00DA1F4D"/>
    <w:rsid w:val="00DA6960"/>
    <w:rsid w:val="00DB2869"/>
    <w:rsid w:val="00DD172A"/>
    <w:rsid w:val="00DF2C6C"/>
    <w:rsid w:val="00E24072"/>
    <w:rsid w:val="00E25A26"/>
    <w:rsid w:val="00E4381A"/>
    <w:rsid w:val="00E55D74"/>
    <w:rsid w:val="00E8330F"/>
    <w:rsid w:val="00EC5EFC"/>
    <w:rsid w:val="00EE2BFB"/>
    <w:rsid w:val="00EF50EA"/>
    <w:rsid w:val="00F03866"/>
    <w:rsid w:val="00F60274"/>
    <w:rsid w:val="00F77FB9"/>
    <w:rsid w:val="00FA601A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C7B5B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0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qFormat/>
    <w:rsid w:val="00A310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543A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43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743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27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inoop195@gmail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thu\AppData\Roaming\Microsoft\Templates\Blue%20grey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EE9A8A9C70F4ED0AF1C0D42DC113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D501F-3195-4512-88AC-F7616E87410F}"/>
      </w:docPartPr>
      <w:docPartBody>
        <w:p w:rsidR="0008426A" w:rsidRDefault="009D7101">
          <w:pPr>
            <w:pStyle w:val="EEE9A8A9C70F4ED0AF1C0D42DC113BBC"/>
          </w:pPr>
          <w:r w:rsidRPr="00D5459D">
            <w:t>Profile</w:t>
          </w:r>
        </w:p>
      </w:docPartBody>
    </w:docPart>
    <w:docPart>
      <w:docPartPr>
        <w:name w:val="4B8B34A828244A709CA28C33EFB29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910B0-0B6D-45E7-BD15-8D85E5024995}"/>
      </w:docPartPr>
      <w:docPartBody>
        <w:p w:rsidR="0008426A" w:rsidRDefault="009D7101">
          <w:pPr>
            <w:pStyle w:val="4B8B34A828244A709CA28C33EFB2988E"/>
          </w:pPr>
          <w:r w:rsidRPr="00CB0055">
            <w:t>Contact</w:t>
          </w:r>
        </w:p>
      </w:docPartBody>
    </w:docPart>
    <w:docPart>
      <w:docPartPr>
        <w:name w:val="D039F3751B4A4F7A9814883E0BE3A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9005E-4C99-4B5B-A391-80440C3D3A51}"/>
      </w:docPartPr>
      <w:docPartBody>
        <w:p w:rsidR="0008426A" w:rsidRDefault="009D7101">
          <w:pPr>
            <w:pStyle w:val="D039F3751B4A4F7A9814883E0BE3AD47"/>
          </w:pPr>
          <w:r w:rsidRPr="00036450">
            <w:t>EDUCATION</w:t>
          </w:r>
        </w:p>
      </w:docPartBody>
    </w:docPart>
    <w:docPart>
      <w:docPartPr>
        <w:name w:val="C90DF9FAA6D74EC28B867CE1E1A51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36069-889A-455B-B2C2-2EC137EACD52}"/>
      </w:docPartPr>
      <w:docPartBody>
        <w:p w:rsidR="0008426A" w:rsidRDefault="009D7101">
          <w:pPr>
            <w:pStyle w:val="C90DF9FAA6D74EC28B867CE1E1A51268"/>
          </w:pPr>
          <w:r w:rsidRPr="00036450">
            <w:t>WORK 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101"/>
    <w:rsid w:val="0008426A"/>
    <w:rsid w:val="000D6219"/>
    <w:rsid w:val="00145EED"/>
    <w:rsid w:val="002F5087"/>
    <w:rsid w:val="003D1C0A"/>
    <w:rsid w:val="007B596E"/>
    <w:rsid w:val="0097105C"/>
    <w:rsid w:val="009D7101"/>
    <w:rsid w:val="00B46407"/>
    <w:rsid w:val="00C7499C"/>
    <w:rsid w:val="00E7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BAE0B86CC24E929BC8A0215D68B9F8">
    <w:name w:val="D5BAE0B86CC24E929BC8A0215D68B9F8"/>
  </w:style>
  <w:style w:type="paragraph" w:customStyle="1" w:styleId="53F72CFF94544F2B918A39B95452F96B">
    <w:name w:val="53F72CFF94544F2B918A39B95452F96B"/>
  </w:style>
  <w:style w:type="paragraph" w:customStyle="1" w:styleId="EEE9A8A9C70F4ED0AF1C0D42DC113BBC">
    <w:name w:val="EEE9A8A9C70F4ED0AF1C0D42DC113BBC"/>
  </w:style>
  <w:style w:type="paragraph" w:customStyle="1" w:styleId="2B9FE3803A754A76AAC405A00E86D6FE">
    <w:name w:val="2B9FE3803A754A76AAC405A00E86D6FE"/>
  </w:style>
  <w:style w:type="paragraph" w:customStyle="1" w:styleId="4B8B34A828244A709CA28C33EFB2988E">
    <w:name w:val="4B8B34A828244A709CA28C33EFB2988E"/>
  </w:style>
  <w:style w:type="paragraph" w:customStyle="1" w:styleId="42ADEEAFAE4D4D50892499D54B2C05E5">
    <w:name w:val="42ADEEAFAE4D4D50892499D54B2C05E5"/>
  </w:style>
  <w:style w:type="paragraph" w:customStyle="1" w:styleId="04FA6003EED844D294A7D3EF0CC9FF13">
    <w:name w:val="04FA6003EED844D294A7D3EF0CC9FF13"/>
  </w:style>
  <w:style w:type="paragraph" w:customStyle="1" w:styleId="8CEC56F90CAB4B1C8F12EEE938BB8053">
    <w:name w:val="8CEC56F90CAB4B1C8F12EEE938BB8053"/>
  </w:style>
  <w:style w:type="paragraph" w:customStyle="1" w:styleId="F43B6F5A13964C38A5A2B3A56A029451">
    <w:name w:val="F43B6F5A13964C38A5A2B3A56A029451"/>
  </w:style>
  <w:style w:type="paragraph" w:customStyle="1" w:styleId="BB0EAA35308845B085B3195ED58945B0">
    <w:name w:val="BB0EAA35308845B085B3195ED58945B0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83825993362746C0AAF012C7DAB932EC">
    <w:name w:val="83825993362746C0AAF012C7DAB932EC"/>
  </w:style>
  <w:style w:type="paragraph" w:customStyle="1" w:styleId="33B3628991414198938900A1AF7995A5">
    <w:name w:val="33B3628991414198938900A1AF7995A5"/>
  </w:style>
  <w:style w:type="paragraph" w:customStyle="1" w:styleId="67DD598A509C4772B14ABBD4E9C1341F">
    <w:name w:val="67DD598A509C4772B14ABBD4E9C1341F"/>
  </w:style>
  <w:style w:type="paragraph" w:customStyle="1" w:styleId="AAAB644E53C04D45B166DD2657B14889">
    <w:name w:val="AAAB644E53C04D45B166DD2657B14889"/>
  </w:style>
  <w:style w:type="paragraph" w:customStyle="1" w:styleId="E694518A06754AFE9B6F1FC2AE266190">
    <w:name w:val="E694518A06754AFE9B6F1FC2AE266190"/>
  </w:style>
  <w:style w:type="paragraph" w:customStyle="1" w:styleId="A4E524AC696247B4AB022EBAF56F1317">
    <w:name w:val="A4E524AC696247B4AB022EBAF56F1317"/>
  </w:style>
  <w:style w:type="paragraph" w:customStyle="1" w:styleId="D039F3751B4A4F7A9814883E0BE3AD47">
    <w:name w:val="D039F3751B4A4F7A9814883E0BE3AD47"/>
  </w:style>
  <w:style w:type="paragraph" w:customStyle="1" w:styleId="CF0EA4422ABD483792242712FA766A71">
    <w:name w:val="CF0EA4422ABD483792242712FA766A71"/>
  </w:style>
  <w:style w:type="paragraph" w:customStyle="1" w:styleId="B911AB6019DA453DA3379BC3B0B9546C">
    <w:name w:val="B911AB6019DA453DA3379BC3B0B9546C"/>
  </w:style>
  <w:style w:type="paragraph" w:customStyle="1" w:styleId="4631BDCEDF314C38B8A2539425CA2FDD">
    <w:name w:val="4631BDCEDF314C38B8A2539425CA2FDD"/>
  </w:style>
  <w:style w:type="paragraph" w:customStyle="1" w:styleId="7F1F71FEAE20456BB23966D22C7F647B">
    <w:name w:val="7F1F71FEAE20456BB23966D22C7F647B"/>
  </w:style>
  <w:style w:type="paragraph" w:customStyle="1" w:styleId="DFBAE044E59A4C4E82B3D76513530A0D">
    <w:name w:val="DFBAE044E59A4C4E82B3D76513530A0D"/>
  </w:style>
  <w:style w:type="paragraph" w:customStyle="1" w:styleId="28D01B1E5B8547419F99069A83D04491">
    <w:name w:val="28D01B1E5B8547419F99069A83D04491"/>
  </w:style>
  <w:style w:type="paragraph" w:customStyle="1" w:styleId="2E97976EDA7F49D4B6490D6B41BF6927">
    <w:name w:val="2E97976EDA7F49D4B6490D6B41BF6927"/>
  </w:style>
  <w:style w:type="paragraph" w:customStyle="1" w:styleId="C90DF9FAA6D74EC28B867CE1E1A51268">
    <w:name w:val="C90DF9FAA6D74EC28B867CE1E1A51268"/>
  </w:style>
  <w:style w:type="paragraph" w:customStyle="1" w:styleId="7655D46BB6B64BB498AB4A7F8E87BD50">
    <w:name w:val="7655D46BB6B64BB498AB4A7F8E87BD50"/>
  </w:style>
  <w:style w:type="paragraph" w:customStyle="1" w:styleId="5CC43FC62B884DEA9147B98954FBFB97">
    <w:name w:val="5CC43FC62B884DEA9147B98954FBFB97"/>
  </w:style>
  <w:style w:type="paragraph" w:customStyle="1" w:styleId="EC14B85A8C5F4A80AF85A71916C3EE7D">
    <w:name w:val="EC14B85A8C5F4A80AF85A71916C3EE7D"/>
  </w:style>
  <w:style w:type="paragraph" w:customStyle="1" w:styleId="D46516F43C5848D5A2784899BB91F90D">
    <w:name w:val="D46516F43C5848D5A2784899BB91F90D"/>
  </w:style>
  <w:style w:type="paragraph" w:customStyle="1" w:styleId="86500880E9E34A419A12DF6FA9F060DB">
    <w:name w:val="86500880E9E34A419A12DF6FA9F060DB"/>
  </w:style>
  <w:style w:type="paragraph" w:customStyle="1" w:styleId="79EAB7C86B2C4A53B35345834B7170DF">
    <w:name w:val="79EAB7C86B2C4A53B35345834B7170DF"/>
  </w:style>
  <w:style w:type="paragraph" w:customStyle="1" w:styleId="89CC7713B0B14B358812B46B7F1FDA6C">
    <w:name w:val="89CC7713B0B14B358812B46B7F1FDA6C"/>
  </w:style>
  <w:style w:type="paragraph" w:customStyle="1" w:styleId="D1E3068409B64D47883978D509C70FD5">
    <w:name w:val="D1E3068409B64D47883978D509C70FD5"/>
  </w:style>
  <w:style w:type="paragraph" w:customStyle="1" w:styleId="0C02EBECC75B42C5B20C8A4F8AA580A8">
    <w:name w:val="0C02EBECC75B42C5B20C8A4F8AA580A8"/>
  </w:style>
  <w:style w:type="paragraph" w:customStyle="1" w:styleId="D2D8EE4FEC474588B94E79A1E4C02E24">
    <w:name w:val="D2D8EE4FEC474588B94E79A1E4C02E24"/>
  </w:style>
  <w:style w:type="paragraph" w:customStyle="1" w:styleId="497768499AE149E58B44B9324BD0FD2E">
    <w:name w:val="497768499AE149E58B44B9324BD0FD2E"/>
  </w:style>
  <w:style w:type="paragraph" w:customStyle="1" w:styleId="8159C6125CFF4C53AF80EA24C0342555">
    <w:name w:val="8159C6125CFF4C53AF80EA24C0342555"/>
  </w:style>
  <w:style w:type="paragraph" w:customStyle="1" w:styleId="6700DF0A0C21497C91C012120E1CD6D4">
    <w:name w:val="6700DF0A0C21497C91C012120E1CD6D4"/>
  </w:style>
  <w:style w:type="paragraph" w:customStyle="1" w:styleId="F0473FAB7EB6417B8A8B2D2C67B673F9">
    <w:name w:val="F0473FAB7EB6417B8A8B2D2C67B673F9"/>
  </w:style>
  <w:style w:type="paragraph" w:customStyle="1" w:styleId="B4A7D4B501B545CEA5C3F46C6CB20C0C">
    <w:name w:val="B4A7D4B501B545CEA5C3F46C6CB20C0C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paragraph" w:customStyle="1" w:styleId="E43FFF6667B74D24947AA4D4D376DC12">
    <w:name w:val="E43FFF6667B74D24947AA4D4D376DC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grey resume.dotx</Template>
  <TotalTime>0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2020-07-10T08:30:00Z</dcterms:created>
  <dcterms:modified xsi:type="dcterms:W3CDTF">2020-07-24T08:30:00Z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