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28406" w14:textId="77777777" w:rsidR="00C55D85" w:rsidRDefault="00127C0F" w:rsidP="00127C0F">
      <w:pPr>
        <w:pStyle w:val="GraphicAnchor"/>
      </w:pPr>
      <w:r w:rsidRPr="001700F2">
        <w:rPr>
          <w:rFonts w:ascii="Times New Roman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993342" wp14:editId="3250184F">
                <wp:simplePos x="0" y="0"/>
                <wp:positionH relativeFrom="page">
                  <wp:align>center</wp:align>
                </wp:positionH>
                <wp:positionV relativeFrom="paragraph">
                  <wp:posOffset>-452063</wp:posOffset>
                </wp:positionV>
                <wp:extent cx="7772400" cy="1249200"/>
                <wp:effectExtent l="0" t="0" r="0" b="8255"/>
                <wp:wrapNone/>
                <wp:docPr id="6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249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FF840" id="Rectangle 7" o:spid="_x0000_s1026" style="position:absolute;margin-left:0;margin-top:-35.6pt;width:612pt;height:98.3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" fillcolor="#303848 [3204]" stroked="f">
                <w10:wrap anchorx="page"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098"/>
        <w:gridCol w:w="3107"/>
        <w:gridCol w:w="3095"/>
      </w:tblGrid>
      <w:tr w:rsidR="00127C0F" w:rsidRPr="001700F2" w14:paraId="64F82D68" w14:textId="77777777" w:rsidTr="00127C0F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5D3FD7D5" w14:textId="141AE16F" w:rsidR="00127C0F" w:rsidRDefault="00AA5314" w:rsidP="00B20DFA">
            <w:pPr>
              <w:pStyle w:val="Title"/>
            </w:pPr>
            <w:r>
              <w:t>IRSHAD MOHAMMED PM</w:t>
            </w:r>
          </w:p>
          <w:p w14:paraId="7547F7BE" w14:textId="735C2266" w:rsidR="00127C0F" w:rsidRPr="001700F2" w:rsidRDefault="004D6957" w:rsidP="00B20DFA">
            <w:pPr>
              <w:pStyle w:val="Subtitle"/>
            </w:pPr>
            <w:r w:rsidRPr="004D6957">
              <w:rPr>
                <w:rFonts w:ascii="Helvetica" w:hAnsi="Helvetica"/>
                <w:b/>
                <w:bCs/>
                <w:color w:val="000000"/>
                <w:shd w:val="clear" w:color="auto" w:fill="FFFFFF"/>
              </w:rPr>
              <w:t xml:space="preserve">Senior Integration/Implementation Support </w:t>
            </w:r>
            <w:r>
              <w:rPr>
                <w:rFonts w:ascii="Helvetica" w:hAnsi="Helvetica"/>
                <w:b/>
                <w:bCs/>
                <w:color w:val="000000"/>
                <w:shd w:val="clear" w:color="auto" w:fill="FFFFFF"/>
              </w:rPr>
              <w:t xml:space="preserve">Software </w:t>
            </w:r>
            <w:bookmarkStart w:id="0" w:name="_GoBack"/>
            <w:bookmarkEnd w:id="0"/>
            <w:r w:rsidRPr="004D6957">
              <w:rPr>
                <w:rFonts w:ascii="Helvetica" w:hAnsi="Helvetica"/>
                <w:b/>
                <w:bCs/>
                <w:color w:val="000000"/>
                <w:shd w:val="clear" w:color="auto" w:fill="FFFFFF"/>
              </w:rPr>
              <w:t>QA Engineer</w:t>
            </w:r>
          </w:p>
        </w:tc>
      </w:tr>
      <w:tr w:rsidR="00127C0F" w:rsidRPr="001700F2" w14:paraId="4182BC5D" w14:textId="77777777" w:rsidTr="0027012A">
        <w:trPr>
          <w:trHeight w:val="438"/>
        </w:trPr>
        <w:tc>
          <w:tcPr>
            <w:tcW w:w="9300" w:type="dxa"/>
            <w:gridSpan w:val="3"/>
            <w:tcBorders>
              <w:top w:val="single" w:sz="24" w:space="0" w:color="BF9268" w:themeColor="accent2"/>
            </w:tcBorders>
            <w:vAlign w:val="center"/>
          </w:tcPr>
          <w:p w14:paraId="1FF2D283" w14:textId="77777777" w:rsidR="00127C0F" w:rsidRPr="00EE275A" w:rsidRDefault="00127C0F" w:rsidP="00B20DFA"/>
        </w:tc>
      </w:tr>
      <w:tr w:rsidR="00127C0F" w:rsidRPr="001700F2" w14:paraId="4C40F3DB" w14:textId="77777777" w:rsidTr="00127C0F">
        <w:trPr>
          <w:trHeight w:val="210"/>
        </w:trPr>
        <w:tc>
          <w:tcPr>
            <w:tcW w:w="3098" w:type="dxa"/>
            <w:tcBorders>
              <w:bottom w:val="single" w:sz="18" w:space="0" w:color="BF9268" w:themeColor="accent2"/>
            </w:tcBorders>
          </w:tcPr>
          <w:p w14:paraId="4F810E48" w14:textId="77777777" w:rsidR="00127C0F" w:rsidRPr="001700F2" w:rsidRDefault="00127C0F" w:rsidP="00B20DFA"/>
        </w:tc>
        <w:tc>
          <w:tcPr>
            <w:tcW w:w="3107" w:type="dxa"/>
            <w:vMerge w:val="restart"/>
            <w:shd w:val="clear" w:color="auto" w:fill="303848" w:themeFill="accent1"/>
            <w:vAlign w:val="center"/>
          </w:tcPr>
          <w:p w14:paraId="250DB979" w14:textId="77777777" w:rsidR="00127C0F" w:rsidRPr="001700F2" w:rsidRDefault="009E559F" w:rsidP="00127C0F">
            <w:pPr>
              <w:pStyle w:val="Heading1"/>
            </w:pPr>
            <w:sdt>
              <w:sdtPr>
                <w:id w:val="-1215895415"/>
                <w:placeholder>
                  <w:docPart w:val="1353230D0E7E48AA93FCC6DBB0160AAC"/>
                </w:placeholder>
                <w:temporary/>
                <w:showingPlcHdr/>
                <w15:appearance w15:val="hidden"/>
              </w:sdtPr>
              <w:sdtEndPr/>
              <w:sdtContent>
                <w:r w:rsidR="00127C0F">
                  <w:t>CONTACT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1A911E37" w14:textId="77777777" w:rsidR="00127C0F" w:rsidRPr="001700F2" w:rsidRDefault="00127C0F" w:rsidP="00B20DFA"/>
        </w:tc>
      </w:tr>
      <w:tr w:rsidR="00127C0F" w:rsidRPr="001700F2" w14:paraId="69332111" w14:textId="77777777" w:rsidTr="00127C0F">
        <w:trPr>
          <w:trHeight w:val="210"/>
        </w:trPr>
        <w:tc>
          <w:tcPr>
            <w:tcW w:w="3098" w:type="dxa"/>
            <w:tcBorders>
              <w:top w:val="single" w:sz="18" w:space="0" w:color="BF9268" w:themeColor="accent2"/>
            </w:tcBorders>
          </w:tcPr>
          <w:p w14:paraId="72D7E429" w14:textId="77777777" w:rsidR="00127C0F" w:rsidRPr="001700F2" w:rsidRDefault="00127C0F" w:rsidP="00B20DFA"/>
        </w:tc>
        <w:tc>
          <w:tcPr>
            <w:tcW w:w="3107" w:type="dxa"/>
            <w:vMerge/>
            <w:shd w:val="clear" w:color="auto" w:fill="303848" w:themeFill="accent1"/>
            <w:vAlign w:val="center"/>
          </w:tcPr>
          <w:p w14:paraId="5F58DD4C" w14:textId="77777777" w:rsidR="00127C0F" w:rsidRPr="001700F2" w:rsidRDefault="00127C0F" w:rsidP="00B20DFA">
            <w:pPr>
              <w:pStyle w:val="Heading1"/>
            </w:pPr>
          </w:p>
        </w:tc>
        <w:tc>
          <w:tcPr>
            <w:tcW w:w="3095" w:type="dxa"/>
            <w:tcBorders>
              <w:top w:val="single" w:sz="18" w:space="0" w:color="BF9268" w:themeColor="accent2"/>
            </w:tcBorders>
          </w:tcPr>
          <w:p w14:paraId="6F2E95BB" w14:textId="77777777" w:rsidR="00127C0F" w:rsidRPr="001700F2" w:rsidRDefault="00127C0F" w:rsidP="00B20DFA">
            <w:pPr>
              <w:rPr>
                <w:noProof/>
              </w:rPr>
            </w:pPr>
          </w:p>
        </w:tc>
      </w:tr>
      <w:tr w:rsidR="00127C0F" w:rsidRPr="001700F2" w14:paraId="436AD2CA" w14:textId="77777777" w:rsidTr="00127C0F">
        <w:trPr>
          <w:trHeight w:val="1099"/>
        </w:trPr>
        <w:tc>
          <w:tcPr>
            <w:tcW w:w="3098" w:type="dxa"/>
            <w:vAlign w:val="center"/>
          </w:tcPr>
          <w:p w14:paraId="69886602" w14:textId="44A2C9F2" w:rsidR="00127C0F" w:rsidRPr="001700F2" w:rsidRDefault="00AA5314" w:rsidP="00127C0F">
            <w:pPr>
              <w:jc w:val="center"/>
            </w:pPr>
            <w:r>
              <w:t>Bahrain</w:t>
            </w:r>
          </w:p>
        </w:tc>
        <w:tc>
          <w:tcPr>
            <w:tcW w:w="3107" w:type="dxa"/>
            <w:vAlign w:val="center"/>
          </w:tcPr>
          <w:p w14:paraId="30BE5CF4" w14:textId="4B06BBCF" w:rsidR="00127C0F" w:rsidRPr="001700F2" w:rsidRDefault="00AA5314" w:rsidP="00127C0F">
            <w:pPr>
              <w:jc w:val="center"/>
            </w:pPr>
            <w:r>
              <w:t>+97335198140</w:t>
            </w:r>
          </w:p>
        </w:tc>
        <w:tc>
          <w:tcPr>
            <w:tcW w:w="3095" w:type="dxa"/>
            <w:vAlign w:val="center"/>
          </w:tcPr>
          <w:p w14:paraId="1200CAA5" w14:textId="72CCE994" w:rsidR="00127C0F" w:rsidRPr="001700F2" w:rsidRDefault="00AA5314" w:rsidP="00127C0F">
            <w:pPr>
              <w:jc w:val="center"/>
            </w:pPr>
            <w:r>
              <w:t>irshapm@gmail.com</w:t>
            </w:r>
          </w:p>
        </w:tc>
      </w:tr>
      <w:tr w:rsidR="00127C0F" w:rsidRPr="001700F2" w14:paraId="26E9F9F7" w14:textId="77777777" w:rsidTr="00127C0F">
        <w:trPr>
          <w:trHeight w:val="284"/>
        </w:trPr>
        <w:tc>
          <w:tcPr>
            <w:tcW w:w="3098" w:type="dxa"/>
            <w:vMerge w:val="restart"/>
            <w:shd w:val="clear" w:color="auto" w:fill="F2F2F2" w:themeFill="background1" w:themeFillShade="F2"/>
            <w:vAlign w:val="center"/>
          </w:tcPr>
          <w:p w14:paraId="742567B8" w14:textId="77777777" w:rsidR="00127C0F" w:rsidRPr="001700F2" w:rsidRDefault="00127C0F" w:rsidP="00B20DFA">
            <w:pPr>
              <w:pStyle w:val="Heading2"/>
            </w:pPr>
          </w:p>
        </w:tc>
        <w:tc>
          <w:tcPr>
            <w:tcW w:w="6202" w:type="dxa"/>
            <w:gridSpan w:val="2"/>
            <w:tcBorders>
              <w:bottom w:val="single" w:sz="18" w:space="0" w:color="BF9268" w:themeColor="accent2"/>
            </w:tcBorders>
            <w:shd w:val="clear" w:color="auto" w:fill="auto"/>
            <w:vAlign w:val="center"/>
          </w:tcPr>
          <w:p w14:paraId="5A0903F7" w14:textId="77777777" w:rsidR="00127C0F" w:rsidRPr="001700F2" w:rsidRDefault="00127C0F" w:rsidP="00B20DFA"/>
        </w:tc>
      </w:tr>
      <w:tr w:rsidR="00127C0F" w:rsidRPr="001700F2" w14:paraId="399DA120" w14:textId="77777777" w:rsidTr="00127C0F">
        <w:trPr>
          <w:trHeight w:val="284"/>
        </w:trPr>
        <w:tc>
          <w:tcPr>
            <w:tcW w:w="3098" w:type="dxa"/>
            <w:vMerge/>
            <w:shd w:val="clear" w:color="auto" w:fill="F2F2F2" w:themeFill="background1" w:themeFillShade="F2"/>
            <w:vAlign w:val="center"/>
          </w:tcPr>
          <w:p w14:paraId="79274D65" w14:textId="77777777" w:rsidR="00127C0F" w:rsidRPr="001700F2" w:rsidRDefault="00127C0F" w:rsidP="00B20DFA">
            <w:pPr>
              <w:pStyle w:val="Heading2"/>
            </w:pPr>
          </w:p>
        </w:tc>
        <w:tc>
          <w:tcPr>
            <w:tcW w:w="6202" w:type="dxa"/>
            <w:gridSpan w:val="2"/>
            <w:tcBorders>
              <w:top w:val="single" w:sz="18" w:space="0" w:color="BF9268" w:themeColor="accent2"/>
            </w:tcBorders>
            <w:shd w:val="clear" w:color="auto" w:fill="auto"/>
            <w:vAlign w:val="center"/>
          </w:tcPr>
          <w:p w14:paraId="73D125A2" w14:textId="77777777" w:rsidR="00127C0F" w:rsidRPr="001700F2" w:rsidRDefault="00127C0F" w:rsidP="00B20DFA"/>
        </w:tc>
      </w:tr>
      <w:tr w:rsidR="00127C0F" w:rsidRPr="001700F2" w14:paraId="7734656B" w14:textId="77777777" w:rsidTr="00127C0F">
        <w:trPr>
          <w:trHeight w:val="7371"/>
        </w:trPr>
        <w:tc>
          <w:tcPr>
            <w:tcW w:w="3098" w:type="dxa"/>
            <w:shd w:val="clear" w:color="auto" w:fill="F2F2F2" w:themeFill="background1" w:themeFillShade="F2"/>
          </w:tcPr>
          <w:p w14:paraId="2A52F868" w14:textId="7CFCB8B9" w:rsidR="00AA5314" w:rsidRDefault="00AA5314" w:rsidP="00AA5314">
            <w:r>
              <w:rPr>
                <w:rFonts w:ascii="Cambria" w:hAnsi="Cambria" w:cs="Arial"/>
                <w:b/>
                <w:noProof/>
                <w:lang w:val="nl-NL"/>
              </w:rPr>
              <w:drawing>
                <wp:inline distT="0" distB="0" distL="0" distR="0" wp14:anchorId="064788A6" wp14:editId="0151EA1A">
                  <wp:extent cx="1152525" cy="1514475"/>
                  <wp:effectExtent l="0" t="0" r="0" b="0"/>
                  <wp:docPr id="1" name="Picture 1" descr="DSC_1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_19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0E919" w14:textId="77777777" w:rsidR="00AA5314" w:rsidRDefault="00AA5314" w:rsidP="00AA5314"/>
          <w:p w14:paraId="1F5979DF" w14:textId="77777777" w:rsidR="00AA5314" w:rsidRDefault="00AA5314" w:rsidP="00AA5314">
            <w:pPr>
              <w:rPr>
                <w:rFonts w:ascii="Cambria" w:hAnsi="Cambria" w:cs="Arial"/>
                <w:b/>
                <w:u w:val="single"/>
                <w:lang w:val="it-IT"/>
              </w:rPr>
            </w:pPr>
            <w:r w:rsidRPr="00AD2676">
              <w:rPr>
                <w:rFonts w:ascii="Cambria" w:hAnsi="Cambria" w:cs="Arial"/>
                <w:b/>
                <w:u w:val="single"/>
                <w:lang w:val="it-IT"/>
              </w:rPr>
              <w:t>Personal Data :</w:t>
            </w:r>
          </w:p>
          <w:p w14:paraId="46A521E0" w14:textId="77777777" w:rsidR="00AA5314" w:rsidRPr="00AD2676" w:rsidRDefault="00AA5314" w:rsidP="00AA5314">
            <w:pPr>
              <w:rPr>
                <w:rFonts w:ascii="Cambria" w:hAnsi="Cambria" w:cs="Arial"/>
                <w:b/>
                <w:u w:val="single"/>
                <w:lang w:val="it-IT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8"/>
              <w:gridCol w:w="1407"/>
            </w:tblGrid>
            <w:tr w:rsidR="00AA5314" w:rsidRPr="00AD2676" w14:paraId="13E36BFA" w14:textId="77777777" w:rsidTr="009B762F">
              <w:trPr>
                <w:trHeight w:val="245"/>
              </w:trPr>
              <w:tc>
                <w:tcPr>
                  <w:tcW w:w="1657" w:type="dxa"/>
                </w:tcPr>
                <w:p w14:paraId="48115B40" w14:textId="77777777" w:rsidR="00AA5314" w:rsidRPr="00AD2676" w:rsidRDefault="00AA5314" w:rsidP="00AA5314">
                  <w:pPr>
                    <w:rPr>
                      <w:rFonts w:ascii="Cambria" w:hAnsi="Cambria" w:cs="Arial"/>
                    </w:rPr>
                  </w:pPr>
                  <w:r w:rsidRPr="00AD2676">
                    <w:rPr>
                      <w:rFonts w:ascii="Cambria" w:hAnsi="Cambria" w:cs="Arial"/>
                    </w:rPr>
                    <w:t>Date of birth</w:t>
                  </w:r>
                </w:p>
              </w:tc>
              <w:tc>
                <w:tcPr>
                  <w:tcW w:w="1942" w:type="dxa"/>
                </w:tcPr>
                <w:p w14:paraId="5CE68E06" w14:textId="77777777" w:rsidR="00AA5314" w:rsidRPr="00AD2676" w:rsidRDefault="00AA5314" w:rsidP="00AA5314">
                  <w:pPr>
                    <w:jc w:val="center"/>
                    <w:rPr>
                      <w:rFonts w:ascii="Cambria" w:hAnsi="Cambria" w:cs="Arial"/>
                    </w:rPr>
                  </w:pPr>
                  <w:r w:rsidRPr="00AD2676">
                    <w:rPr>
                      <w:rFonts w:ascii="Cambria" w:hAnsi="Cambria" w:cs="Arial"/>
                    </w:rPr>
                    <w:t>07.08.1991</w:t>
                  </w:r>
                </w:p>
              </w:tc>
            </w:tr>
            <w:tr w:rsidR="00AA5314" w:rsidRPr="00AD2676" w14:paraId="3D489D1C" w14:textId="77777777" w:rsidTr="009B762F">
              <w:trPr>
                <w:trHeight w:val="245"/>
              </w:trPr>
              <w:tc>
                <w:tcPr>
                  <w:tcW w:w="1657" w:type="dxa"/>
                </w:tcPr>
                <w:p w14:paraId="16B20999" w14:textId="77777777" w:rsidR="00AA5314" w:rsidRPr="00AD2676" w:rsidRDefault="00AA5314" w:rsidP="00AA5314">
                  <w:pPr>
                    <w:rPr>
                      <w:rFonts w:ascii="Cambria" w:hAnsi="Cambria" w:cs="Arial"/>
                    </w:rPr>
                  </w:pPr>
                  <w:r w:rsidRPr="00AD2676">
                    <w:rPr>
                      <w:rFonts w:ascii="Cambria" w:hAnsi="Cambria" w:cs="Arial"/>
                    </w:rPr>
                    <w:t>Age</w:t>
                  </w:r>
                </w:p>
              </w:tc>
              <w:tc>
                <w:tcPr>
                  <w:tcW w:w="1942" w:type="dxa"/>
                </w:tcPr>
                <w:p w14:paraId="4726F9C4" w14:textId="77777777" w:rsidR="00AA5314" w:rsidRPr="00AD2676" w:rsidRDefault="00AA5314" w:rsidP="00AA5314">
                  <w:pPr>
                    <w:jc w:val="center"/>
                    <w:rPr>
                      <w:rFonts w:ascii="Cambria" w:hAnsi="Cambria" w:cs="Arial"/>
                    </w:rPr>
                  </w:pPr>
                  <w:r w:rsidRPr="00AD2676">
                    <w:rPr>
                      <w:rFonts w:ascii="Cambria" w:hAnsi="Cambria" w:cs="Arial"/>
                    </w:rPr>
                    <w:t>2</w:t>
                  </w:r>
                  <w:r>
                    <w:rPr>
                      <w:rFonts w:ascii="Cambria" w:hAnsi="Cambria" w:cs="Arial"/>
                    </w:rPr>
                    <w:t>8</w:t>
                  </w:r>
                </w:p>
              </w:tc>
            </w:tr>
            <w:tr w:rsidR="00AA5314" w:rsidRPr="00AD2676" w14:paraId="5E436BFD" w14:textId="77777777" w:rsidTr="009B762F">
              <w:trPr>
                <w:trHeight w:val="230"/>
              </w:trPr>
              <w:tc>
                <w:tcPr>
                  <w:tcW w:w="1657" w:type="dxa"/>
                </w:tcPr>
                <w:p w14:paraId="25C00AE6" w14:textId="77777777" w:rsidR="00AA5314" w:rsidRPr="00AD2676" w:rsidRDefault="00AA5314" w:rsidP="00AA5314">
                  <w:pPr>
                    <w:rPr>
                      <w:rFonts w:ascii="Cambria" w:hAnsi="Cambria" w:cs="Arial"/>
                    </w:rPr>
                  </w:pPr>
                  <w:r w:rsidRPr="00AD2676">
                    <w:rPr>
                      <w:rFonts w:ascii="Cambria" w:hAnsi="Cambria" w:cs="Arial"/>
                    </w:rPr>
                    <w:t>Passport No</w:t>
                  </w:r>
                </w:p>
              </w:tc>
              <w:tc>
                <w:tcPr>
                  <w:tcW w:w="1942" w:type="dxa"/>
                </w:tcPr>
                <w:p w14:paraId="536ED738" w14:textId="77777777" w:rsidR="00AA5314" w:rsidRPr="00AD2676" w:rsidRDefault="00AA5314" w:rsidP="00AA5314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P 0989193</w:t>
                  </w:r>
                </w:p>
              </w:tc>
            </w:tr>
            <w:tr w:rsidR="00AA5314" w:rsidRPr="00AD2676" w14:paraId="3CBA546A" w14:textId="77777777" w:rsidTr="009B762F">
              <w:trPr>
                <w:trHeight w:val="245"/>
              </w:trPr>
              <w:tc>
                <w:tcPr>
                  <w:tcW w:w="1657" w:type="dxa"/>
                </w:tcPr>
                <w:p w14:paraId="5B92B149" w14:textId="77777777" w:rsidR="00AA5314" w:rsidRPr="00AD2676" w:rsidRDefault="00AA5314" w:rsidP="00AA5314">
                  <w:pPr>
                    <w:rPr>
                      <w:rFonts w:ascii="Cambria" w:hAnsi="Cambria" w:cs="Arial"/>
                    </w:rPr>
                  </w:pPr>
                  <w:r w:rsidRPr="00AD2676">
                    <w:rPr>
                      <w:rFonts w:ascii="Cambria" w:hAnsi="Cambria" w:cs="Arial"/>
                    </w:rPr>
                    <w:t>Nationality</w:t>
                  </w:r>
                </w:p>
              </w:tc>
              <w:tc>
                <w:tcPr>
                  <w:tcW w:w="1942" w:type="dxa"/>
                </w:tcPr>
                <w:p w14:paraId="25A81856" w14:textId="77777777" w:rsidR="00AA5314" w:rsidRPr="00AD2676" w:rsidRDefault="00AA5314" w:rsidP="00AA5314">
                  <w:pPr>
                    <w:jc w:val="center"/>
                    <w:rPr>
                      <w:rFonts w:ascii="Cambria" w:hAnsi="Cambria" w:cs="Arial"/>
                    </w:rPr>
                  </w:pPr>
                  <w:r w:rsidRPr="00AD2676">
                    <w:rPr>
                      <w:rFonts w:ascii="Cambria" w:hAnsi="Cambria" w:cs="Arial"/>
                    </w:rPr>
                    <w:t>Indian</w:t>
                  </w:r>
                </w:p>
              </w:tc>
            </w:tr>
            <w:tr w:rsidR="00AA5314" w:rsidRPr="00AD2676" w14:paraId="0FA0549B" w14:textId="77777777" w:rsidTr="009B762F">
              <w:trPr>
                <w:trHeight w:val="245"/>
              </w:trPr>
              <w:tc>
                <w:tcPr>
                  <w:tcW w:w="1657" w:type="dxa"/>
                </w:tcPr>
                <w:p w14:paraId="534530B0" w14:textId="77777777" w:rsidR="00AA5314" w:rsidRPr="00AD2676" w:rsidRDefault="00AA5314" w:rsidP="00AA5314">
                  <w:pPr>
                    <w:rPr>
                      <w:rFonts w:ascii="Cambria" w:hAnsi="Cambria" w:cs="Arial"/>
                    </w:rPr>
                  </w:pPr>
                  <w:r w:rsidRPr="00AD2676">
                    <w:rPr>
                      <w:rFonts w:ascii="Cambria" w:hAnsi="Cambria" w:cs="Arial"/>
                    </w:rPr>
                    <w:t>Marital status</w:t>
                  </w:r>
                </w:p>
              </w:tc>
              <w:tc>
                <w:tcPr>
                  <w:tcW w:w="1942" w:type="dxa"/>
                </w:tcPr>
                <w:p w14:paraId="2069A309" w14:textId="77777777" w:rsidR="00AA5314" w:rsidRPr="00AD2676" w:rsidRDefault="00AA5314" w:rsidP="00AA5314">
                  <w:pPr>
                    <w:jc w:val="center"/>
                    <w:rPr>
                      <w:rFonts w:ascii="Cambria" w:hAnsi="Cambria" w:cs="Arial"/>
                    </w:rPr>
                  </w:pPr>
                  <w:r>
                    <w:rPr>
                      <w:rFonts w:ascii="Cambria" w:hAnsi="Cambria" w:cs="Arial"/>
                    </w:rPr>
                    <w:t>Married</w:t>
                  </w:r>
                </w:p>
              </w:tc>
            </w:tr>
          </w:tbl>
          <w:p w14:paraId="2B727FF7" w14:textId="5D0AEB51" w:rsidR="00AA5314" w:rsidRPr="00AA5314" w:rsidRDefault="00AA5314" w:rsidP="00AA5314"/>
        </w:tc>
        <w:tc>
          <w:tcPr>
            <w:tcW w:w="6202" w:type="dxa"/>
            <w:gridSpan w:val="2"/>
          </w:tcPr>
          <w:p w14:paraId="62A3F541" w14:textId="20E3BF9E" w:rsidR="00127C0F" w:rsidRDefault="009E559F" w:rsidP="000B4115">
            <w:pPr>
              <w:pStyle w:val="ListBullet"/>
              <w:numPr>
                <w:ilvl w:val="0"/>
                <w:numId w:val="0"/>
              </w:numPr>
              <w:ind w:left="360" w:hanging="360"/>
            </w:pPr>
            <w:sdt>
              <w:sdtPr>
                <w:id w:val="2099673673"/>
                <w:placeholder>
                  <w:docPart w:val="C04BB62E0D2548F1B74F0B2FFDCAC9F3"/>
                </w:placeholder>
                <w:temporary/>
                <w:showingPlcHdr/>
                <w15:appearance w15:val="hidden"/>
              </w:sdtPr>
              <w:sdtEndPr/>
              <w:sdtContent>
                <w:r w:rsidR="00127C0F" w:rsidRPr="00BF09B3">
                  <w:t>Dear</w:t>
                </w:r>
              </w:sdtContent>
            </w:sdt>
            <w:r w:rsidR="00127C0F">
              <w:t xml:space="preserve"> </w:t>
            </w:r>
            <w:r w:rsidR="00AA5314">
              <w:t>HR</w:t>
            </w:r>
            <w:r w:rsidR="00127C0F" w:rsidRPr="00BF09B3">
              <w:t>,</w:t>
            </w:r>
          </w:p>
          <w:p w14:paraId="186A5405" w14:textId="6EE2F46B" w:rsidR="00127C0F" w:rsidRDefault="00AA5314" w:rsidP="000B4115">
            <w:pPr>
              <w:pStyle w:val="ListBullet"/>
              <w:numPr>
                <w:ilvl w:val="0"/>
                <w:numId w:val="0"/>
              </w:numPr>
            </w:pPr>
            <w:r>
              <w:t xml:space="preserve">For the position of the title </w:t>
            </w:r>
            <w:r w:rsidR="004D6957" w:rsidRPr="004D6957">
              <w:rPr>
                <w:rFonts w:ascii="Helvetica" w:hAnsi="Helvetica"/>
                <w:b/>
                <w:bCs/>
                <w:color w:val="000000"/>
                <w:shd w:val="clear" w:color="auto" w:fill="FFFFFF"/>
              </w:rPr>
              <w:t xml:space="preserve">Senior Integration/Implementation Support QA Engineer </w:t>
            </w:r>
            <w:r w:rsidR="004D6957">
              <w:rPr>
                <w:rFonts w:ascii="Helvetica" w:hAnsi="Helvetica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0B4115">
              <w:t xml:space="preserve">at </w:t>
            </w:r>
            <w:r w:rsidR="004D6957">
              <w:t>Al Moayyed Computers/International</w:t>
            </w:r>
            <w:r>
              <w:t>;</w:t>
            </w:r>
          </w:p>
          <w:p w14:paraId="0BC52471" w14:textId="77777777" w:rsidR="000B4115" w:rsidRDefault="000B4115" w:rsidP="000B4115">
            <w:pPr>
              <w:pStyle w:val="ListBullet"/>
              <w:numPr>
                <w:ilvl w:val="0"/>
                <w:numId w:val="0"/>
              </w:numPr>
            </w:pPr>
          </w:p>
          <w:p w14:paraId="408523F6" w14:textId="78344868" w:rsidR="00047F32" w:rsidRDefault="00047F32" w:rsidP="000B4115">
            <w:pPr>
              <w:pStyle w:val="ListBullet"/>
            </w:pPr>
            <w:r>
              <w:t xml:space="preserve">6+ years’ experience of deploy system test and </w:t>
            </w:r>
            <w:r w:rsidR="000B4115">
              <w:t xml:space="preserve">leading IT QA </w:t>
            </w:r>
            <w:r>
              <w:t>testing team</w:t>
            </w:r>
          </w:p>
          <w:p w14:paraId="60E771A3" w14:textId="3EF0E236" w:rsidR="00047F32" w:rsidRDefault="000B4115" w:rsidP="000B4115">
            <w:pPr>
              <w:pStyle w:val="ListBullet"/>
            </w:pPr>
            <w:r>
              <w:t>H</w:t>
            </w:r>
            <w:r w:rsidR="00047F32">
              <w:t>ave experience in delivering results and meeting customer expectations</w:t>
            </w:r>
            <w:r>
              <w:t>.</w:t>
            </w:r>
          </w:p>
          <w:p w14:paraId="3A22FEDE" w14:textId="693C3FF6" w:rsidR="000B4115" w:rsidRDefault="000B4115" w:rsidP="000B4115">
            <w:pPr>
              <w:pStyle w:val="ListBullet"/>
            </w:pPr>
            <w:r>
              <w:t>Experience in Analyzing Business needs of IT systems and software.</w:t>
            </w:r>
          </w:p>
          <w:p w14:paraId="476EBACD" w14:textId="62F23F53" w:rsidR="000B4115" w:rsidRDefault="000B4115" w:rsidP="000B4115">
            <w:pPr>
              <w:pStyle w:val="ListBullet"/>
            </w:pPr>
            <w:r>
              <w:t>Always customer priority, listening to their needs and requirements to ultimately reach their satisfaction.</w:t>
            </w:r>
          </w:p>
          <w:p w14:paraId="26E6BD4B" w14:textId="75D6CC5E" w:rsidR="000B4115" w:rsidRDefault="000B4115" w:rsidP="000B4115">
            <w:pPr>
              <w:pStyle w:val="ListBullet"/>
            </w:pPr>
            <w:r w:rsidRPr="000B4115">
              <w:t>Evaluates IT operations with regard to established goals and KPIs.</w:t>
            </w:r>
          </w:p>
          <w:p w14:paraId="4C6B15F4" w14:textId="0801CAFA" w:rsidR="000B4115" w:rsidRDefault="000B4115" w:rsidP="000B4115">
            <w:pPr>
              <w:pStyle w:val="ListBullet"/>
            </w:pPr>
            <w:r>
              <w:t>Communication and co-ordination with cross functional teams as needed and required by time.</w:t>
            </w:r>
          </w:p>
          <w:p w14:paraId="0DE05F7C" w14:textId="6A63101A" w:rsidR="000B4115" w:rsidRDefault="000B4115" w:rsidP="000B4115">
            <w:pPr>
              <w:pStyle w:val="ListBullet"/>
            </w:pPr>
            <w:r w:rsidRPr="000B4115">
              <w:t>Assessment for the need for new equipment and software</w:t>
            </w:r>
          </w:p>
          <w:p w14:paraId="46D47B2D" w14:textId="58AA13B9" w:rsidR="00127C0F" w:rsidRDefault="00AA5314" w:rsidP="000B4115">
            <w:pPr>
              <w:pStyle w:val="ListBullet"/>
            </w:pPr>
            <w:r>
              <w:t xml:space="preserve">Have BSS nodes knowledge with leading </w:t>
            </w:r>
            <w:r w:rsidR="00047F32">
              <w:t>middle east</w:t>
            </w:r>
            <w:r>
              <w:t xml:space="preserve"> clients in Telecom vertical. </w:t>
            </w:r>
          </w:p>
          <w:p w14:paraId="75876AF7" w14:textId="4344AC2C" w:rsidR="00AA5314" w:rsidRDefault="00AA5314" w:rsidP="000B4115">
            <w:pPr>
              <w:pStyle w:val="ListBullet"/>
            </w:pPr>
            <w:r>
              <w:t>Having experience as Integration Engineer and Support Engineer for more than 5 years</w:t>
            </w:r>
          </w:p>
          <w:p w14:paraId="725247FE" w14:textId="311AADF5" w:rsidR="00127C0F" w:rsidRDefault="00AA5314" w:rsidP="000B4115">
            <w:pPr>
              <w:pStyle w:val="ListBullet"/>
            </w:pPr>
            <w:r>
              <w:t>Have experience in working closely with clients and customers and delivering results + experience in working with cross functional teams</w:t>
            </w:r>
          </w:p>
          <w:p w14:paraId="1021FC26" w14:textId="77777777" w:rsidR="005E556A" w:rsidRDefault="005E556A" w:rsidP="000B4115">
            <w:pPr>
              <w:pStyle w:val="ListBullet"/>
            </w:pPr>
            <w:r>
              <w:t>I have in background with BSS Applications;Unix / Linux;</w:t>
            </w:r>
          </w:p>
          <w:p w14:paraId="02D2F1CF" w14:textId="77777777" w:rsidR="005E556A" w:rsidRDefault="005E556A" w:rsidP="000B4115">
            <w:pPr>
              <w:pStyle w:val="ListBullet"/>
            </w:pPr>
            <w:r>
              <w:t>Scripting knowledge with Bash or Shell;</w:t>
            </w:r>
          </w:p>
          <w:p w14:paraId="719347EC" w14:textId="77777777" w:rsidR="005E556A" w:rsidRDefault="005E556A" w:rsidP="000B4115">
            <w:pPr>
              <w:pStyle w:val="ListBullet"/>
            </w:pPr>
            <w:r>
              <w:t>Experience with Oracle, PL/SQL;</w:t>
            </w:r>
          </w:p>
          <w:p w14:paraId="3A3B0BA5" w14:textId="77777777" w:rsidR="005E556A" w:rsidRDefault="005E556A" w:rsidP="000B4115">
            <w:pPr>
              <w:pStyle w:val="ListBullet"/>
            </w:pPr>
            <w:r>
              <w:t>Systematic learning and researching skills;</w:t>
            </w:r>
          </w:p>
          <w:p w14:paraId="063A7A82" w14:textId="77777777" w:rsidR="005E556A" w:rsidRDefault="005E556A" w:rsidP="000B4115">
            <w:pPr>
              <w:pStyle w:val="ListBullet"/>
            </w:pPr>
            <w:r>
              <w:t>I have experience in delivering results &amp; meeting customer expectations;</w:t>
            </w:r>
          </w:p>
          <w:p w14:paraId="67906E69" w14:textId="4EB08AF3" w:rsidR="005E556A" w:rsidRDefault="005E556A" w:rsidP="000B4115">
            <w:pPr>
              <w:pStyle w:val="ListBullet"/>
            </w:pPr>
            <w:r>
              <w:t>I have experience in excellent planning and organizing skills.</w:t>
            </w:r>
          </w:p>
          <w:p w14:paraId="65CF795F" w14:textId="2268B1BC" w:rsidR="003B0DDD" w:rsidRDefault="003B0DDD" w:rsidP="000B4115">
            <w:pPr>
              <w:pStyle w:val="ListBullet"/>
            </w:pPr>
            <w:r w:rsidRPr="003B0DDD">
              <w:t>6+ years of experience in working with a mobile network system</w:t>
            </w:r>
          </w:p>
          <w:p w14:paraId="2E139B5C" w14:textId="77777777" w:rsidR="003B0DDD" w:rsidRDefault="003B0DDD" w:rsidP="000B4115">
            <w:pPr>
              <w:pStyle w:val="ListBullet"/>
            </w:pPr>
            <w:r>
              <w:lastRenderedPageBreak/>
              <w:t>Have Knowledge of Unix, Linux (command line)</w:t>
            </w:r>
          </w:p>
          <w:p w14:paraId="257748F3" w14:textId="413BD6EA" w:rsidR="003B0DDD" w:rsidRDefault="003B0DDD" w:rsidP="000B4115">
            <w:pPr>
              <w:pStyle w:val="ListBullet"/>
            </w:pPr>
            <w:r>
              <w:t>Have strong consultation skills</w:t>
            </w:r>
          </w:p>
          <w:p w14:paraId="0C865856" w14:textId="0EFD23FD" w:rsidR="00AA5314" w:rsidRDefault="00AA5314" w:rsidP="000B4115">
            <w:pPr>
              <w:pStyle w:val="ListBullet"/>
            </w:pPr>
            <w:r w:rsidRPr="00AA5314">
              <w:t>If you are looking for a suiting resume, then you need look no further. You will see from my enclosed resume that I meet all of these qualifications and more.</w:t>
            </w:r>
          </w:p>
          <w:p w14:paraId="59A0C4C5" w14:textId="77777777" w:rsidR="00127C0F" w:rsidRDefault="00127C0F" w:rsidP="000B4115">
            <w:pPr>
              <w:pStyle w:val="ListBullet"/>
            </w:pPr>
          </w:p>
          <w:p w14:paraId="07A9B02F" w14:textId="5B0788DF" w:rsidR="00127C0F" w:rsidRDefault="00AA5314" w:rsidP="000B4115">
            <w:pPr>
              <w:pStyle w:val="ListBullet"/>
            </w:pPr>
            <w:r w:rsidRPr="00AA5314">
              <w:t xml:space="preserve">I would very much like to discuss opportunities with </w:t>
            </w:r>
            <w:r w:rsidR="000B4115" w:rsidRPr="000B4115">
              <w:t>Aqua Care Services</w:t>
            </w:r>
            <w:r w:rsidRPr="00AA5314">
              <w:t>. To schedule an interview, please call me at +97335198140. The best time to reach me is between 9.00 AM and 3 PM, but you can leave a message at any time, and I will return your call.</w:t>
            </w:r>
          </w:p>
          <w:p w14:paraId="13D89CCC" w14:textId="77777777" w:rsidR="00127C0F" w:rsidRDefault="00127C0F" w:rsidP="000B4115">
            <w:pPr>
              <w:pStyle w:val="ListBullet"/>
            </w:pPr>
          </w:p>
          <w:sdt>
            <w:sdtPr>
              <w:id w:val="1007951469"/>
              <w:placeholder>
                <w:docPart w:val="E7EBFAF9041E428B869176796F469816"/>
              </w:placeholder>
              <w:temporary/>
              <w:showingPlcHdr/>
              <w15:appearance w15:val="hidden"/>
            </w:sdtPr>
            <w:sdtEndPr/>
            <w:sdtContent>
              <w:p w14:paraId="7803E78B" w14:textId="77777777" w:rsidR="00127C0F" w:rsidRDefault="00127C0F" w:rsidP="000B4115">
                <w:pPr>
                  <w:pStyle w:val="ListBullet"/>
                </w:pPr>
                <w:r>
                  <w:t>Thank you for taking the time to review my resume. I look forward to talking with you.</w:t>
                </w:r>
              </w:p>
            </w:sdtContent>
          </w:sdt>
          <w:p w14:paraId="48D6AA7E" w14:textId="77777777" w:rsidR="00127C0F" w:rsidRDefault="00127C0F" w:rsidP="000B4115">
            <w:pPr>
              <w:pStyle w:val="ListBullet"/>
            </w:pPr>
          </w:p>
          <w:p w14:paraId="6E578C4C" w14:textId="77777777" w:rsidR="00127C0F" w:rsidRDefault="009E559F" w:rsidP="000B4115">
            <w:pPr>
              <w:pStyle w:val="ListBullet"/>
            </w:pPr>
            <w:sdt>
              <w:sdtPr>
                <w:id w:val="-1301306744"/>
                <w:placeholder>
                  <w:docPart w:val="BC9855591FB64EA8959DF1B51B177A68"/>
                </w:placeholder>
                <w:temporary/>
                <w:showingPlcHdr/>
                <w15:appearance w15:val="hidden"/>
              </w:sdtPr>
              <w:sdtEndPr/>
              <w:sdtContent>
                <w:r w:rsidR="00127C0F">
                  <w:t>Sincerely,</w:t>
                </w:r>
              </w:sdtContent>
            </w:sdt>
          </w:p>
          <w:p w14:paraId="2FAE285C" w14:textId="77777777" w:rsidR="00127C0F" w:rsidRDefault="00127C0F" w:rsidP="000B4115">
            <w:pPr>
              <w:pStyle w:val="ListBullet"/>
            </w:pPr>
          </w:p>
          <w:p w14:paraId="474F28DD" w14:textId="60692873" w:rsidR="00127C0F" w:rsidRDefault="00AA5314" w:rsidP="000B4115">
            <w:pPr>
              <w:pStyle w:val="ListBullet"/>
            </w:pPr>
            <w:r>
              <w:t>IRSHAD PM</w:t>
            </w:r>
          </w:p>
          <w:p w14:paraId="131DBEFB" w14:textId="50B89B62" w:rsidR="00127C0F" w:rsidRPr="001700F2" w:rsidRDefault="00127C0F" w:rsidP="000B4115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  <w:tr w:rsidR="00127C0F" w:rsidRPr="001700F2" w14:paraId="632DD919" w14:textId="77777777" w:rsidTr="00127C0F">
        <w:trPr>
          <w:trHeight w:val="622"/>
        </w:trPr>
        <w:tc>
          <w:tcPr>
            <w:tcW w:w="930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14:paraId="3023A997" w14:textId="77777777" w:rsidR="00127C0F" w:rsidRPr="001700F2" w:rsidRDefault="00127C0F" w:rsidP="00B20DFA">
            <w:pPr>
              <w:pStyle w:val="Text"/>
            </w:pPr>
          </w:p>
        </w:tc>
      </w:tr>
    </w:tbl>
    <w:p w14:paraId="70EE8CB7" w14:textId="77777777" w:rsidR="00127C0F" w:rsidRPr="001700F2" w:rsidRDefault="00127C0F"/>
    <w:sectPr w:rsidR="00127C0F" w:rsidRPr="001700F2" w:rsidSect="00F316AD"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B3A5F" w14:textId="77777777" w:rsidR="009E559F" w:rsidRDefault="009E559F" w:rsidP="00F316AD">
      <w:r>
        <w:separator/>
      </w:r>
    </w:p>
  </w:endnote>
  <w:endnote w:type="continuationSeparator" w:id="0">
    <w:p w14:paraId="57AD0306" w14:textId="77777777" w:rsidR="009E559F" w:rsidRDefault="009E559F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B6B58" w14:textId="77777777" w:rsidR="009E559F" w:rsidRDefault="009E559F" w:rsidP="00F316AD">
      <w:r>
        <w:separator/>
      </w:r>
    </w:p>
  </w:footnote>
  <w:footnote w:type="continuationSeparator" w:id="0">
    <w:p w14:paraId="2DB81BFA" w14:textId="77777777" w:rsidR="009E559F" w:rsidRDefault="009E559F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54FF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3A96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022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BE87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B84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0C6F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3ADC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50F2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F26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E83B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BF9268" w:themeColor="accent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314"/>
    <w:rsid w:val="00047F32"/>
    <w:rsid w:val="000B4115"/>
    <w:rsid w:val="000C6C02"/>
    <w:rsid w:val="00127C0F"/>
    <w:rsid w:val="001700F2"/>
    <w:rsid w:val="001871FF"/>
    <w:rsid w:val="001F4150"/>
    <w:rsid w:val="00262D30"/>
    <w:rsid w:val="0027012A"/>
    <w:rsid w:val="0029715D"/>
    <w:rsid w:val="003B0DDD"/>
    <w:rsid w:val="0040233B"/>
    <w:rsid w:val="00490C0A"/>
    <w:rsid w:val="004D0355"/>
    <w:rsid w:val="004D6957"/>
    <w:rsid w:val="004E6224"/>
    <w:rsid w:val="005D2581"/>
    <w:rsid w:val="005D4E73"/>
    <w:rsid w:val="005E556A"/>
    <w:rsid w:val="00617740"/>
    <w:rsid w:val="0064135C"/>
    <w:rsid w:val="006C60E6"/>
    <w:rsid w:val="006F0D79"/>
    <w:rsid w:val="00713E5A"/>
    <w:rsid w:val="007A4C76"/>
    <w:rsid w:val="0080521C"/>
    <w:rsid w:val="00886487"/>
    <w:rsid w:val="0089710E"/>
    <w:rsid w:val="008B7A58"/>
    <w:rsid w:val="008F1115"/>
    <w:rsid w:val="008F3A27"/>
    <w:rsid w:val="00904D7B"/>
    <w:rsid w:val="00986C75"/>
    <w:rsid w:val="009A4E7E"/>
    <w:rsid w:val="009E559F"/>
    <w:rsid w:val="00A74E15"/>
    <w:rsid w:val="00AA5314"/>
    <w:rsid w:val="00BE23E9"/>
    <w:rsid w:val="00C55D85"/>
    <w:rsid w:val="00CD50FD"/>
    <w:rsid w:val="00CD54DE"/>
    <w:rsid w:val="00CE7408"/>
    <w:rsid w:val="00D20DA9"/>
    <w:rsid w:val="00D26A79"/>
    <w:rsid w:val="00D92076"/>
    <w:rsid w:val="00DD5C35"/>
    <w:rsid w:val="00EA03EF"/>
    <w:rsid w:val="00EE275A"/>
    <w:rsid w:val="00EE2F16"/>
    <w:rsid w:val="00F316AD"/>
    <w:rsid w:val="00F50A68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07F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6"/>
    <w:qFormat/>
    <w:rsid w:val="008B7A58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E27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81B2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character" w:customStyle="1" w:styleId="Heading3Char">
    <w:name w:val="Heading 3 Char"/>
    <w:basedOn w:val="DefaultParagraphFont"/>
    <w:link w:val="Heading3"/>
    <w:uiPriority w:val="9"/>
    <w:rsid w:val="00EE275A"/>
    <w:rPr>
      <w:rFonts w:asciiTheme="majorHAnsi" w:eastAsiaTheme="majorEastAsia" w:hAnsiTheme="majorHAnsi" w:cstheme="majorBidi"/>
      <w:color w:val="181B23" w:themeColor="accent1" w:themeShade="7F"/>
    </w:rPr>
  </w:style>
  <w:style w:type="paragraph" w:styleId="ListBullet">
    <w:name w:val="List Bullet"/>
    <w:basedOn w:val="Normal"/>
    <w:uiPriority w:val="99"/>
    <w:unhideWhenUsed/>
    <w:rsid w:val="00EE275A"/>
    <w:pPr>
      <w:numPr>
        <w:numId w:val="10"/>
      </w:numPr>
      <w:spacing w:before="120" w:after="120"/>
      <w:contextualSpacing/>
    </w:pPr>
  </w:style>
  <w:style w:type="paragraph" w:customStyle="1" w:styleId="GraphicAnchor">
    <w:name w:val="Graphic Anchor"/>
    <w:basedOn w:val="Normal"/>
    <w:uiPriority w:val="6"/>
    <w:qFormat/>
    <w:rsid w:val="00127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shad\AppData\Roaming\Microsoft\Templates\Minimalist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53230D0E7E48AA93FCC6DBB0160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63A82-0CE1-4FFB-89D9-8A59B66F441E}"/>
      </w:docPartPr>
      <w:docPartBody>
        <w:p w:rsidR="00B92487" w:rsidRDefault="007D6580">
          <w:pPr>
            <w:pStyle w:val="1353230D0E7E48AA93FCC6DBB0160AAC"/>
          </w:pPr>
          <w:r>
            <w:t>CONTACT</w:t>
          </w:r>
        </w:p>
      </w:docPartBody>
    </w:docPart>
    <w:docPart>
      <w:docPartPr>
        <w:name w:val="C04BB62E0D2548F1B74F0B2FFDCAC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AB9EA-7E47-4707-91A2-E68B66512025}"/>
      </w:docPartPr>
      <w:docPartBody>
        <w:p w:rsidR="00B92487" w:rsidRDefault="007D6580">
          <w:pPr>
            <w:pStyle w:val="C04BB62E0D2548F1B74F0B2FFDCAC9F3"/>
          </w:pPr>
          <w:r w:rsidRPr="00BF09B3">
            <w:t>Dear</w:t>
          </w:r>
        </w:p>
      </w:docPartBody>
    </w:docPart>
    <w:docPart>
      <w:docPartPr>
        <w:name w:val="E7EBFAF9041E428B869176796F469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4A27-D6D0-47C8-9AA3-73547CE683DB}"/>
      </w:docPartPr>
      <w:docPartBody>
        <w:p w:rsidR="00B92487" w:rsidRDefault="007D6580">
          <w:pPr>
            <w:pStyle w:val="E7EBFAF9041E428B869176796F469816"/>
          </w:pPr>
          <w:r>
            <w:t>Thank you for taking the time to review my resume. I look forward to talking with you.</w:t>
          </w:r>
        </w:p>
      </w:docPartBody>
    </w:docPart>
    <w:docPart>
      <w:docPartPr>
        <w:name w:val="BC9855591FB64EA8959DF1B51B177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DCAC5-680E-4346-B81A-A73ABA106BA0}"/>
      </w:docPartPr>
      <w:docPartBody>
        <w:p w:rsidR="00B92487" w:rsidRDefault="007D6580">
          <w:pPr>
            <w:pStyle w:val="BC9855591FB64EA8959DF1B51B177A68"/>
          </w:pPr>
          <w:r>
            <w:t>Sincerely,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80"/>
    <w:rsid w:val="00260304"/>
    <w:rsid w:val="005520BB"/>
    <w:rsid w:val="00594A91"/>
    <w:rsid w:val="007D6580"/>
    <w:rsid w:val="00910D46"/>
    <w:rsid w:val="00B92487"/>
    <w:rsid w:val="00DC5028"/>
    <w:rsid w:val="00E6338A"/>
    <w:rsid w:val="00F131A9"/>
    <w:rsid w:val="00F8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AD17ED9F2D493FB482C4B70673B991">
    <w:name w:val="53AD17ED9F2D493FB482C4B70673B991"/>
  </w:style>
  <w:style w:type="paragraph" w:customStyle="1" w:styleId="BF1A53FEC3594E93979DDE966886A050">
    <w:name w:val="BF1A53FEC3594E93979DDE966886A050"/>
  </w:style>
  <w:style w:type="paragraph" w:customStyle="1" w:styleId="77B06D8F23D541B19ABF1EFA9AFA5D0B">
    <w:name w:val="77B06D8F23D541B19ABF1EFA9AFA5D0B"/>
  </w:style>
  <w:style w:type="paragraph" w:customStyle="1" w:styleId="1353230D0E7E48AA93FCC6DBB0160AAC">
    <w:name w:val="1353230D0E7E48AA93FCC6DBB0160AAC"/>
  </w:style>
  <w:style w:type="paragraph" w:customStyle="1" w:styleId="34B9814E2A6340099709BB32B5F96AE5">
    <w:name w:val="34B9814E2A6340099709BB32B5F96AE5"/>
  </w:style>
  <w:style w:type="paragraph" w:customStyle="1" w:styleId="6EF174438E3249A3AAF980741EE2842D">
    <w:name w:val="6EF174438E3249A3AAF980741EE2842D"/>
  </w:style>
  <w:style w:type="paragraph" w:customStyle="1" w:styleId="4526B0EAAE164E5BA4EE79ECCA01E7CA">
    <w:name w:val="4526B0EAAE164E5BA4EE79ECCA01E7CA"/>
  </w:style>
  <w:style w:type="paragraph" w:customStyle="1" w:styleId="09B5BE92733A40AF937E88A12BDF8D33">
    <w:name w:val="09B5BE92733A40AF937E88A12BDF8D33"/>
  </w:style>
  <w:style w:type="paragraph" w:customStyle="1" w:styleId="1F2E37AB14994065A89AFE953EBC34A6">
    <w:name w:val="1F2E37AB14994065A89AFE953EBC34A6"/>
  </w:style>
  <w:style w:type="paragraph" w:customStyle="1" w:styleId="173265BAB46D4E129061F085C8C7EE1D">
    <w:name w:val="173265BAB46D4E129061F085C8C7EE1D"/>
  </w:style>
  <w:style w:type="paragraph" w:customStyle="1" w:styleId="F9788D63B10449B8A708E2311E2A7801">
    <w:name w:val="F9788D63B10449B8A708E2311E2A7801"/>
  </w:style>
  <w:style w:type="paragraph" w:customStyle="1" w:styleId="F783E9BFC91347358512DB6AD103F53C">
    <w:name w:val="F783E9BFC91347358512DB6AD103F53C"/>
  </w:style>
  <w:style w:type="paragraph" w:customStyle="1" w:styleId="C04BB62E0D2548F1B74F0B2FFDCAC9F3">
    <w:name w:val="C04BB62E0D2548F1B74F0B2FFDCAC9F3"/>
  </w:style>
  <w:style w:type="paragraph" w:customStyle="1" w:styleId="8395CFD8283B4C809B1B5EAF740B6C15">
    <w:name w:val="8395CFD8283B4C809B1B5EAF740B6C15"/>
  </w:style>
  <w:style w:type="paragraph" w:customStyle="1" w:styleId="C123F7B997D3416E820BA7DF1B83052A">
    <w:name w:val="C123F7B997D3416E820BA7DF1B83052A"/>
  </w:style>
  <w:style w:type="paragraph" w:customStyle="1" w:styleId="77302B13F658408F86E1A8F6F267DB98">
    <w:name w:val="77302B13F658408F86E1A8F6F267DB98"/>
  </w:style>
  <w:style w:type="paragraph" w:customStyle="1" w:styleId="2A35F5C17ABB413FAC79E7AAE9DE5772">
    <w:name w:val="2A35F5C17ABB413FAC79E7AAE9DE5772"/>
  </w:style>
  <w:style w:type="paragraph" w:customStyle="1" w:styleId="834B6E780DBD43368BCB35584E6B5AD8">
    <w:name w:val="834B6E780DBD43368BCB35584E6B5AD8"/>
  </w:style>
  <w:style w:type="paragraph" w:customStyle="1" w:styleId="0AA0CCDEAC0B4007B59039919487F1FE">
    <w:name w:val="0AA0CCDEAC0B4007B59039919487F1FE"/>
  </w:style>
  <w:style w:type="paragraph" w:customStyle="1" w:styleId="23932A1ABAE74852982661C12EBFA573">
    <w:name w:val="23932A1ABAE74852982661C12EBFA573"/>
  </w:style>
  <w:style w:type="paragraph" w:customStyle="1" w:styleId="5B1AE5599AD54554B799892BF702935E">
    <w:name w:val="5B1AE5599AD54554B799892BF702935E"/>
  </w:style>
  <w:style w:type="paragraph" w:customStyle="1" w:styleId="E7EBFAF9041E428B869176796F469816">
    <w:name w:val="E7EBFAF9041E428B869176796F469816"/>
  </w:style>
  <w:style w:type="paragraph" w:customStyle="1" w:styleId="BC9855591FB64EA8959DF1B51B177A68">
    <w:name w:val="BC9855591FB64EA8959DF1B51B177A68"/>
  </w:style>
  <w:style w:type="paragraph" w:customStyle="1" w:styleId="E07B654BFAB44BAEBF947CA28636A646">
    <w:name w:val="E07B654BFAB44BAEBF947CA28636A646"/>
  </w:style>
  <w:style w:type="paragraph" w:customStyle="1" w:styleId="4840CA5C3D3D448C9525B599DD629EE2">
    <w:name w:val="4840CA5C3D3D448C9525B599DD629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875E0-5BAE-4BD9-A36A-EDAD423B39A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1BD1C97-63DC-4AE3-B850-F629615CA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4680A-0D1D-460F-8EA2-C89316996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cover letter.dotx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2020-05-29T10:04:00Z</dcterms:created>
  <dcterms:modified xsi:type="dcterms:W3CDTF">2020-07-01T08:19:00Z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