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78BA7" w14:textId="6DAA3F98" w:rsidR="002939E7" w:rsidRPr="00AE0316" w:rsidRDefault="00575D2F">
      <w:pPr>
        <w:pStyle w:val="Name"/>
        <w:rPr>
          <w:sz w:val="40"/>
          <w:szCs w:val="40"/>
        </w:rPr>
      </w:pPr>
      <w:r w:rsidRPr="00AE0316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C026219" wp14:editId="09BE64D2">
            <wp:simplePos x="0" y="0"/>
            <wp:positionH relativeFrom="column">
              <wp:posOffset>4979670</wp:posOffset>
            </wp:positionH>
            <wp:positionV relativeFrom="paragraph">
              <wp:posOffset>-163195</wp:posOffset>
            </wp:positionV>
            <wp:extent cx="1250315" cy="1139190"/>
            <wp:effectExtent l="0" t="0" r="698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872" w:rsidRPr="00AE0316">
        <w:rPr>
          <w:sz w:val="40"/>
          <w:szCs w:val="40"/>
        </w:rPr>
        <w:t>Joshua peter mendiola vidamo</w:t>
      </w:r>
    </w:p>
    <w:p w14:paraId="501531F3" w14:textId="7311F507" w:rsidR="002939E7" w:rsidRPr="00122B48" w:rsidRDefault="00685EC9">
      <w:pPr>
        <w:pStyle w:val="ContactInfo"/>
        <w:rPr>
          <w:b/>
          <w:bCs/>
        </w:rPr>
      </w:pPr>
      <w:r w:rsidRPr="00122B48">
        <w:rPr>
          <w:b/>
          <w:bCs/>
        </w:rPr>
        <w:t xml:space="preserve">Flat 44 </w:t>
      </w:r>
      <w:proofErr w:type="spellStart"/>
      <w:r w:rsidRPr="00122B48">
        <w:rPr>
          <w:b/>
          <w:bCs/>
        </w:rPr>
        <w:t>Bldg</w:t>
      </w:r>
      <w:proofErr w:type="spellEnd"/>
      <w:r w:rsidRPr="00122B48">
        <w:rPr>
          <w:b/>
          <w:bCs/>
        </w:rPr>
        <w:t xml:space="preserve"> 26A Palace Avenue </w:t>
      </w:r>
    </w:p>
    <w:p w14:paraId="12F21072" w14:textId="3A5518EE" w:rsidR="00685EC9" w:rsidRPr="00122B48" w:rsidRDefault="00685EC9">
      <w:pPr>
        <w:pStyle w:val="ContactInfo"/>
        <w:rPr>
          <w:b/>
          <w:bCs/>
        </w:rPr>
      </w:pPr>
      <w:r w:rsidRPr="00122B48">
        <w:rPr>
          <w:b/>
          <w:bCs/>
        </w:rPr>
        <w:t>Area 306</w:t>
      </w:r>
      <w:r w:rsidR="00323997" w:rsidRPr="00122B48">
        <w:rPr>
          <w:b/>
          <w:bCs/>
        </w:rPr>
        <w:t xml:space="preserve"> Manama, Bahrain</w:t>
      </w:r>
    </w:p>
    <w:p w14:paraId="5B8941F7" w14:textId="74C083E9" w:rsidR="00930369" w:rsidRPr="00122B48" w:rsidRDefault="00930369">
      <w:pPr>
        <w:pStyle w:val="ContactInfo"/>
        <w:rPr>
          <w:b/>
          <w:bCs/>
        </w:rPr>
      </w:pPr>
      <w:r w:rsidRPr="00122B48">
        <w:rPr>
          <w:b/>
          <w:bCs/>
        </w:rPr>
        <w:t>Mobile #: 33112243Email: joshuapeter005@gmail.com</w:t>
      </w:r>
    </w:p>
    <w:sdt>
      <w:sdtPr>
        <w:id w:val="-1179423465"/>
        <w:placeholder>
          <w:docPart w:val="8DED804A94E7E74A8A782355B2A9172D"/>
        </w:placeholder>
        <w:temporary/>
        <w:showingPlcHdr/>
        <w15:appearance w15:val="hidden"/>
      </w:sdtPr>
      <w:sdtEndPr/>
      <w:sdtContent>
        <w:p w14:paraId="582A1E87" w14:textId="77777777" w:rsidR="002939E7" w:rsidRDefault="005C05BC">
          <w:pPr>
            <w:pStyle w:val="Heading1"/>
          </w:pPr>
          <w:r>
            <w:t>Objective</w:t>
          </w:r>
        </w:p>
      </w:sdtContent>
    </w:sdt>
    <w:p w14:paraId="62E2066B" w14:textId="2E100465" w:rsidR="002939E7" w:rsidRDefault="00BC69B5">
      <w:r>
        <w:t xml:space="preserve">To be an efficient team member and to be ready for the task </w:t>
      </w:r>
      <w:r w:rsidR="007D7C1A">
        <w:t>given</w:t>
      </w:r>
      <w:r w:rsidR="00AE0316">
        <w:t xml:space="preserve"> and to enhance my skills and learn new techniques.</w:t>
      </w:r>
    </w:p>
    <w:sdt>
      <w:sdtPr>
        <w:id w:val="1728489637"/>
        <w:placeholder>
          <w:docPart w:val="F803EC24C275FC46AB62B527CF8E7FFE"/>
        </w:placeholder>
        <w:temporary/>
        <w:showingPlcHdr/>
        <w15:appearance w15:val="hidden"/>
      </w:sdtPr>
      <w:sdtEndPr/>
      <w:sdtContent>
        <w:p w14:paraId="141D2DDC" w14:textId="77777777" w:rsidR="002939E7" w:rsidRDefault="005C05BC">
          <w:pPr>
            <w:pStyle w:val="Heading1"/>
          </w:pPr>
          <w:r>
            <w:t>Experience</w:t>
          </w:r>
        </w:p>
      </w:sdtContent>
    </w:sdt>
    <w:p w14:paraId="51EF6FD3" w14:textId="77DA0B1B" w:rsidR="002939E7" w:rsidRDefault="0023710C" w:rsidP="00BA446E">
      <w:pPr>
        <w:spacing w:line="240" w:lineRule="auto"/>
      </w:pPr>
      <w:proofErr w:type="spellStart"/>
      <w:r>
        <w:t>Wazzupdo</w:t>
      </w:r>
      <w:r w:rsidR="002601E6">
        <w:t>d</w:t>
      </w:r>
      <w:proofErr w:type="spellEnd"/>
      <w:r w:rsidR="00EE5EBE">
        <w:t xml:space="preserve"> </w:t>
      </w:r>
      <w:proofErr w:type="spellStart"/>
      <w:r w:rsidR="00EE5EBE">
        <w:t>Juffair,Bahrain</w:t>
      </w:r>
      <w:proofErr w:type="spellEnd"/>
    </w:p>
    <w:p w14:paraId="50BF5F43" w14:textId="294216B5" w:rsidR="003D55BA" w:rsidRDefault="003D55BA" w:rsidP="00BA446E">
      <w:pPr>
        <w:spacing w:line="240" w:lineRule="auto"/>
      </w:pPr>
      <w:r>
        <w:t>Waiter/Cashier</w:t>
      </w:r>
    </w:p>
    <w:p w14:paraId="4D3B6302" w14:textId="2CB4F1CF" w:rsidR="002601E6" w:rsidRDefault="005E2BD8" w:rsidP="00BA446E">
      <w:pPr>
        <w:spacing w:line="240" w:lineRule="auto"/>
      </w:pPr>
      <w:r>
        <w:t>March 12, 2019-March 12,2020</w:t>
      </w:r>
    </w:p>
    <w:p w14:paraId="34AD63B9" w14:textId="3A7038E8" w:rsidR="005E2BD8" w:rsidRDefault="005E2BD8" w:rsidP="00BA446E">
      <w:pPr>
        <w:spacing w:line="240" w:lineRule="auto"/>
      </w:pPr>
      <w:r>
        <w:t>Ramada Manila</w:t>
      </w:r>
    </w:p>
    <w:p w14:paraId="2085EC61" w14:textId="3D039570" w:rsidR="003D55BA" w:rsidRDefault="00EE5EBE" w:rsidP="00BA446E">
      <w:pPr>
        <w:spacing w:line="240" w:lineRule="auto"/>
      </w:pPr>
      <w:r>
        <w:t xml:space="preserve">Line Cook </w:t>
      </w:r>
      <w:r w:rsidR="003D55BA">
        <w:t xml:space="preserve"> – was assigned to run the buffet</w:t>
      </w:r>
      <w:r w:rsidR="00135462">
        <w:t xml:space="preserve"> and the ala carte section </w:t>
      </w:r>
      <w:r w:rsidR="003D55BA">
        <w:t xml:space="preserve">of the restaurant </w:t>
      </w:r>
      <w:r w:rsidR="00725008">
        <w:t>and to prepare foods</w:t>
      </w:r>
      <w:r w:rsidR="00135462">
        <w:t xml:space="preserve"> from soup to dessert </w:t>
      </w:r>
    </w:p>
    <w:p w14:paraId="6522433F" w14:textId="2BE2E4CC" w:rsidR="005E2BD8" w:rsidRDefault="005E2BD8" w:rsidP="00BA446E">
      <w:pPr>
        <w:spacing w:line="240" w:lineRule="auto"/>
      </w:pPr>
      <w:r>
        <w:t>Nov</w:t>
      </w:r>
      <w:r w:rsidR="001F225C">
        <w:t xml:space="preserve"> 2017 – Jan 2018</w:t>
      </w:r>
    </w:p>
    <w:p w14:paraId="34993EDD" w14:textId="215CE590" w:rsidR="003E0B59" w:rsidRDefault="001F225C" w:rsidP="00BA446E">
      <w:pPr>
        <w:spacing w:line="240" w:lineRule="auto"/>
      </w:pPr>
      <w:r>
        <w:t xml:space="preserve">B Hotel </w:t>
      </w:r>
      <w:r w:rsidR="003E0B59">
        <w:t>QC</w:t>
      </w:r>
    </w:p>
    <w:p w14:paraId="03DF8455" w14:textId="7AA2679B" w:rsidR="003E0B59" w:rsidRDefault="003E0B59" w:rsidP="00BA446E">
      <w:pPr>
        <w:spacing w:line="240" w:lineRule="auto"/>
      </w:pPr>
      <w:r>
        <w:t>Baker</w:t>
      </w:r>
      <w:r w:rsidR="009F109E">
        <w:t xml:space="preserve"> – was assigned to make and bake cake for the hotels </w:t>
      </w:r>
      <w:r w:rsidR="00A63A82">
        <w:t xml:space="preserve">pastry store and to make different kinds of </w:t>
      </w:r>
      <w:r w:rsidR="00135462">
        <w:t xml:space="preserve">      </w:t>
      </w:r>
      <w:r w:rsidR="00A63A82">
        <w:t>bread</w:t>
      </w:r>
    </w:p>
    <w:p w14:paraId="70C83EDB" w14:textId="33A44A43" w:rsidR="00943A5D" w:rsidRDefault="00943A5D" w:rsidP="00BA446E">
      <w:pPr>
        <w:spacing w:line="240" w:lineRule="auto"/>
      </w:pPr>
      <w:r>
        <w:t>July 2017 – Sept 2017</w:t>
      </w:r>
    </w:p>
    <w:sdt>
      <w:sdtPr>
        <w:id w:val="720946933"/>
        <w:placeholder>
          <w:docPart w:val="2F960E0C3841974F8EAC08F4C387AD43"/>
        </w:placeholder>
        <w:temporary/>
        <w:showingPlcHdr/>
        <w15:appearance w15:val="hidden"/>
      </w:sdtPr>
      <w:sdtEndPr/>
      <w:sdtContent>
        <w:p w14:paraId="69A1C01A" w14:textId="77777777" w:rsidR="002939E7" w:rsidRDefault="005C05BC">
          <w:pPr>
            <w:pStyle w:val="Heading1"/>
          </w:pPr>
          <w:r>
            <w:t>Education</w:t>
          </w:r>
        </w:p>
      </w:sdtContent>
    </w:sdt>
    <w:p w14:paraId="0DCA26E3" w14:textId="5CC988ED" w:rsidR="00081BAF" w:rsidRDefault="00081BAF" w:rsidP="00081BAF">
      <w:pPr>
        <w:spacing w:line="240" w:lineRule="auto"/>
        <w:rPr>
          <w:b/>
          <w:bCs/>
        </w:rPr>
      </w:pPr>
      <w:r>
        <w:rPr>
          <w:b/>
          <w:bCs/>
        </w:rPr>
        <w:t>LPU CULINARY INSTITUTE</w:t>
      </w:r>
    </w:p>
    <w:p w14:paraId="410500DD" w14:textId="6A7024BD" w:rsidR="00081BAF" w:rsidRDefault="00081BAF" w:rsidP="00081BAF">
      <w:pPr>
        <w:spacing w:line="240" w:lineRule="auto"/>
      </w:pPr>
      <w:r>
        <w:t>Diploma in Professional Culinary Arts</w:t>
      </w:r>
    </w:p>
    <w:p w14:paraId="6968E0C9" w14:textId="64C81963" w:rsidR="007036CD" w:rsidRDefault="007036CD" w:rsidP="00081BAF">
      <w:pPr>
        <w:spacing w:line="240" w:lineRule="auto"/>
        <w:rPr>
          <w:b/>
          <w:bCs/>
        </w:rPr>
      </w:pPr>
      <w:r w:rsidRPr="005E5251">
        <w:rPr>
          <w:b/>
          <w:bCs/>
        </w:rPr>
        <w:t>LYCEUM OF THE PHILIPPINES UNIVERSITY-M</w:t>
      </w:r>
      <w:r w:rsidR="005E5251" w:rsidRPr="005E5251">
        <w:rPr>
          <w:b/>
          <w:bCs/>
        </w:rPr>
        <w:t>ANILA</w:t>
      </w:r>
    </w:p>
    <w:p w14:paraId="3DDFF457" w14:textId="76586694" w:rsidR="007975F7" w:rsidRDefault="003A1832" w:rsidP="00081BAF">
      <w:pPr>
        <w:spacing w:line="240" w:lineRule="auto"/>
      </w:pPr>
      <w:r>
        <w:t>Bachelor of Science in Culinary Arts and Kitchen Operation</w:t>
      </w:r>
      <w:r w:rsidR="00497C9F">
        <w:t xml:space="preserve"> (Undergrad)</w:t>
      </w:r>
    </w:p>
    <w:p w14:paraId="53872342" w14:textId="77777777" w:rsidR="00497C9F" w:rsidRDefault="00497C9F" w:rsidP="00081BAF">
      <w:pPr>
        <w:spacing w:line="240" w:lineRule="auto"/>
      </w:pPr>
    </w:p>
    <w:p w14:paraId="40213564" w14:textId="2144EF00" w:rsidR="007975F7" w:rsidRDefault="007975F7" w:rsidP="00081BA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Secondary Education</w:t>
      </w:r>
    </w:p>
    <w:p w14:paraId="6C91A558" w14:textId="70CDA2C7" w:rsidR="007975F7" w:rsidRDefault="00497C9F" w:rsidP="00081BAF">
      <w:pPr>
        <w:spacing w:line="240" w:lineRule="auto"/>
      </w:pPr>
      <w:r>
        <w:t xml:space="preserve">St. Mary’s College of </w:t>
      </w:r>
      <w:proofErr w:type="spellStart"/>
      <w:r>
        <w:t>Meycauayan</w:t>
      </w:r>
      <w:proofErr w:type="spellEnd"/>
    </w:p>
    <w:p w14:paraId="1BEA9BDD" w14:textId="3864215F" w:rsidR="00497C9F" w:rsidRDefault="00497C9F" w:rsidP="00081BAF">
      <w:pPr>
        <w:spacing w:line="240" w:lineRule="auto"/>
      </w:pPr>
    </w:p>
    <w:p w14:paraId="017A1407" w14:textId="2DA227AD" w:rsidR="008C7D6B" w:rsidRDefault="00497C9F" w:rsidP="00081BA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Primary </w:t>
      </w:r>
      <w:r w:rsidR="00EE5EBE">
        <w:rPr>
          <w:b/>
          <w:bCs/>
          <w:u w:val="single"/>
        </w:rPr>
        <w:t>Education</w:t>
      </w:r>
    </w:p>
    <w:p w14:paraId="3F5FC009" w14:textId="363C3825" w:rsidR="008C7D6B" w:rsidRPr="008C7D6B" w:rsidRDefault="008C7D6B" w:rsidP="00081BAF">
      <w:pPr>
        <w:spacing w:line="240" w:lineRule="auto"/>
      </w:pPr>
      <w:r>
        <w:t>Mary Child Academy – Gr. 3-6</w:t>
      </w:r>
    </w:p>
    <w:p w14:paraId="5D07B45B" w14:textId="1831EB25" w:rsidR="00900E56" w:rsidRPr="00900E56" w:rsidRDefault="00900E56" w:rsidP="00081BAF">
      <w:pPr>
        <w:spacing w:line="240" w:lineRule="auto"/>
      </w:pPr>
      <w:proofErr w:type="spellStart"/>
      <w:r>
        <w:t>Paco</w:t>
      </w:r>
      <w:proofErr w:type="spellEnd"/>
      <w:r>
        <w:t xml:space="preserve"> Catholic School</w:t>
      </w:r>
      <w:r w:rsidR="00952087">
        <w:t>- Grade 1-2</w:t>
      </w:r>
    </w:p>
    <w:p w14:paraId="17DD671C" w14:textId="05A36660" w:rsidR="00122B48" w:rsidRDefault="00122B48">
      <w:pPr>
        <w:pStyle w:val="Heading1"/>
      </w:pPr>
      <w:r>
        <w:t>PERSONAL INFORMATION</w:t>
      </w:r>
    </w:p>
    <w:p w14:paraId="058E225A" w14:textId="6B5E7A2E" w:rsidR="002939E7" w:rsidRDefault="00C33176" w:rsidP="00C33176">
      <w:pPr>
        <w:pStyle w:val="ListBullet"/>
        <w:numPr>
          <w:ilvl w:val="0"/>
          <w:numId w:val="14"/>
        </w:numPr>
      </w:pPr>
      <w:r>
        <w:t>Age – 23</w:t>
      </w:r>
    </w:p>
    <w:p w14:paraId="5EB4A5D3" w14:textId="7AFD25B1" w:rsidR="00C33176" w:rsidRDefault="00C33176" w:rsidP="00C33176">
      <w:pPr>
        <w:pStyle w:val="ListBullet"/>
        <w:numPr>
          <w:ilvl w:val="0"/>
          <w:numId w:val="14"/>
        </w:numPr>
      </w:pPr>
      <w:r>
        <w:t>Birthdate – June 13, 1997</w:t>
      </w:r>
    </w:p>
    <w:p w14:paraId="5C9BEE4A" w14:textId="35A02145" w:rsidR="00C33176" w:rsidRDefault="00C33176" w:rsidP="00C33176">
      <w:pPr>
        <w:pStyle w:val="ListBullet"/>
        <w:numPr>
          <w:ilvl w:val="0"/>
          <w:numId w:val="14"/>
        </w:numPr>
      </w:pPr>
      <w:r>
        <w:t>Place of Birth – Malate, Manila</w:t>
      </w:r>
    </w:p>
    <w:p w14:paraId="5B2935FF" w14:textId="354D757F" w:rsidR="00C33176" w:rsidRDefault="00FA77BD" w:rsidP="00C33176">
      <w:pPr>
        <w:pStyle w:val="ListBullet"/>
        <w:numPr>
          <w:ilvl w:val="0"/>
          <w:numId w:val="14"/>
        </w:numPr>
      </w:pPr>
      <w:r>
        <w:t>Nationality – Filipino</w:t>
      </w:r>
    </w:p>
    <w:p w14:paraId="3BABEB22" w14:textId="12792316" w:rsidR="00FA77BD" w:rsidRDefault="00FA77BD" w:rsidP="00C33176">
      <w:pPr>
        <w:pStyle w:val="ListBullet"/>
        <w:numPr>
          <w:ilvl w:val="0"/>
          <w:numId w:val="14"/>
        </w:numPr>
      </w:pPr>
      <w:r>
        <w:t>Status – Single</w:t>
      </w:r>
    </w:p>
    <w:p w14:paraId="7C41A130" w14:textId="273FB9F4" w:rsidR="00FA77BD" w:rsidRDefault="00FA77BD" w:rsidP="00C33176">
      <w:pPr>
        <w:pStyle w:val="ListBullet"/>
        <w:numPr>
          <w:ilvl w:val="0"/>
          <w:numId w:val="14"/>
        </w:numPr>
      </w:pPr>
      <w:r>
        <w:t>CPR #: 970627033</w:t>
      </w:r>
    </w:p>
    <w:p w14:paraId="52CD9391" w14:textId="26DFDE6B" w:rsidR="00FA77BD" w:rsidRDefault="00FA77BD" w:rsidP="00C33176">
      <w:pPr>
        <w:pStyle w:val="ListBullet"/>
        <w:numPr>
          <w:ilvl w:val="0"/>
          <w:numId w:val="14"/>
        </w:numPr>
      </w:pPr>
      <w:r>
        <w:t>Passport #</w:t>
      </w:r>
      <w:r w:rsidR="00EE3DA0">
        <w:t>: P7064734A</w:t>
      </w:r>
    </w:p>
    <w:sectPr w:rsidR="00FA77BD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ECA29" w14:textId="77777777" w:rsidR="00AF33E1" w:rsidRDefault="00AF33E1">
      <w:r>
        <w:separator/>
      </w:r>
    </w:p>
  </w:endnote>
  <w:endnote w:type="continuationSeparator" w:id="0">
    <w:p w14:paraId="254D7429" w14:textId="77777777" w:rsidR="00AF33E1" w:rsidRDefault="00AF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A026E" w14:textId="77777777" w:rsidR="002939E7" w:rsidRDefault="005C05B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D737A" w14:textId="77777777" w:rsidR="00AF33E1" w:rsidRDefault="00AF33E1">
      <w:r>
        <w:separator/>
      </w:r>
    </w:p>
  </w:footnote>
  <w:footnote w:type="continuationSeparator" w:id="0">
    <w:p w14:paraId="2A466193" w14:textId="77777777" w:rsidR="00AF33E1" w:rsidRDefault="00AF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0E9A6" w14:textId="77777777" w:rsidR="002939E7" w:rsidRDefault="005C05B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91E43E7" wp14:editId="191FDDA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391902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74FEA" w14:textId="77777777" w:rsidR="002939E7" w:rsidRDefault="005C05B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687C08F" wp14:editId="50F32D2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1901AC" w14:textId="77777777" w:rsidR="002939E7" w:rsidRDefault="002939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687C08F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C1901AC" w14:textId="77777777" w:rsidR="002939E7" w:rsidRDefault="002939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4D1746"/>
    <w:multiLevelType w:val="hybridMultilevel"/>
    <w:tmpl w:val="2196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C"/>
    <w:rsid w:val="00081BAF"/>
    <w:rsid w:val="00122B48"/>
    <w:rsid w:val="00135462"/>
    <w:rsid w:val="001F225C"/>
    <w:rsid w:val="0023710C"/>
    <w:rsid w:val="002601E6"/>
    <w:rsid w:val="002939E7"/>
    <w:rsid w:val="00323997"/>
    <w:rsid w:val="003A1832"/>
    <w:rsid w:val="003D55BA"/>
    <w:rsid w:val="003E0B59"/>
    <w:rsid w:val="00497C9F"/>
    <w:rsid w:val="00575D2F"/>
    <w:rsid w:val="005C05BC"/>
    <w:rsid w:val="005E2BD8"/>
    <w:rsid w:val="005E5251"/>
    <w:rsid w:val="00685EC9"/>
    <w:rsid w:val="006A4857"/>
    <w:rsid w:val="007036CD"/>
    <w:rsid w:val="00725008"/>
    <w:rsid w:val="00745E8E"/>
    <w:rsid w:val="007975F7"/>
    <w:rsid w:val="007D1F5D"/>
    <w:rsid w:val="007D7C1A"/>
    <w:rsid w:val="00814CC6"/>
    <w:rsid w:val="008C7D6B"/>
    <w:rsid w:val="00900E56"/>
    <w:rsid w:val="00930369"/>
    <w:rsid w:val="00943A5D"/>
    <w:rsid w:val="00952087"/>
    <w:rsid w:val="009C5454"/>
    <w:rsid w:val="009F109E"/>
    <w:rsid w:val="00A25926"/>
    <w:rsid w:val="00A63A82"/>
    <w:rsid w:val="00AB07A1"/>
    <w:rsid w:val="00AE0316"/>
    <w:rsid w:val="00AF33E1"/>
    <w:rsid w:val="00BA446E"/>
    <w:rsid w:val="00BB3F3D"/>
    <w:rsid w:val="00BC69B5"/>
    <w:rsid w:val="00C33176"/>
    <w:rsid w:val="00DC2256"/>
    <w:rsid w:val="00ED6047"/>
    <w:rsid w:val="00EE3DA0"/>
    <w:rsid w:val="00EE5EBE"/>
    <w:rsid w:val="00FA77BD"/>
    <w:rsid w:val="00FE0872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9C11"/>
  <w15:chartTrackingRefBased/>
  <w15:docId w15:val="{7E468949-7A70-6E47-8042-7FAA6828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0F464EB-4EFA-D047-A074-52142E0BBBAD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ED804A94E7E74A8A782355B2A9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BE4B-9BF3-6644-993E-93F886E843E3}"/>
      </w:docPartPr>
      <w:docPartBody>
        <w:p w:rsidR="00BD69A6" w:rsidRDefault="001C1582">
          <w:pPr>
            <w:pStyle w:val="8DED804A94E7E74A8A782355B2A9172D"/>
          </w:pPr>
          <w:r>
            <w:t>Objective</w:t>
          </w:r>
        </w:p>
      </w:docPartBody>
    </w:docPart>
    <w:docPart>
      <w:docPartPr>
        <w:name w:val="F803EC24C275FC46AB62B527CF8E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E5D7-2102-744F-90CE-9334D9F1D21A}"/>
      </w:docPartPr>
      <w:docPartBody>
        <w:p w:rsidR="00BD69A6" w:rsidRDefault="001C1582">
          <w:pPr>
            <w:pStyle w:val="F803EC24C275FC46AB62B527CF8E7FFE"/>
          </w:pPr>
          <w:r>
            <w:t>Experience</w:t>
          </w:r>
        </w:p>
      </w:docPartBody>
    </w:docPart>
    <w:docPart>
      <w:docPartPr>
        <w:name w:val="2F960E0C3841974F8EAC08F4C387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5413-9102-1B49-8299-217F895A57E1}"/>
      </w:docPartPr>
      <w:docPartBody>
        <w:p w:rsidR="00BD69A6" w:rsidRDefault="001C1582">
          <w:pPr>
            <w:pStyle w:val="2F960E0C3841974F8EAC08F4C387AD4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A6"/>
    <w:rsid w:val="00147B58"/>
    <w:rsid w:val="001C1582"/>
    <w:rsid w:val="00360A08"/>
    <w:rsid w:val="0074361C"/>
    <w:rsid w:val="0096528A"/>
    <w:rsid w:val="00A67F7A"/>
    <w:rsid w:val="00BD69A6"/>
    <w:rsid w:val="00F14B97"/>
    <w:rsid w:val="00F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2010DA7BED554D8CCE21F65D6CD089">
    <w:name w:val="562010DA7BED554D8CCE21F65D6CD089"/>
  </w:style>
  <w:style w:type="paragraph" w:customStyle="1" w:styleId="F4481F5B412F5840BC73FD4F7FB6CB0C">
    <w:name w:val="F4481F5B412F5840BC73FD4F7FB6CB0C"/>
  </w:style>
  <w:style w:type="paragraph" w:customStyle="1" w:styleId="8DED804A94E7E74A8A782355B2A9172D">
    <w:name w:val="8DED804A94E7E74A8A782355B2A9172D"/>
  </w:style>
  <w:style w:type="paragraph" w:customStyle="1" w:styleId="1A6DB4D91B9DE0459EBEDAE8E1149B74">
    <w:name w:val="1A6DB4D91B9DE0459EBEDAE8E1149B74"/>
  </w:style>
  <w:style w:type="paragraph" w:customStyle="1" w:styleId="F803EC24C275FC46AB62B527CF8E7FFE">
    <w:name w:val="F803EC24C275FC46AB62B527CF8E7FFE"/>
  </w:style>
  <w:style w:type="paragraph" w:customStyle="1" w:styleId="4469ADDDB2482B4C85D99F8FD483F565">
    <w:name w:val="4469ADDDB2482B4C85D99F8FD483F565"/>
  </w:style>
  <w:style w:type="paragraph" w:customStyle="1" w:styleId="802EBDC42294CD4C94857FD816FA341B">
    <w:name w:val="802EBDC42294CD4C94857FD816FA341B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3F02F5436A52654CBCEDF0B499A812C2">
    <w:name w:val="3F02F5436A52654CBCEDF0B499A812C2"/>
  </w:style>
  <w:style w:type="paragraph" w:customStyle="1" w:styleId="2F960E0C3841974F8EAC08F4C387AD43">
    <w:name w:val="2F960E0C3841974F8EAC08F4C387AD43"/>
  </w:style>
  <w:style w:type="paragraph" w:customStyle="1" w:styleId="643A0F508125174FB8C4070C88523DB6">
    <w:name w:val="643A0F508125174FB8C4070C88523DB6"/>
  </w:style>
  <w:style w:type="paragraph" w:customStyle="1" w:styleId="7125254BA3940D418F2A05775CA09504">
    <w:name w:val="7125254BA3940D418F2A05775CA09504"/>
  </w:style>
  <w:style w:type="paragraph" w:customStyle="1" w:styleId="23F96699BC9C0B4BB2D5AC481D63035D">
    <w:name w:val="23F96699BC9C0B4BB2D5AC481D630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%7bE0F464EB-4EFA-D047-A074-52142E0BBBAD%7dtf50002018.dotx</Template>
  <TotalTime>5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joshuapeter005@gmail.com</dc:creator>
  <cp:keywords/>
  <dc:description/>
  <cp:lastModifiedBy>joshuapeter005@gmail.com</cp:lastModifiedBy>
  <cp:revision>8</cp:revision>
  <dcterms:created xsi:type="dcterms:W3CDTF">2020-06-24T18:23:00Z</dcterms:created>
  <dcterms:modified xsi:type="dcterms:W3CDTF">2020-06-27T11:08:00Z</dcterms:modified>
</cp:coreProperties>
</file>