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3097"/>
        <w:gridCol w:w="3274"/>
      </w:tblGrid>
      <w:tr w:rsidR="00F316AD" w:rsidRPr="001700F2" w14:paraId="2410BE7F" w14:textId="77777777" w:rsidTr="00907CF0">
        <w:trPr>
          <w:trHeight w:val="930"/>
        </w:trPr>
        <w:tc>
          <w:tcPr>
            <w:tcW w:w="9468" w:type="dxa"/>
            <w:gridSpan w:val="3"/>
            <w:tcBorders>
              <w:top w:val="single" w:sz="24" w:space="0" w:color="79A8A4" w:themeColor="accent2"/>
              <w:left w:val="single" w:sz="24" w:space="0" w:color="79A8A4" w:themeColor="accent2"/>
              <w:bottom w:val="single" w:sz="24" w:space="0" w:color="79A8A4" w:themeColor="accent2"/>
              <w:right w:val="single" w:sz="24" w:space="0" w:color="79A8A4" w:themeColor="accent2"/>
            </w:tcBorders>
            <w:shd w:val="clear" w:color="auto" w:fill="FFFFFF" w:themeFill="background1"/>
          </w:tcPr>
          <w:p w14:paraId="1E39A236" w14:textId="77777777" w:rsidR="00F316AD" w:rsidRPr="001700F2" w:rsidRDefault="00D2683B" w:rsidP="00907CF0">
            <w:pPr>
              <w:pStyle w:val="Title"/>
            </w:pPr>
            <w:r w:rsidRPr="00D2683B">
              <w:t>Nikhil</w:t>
            </w:r>
            <w:r w:rsidR="00D20DA9" w:rsidRPr="00D2683B">
              <w:t xml:space="preserve"> </w:t>
            </w:r>
            <w:r w:rsidRPr="00D2683B">
              <w:t>Anilkumar Pattani</w:t>
            </w:r>
          </w:p>
        </w:tc>
      </w:tr>
      <w:tr w:rsidR="00F316AD" w:rsidRPr="001700F2" w14:paraId="19891C07" w14:textId="77777777" w:rsidTr="00907CF0">
        <w:trPr>
          <w:trHeight w:val="735"/>
        </w:trPr>
        <w:tc>
          <w:tcPr>
            <w:tcW w:w="3097" w:type="dxa"/>
            <w:tcBorders>
              <w:top w:val="single" w:sz="24" w:space="0" w:color="79A8A4" w:themeColor="accent2"/>
            </w:tcBorders>
            <w:vAlign w:val="center"/>
          </w:tcPr>
          <w:p w14:paraId="3168CF8D" w14:textId="77777777" w:rsidR="00D2683B" w:rsidRPr="00D2683B" w:rsidRDefault="00D2683B" w:rsidP="00907CF0">
            <w:pPr>
              <w:jc w:val="center"/>
              <w:rPr>
                <w:rFonts w:ascii="Arial" w:eastAsiaTheme="minorEastAsia" w:hAnsi="Arial" w:cs="Arial"/>
                <w:color w:val="auto"/>
                <w:sz w:val="22"/>
                <w:szCs w:val="20"/>
                <w:lang w:val="en-GB"/>
              </w:rPr>
            </w:pPr>
          </w:p>
          <w:p w14:paraId="1CEF1DA8" w14:textId="69B1A1EF" w:rsidR="00F316AD" w:rsidRPr="00D2683B" w:rsidRDefault="00D2683B" w:rsidP="00907CF0">
            <w:pPr>
              <w:jc w:val="center"/>
            </w:pPr>
            <w:r>
              <w:rPr>
                <w:rFonts w:eastAsiaTheme="minorEastAsia" w:cs="Arial"/>
                <w:color w:val="auto"/>
                <w:sz w:val="22"/>
                <w:szCs w:val="20"/>
                <w:lang w:val="en-GB"/>
              </w:rPr>
              <w:t>Mobile:</w:t>
            </w:r>
            <w:r w:rsidR="002E50D7">
              <w:rPr>
                <w:rFonts w:eastAsiaTheme="minorEastAsia" w:cs="Arial"/>
                <w:color w:val="auto"/>
                <w:sz w:val="22"/>
                <w:szCs w:val="20"/>
                <w:lang w:val="en-GB"/>
              </w:rPr>
              <w:t xml:space="preserve"> </w:t>
            </w:r>
            <w:r>
              <w:rPr>
                <w:rFonts w:eastAsiaTheme="minorEastAsia" w:cs="Arial"/>
                <w:color w:val="auto"/>
                <w:sz w:val="22"/>
                <w:szCs w:val="20"/>
                <w:lang w:val="en-GB"/>
              </w:rPr>
              <w:t>+973 33181831</w:t>
            </w:r>
          </w:p>
        </w:tc>
        <w:tc>
          <w:tcPr>
            <w:tcW w:w="3097" w:type="dxa"/>
            <w:tcBorders>
              <w:top w:val="single" w:sz="24" w:space="0" w:color="79A8A4" w:themeColor="accent2"/>
            </w:tcBorders>
            <w:vAlign w:val="center"/>
          </w:tcPr>
          <w:p w14:paraId="1C5169CF" w14:textId="25CF6C63" w:rsidR="00F316AD" w:rsidRPr="00D2683B" w:rsidRDefault="00907CF0" w:rsidP="00907CF0">
            <w:pPr>
              <w:jc w:val="center"/>
            </w:pPr>
            <w:r>
              <w:rPr>
                <w:rFonts w:eastAsiaTheme="minorEastAsia" w:cs="Arial"/>
                <w:color w:val="auto"/>
                <w:sz w:val="22"/>
                <w:szCs w:val="20"/>
                <w:lang w:val="en-GB"/>
              </w:rPr>
              <w:t>Manama, Bahrain</w:t>
            </w:r>
          </w:p>
        </w:tc>
        <w:tc>
          <w:tcPr>
            <w:tcW w:w="3274" w:type="dxa"/>
            <w:tcBorders>
              <w:top w:val="single" w:sz="24" w:space="0" w:color="79A8A4" w:themeColor="accent2"/>
            </w:tcBorders>
            <w:vAlign w:val="center"/>
          </w:tcPr>
          <w:p w14:paraId="7A54F161" w14:textId="77777777" w:rsidR="00D2683B" w:rsidRDefault="00D2683B" w:rsidP="00907CF0">
            <w:pPr>
              <w:rPr>
                <w:rFonts w:eastAsiaTheme="minorEastAsia" w:cs="Arial"/>
                <w:color w:val="auto"/>
                <w:sz w:val="22"/>
                <w:szCs w:val="20"/>
                <w:lang w:val="en-GB"/>
              </w:rPr>
            </w:pPr>
          </w:p>
          <w:p w14:paraId="27BD0582" w14:textId="7B595880" w:rsidR="00F316AD" w:rsidRPr="00D2683B" w:rsidRDefault="002E50D7" w:rsidP="00907CF0">
            <w:pPr>
              <w:ind w:right="-273"/>
            </w:pPr>
            <w:r w:rsidRPr="00D2683B">
              <w:rPr>
                <w:rFonts w:eastAsiaTheme="minorEastAsia" w:cs="Arial"/>
                <w:color w:val="auto"/>
                <w:sz w:val="22"/>
                <w:szCs w:val="20"/>
                <w:lang w:val="en-GB"/>
              </w:rPr>
              <w:t>Email: nikhilpattani24@gmail.com</w:t>
            </w:r>
          </w:p>
        </w:tc>
      </w:tr>
      <w:tr w:rsidR="00CD50FD" w:rsidRPr="001700F2" w14:paraId="120C7E22" w14:textId="77777777" w:rsidTr="00907CF0">
        <w:trPr>
          <w:trHeight w:val="210"/>
        </w:trPr>
        <w:tc>
          <w:tcPr>
            <w:tcW w:w="3097" w:type="dxa"/>
            <w:tcBorders>
              <w:bottom w:val="single" w:sz="18" w:space="0" w:color="79A8A4" w:themeColor="accent2"/>
            </w:tcBorders>
          </w:tcPr>
          <w:p w14:paraId="3C04FD2E" w14:textId="77777777" w:rsidR="00CD50FD" w:rsidRPr="001700F2" w:rsidRDefault="00CD50FD" w:rsidP="00907CF0"/>
        </w:tc>
        <w:tc>
          <w:tcPr>
            <w:tcW w:w="3097" w:type="dxa"/>
            <w:vMerge w:val="restart"/>
            <w:shd w:val="clear" w:color="auto" w:fill="606372" w:themeFill="accent1"/>
            <w:vAlign w:val="center"/>
          </w:tcPr>
          <w:p w14:paraId="26718FE0" w14:textId="77777777" w:rsidR="00CD50FD" w:rsidRPr="001700F2" w:rsidRDefault="002E6C4D" w:rsidP="00907CF0">
            <w:pPr>
              <w:pStyle w:val="Heading1"/>
            </w:pPr>
            <w:sdt>
              <w:sdtPr>
                <w:id w:val="1460613821"/>
                <w:placeholder>
                  <w:docPart w:val="549C0DDD166644209E2A892A8F17AD4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OBJECTIVE</w:t>
                </w:r>
              </w:sdtContent>
            </w:sdt>
          </w:p>
        </w:tc>
        <w:tc>
          <w:tcPr>
            <w:tcW w:w="3274" w:type="dxa"/>
            <w:tcBorders>
              <w:bottom w:val="single" w:sz="18" w:space="0" w:color="79A8A4" w:themeColor="accent2"/>
            </w:tcBorders>
          </w:tcPr>
          <w:p w14:paraId="6DA946C2" w14:textId="77777777" w:rsidR="00CD50FD" w:rsidRPr="001700F2" w:rsidRDefault="00CD50FD" w:rsidP="00907CF0"/>
        </w:tc>
      </w:tr>
      <w:tr w:rsidR="00CD50FD" w:rsidRPr="001700F2" w14:paraId="42FF147C" w14:textId="77777777" w:rsidTr="00907CF0">
        <w:trPr>
          <w:trHeight w:val="210"/>
        </w:trPr>
        <w:tc>
          <w:tcPr>
            <w:tcW w:w="3097" w:type="dxa"/>
            <w:tcBorders>
              <w:top w:val="single" w:sz="18" w:space="0" w:color="79A8A4" w:themeColor="accent2"/>
            </w:tcBorders>
          </w:tcPr>
          <w:p w14:paraId="044FA95C" w14:textId="77777777" w:rsidR="00CD50FD" w:rsidRPr="001700F2" w:rsidRDefault="00CD50FD" w:rsidP="00907CF0"/>
        </w:tc>
        <w:tc>
          <w:tcPr>
            <w:tcW w:w="3097" w:type="dxa"/>
            <w:vMerge/>
            <w:shd w:val="clear" w:color="auto" w:fill="606372" w:themeFill="accent1"/>
            <w:vAlign w:val="center"/>
          </w:tcPr>
          <w:p w14:paraId="7F20DB13" w14:textId="77777777" w:rsidR="00CD50FD" w:rsidRPr="001700F2" w:rsidRDefault="00CD50FD" w:rsidP="00907CF0">
            <w:pPr>
              <w:pStyle w:val="Heading1"/>
            </w:pPr>
          </w:p>
        </w:tc>
        <w:tc>
          <w:tcPr>
            <w:tcW w:w="3274" w:type="dxa"/>
            <w:tcBorders>
              <w:top w:val="single" w:sz="18" w:space="0" w:color="79A8A4" w:themeColor="accent2"/>
            </w:tcBorders>
          </w:tcPr>
          <w:p w14:paraId="2A8171FF" w14:textId="77777777" w:rsidR="00CD50FD" w:rsidRPr="001700F2" w:rsidRDefault="00CD50FD" w:rsidP="00907CF0">
            <w:pPr>
              <w:rPr>
                <w:noProof/>
              </w:rPr>
            </w:pPr>
          </w:p>
        </w:tc>
      </w:tr>
      <w:tr w:rsidR="0040233B" w:rsidRPr="001700F2" w14:paraId="214860F2" w14:textId="77777777" w:rsidTr="00907CF0">
        <w:trPr>
          <w:trHeight w:val="1180"/>
        </w:trPr>
        <w:tc>
          <w:tcPr>
            <w:tcW w:w="9468" w:type="dxa"/>
            <w:gridSpan w:val="3"/>
            <w:vAlign w:val="center"/>
          </w:tcPr>
          <w:p w14:paraId="4EC1B283" w14:textId="77777777" w:rsidR="00D2683B" w:rsidRDefault="00D2683B" w:rsidP="00907CF0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77EA20C8" w14:textId="77777777" w:rsidR="00D2683B" w:rsidRPr="00D2683B" w:rsidRDefault="00D2683B" w:rsidP="00907CF0">
            <w:pPr>
              <w:jc w:val="both"/>
              <w:rPr>
                <w:rFonts w:cs="Arial"/>
                <w:sz w:val="22"/>
                <w:szCs w:val="22"/>
              </w:rPr>
            </w:pPr>
            <w:r w:rsidRPr="00D2683B">
              <w:rPr>
                <w:rFonts w:cs="Arial"/>
                <w:sz w:val="22"/>
                <w:szCs w:val="22"/>
              </w:rPr>
              <w:t>A successful Forensic Computing graduate with a 2:1 honors degree from Birmingham City University.</w:t>
            </w:r>
            <w:r>
              <w:rPr>
                <w:rFonts w:cs="Arial"/>
                <w:sz w:val="22"/>
                <w:szCs w:val="22"/>
              </w:rPr>
              <w:t xml:space="preserve"> Currently working as a Business Analyst at Empact Consulting.</w:t>
            </w:r>
            <w:r w:rsidRPr="00D2683B">
              <w:rPr>
                <w:rFonts w:cs="Arial"/>
                <w:sz w:val="22"/>
                <w:szCs w:val="22"/>
              </w:rPr>
              <w:t xml:space="preserve"> Well-developed project management and IT skills combined with a flexible attitude to work. Has initiative and can work independently or as part of a team. Gets on well with people at all levels, easily making good working relationships. Adaptable and quick to learn new skills.</w:t>
            </w:r>
          </w:p>
          <w:p w14:paraId="6BF886A6" w14:textId="77777777" w:rsidR="00D2683B" w:rsidRDefault="00D2683B" w:rsidP="00907CF0">
            <w:pPr>
              <w:rPr>
                <w:rFonts w:cs="Arial"/>
                <w:b/>
                <w:sz w:val="28"/>
                <w:u w:val="single"/>
              </w:rPr>
            </w:pPr>
          </w:p>
          <w:p w14:paraId="38528105" w14:textId="77777777" w:rsidR="00D2683B" w:rsidRPr="00D2683B" w:rsidRDefault="00D2683B" w:rsidP="00907CF0">
            <w:pPr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D2683B">
              <w:rPr>
                <w:rFonts w:cs="Arial"/>
                <w:b/>
                <w:sz w:val="22"/>
                <w:szCs w:val="22"/>
                <w:u w:val="single"/>
              </w:rPr>
              <w:t>Skills</w:t>
            </w:r>
          </w:p>
          <w:p w14:paraId="502C7A40" w14:textId="77777777" w:rsidR="00D2683B" w:rsidRPr="00D2683B" w:rsidRDefault="00D2683B" w:rsidP="00907CF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D2683B">
              <w:rPr>
                <w:rFonts w:cs="Arial"/>
                <w:sz w:val="22"/>
                <w:szCs w:val="22"/>
              </w:rPr>
              <w:t xml:space="preserve">Familiar with forensic software such as </w:t>
            </w:r>
            <w:proofErr w:type="spellStart"/>
            <w:r w:rsidRPr="00D2683B">
              <w:rPr>
                <w:rFonts w:cs="Arial"/>
                <w:sz w:val="22"/>
                <w:szCs w:val="22"/>
              </w:rPr>
              <w:t>EnCase</w:t>
            </w:r>
            <w:proofErr w:type="spellEnd"/>
            <w:r w:rsidRPr="00D2683B">
              <w:rPr>
                <w:rFonts w:cs="Arial"/>
                <w:sz w:val="22"/>
                <w:szCs w:val="22"/>
              </w:rPr>
              <w:t xml:space="preserve">, FTK Imager, XRY, and </w:t>
            </w:r>
            <w:proofErr w:type="spellStart"/>
            <w:r w:rsidRPr="00D2683B">
              <w:rPr>
                <w:rFonts w:cs="Arial"/>
                <w:sz w:val="22"/>
                <w:szCs w:val="22"/>
              </w:rPr>
              <w:t>WinHex</w:t>
            </w:r>
            <w:proofErr w:type="spellEnd"/>
            <w:r w:rsidRPr="00D2683B">
              <w:rPr>
                <w:rFonts w:cs="Arial"/>
                <w:sz w:val="22"/>
                <w:szCs w:val="22"/>
              </w:rPr>
              <w:t>.</w:t>
            </w:r>
          </w:p>
          <w:p w14:paraId="555AD67F" w14:textId="77777777" w:rsidR="00D2683B" w:rsidRPr="00D2683B" w:rsidRDefault="00D2683B" w:rsidP="00907CF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D2683B">
              <w:rPr>
                <w:rFonts w:cs="Arial"/>
                <w:sz w:val="22"/>
                <w:szCs w:val="22"/>
              </w:rPr>
              <w:t>Performing data collection from digital devices and a thorough analysis of the digital evidence.</w:t>
            </w:r>
          </w:p>
          <w:p w14:paraId="18E39989" w14:textId="77777777" w:rsidR="00D2683B" w:rsidRPr="00D2683B" w:rsidRDefault="00D2683B" w:rsidP="00907CF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D2683B">
              <w:rPr>
                <w:rFonts w:cs="Arial"/>
                <w:sz w:val="22"/>
                <w:szCs w:val="22"/>
              </w:rPr>
              <w:t>Good knowledge of Windows OS and some knowledge of Linux.</w:t>
            </w:r>
          </w:p>
          <w:p w14:paraId="6E85D69D" w14:textId="77777777" w:rsidR="00D2683B" w:rsidRPr="00D2683B" w:rsidRDefault="00D2683B" w:rsidP="00907CF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D2683B">
              <w:rPr>
                <w:rFonts w:cs="Arial"/>
                <w:sz w:val="22"/>
                <w:szCs w:val="22"/>
              </w:rPr>
              <w:t xml:space="preserve">Basic knowledge of C* and VB.net programming </w:t>
            </w:r>
            <w:r>
              <w:rPr>
                <w:rFonts w:cs="Arial"/>
                <w:sz w:val="22"/>
                <w:szCs w:val="22"/>
              </w:rPr>
              <w:t>l</w:t>
            </w:r>
            <w:r w:rsidRPr="00D2683B">
              <w:rPr>
                <w:rFonts w:cs="Arial"/>
                <w:sz w:val="22"/>
                <w:szCs w:val="22"/>
              </w:rPr>
              <w:t>anguages.</w:t>
            </w:r>
          </w:p>
          <w:p w14:paraId="1F872791" w14:textId="77777777" w:rsidR="00D2683B" w:rsidRPr="00D2683B" w:rsidRDefault="00D2683B" w:rsidP="00907CF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D2683B">
              <w:rPr>
                <w:rFonts w:cs="Arial"/>
                <w:sz w:val="22"/>
                <w:szCs w:val="22"/>
              </w:rPr>
              <w:t>Good knowledge of Microsoft Office.</w:t>
            </w:r>
          </w:p>
          <w:p w14:paraId="1F05BA1F" w14:textId="77777777" w:rsidR="00D2683B" w:rsidRPr="00D2683B" w:rsidRDefault="00D2683B" w:rsidP="00907CF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D2683B">
              <w:rPr>
                <w:rFonts w:cs="Arial"/>
                <w:sz w:val="22"/>
                <w:szCs w:val="22"/>
              </w:rPr>
              <w:t>Report writing and conducting market research.</w:t>
            </w:r>
          </w:p>
          <w:p w14:paraId="39C205F0" w14:textId="77777777" w:rsidR="00D2683B" w:rsidRPr="00D2683B" w:rsidRDefault="00D2683B" w:rsidP="00907CF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cs="Arial"/>
              </w:rPr>
            </w:pPr>
            <w:r w:rsidRPr="00D2683B">
              <w:rPr>
                <w:rFonts w:cs="Arial"/>
                <w:sz w:val="22"/>
                <w:szCs w:val="22"/>
              </w:rPr>
              <w:t>Familiar with the cell site analysis techniques and the CSAS software</w:t>
            </w:r>
            <w:r w:rsidRPr="00D2683B">
              <w:rPr>
                <w:rFonts w:cs="Arial"/>
              </w:rPr>
              <w:t>.</w:t>
            </w:r>
          </w:p>
          <w:p w14:paraId="636A9763" w14:textId="77777777" w:rsidR="00D2683B" w:rsidRPr="00D2683B" w:rsidRDefault="00D2683B" w:rsidP="00907CF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D2683B">
              <w:rPr>
                <w:rFonts w:cs="Arial"/>
                <w:sz w:val="22"/>
                <w:szCs w:val="22"/>
              </w:rPr>
              <w:t>Proficient in English and Hindi</w:t>
            </w:r>
          </w:p>
          <w:p w14:paraId="0B3E8A95" w14:textId="77777777" w:rsidR="00D2683B" w:rsidRDefault="00D2683B" w:rsidP="00907CF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D2683B">
              <w:rPr>
                <w:rFonts w:cs="Arial"/>
                <w:sz w:val="22"/>
                <w:szCs w:val="22"/>
              </w:rPr>
              <w:t xml:space="preserve">Full driving license </w:t>
            </w:r>
          </w:p>
          <w:p w14:paraId="795732E5" w14:textId="77777777" w:rsidR="00D2683B" w:rsidRPr="00D2683B" w:rsidRDefault="00D2683B" w:rsidP="00907CF0">
            <w:pPr>
              <w:pStyle w:val="ListParagraph"/>
              <w:spacing w:line="240" w:lineRule="auto"/>
              <w:ind w:left="774"/>
              <w:rPr>
                <w:rFonts w:cs="Arial"/>
                <w:sz w:val="22"/>
                <w:szCs w:val="22"/>
              </w:rPr>
            </w:pPr>
          </w:p>
        </w:tc>
      </w:tr>
      <w:tr w:rsidR="00D2683B" w:rsidRPr="001700F2" w14:paraId="701C161E" w14:textId="77777777" w:rsidTr="00907CF0">
        <w:trPr>
          <w:trHeight w:val="100"/>
        </w:trPr>
        <w:tc>
          <w:tcPr>
            <w:tcW w:w="3097" w:type="dxa"/>
            <w:tcBorders>
              <w:bottom w:val="single" w:sz="18" w:space="0" w:color="79A8A4" w:themeColor="accent2"/>
            </w:tcBorders>
          </w:tcPr>
          <w:p w14:paraId="70BBF12A" w14:textId="77777777" w:rsidR="00D2683B" w:rsidRPr="001700F2" w:rsidRDefault="00D2683B" w:rsidP="00907CF0"/>
        </w:tc>
        <w:tc>
          <w:tcPr>
            <w:tcW w:w="3097" w:type="dxa"/>
            <w:vMerge w:val="restart"/>
            <w:shd w:val="clear" w:color="auto" w:fill="606372" w:themeFill="accent1"/>
            <w:vAlign w:val="center"/>
          </w:tcPr>
          <w:p w14:paraId="751FBC82" w14:textId="77777777" w:rsidR="00D2683B" w:rsidRPr="001700F2" w:rsidRDefault="00D2683B" w:rsidP="00907CF0">
            <w:pPr>
              <w:pStyle w:val="Heading1"/>
            </w:pPr>
            <w:r>
              <w:t>EDUCATION</w:t>
            </w:r>
          </w:p>
        </w:tc>
        <w:tc>
          <w:tcPr>
            <w:tcW w:w="3274" w:type="dxa"/>
            <w:tcBorders>
              <w:bottom w:val="single" w:sz="18" w:space="0" w:color="79A8A4" w:themeColor="accent2"/>
            </w:tcBorders>
          </w:tcPr>
          <w:p w14:paraId="5D8FC8ED" w14:textId="77777777" w:rsidR="00D2683B" w:rsidRPr="001700F2" w:rsidRDefault="00D2683B" w:rsidP="00907CF0"/>
        </w:tc>
      </w:tr>
      <w:tr w:rsidR="00D2683B" w:rsidRPr="001700F2" w14:paraId="17DB4E96" w14:textId="77777777" w:rsidTr="00907CF0">
        <w:trPr>
          <w:trHeight w:val="210"/>
        </w:trPr>
        <w:tc>
          <w:tcPr>
            <w:tcW w:w="3097" w:type="dxa"/>
            <w:tcBorders>
              <w:top w:val="single" w:sz="18" w:space="0" w:color="79A8A4" w:themeColor="accent2"/>
            </w:tcBorders>
          </w:tcPr>
          <w:p w14:paraId="00897DEE" w14:textId="77777777" w:rsidR="00D2683B" w:rsidRPr="001700F2" w:rsidRDefault="00D2683B" w:rsidP="00907CF0"/>
        </w:tc>
        <w:tc>
          <w:tcPr>
            <w:tcW w:w="3097" w:type="dxa"/>
            <w:vMerge/>
            <w:shd w:val="clear" w:color="auto" w:fill="606372" w:themeFill="accent1"/>
            <w:vAlign w:val="center"/>
          </w:tcPr>
          <w:p w14:paraId="35B0BED8" w14:textId="77777777" w:rsidR="00D2683B" w:rsidRPr="001700F2" w:rsidRDefault="00D2683B" w:rsidP="00907CF0">
            <w:pPr>
              <w:pStyle w:val="Heading1"/>
            </w:pPr>
          </w:p>
        </w:tc>
        <w:tc>
          <w:tcPr>
            <w:tcW w:w="3274" w:type="dxa"/>
            <w:tcBorders>
              <w:top w:val="single" w:sz="18" w:space="0" w:color="79A8A4" w:themeColor="accent2"/>
            </w:tcBorders>
          </w:tcPr>
          <w:p w14:paraId="589644D4" w14:textId="77777777" w:rsidR="00D2683B" w:rsidRPr="001700F2" w:rsidRDefault="00D2683B" w:rsidP="00907CF0">
            <w:pPr>
              <w:rPr>
                <w:noProof/>
              </w:rPr>
            </w:pPr>
          </w:p>
        </w:tc>
      </w:tr>
      <w:tr w:rsidR="00D2683B" w:rsidRPr="001700F2" w14:paraId="78B41651" w14:textId="77777777" w:rsidTr="00907CF0">
        <w:trPr>
          <w:gridAfter w:val="1"/>
          <w:wAfter w:w="3274" w:type="dxa"/>
          <w:trHeight w:val="220"/>
        </w:trPr>
        <w:tc>
          <w:tcPr>
            <w:tcW w:w="3097" w:type="dxa"/>
            <w:vAlign w:val="center"/>
          </w:tcPr>
          <w:p w14:paraId="5362949A" w14:textId="77777777" w:rsidR="00D2683B" w:rsidRPr="001700F2" w:rsidRDefault="00D2683B" w:rsidP="00907CF0">
            <w:pPr>
              <w:pStyle w:val="Heading1"/>
              <w:jc w:val="left"/>
            </w:pPr>
          </w:p>
        </w:tc>
        <w:tc>
          <w:tcPr>
            <w:tcW w:w="3097" w:type="dxa"/>
          </w:tcPr>
          <w:p w14:paraId="07EBB60F" w14:textId="77777777" w:rsidR="00D2683B" w:rsidRPr="001700F2" w:rsidRDefault="00D2683B" w:rsidP="00907CF0"/>
        </w:tc>
      </w:tr>
      <w:tr w:rsidR="00D2683B" w:rsidRPr="001700F2" w14:paraId="0138F8AC" w14:textId="77777777" w:rsidTr="00907CF0">
        <w:trPr>
          <w:trHeight w:val="3403"/>
        </w:trPr>
        <w:tc>
          <w:tcPr>
            <w:tcW w:w="6194" w:type="dxa"/>
            <w:gridSpan w:val="2"/>
            <w:vAlign w:val="center"/>
          </w:tcPr>
          <w:p w14:paraId="2FC91C76" w14:textId="77777777" w:rsidR="00D2683B" w:rsidRPr="00D2683B" w:rsidRDefault="00D2683B" w:rsidP="00907CF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D2683B">
              <w:rPr>
                <w:rFonts w:cs="Arial"/>
                <w:b/>
                <w:sz w:val="22"/>
                <w:szCs w:val="22"/>
              </w:rPr>
              <w:t>BSc (Hons) Forensic Computing (IET accredited)</w:t>
            </w:r>
          </w:p>
          <w:p w14:paraId="5155983C" w14:textId="77777777" w:rsidR="00D2683B" w:rsidRPr="00D2683B" w:rsidRDefault="00D2683B" w:rsidP="00907CF0">
            <w:pPr>
              <w:pStyle w:val="ListParagraph"/>
              <w:spacing w:line="240" w:lineRule="auto"/>
              <w:rPr>
                <w:rFonts w:cs="Arial"/>
                <w:sz w:val="22"/>
                <w:szCs w:val="22"/>
              </w:rPr>
            </w:pPr>
            <w:r w:rsidRPr="00D2683B">
              <w:rPr>
                <w:rFonts w:cs="Arial"/>
                <w:i/>
                <w:sz w:val="22"/>
                <w:szCs w:val="22"/>
              </w:rPr>
              <w:t>Birmingham City University</w:t>
            </w:r>
            <w:r w:rsidRPr="00D2683B">
              <w:rPr>
                <w:rFonts w:cs="Arial"/>
                <w:sz w:val="22"/>
                <w:szCs w:val="22"/>
              </w:rPr>
              <w:t xml:space="preserve"> – Birmingham, United Kingdom</w:t>
            </w:r>
          </w:p>
          <w:p w14:paraId="5BBE0691" w14:textId="77777777" w:rsidR="00D2683B" w:rsidRPr="00D2683B" w:rsidRDefault="00D2683B" w:rsidP="00907CF0">
            <w:pPr>
              <w:pStyle w:val="ListParagraph"/>
              <w:spacing w:line="240" w:lineRule="auto"/>
              <w:rPr>
                <w:rFonts w:cs="Arial"/>
                <w:sz w:val="22"/>
                <w:szCs w:val="22"/>
              </w:rPr>
            </w:pPr>
            <w:r w:rsidRPr="00D2683B">
              <w:rPr>
                <w:rFonts w:cs="Arial"/>
                <w:sz w:val="22"/>
                <w:szCs w:val="22"/>
              </w:rPr>
              <w:t>September 2014 to July 2017</w:t>
            </w:r>
          </w:p>
          <w:p w14:paraId="6E961E2E" w14:textId="686DE5F0" w:rsidR="00D2683B" w:rsidRPr="00D2683B" w:rsidRDefault="00D2683B" w:rsidP="00907CF0">
            <w:pPr>
              <w:pStyle w:val="ListParagraph"/>
              <w:spacing w:line="240" w:lineRule="auto"/>
              <w:rPr>
                <w:rFonts w:cs="Arial"/>
                <w:sz w:val="22"/>
                <w:szCs w:val="22"/>
              </w:rPr>
            </w:pPr>
            <w:r w:rsidRPr="00D2683B">
              <w:rPr>
                <w:rFonts w:cs="Arial"/>
                <w:sz w:val="22"/>
                <w:szCs w:val="22"/>
              </w:rPr>
              <w:t xml:space="preserve">Grade Achieved </w:t>
            </w:r>
            <w:r w:rsidR="002E50D7" w:rsidRPr="00D2683B">
              <w:rPr>
                <w:rFonts w:cs="Arial"/>
                <w:sz w:val="22"/>
                <w:szCs w:val="22"/>
              </w:rPr>
              <w:t xml:space="preserve">– </w:t>
            </w:r>
            <w:r w:rsidR="002E50D7" w:rsidRPr="00D2683B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Upper</w:t>
            </w:r>
            <w:r w:rsidRPr="00D2683B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 xml:space="preserve"> Second-Class Honours</w:t>
            </w:r>
            <w:r w:rsidRPr="00D2683B">
              <w:rPr>
                <w:rFonts w:cs="Arial"/>
                <w:sz w:val="22"/>
                <w:szCs w:val="22"/>
              </w:rPr>
              <w:t xml:space="preserve"> (2:1)</w:t>
            </w:r>
          </w:p>
          <w:p w14:paraId="1010C96B" w14:textId="77777777" w:rsidR="00D2683B" w:rsidRPr="00D2683B" w:rsidRDefault="00D2683B" w:rsidP="00907CF0">
            <w:pPr>
              <w:pStyle w:val="NoSpacing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D2683B">
              <w:rPr>
                <w:rFonts w:cs="Arial"/>
                <w:b/>
                <w:sz w:val="22"/>
                <w:szCs w:val="22"/>
              </w:rPr>
              <w:t>Management and Computing Foundation Programme</w:t>
            </w:r>
          </w:p>
          <w:p w14:paraId="6F0BC757" w14:textId="77777777" w:rsidR="00D2683B" w:rsidRPr="00D2683B" w:rsidRDefault="00D2683B" w:rsidP="00907CF0">
            <w:pPr>
              <w:pStyle w:val="NoSpacing"/>
              <w:ind w:left="720"/>
              <w:rPr>
                <w:rFonts w:cs="Arial"/>
                <w:sz w:val="22"/>
                <w:szCs w:val="22"/>
              </w:rPr>
            </w:pPr>
            <w:proofErr w:type="spellStart"/>
            <w:r w:rsidRPr="00D2683B">
              <w:rPr>
                <w:rFonts w:cs="Arial"/>
                <w:i/>
                <w:sz w:val="22"/>
                <w:szCs w:val="22"/>
              </w:rPr>
              <w:t>Bellerbys</w:t>
            </w:r>
            <w:proofErr w:type="spellEnd"/>
            <w:r w:rsidRPr="00D2683B">
              <w:rPr>
                <w:rFonts w:cs="Arial"/>
                <w:i/>
                <w:sz w:val="22"/>
                <w:szCs w:val="22"/>
              </w:rPr>
              <w:t xml:space="preserve"> College</w:t>
            </w:r>
            <w:r w:rsidRPr="00D2683B">
              <w:rPr>
                <w:rFonts w:cs="Arial"/>
                <w:sz w:val="22"/>
                <w:szCs w:val="22"/>
              </w:rPr>
              <w:t xml:space="preserve"> – Brighton, United Kingdom</w:t>
            </w:r>
          </w:p>
          <w:p w14:paraId="31EB3AA9" w14:textId="77777777" w:rsidR="00D2683B" w:rsidRPr="00D2683B" w:rsidRDefault="00D2683B" w:rsidP="00907CF0">
            <w:pPr>
              <w:pStyle w:val="NoSpacing"/>
              <w:ind w:left="720"/>
              <w:rPr>
                <w:rFonts w:cs="Arial"/>
                <w:sz w:val="22"/>
                <w:szCs w:val="22"/>
              </w:rPr>
            </w:pPr>
            <w:r w:rsidRPr="00D2683B">
              <w:rPr>
                <w:rFonts w:cs="Arial"/>
                <w:sz w:val="22"/>
                <w:szCs w:val="22"/>
              </w:rPr>
              <w:t>September 2013 to June 2014</w:t>
            </w:r>
          </w:p>
          <w:p w14:paraId="28362828" w14:textId="77777777" w:rsidR="00D2683B" w:rsidRPr="00D2683B" w:rsidRDefault="00D2683B" w:rsidP="00907CF0">
            <w:pPr>
              <w:pStyle w:val="NoSpacing"/>
              <w:ind w:left="720"/>
              <w:rPr>
                <w:rFonts w:cs="Arial"/>
                <w:sz w:val="22"/>
                <w:szCs w:val="22"/>
              </w:rPr>
            </w:pPr>
            <w:r w:rsidRPr="00D2683B">
              <w:rPr>
                <w:rFonts w:cs="Arial"/>
                <w:sz w:val="22"/>
                <w:szCs w:val="22"/>
              </w:rPr>
              <w:t>Grade Achieved – Distinction</w:t>
            </w:r>
          </w:p>
          <w:p w14:paraId="40AF5A4D" w14:textId="77777777" w:rsidR="00D2683B" w:rsidRPr="00D2683B" w:rsidRDefault="00D2683B" w:rsidP="00907CF0">
            <w:pPr>
              <w:pStyle w:val="NoSpacing"/>
              <w:numPr>
                <w:ilvl w:val="0"/>
                <w:numId w:val="2"/>
              </w:num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</w:t>
            </w:r>
            <w:r w:rsidRPr="00D2683B">
              <w:rPr>
                <w:rFonts w:cs="Arial"/>
                <w:b/>
                <w:sz w:val="22"/>
                <w:szCs w:val="22"/>
              </w:rPr>
              <w:t xml:space="preserve">-Levels </w:t>
            </w:r>
          </w:p>
          <w:p w14:paraId="222818A9" w14:textId="77777777" w:rsidR="00D2683B" w:rsidRPr="00D2683B" w:rsidRDefault="00D2683B" w:rsidP="00907CF0">
            <w:pPr>
              <w:pStyle w:val="NoSpacing"/>
              <w:ind w:left="720"/>
              <w:rPr>
                <w:rFonts w:cs="Arial"/>
                <w:sz w:val="22"/>
                <w:szCs w:val="22"/>
              </w:rPr>
            </w:pPr>
            <w:r w:rsidRPr="00D2683B">
              <w:rPr>
                <w:rFonts w:cs="Arial"/>
                <w:i/>
                <w:sz w:val="22"/>
                <w:szCs w:val="22"/>
              </w:rPr>
              <w:t>Al Noor International School</w:t>
            </w:r>
            <w:r w:rsidRPr="00D2683B">
              <w:rPr>
                <w:rFonts w:cs="Arial"/>
                <w:sz w:val="22"/>
                <w:szCs w:val="22"/>
              </w:rPr>
              <w:t xml:space="preserve"> – Manama, Bahrain</w:t>
            </w:r>
          </w:p>
          <w:p w14:paraId="370F8DDF" w14:textId="77777777" w:rsidR="001F5821" w:rsidRDefault="00D2683B" w:rsidP="00907CF0">
            <w:pPr>
              <w:pStyle w:val="NoSpacing"/>
              <w:ind w:left="720"/>
              <w:rPr>
                <w:rFonts w:cs="Arial"/>
                <w:sz w:val="22"/>
                <w:szCs w:val="22"/>
              </w:rPr>
            </w:pPr>
            <w:r w:rsidRPr="00D2683B">
              <w:rPr>
                <w:rFonts w:cs="Arial"/>
                <w:sz w:val="22"/>
                <w:szCs w:val="22"/>
              </w:rPr>
              <w:t>September 2011 to June 2013</w:t>
            </w:r>
          </w:p>
          <w:p w14:paraId="3F3884EC" w14:textId="17DD0F71" w:rsidR="00907CF0" w:rsidRPr="00907CF0" w:rsidRDefault="00D2683B" w:rsidP="00907CF0">
            <w:pPr>
              <w:pStyle w:val="NoSpacing"/>
              <w:ind w:left="720"/>
              <w:rPr>
                <w:rFonts w:cs="Arial"/>
                <w:sz w:val="22"/>
                <w:szCs w:val="22"/>
              </w:rPr>
            </w:pPr>
            <w:r w:rsidRPr="00D2683B">
              <w:rPr>
                <w:rFonts w:cs="Arial"/>
                <w:sz w:val="22"/>
                <w:szCs w:val="22"/>
              </w:rPr>
              <w:t>Subjects Taken – Mathematics, Computing, Physics and English</w:t>
            </w:r>
          </w:p>
          <w:p w14:paraId="2949D2DE" w14:textId="77777777" w:rsidR="00907CF0" w:rsidRDefault="00907CF0" w:rsidP="00907CF0">
            <w:pPr>
              <w:pStyle w:val="NoSpacing"/>
              <w:ind w:left="360"/>
              <w:rPr>
                <w:rFonts w:cs="Arial"/>
                <w:b/>
                <w:sz w:val="22"/>
                <w:szCs w:val="22"/>
              </w:rPr>
            </w:pPr>
          </w:p>
          <w:p w14:paraId="102B4D24" w14:textId="77777777" w:rsidR="00907CF0" w:rsidRDefault="00907CF0" w:rsidP="00907CF0">
            <w:pPr>
              <w:pStyle w:val="NoSpacing"/>
              <w:ind w:left="360"/>
              <w:rPr>
                <w:rFonts w:cs="Arial"/>
                <w:b/>
                <w:sz w:val="22"/>
                <w:szCs w:val="22"/>
              </w:rPr>
            </w:pPr>
          </w:p>
          <w:p w14:paraId="3FEBE5ED" w14:textId="77777777" w:rsidR="00907CF0" w:rsidRDefault="00907CF0" w:rsidP="00907CF0">
            <w:pPr>
              <w:pStyle w:val="NoSpacing"/>
              <w:rPr>
                <w:rFonts w:cs="Arial"/>
                <w:b/>
                <w:sz w:val="22"/>
                <w:szCs w:val="22"/>
              </w:rPr>
            </w:pPr>
          </w:p>
          <w:p w14:paraId="09C41072" w14:textId="77777777" w:rsidR="00D2683B" w:rsidRPr="00D2683B" w:rsidRDefault="00D2683B" w:rsidP="00907CF0">
            <w:pPr>
              <w:pStyle w:val="NoSpacing"/>
              <w:numPr>
                <w:ilvl w:val="0"/>
                <w:numId w:val="2"/>
              </w:numPr>
              <w:rPr>
                <w:rFonts w:cs="Arial"/>
                <w:b/>
                <w:sz w:val="22"/>
                <w:szCs w:val="22"/>
              </w:rPr>
            </w:pPr>
            <w:r w:rsidRPr="00D2683B">
              <w:rPr>
                <w:rFonts w:cs="Arial"/>
                <w:b/>
                <w:sz w:val="22"/>
                <w:szCs w:val="22"/>
              </w:rPr>
              <w:t>IGCSE</w:t>
            </w:r>
          </w:p>
          <w:p w14:paraId="41B7A57A" w14:textId="77777777" w:rsidR="00D2683B" w:rsidRPr="00D2683B" w:rsidRDefault="00D2683B" w:rsidP="00907CF0">
            <w:pPr>
              <w:pStyle w:val="NoSpacing"/>
              <w:ind w:left="720"/>
              <w:rPr>
                <w:rFonts w:cs="Arial"/>
                <w:sz w:val="22"/>
                <w:szCs w:val="22"/>
              </w:rPr>
            </w:pPr>
            <w:r w:rsidRPr="00D2683B">
              <w:rPr>
                <w:rFonts w:cs="Arial"/>
                <w:i/>
                <w:sz w:val="22"/>
                <w:szCs w:val="22"/>
              </w:rPr>
              <w:t>Sacred Heart School</w:t>
            </w:r>
            <w:r w:rsidRPr="00D2683B">
              <w:rPr>
                <w:rFonts w:cs="Arial"/>
                <w:sz w:val="22"/>
                <w:szCs w:val="22"/>
              </w:rPr>
              <w:t xml:space="preserve"> – Manama, Bahrain</w:t>
            </w:r>
          </w:p>
          <w:p w14:paraId="3D541EC6" w14:textId="77777777" w:rsidR="00D2683B" w:rsidRPr="00D2683B" w:rsidRDefault="00D2683B" w:rsidP="00907CF0">
            <w:pPr>
              <w:pStyle w:val="NoSpacing"/>
              <w:ind w:left="720"/>
              <w:rPr>
                <w:rFonts w:cs="Arial"/>
                <w:sz w:val="22"/>
                <w:szCs w:val="22"/>
              </w:rPr>
            </w:pPr>
            <w:r w:rsidRPr="00D2683B">
              <w:rPr>
                <w:rFonts w:cs="Arial"/>
                <w:sz w:val="22"/>
                <w:szCs w:val="22"/>
              </w:rPr>
              <w:t>September 1998 to June 2011</w:t>
            </w:r>
          </w:p>
          <w:p w14:paraId="5F2D6985" w14:textId="667F35BC" w:rsidR="00D2683B" w:rsidRPr="00D2683B" w:rsidRDefault="00D2683B" w:rsidP="00907CF0">
            <w:pPr>
              <w:pStyle w:val="NoSpacing"/>
              <w:ind w:right="-394" w:firstLine="720"/>
              <w:rPr>
                <w:rFonts w:cs="Arial"/>
                <w:sz w:val="22"/>
                <w:szCs w:val="22"/>
              </w:rPr>
            </w:pPr>
            <w:r w:rsidRPr="00D2683B">
              <w:rPr>
                <w:rFonts w:cs="Arial"/>
                <w:sz w:val="22"/>
                <w:szCs w:val="22"/>
              </w:rPr>
              <w:t>9 subjects (6 C’s and A) – Including Maths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 w:rsidRPr="00D2683B">
              <w:rPr>
                <w:rFonts w:cs="Arial"/>
                <w:sz w:val="22"/>
                <w:szCs w:val="22"/>
              </w:rPr>
              <w:t>English, an</w:t>
            </w:r>
            <w:r w:rsidR="002E50D7">
              <w:rPr>
                <w:rFonts w:cs="Arial"/>
                <w:sz w:val="22"/>
                <w:szCs w:val="22"/>
              </w:rPr>
              <w:t xml:space="preserve">d </w:t>
            </w:r>
            <w:r w:rsidRPr="00D2683B">
              <w:rPr>
                <w:rFonts w:cs="Arial"/>
                <w:sz w:val="22"/>
                <w:szCs w:val="22"/>
              </w:rPr>
              <w:t>ICT.</w:t>
            </w:r>
          </w:p>
          <w:p w14:paraId="6C35FA1E" w14:textId="77777777" w:rsidR="00D2683B" w:rsidRPr="00D2683B" w:rsidRDefault="00D2683B" w:rsidP="00907CF0">
            <w:pPr>
              <w:pStyle w:val="NoSpacing"/>
              <w:ind w:firstLine="720"/>
              <w:rPr>
                <w:rFonts w:cs="Arial"/>
                <w:sz w:val="22"/>
                <w:szCs w:val="22"/>
              </w:rPr>
            </w:pPr>
          </w:p>
          <w:p w14:paraId="6DC932D4" w14:textId="16A62B69" w:rsidR="00D2683B" w:rsidRPr="00D2683B" w:rsidRDefault="00D2683B" w:rsidP="00907CF0">
            <w:pPr>
              <w:ind w:left="720"/>
              <w:rPr>
                <w:rFonts w:cs="Arial"/>
                <w:b/>
                <w:sz w:val="22"/>
                <w:szCs w:val="22"/>
              </w:rPr>
            </w:pPr>
            <w:r w:rsidRPr="00D2683B">
              <w:rPr>
                <w:rFonts w:cs="Arial"/>
                <w:b/>
                <w:sz w:val="22"/>
                <w:szCs w:val="22"/>
              </w:rPr>
              <w:t>English Awards</w:t>
            </w:r>
            <w:r w:rsidR="00907CF0">
              <w:rPr>
                <w:rFonts w:cs="Arial"/>
                <w:b/>
                <w:sz w:val="22"/>
                <w:szCs w:val="22"/>
              </w:rPr>
              <w:t xml:space="preserve"> -</w:t>
            </w:r>
          </w:p>
          <w:p w14:paraId="5AAFD870" w14:textId="77777777" w:rsidR="00D2683B" w:rsidRPr="00D2683B" w:rsidRDefault="00D2683B" w:rsidP="00907CF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D2683B">
              <w:rPr>
                <w:rFonts w:cs="Arial"/>
                <w:b/>
                <w:sz w:val="22"/>
                <w:szCs w:val="22"/>
              </w:rPr>
              <w:t>International English Language Testing Systems (IELTS)</w:t>
            </w:r>
            <w:r w:rsidRPr="00D2683B">
              <w:rPr>
                <w:rFonts w:cs="Arial"/>
                <w:sz w:val="22"/>
                <w:szCs w:val="22"/>
              </w:rPr>
              <w:t xml:space="preserve"> –2014 </w:t>
            </w:r>
          </w:p>
          <w:p w14:paraId="270F3068" w14:textId="77777777" w:rsidR="00D2683B" w:rsidRPr="00D2683B" w:rsidRDefault="00D2683B" w:rsidP="00907CF0">
            <w:pPr>
              <w:pStyle w:val="ListParagraph"/>
              <w:spacing w:line="240" w:lineRule="auto"/>
              <w:rPr>
                <w:rFonts w:cs="Arial"/>
                <w:sz w:val="22"/>
                <w:szCs w:val="22"/>
              </w:rPr>
            </w:pPr>
            <w:r w:rsidRPr="00D2683B">
              <w:rPr>
                <w:rFonts w:cs="Arial"/>
                <w:sz w:val="22"/>
                <w:szCs w:val="22"/>
              </w:rPr>
              <w:t>Overall Score of 7.5</w:t>
            </w:r>
          </w:p>
          <w:p w14:paraId="0CC0D8F5" w14:textId="77777777" w:rsidR="00D2683B" w:rsidRPr="00D2683B" w:rsidRDefault="00D2683B" w:rsidP="00907CF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D2683B">
              <w:rPr>
                <w:rFonts w:cs="Arial"/>
                <w:b/>
                <w:sz w:val="22"/>
                <w:szCs w:val="22"/>
              </w:rPr>
              <w:t>TOEFL IBT</w:t>
            </w:r>
            <w:r w:rsidRPr="00D2683B">
              <w:rPr>
                <w:rFonts w:cs="Arial"/>
                <w:sz w:val="22"/>
                <w:szCs w:val="22"/>
              </w:rPr>
              <w:t xml:space="preserve"> – 2013 </w:t>
            </w:r>
          </w:p>
          <w:p w14:paraId="7899CC1E" w14:textId="3729E6F2" w:rsidR="00907CF0" w:rsidRPr="00907CF0" w:rsidRDefault="00D2683B" w:rsidP="00907CF0">
            <w:pPr>
              <w:pStyle w:val="ListParagraph"/>
              <w:spacing w:line="240" w:lineRule="auto"/>
              <w:rPr>
                <w:rFonts w:cs="Arial"/>
                <w:sz w:val="22"/>
                <w:szCs w:val="22"/>
              </w:rPr>
            </w:pPr>
            <w:r w:rsidRPr="00D2683B">
              <w:rPr>
                <w:rFonts w:cs="Arial"/>
                <w:sz w:val="22"/>
                <w:szCs w:val="22"/>
              </w:rPr>
              <w:t>Overall Score of 88</w:t>
            </w:r>
          </w:p>
          <w:p w14:paraId="5A82B371" w14:textId="77777777" w:rsidR="00907CF0" w:rsidRPr="00907CF0" w:rsidRDefault="00907CF0" w:rsidP="00907CF0"/>
        </w:tc>
        <w:tc>
          <w:tcPr>
            <w:tcW w:w="3274" w:type="dxa"/>
          </w:tcPr>
          <w:p w14:paraId="6ADE6536" w14:textId="77777777" w:rsidR="001F5821" w:rsidRDefault="001F5821" w:rsidP="00907CF0">
            <w:pPr>
              <w:pStyle w:val="NoSpacing"/>
              <w:ind w:left="720"/>
              <w:rPr>
                <w:rFonts w:cs="Arial"/>
                <w:sz w:val="22"/>
                <w:szCs w:val="22"/>
              </w:rPr>
            </w:pPr>
          </w:p>
          <w:p w14:paraId="632AEFA8" w14:textId="77777777" w:rsidR="00D2683B" w:rsidRPr="001700F2" w:rsidRDefault="00D2683B" w:rsidP="00907CF0">
            <w:pPr>
              <w:jc w:val="both"/>
              <w:rPr>
                <w:noProof/>
              </w:rPr>
            </w:pPr>
          </w:p>
        </w:tc>
      </w:tr>
      <w:tr w:rsidR="00D2683B" w:rsidRPr="001700F2" w14:paraId="38B9D099" w14:textId="77777777" w:rsidTr="00907CF0">
        <w:trPr>
          <w:trHeight w:val="100"/>
        </w:trPr>
        <w:tc>
          <w:tcPr>
            <w:tcW w:w="3097" w:type="dxa"/>
            <w:tcBorders>
              <w:bottom w:val="single" w:sz="18" w:space="0" w:color="79A8A4" w:themeColor="accent2"/>
            </w:tcBorders>
          </w:tcPr>
          <w:p w14:paraId="01A87C89" w14:textId="77777777" w:rsidR="00D2683B" w:rsidRPr="001700F2" w:rsidRDefault="00D2683B" w:rsidP="00907CF0"/>
        </w:tc>
        <w:tc>
          <w:tcPr>
            <w:tcW w:w="3097" w:type="dxa"/>
            <w:vMerge w:val="restart"/>
            <w:shd w:val="clear" w:color="auto" w:fill="606372" w:themeFill="accent1"/>
            <w:vAlign w:val="center"/>
          </w:tcPr>
          <w:p w14:paraId="37BE4107" w14:textId="77777777" w:rsidR="00D2683B" w:rsidRPr="001700F2" w:rsidRDefault="00D2683B" w:rsidP="00907CF0">
            <w:pPr>
              <w:pStyle w:val="Heading1"/>
            </w:pPr>
            <w:r>
              <w:t>EXPERIENCE</w:t>
            </w:r>
          </w:p>
        </w:tc>
        <w:tc>
          <w:tcPr>
            <w:tcW w:w="3274" w:type="dxa"/>
            <w:tcBorders>
              <w:bottom w:val="single" w:sz="18" w:space="0" w:color="79A8A4" w:themeColor="accent2"/>
            </w:tcBorders>
          </w:tcPr>
          <w:p w14:paraId="18D183CB" w14:textId="77777777" w:rsidR="00D2683B" w:rsidRPr="001700F2" w:rsidRDefault="00D2683B" w:rsidP="00907CF0"/>
        </w:tc>
      </w:tr>
      <w:tr w:rsidR="00D2683B" w:rsidRPr="001700F2" w14:paraId="010B2420" w14:textId="77777777" w:rsidTr="00907CF0">
        <w:trPr>
          <w:trHeight w:val="210"/>
        </w:trPr>
        <w:tc>
          <w:tcPr>
            <w:tcW w:w="3097" w:type="dxa"/>
            <w:tcBorders>
              <w:top w:val="single" w:sz="18" w:space="0" w:color="79A8A4" w:themeColor="accent2"/>
            </w:tcBorders>
          </w:tcPr>
          <w:p w14:paraId="4B844CDB" w14:textId="77777777" w:rsidR="00D2683B" w:rsidRPr="001700F2" w:rsidRDefault="00D2683B" w:rsidP="00907CF0"/>
        </w:tc>
        <w:tc>
          <w:tcPr>
            <w:tcW w:w="3097" w:type="dxa"/>
            <w:vMerge/>
            <w:shd w:val="clear" w:color="auto" w:fill="606372" w:themeFill="accent1"/>
            <w:vAlign w:val="center"/>
          </w:tcPr>
          <w:p w14:paraId="2D854E25" w14:textId="77777777" w:rsidR="00D2683B" w:rsidRPr="001700F2" w:rsidRDefault="00D2683B" w:rsidP="00907CF0">
            <w:pPr>
              <w:pStyle w:val="Heading1"/>
            </w:pPr>
          </w:p>
        </w:tc>
        <w:tc>
          <w:tcPr>
            <w:tcW w:w="3274" w:type="dxa"/>
            <w:tcBorders>
              <w:top w:val="single" w:sz="18" w:space="0" w:color="79A8A4" w:themeColor="accent2"/>
            </w:tcBorders>
          </w:tcPr>
          <w:p w14:paraId="6E139A16" w14:textId="77777777" w:rsidR="00D2683B" w:rsidRPr="001700F2" w:rsidRDefault="00D2683B" w:rsidP="00907CF0">
            <w:pPr>
              <w:rPr>
                <w:noProof/>
              </w:rPr>
            </w:pPr>
          </w:p>
        </w:tc>
      </w:tr>
      <w:tr w:rsidR="00D2683B" w:rsidRPr="001700F2" w14:paraId="18D4C3F1" w14:textId="77777777" w:rsidTr="00907CF0">
        <w:trPr>
          <w:gridAfter w:val="1"/>
          <w:wAfter w:w="3274" w:type="dxa"/>
          <w:trHeight w:val="1366"/>
        </w:trPr>
        <w:tc>
          <w:tcPr>
            <w:tcW w:w="6194" w:type="dxa"/>
            <w:gridSpan w:val="2"/>
            <w:vAlign w:val="center"/>
          </w:tcPr>
          <w:p w14:paraId="3B64224D" w14:textId="77777777" w:rsidR="00907CF0" w:rsidRDefault="00907CF0" w:rsidP="00907CF0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b/>
                <w:sz w:val="22"/>
              </w:rPr>
            </w:pPr>
            <w:r w:rsidRPr="00907CF0">
              <w:rPr>
                <w:b/>
                <w:sz w:val="22"/>
              </w:rPr>
              <w:t>Business Analyst</w:t>
            </w:r>
            <w:bookmarkStart w:id="0" w:name="_GoBack"/>
            <w:bookmarkEnd w:id="0"/>
          </w:p>
          <w:p w14:paraId="43035AC5" w14:textId="77777777" w:rsidR="00907CF0" w:rsidRDefault="00907CF0" w:rsidP="00907CF0">
            <w:pPr>
              <w:pStyle w:val="ListParagraph"/>
              <w:spacing w:line="240" w:lineRule="auto"/>
              <w:rPr>
                <w:sz w:val="22"/>
              </w:rPr>
            </w:pPr>
            <w:r w:rsidRPr="00907CF0">
              <w:rPr>
                <w:sz w:val="22"/>
              </w:rPr>
              <w:t>Empact Consulting – Manama, Bahrain</w:t>
            </w:r>
          </w:p>
          <w:p w14:paraId="60F7E606" w14:textId="030FF90A" w:rsidR="00907CF0" w:rsidRDefault="00907CF0" w:rsidP="00907CF0">
            <w:pPr>
              <w:pStyle w:val="ListParagraph"/>
              <w:spacing w:line="240" w:lineRule="auto"/>
              <w:rPr>
                <w:sz w:val="22"/>
              </w:rPr>
            </w:pPr>
            <w:r w:rsidRPr="00907CF0">
              <w:rPr>
                <w:sz w:val="22"/>
              </w:rPr>
              <w:t>September 2019 to Present</w:t>
            </w:r>
          </w:p>
          <w:p w14:paraId="34496092" w14:textId="77777777" w:rsidR="00907CF0" w:rsidRPr="00907CF0" w:rsidRDefault="00907CF0" w:rsidP="00907CF0">
            <w:pPr>
              <w:pStyle w:val="ListParagraph"/>
              <w:spacing w:line="240" w:lineRule="auto"/>
              <w:rPr>
                <w:b/>
                <w:sz w:val="22"/>
              </w:rPr>
            </w:pPr>
          </w:p>
          <w:p w14:paraId="6239B344" w14:textId="77777777" w:rsidR="00907CF0" w:rsidRPr="00907CF0" w:rsidRDefault="00907CF0" w:rsidP="00907CF0">
            <w:pPr>
              <w:pStyle w:val="ListParagraph"/>
              <w:numPr>
                <w:ilvl w:val="0"/>
                <w:numId w:val="7"/>
              </w:numPr>
              <w:rPr>
                <w:b/>
                <w:sz w:val="22"/>
              </w:rPr>
            </w:pPr>
            <w:r w:rsidRPr="00907CF0">
              <w:rPr>
                <w:b/>
                <w:sz w:val="22"/>
              </w:rPr>
              <w:t>Co-Founder of The Flavour List</w:t>
            </w:r>
          </w:p>
          <w:p w14:paraId="33D37A12" w14:textId="77777777" w:rsidR="00907CF0" w:rsidRDefault="00907CF0" w:rsidP="00907CF0">
            <w:pPr>
              <w:pStyle w:val="ListParagraph"/>
              <w:rPr>
                <w:sz w:val="22"/>
              </w:rPr>
            </w:pPr>
            <w:r w:rsidRPr="00907CF0">
              <w:rPr>
                <w:sz w:val="22"/>
              </w:rPr>
              <w:t>Food Blogger – Manama, Bahrain</w:t>
            </w:r>
          </w:p>
          <w:p w14:paraId="3E9E785A" w14:textId="28ED7E54" w:rsidR="00907CF0" w:rsidRDefault="00907CF0" w:rsidP="00907CF0">
            <w:pPr>
              <w:pStyle w:val="ListParagraph"/>
              <w:rPr>
                <w:sz w:val="22"/>
              </w:rPr>
            </w:pPr>
            <w:r w:rsidRPr="00907CF0">
              <w:rPr>
                <w:sz w:val="22"/>
              </w:rPr>
              <w:t>October 2018 to Present</w:t>
            </w:r>
          </w:p>
          <w:p w14:paraId="3A1422E0" w14:textId="77777777" w:rsidR="00907CF0" w:rsidRPr="00907CF0" w:rsidRDefault="00907CF0" w:rsidP="00907CF0">
            <w:pPr>
              <w:pStyle w:val="ListParagraph"/>
              <w:rPr>
                <w:sz w:val="22"/>
              </w:rPr>
            </w:pPr>
          </w:p>
          <w:p w14:paraId="4D3C61B3" w14:textId="77777777" w:rsidR="00907CF0" w:rsidRDefault="00907CF0" w:rsidP="00907CF0">
            <w:pPr>
              <w:pStyle w:val="ListParagraph"/>
              <w:numPr>
                <w:ilvl w:val="0"/>
                <w:numId w:val="7"/>
              </w:numPr>
              <w:rPr>
                <w:b/>
                <w:sz w:val="22"/>
              </w:rPr>
            </w:pPr>
            <w:r w:rsidRPr="00907CF0">
              <w:rPr>
                <w:b/>
                <w:sz w:val="22"/>
              </w:rPr>
              <w:t>Sales Executive</w:t>
            </w:r>
          </w:p>
          <w:p w14:paraId="33BAFC0B" w14:textId="77777777" w:rsidR="00907CF0" w:rsidRDefault="00907CF0" w:rsidP="00907CF0">
            <w:pPr>
              <w:pStyle w:val="ListParagraph"/>
              <w:rPr>
                <w:sz w:val="22"/>
              </w:rPr>
            </w:pPr>
            <w:r w:rsidRPr="00907CF0">
              <w:rPr>
                <w:sz w:val="22"/>
              </w:rPr>
              <w:t>Awan Media Co. WLL – Manama, Bahrain</w:t>
            </w:r>
          </w:p>
          <w:p w14:paraId="1C5F9013" w14:textId="77777777" w:rsidR="00907CF0" w:rsidRDefault="00907CF0" w:rsidP="00907CF0">
            <w:pPr>
              <w:pStyle w:val="ListParagraph"/>
              <w:rPr>
                <w:sz w:val="22"/>
              </w:rPr>
            </w:pPr>
            <w:r w:rsidRPr="00907CF0">
              <w:rPr>
                <w:sz w:val="22"/>
              </w:rPr>
              <w:t>September 2018 to June 2019</w:t>
            </w:r>
          </w:p>
          <w:p w14:paraId="0262CC9B" w14:textId="77777777" w:rsidR="00907CF0" w:rsidRDefault="00907CF0" w:rsidP="00907CF0">
            <w:pPr>
              <w:pStyle w:val="ListParagraph"/>
              <w:rPr>
                <w:sz w:val="22"/>
              </w:rPr>
            </w:pPr>
          </w:p>
          <w:p w14:paraId="250BBC24" w14:textId="4EBBE3AA" w:rsidR="00907CF0" w:rsidRPr="00A56050" w:rsidRDefault="00907CF0" w:rsidP="00A56050">
            <w:pPr>
              <w:pStyle w:val="ListParagraph"/>
              <w:numPr>
                <w:ilvl w:val="0"/>
                <w:numId w:val="7"/>
              </w:numPr>
              <w:rPr>
                <w:b/>
                <w:sz w:val="22"/>
              </w:rPr>
            </w:pPr>
            <w:r w:rsidRPr="00907CF0">
              <w:rPr>
                <w:b/>
                <w:sz w:val="22"/>
              </w:rPr>
              <w:t>Assistan</w:t>
            </w:r>
            <w:r w:rsidR="00A56050">
              <w:rPr>
                <w:b/>
                <w:sz w:val="22"/>
              </w:rPr>
              <w:t xml:space="preserve">t </w:t>
            </w:r>
            <w:r w:rsidRPr="00A56050">
              <w:rPr>
                <w:b/>
                <w:sz w:val="22"/>
              </w:rPr>
              <w:t>Sales Executive</w:t>
            </w:r>
          </w:p>
          <w:p w14:paraId="43349AF4" w14:textId="77777777" w:rsidR="00907CF0" w:rsidRDefault="00907CF0" w:rsidP="00907CF0">
            <w:pPr>
              <w:pStyle w:val="ListParagraph"/>
              <w:rPr>
                <w:sz w:val="22"/>
              </w:rPr>
            </w:pPr>
            <w:r w:rsidRPr="00907CF0">
              <w:rPr>
                <w:sz w:val="22"/>
              </w:rPr>
              <w:t xml:space="preserve">Media Solutions - Manama, Bahrain. </w:t>
            </w:r>
          </w:p>
          <w:p w14:paraId="6BF2ED94" w14:textId="542968EB" w:rsidR="00D2683B" w:rsidRPr="00907CF0" w:rsidRDefault="00907CF0" w:rsidP="00907CF0">
            <w:pPr>
              <w:pStyle w:val="ListParagraph"/>
              <w:rPr>
                <w:b/>
                <w:sz w:val="22"/>
              </w:rPr>
            </w:pPr>
            <w:r w:rsidRPr="00907CF0">
              <w:rPr>
                <w:sz w:val="22"/>
              </w:rPr>
              <w:t>June 2013 to August 2013</w:t>
            </w:r>
          </w:p>
        </w:tc>
      </w:tr>
      <w:tr w:rsidR="00D2683B" w:rsidRPr="001700F2" w14:paraId="08E7C5F0" w14:textId="77777777" w:rsidTr="00907CF0">
        <w:trPr>
          <w:trHeight w:val="80"/>
        </w:trPr>
        <w:tc>
          <w:tcPr>
            <w:tcW w:w="3097" w:type="dxa"/>
          </w:tcPr>
          <w:p w14:paraId="356DAD1F" w14:textId="77777777" w:rsidR="00D2683B" w:rsidRPr="001700F2" w:rsidRDefault="00D2683B" w:rsidP="00907CF0"/>
        </w:tc>
        <w:tc>
          <w:tcPr>
            <w:tcW w:w="6371" w:type="dxa"/>
            <w:gridSpan w:val="2"/>
          </w:tcPr>
          <w:p w14:paraId="4B975D6C" w14:textId="77777777" w:rsidR="00D2683B" w:rsidRPr="001700F2" w:rsidRDefault="00D2683B" w:rsidP="00907CF0"/>
        </w:tc>
      </w:tr>
      <w:tr w:rsidR="00D2683B" w:rsidRPr="001700F2" w14:paraId="0D342B70" w14:textId="77777777" w:rsidTr="009C4E9D">
        <w:trPr>
          <w:trHeight w:val="100"/>
        </w:trPr>
        <w:tc>
          <w:tcPr>
            <w:tcW w:w="3097" w:type="dxa"/>
            <w:tcBorders>
              <w:bottom w:val="single" w:sz="18" w:space="0" w:color="79A8A4" w:themeColor="accent2"/>
            </w:tcBorders>
          </w:tcPr>
          <w:p w14:paraId="3EA14986" w14:textId="77777777" w:rsidR="00D2683B" w:rsidRPr="001700F2" w:rsidRDefault="00D2683B" w:rsidP="00907CF0"/>
        </w:tc>
        <w:tc>
          <w:tcPr>
            <w:tcW w:w="3097" w:type="dxa"/>
            <w:vMerge w:val="restart"/>
            <w:shd w:val="clear" w:color="auto" w:fill="606372" w:themeFill="accent1"/>
            <w:vAlign w:val="center"/>
          </w:tcPr>
          <w:p w14:paraId="4C8E8281" w14:textId="77777777" w:rsidR="00D2683B" w:rsidRPr="001700F2" w:rsidRDefault="00D2683B" w:rsidP="00907CF0">
            <w:pPr>
              <w:pStyle w:val="Heading1"/>
            </w:pPr>
            <w:r>
              <w:t>INTERESTS/HOBBIES</w:t>
            </w:r>
          </w:p>
        </w:tc>
        <w:tc>
          <w:tcPr>
            <w:tcW w:w="3274" w:type="dxa"/>
            <w:tcBorders>
              <w:bottom w:val="single" w:sz="18" w:space="0" w:color="79A8A4" w:themeColor="accent2"/>
            </w:tcBorders>
          </w:tcPr>
          <w:p w14:paraId="12316D20" w14:textId="77777777" w:rsidR="00D2683B" w:rsidRPr="001700F2" w:rsidRDefault="00D2683B" w:rsidP="00907CF0"/>
        </w:tc>
      </w:tr>
      <w:tr w:rsidR="00D2683B" w:rsidRPr="001700F2" w14:paraId="0BE77F21" w14:textId="77777777" w:rsidTr="00907CF0">
        <w:trPr>
          <w:trHeight w:val="55"/>
        </w:trPr>
        <w:tc>
          <w:tcPr>
            <w:tcW w:w="3097" w:type="dxa"/>
            <w:tcBorders>
              <w:top w:val="single" w:sz="18" w:space="0" w:color="79A8A4" w:themeColor="accent2"/>
            </w:tcBorders>
          </w:tcPr>
          <w:p w14:paraId="25730DC1" w14:textId="77777777" w:rsidR="00D2683B" w:rsidRPr="001700F2" w:rsidRDefault="00D2683B" w:rsidP="00907CF0"/>
        </w:tc>
        <w:tc>
          <w:tcPr>
            <w:tcW w:w="3097" w:type="dxa"/>
            <w:vMerge/>
            <w:shd w:val="clear" w:color="auto" w:fill="606372" w:themeFill="accent1"/>
          </w:tcPr>
          <w:p w14:paraId="49E36314" w14:textId="77777777" w:rsidR="00D2683B" w:rsidRPr="001700F2" w:rsidRDefault="00D2683B" w:rsidP="00907CF0">
            <w:pPr>
              <w:pStyle w:val="Heading1"/>
            </w:pPr>
          </w:p>
        </w:tc>
        <w:tc>
          <w:tcPr>
            <w:tcW w:w="3274" w:type="dxa"/>
          </w:tcPr>
          <w:p w14:paraId="335CD86C" w14:textId="77777777" w:rsidR="00D2683B" w:rsidRPr="001700F2" w:rsidRDefault="00D2683B" w:rsidP="00907CF0"/>
        </w:tc>
      </w:tr>
      <w:tr w:rsidR="00D2683B" w:rsidRPr="001700F2" w14:paraId="18FF9C08" w14:textId="77777777" w:rsidTr="00907CF0">
        <w:trPr>
          <w:trHeight w:val="622"/>
        </w:trPr>
        <w:tc>
          <w:tcPr>
            <w:tcW w:w="9468" w:type="dxa"/>
            <w:gridSpan w:val="3"/>
            <w:tcBorders>
              <w:bottom w:val="single" w:sz="18" w:space="0" w:color="79A8A4" w:themeColor="accent2"/>
            </w:tcBorders>
            <w:vAlign w:val="center"/>
          </w:tcPr>
          <w:p w14:paraId="44CD749E" w14:textId="1B484D05" w:rsidR="00D2683B" w:rsidRPr="009C4E9D" w:rsidRDefault="00D2683B" w:rsidP="009C4E9D">
            <w:pPr>
              <w:pStyle w:val="Text"/>
              <w:jc w:val="both"/>
              <w:rPr>
                <w:rFonts w:eastAsiaTheme="minorEastAsia" w:cs="Arial"/>
                <w:color w:val="auto"/>
                <w:sz w:val="22"/>
                <w:szCs w:val="20"/>
                <w:lang w:val="en-GB"/>
              </w:rPr>
            </w:pPr>
            <w:r w:rsidRPr="000B40FE">
              <w:rPr>
                <w:rFonts w:eastAsiaTheme="minorEastAsia" w:cs="Arial"/>
                <w:color w:val="auto"/>
                <w:sz w:val="22"/>
                <w:szCs w:val="20"/>
                <w:lang w:val="en-GB"/>
              </w:rPr>
              <w:t xml:space="preserve">I enjoy fitness-related activities such as playing sports and partaking in various physical activities such as powerlifting. During my time in school, I competed won in many athletic events such as 100m and 200m sprint, etc. and won many medals. I was also in the school football/soccer team and have taken part in various tournaments. I have also attended martial arts classes for </w:t>
            </w:r>
            <w:proofErr w:type="spellStart"/>
            <w:r w:rsidRPr="000B40FE">
              <w:rPr>
                <w:rFonts w:eastAsiaTheme="minorEastAsia" w:cs="Arial"/>
                <w:color w:val="auto"/>
                <w:sz w:val="22"/>
                <w:szCs w:val="20"/>
                <w:lang w:val="en-GB"/>
              </w:rPr>
              <w:t>Muay</w:t>
            </w:r>
            <w:proofErr w:type="spellEnd"/>
            <w:r w:rsidRPr="000B40FE">
              <w:rPr>
                <w:rFonts w:eastAsiaTheme="minorEastAsia" w:cs="Arial"/>
                <w:color w:val="auto"/>
                <w:sz w:val="22"/>
                <w:szCs w:val="20"/>
                <w:lang w:val="en-GB"/>
              </w:rPr>
              <w:t xml:space="preserve"> Thai and Brazilian Jiu-Jitsu. In my spare time, I </w:t>
            </w:r>
            <w:r w:rsidR="002E50D7" w:rsidRPr="000B40FE">
              <w:rPr>
                <w:rFonts w:eastAsiaTheme="minorEastAsia" w:cs="Arial"/>
                <w:color w:val="auto"/>
                <w:sz w:val="22"/>
                <w:szCs w:val="20"/>
                <w:lang w:val="en-GB"/>
              </w:rPr>
              <w:t>enjoy</w:t>
            </w:r>
            <w:r w:rsidRPr="000B40FE">
              <w:rPr>
                <w:rFonts w:eastAsiaTheme="minorEastAsia" w:cs="Arial"/>
                <w:color w:val="auto"/>
                <w:sz w:val="22"/>
                <w:szCs w:val="20"/>
                <w:lang w:val="en-GB"/>
              </w:rPr>
              <w:t xml:space="preserve"> reading and learning about exercise and </w:t>
            </w:r>
            <w:r w:rsidR="00A56050">
              <w:rPr>
                <w:rFonts w:eastAsiaTheme="minorEastAsia" w:cs="Arial"/>
                <w:color w:val="auto"/>
                <w:sz w:val="22"/>
                <w:szCs w:val="20"/>
                <w:lang w:val="en-GB"/>
              </w:rPr>
              <w:t>nutrition</w:t>
            </w:r>
            <w:r w:rsidRPr="000B40FE">
              <w:rPr>
                <w:rFonts w:eastAsiaTheme="minorEastAsia" w:cs="Arial"/>
                <w:color w:val="auto"/>
                <w:sz w:val="22"/>
                <w:szCs w:val="20"/>
                <w:lang w:val="en-GB"/>
              </w:rPr>
              <w:t xml:space="preserve"> science.</w:t>
            </w:r>
          </w:p>
        </w:tc>
      </w:tr>
    </w:tbl>
    <w:p w14:paraId="21118F16" w14:textId="50781292" w:rsidR="00C55D85" w:rsidRPr="001700F2" w:rsidRDefault="00C55D85"/>
    <w:sectPr w:rsidR="00C55D85" w:rsidRPr="001700F2" w:rsidSect="00F316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2B90F" w14:textId="77777777" w:rsidR="002E6C4D" w:rsidRDefault="002E6C4D" w:rsidP="00F316AD">
      <w:r>
        <w:separator/>
      </w:r>
    </w:p>
  </w:endnote>
  <w:endnote w:type="continuationSeparator" w:id="0">
    <w:p w14:paraId="536CD5D5" w14:textId="77777777" w:rsidR="002E6C4D" w:rsidRDefault="002E6C4D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Body CS)"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F6A49" w14:textId="77777777" w:rsidR="00D2683B" w:rsidRDefault="00D2683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87530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E38571D" w14:textId="77777777" w:rsidR="00D2683B" w:rsidRDefault="00D2683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3D9" w:rsidRPr="00ED43D9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272BB9E" w14:textId="77777777" w:rsidR="00D2683B" w:rsidRDefault="00D2683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8379F" w14:textId="77777777" w:rsidR="00D2683B" w:rsidRDefault="00D2683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FFFE8" w14:textId="77777777" w:rsidR="002E6C4D" w:rsidRDefault="002E6C4D" w:rsidP="00F316AD">
      <w:r>
        <w:separator/>
      </w:r>
    </w:p>
  </w:footnote>
  <w:footnote w:type="continuationSeparator" w:id="0">
    <w:p w14:paraId="060B65AC" w14:textId="77777777" w:rsidR="002E6C4D" w:rsidRDefault="002E6C4D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BD9AE" w14:textId="77777777" w:rsidR="00D2683B" w:rsidRDefault="00D2683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19198" w14:textId="77777777" w:rsidR="00F316AD" w:rsidRPr="001700F2" w:rsidRDefault="00F316AD">
    <w:pPr>
      <w:pStyle w:val="Header"/>
    </w:pPr>
    <w:r w:rsidRPr="001700F2">
      <w:rPr>
        <w:rFonts w:ascii="Times New Roman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C5634B" wp14:editId="747EDB9E">
              <wp:simplePos x="0" y="0"/>
              <wp:positionH relativeFrom="column">
                <wp:posOffset>-914400</wp:posOffset>
              </wp:positionH>
              <wp:positionV relativeFrom="paragraph">
                <wp:posOffset>-432435</wp:posOffset>
              </wp:positionV>
              <wp:extent cx="7771130" cy="1249680"/>
              <wp:effectExtent l="0" t="0" r="1270" b="0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DCEA74F" id="Rectangle 7" o:spid="_x0000_s1026" style="position:absolute;margin-left:-1in;margin-top:-34.05pt;width:611.9pt;height:98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" fillcolor="#606372 [3204]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7A52A" w14:textId="77777777" w:rsidR="00D2683B" w:rsidRDefault="00D2683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B7B8B"/>
    <w:multiLevelType w:val="hybridMultilevel"/>
    <w:tmpl w:val="AFD86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207C1"/>
    <w:multiLevelType w:val="hybridMultilevel"/>
    <w:tmpl w:val="ABF450A4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2EE6686D"/>
    <w:multiLevelType w:val="hybridMultilevel"/>
    <w:tmpl w:val="BAEEC8C0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>
    <w:nsid w:val="302A077F"/>
    <w:multiLevelType w:val="hybridMultilevel"/>
    <w:tmpl w:val="12A814EE"/>
    <w:lvl w:ilvl="0" w:tplc="DA048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B130D"/>
    <w:multiLevelType w:val="hybridMultilevel"/>
    <w:tmpl w:val="469E9DDE"/>
    <w:lvl w:ilvl="0" w:tplc="DA048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007D0"/>
    <w:multiLevelType w:val="hybridMultilevel"/>
    <w:tmpl w:val="6D1E8666"/>
    <w:lvl w:ilvl="0" w:tplc="DA048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711A6"/>
    <w:multiLevelType w:val="hybridMultilevel"/>
    <w:tmpl w:val="ADAAF964"/>
    <w:lvl w:ilvl="0" w:tplc="DA048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1sLA0NjExMzc3tTRQ0lEKTi0uzszPAykwqgUA6LeRKCwAAAA="/>
  </w:docVars>
  <w:rsids>
    <w:rsidRoot w:val="00D2683B"/>
    <w:rsid w:val="000B40FE"/>
    <w:rsid w:val="001700F2"/>
    <w:rsid w:val="001871FF"/>
    <w:rsid w:val="001F4150"/>
    <w:rsid w:val="001F5821"/>
    <w:rsid w:val="0029715D"/>
    <w:rsid w:val="002E50D7"/>
    <w:rsid w:val="002E6C4D"/>
    <w:rsid w:val="0040233B"/>
    <w:rsid w:val="00412BC2"/>
    <w:rsid w:val="00485938"/>
    <w:rsid w:val="004D0355"/>
    <w:rsid w:val="004E6224"/>
    <w:rsid w:val="005D2581"/>
    <w:rsid w:val="00617740"/>
    <w:rsid w:val="006C60E6"/>
    <w:rsid w:val="0089710E"/>
    <w:rsid w:val="00907CF0"/>
    <w:rsid w:val="00927F25"/>
    <w:rsid w:val="009C4E9D"/>
    <w:rsid w:val="00A2799D"/>
    <w:rsid w:val="00A56050"/>
    <w:rsid w:val="00A74E15"/>
    <w:rsid w:val="00C55D85"/>
    <w:rsid w:val="00CD50FD"/>
    <w:rsid w:val="00D20DA9"/>
    <w:rsid w:val="00D2683B"/>
    <w:rsid w:val="00D26A79"/>
    <w:rsid w:val="00DD5C35"/>
    <w:rsid w:val="00EA03EF"/>
    <w:rsid w:val="00ED43D9"/>
    <w:rsid w:val="00F0649E"/>
    <w:rsid w:val="00F316AD"/>
    <w:rsid w:val="00FD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744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606372" w:themeColor="accent1"/>
      <w:spacing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606372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606372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606372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606372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606372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79A8A4" w:themeColor="accent2"/>
    </w:rPr>
  </w:style>
  <w:style w:type="paragraph" w:styleId="ListParagraph">
    <w:name w:val="List Paragraph"/>
    <w:basedOn w:val="Normal"/>
    <w:uiPriority w:val="34"/>
    <w:qFormat/>
    <w:rsid w:val="00D2683B"/>
    <w:pPr>
      <w:spacing w:before="100" w:after="200" w:line="276" w:lineRule="auto"/>
      <w:ind w:left="720"/>
      <w:contextualSpacing/>
    </w:pPr>
    <w:rPr>
      <w:rFonts w:eastAsiaTheme="minorEastAsia"/>
      <w:color w:val="auto"/>
      <w:sz w:val="20"/>
      <w:szCs w:val="20"/>
      <w:lang w:val="en-GB"/>
    </w:rPr>
  </w:style>
  <w:style w:type="paragraph" w:styleId="NoSpacing">
    <w:name w:val="No Spacing"/>
    <w:uiPriority w:val="1"/>
    <w:qFormat/>
    <w:rsid w:val="00D2683B"/>
    <w:pPr>
      <w:spacing w:before="100"/>
    </w:pPr>
    <w:rPr>
      <w:rFonts w:eastAsiaTheme="minorEastAsi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NIKHIL\AppData\Roaming\Microsoft\Templates\Minimalis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C0DDD166644209E2A892A8F17A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D99CE-90D2-442D-A664-219028C9D99D}"/>
      </w:docPartPr>
      <w:docPartBody>
        <w:p w:rsidR="00CF2F0D" w:rsidRDefault="0084017A">
          <w:pPr>
            <w:pStyle w:val="549C0DDD166644209E2A892A8F17AD48"/>
          </w:pPr>
          <w:r w:rsidRPr="001700F2">
            <w:t>OBJECTIVE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Body CS)"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7E"/>
    <w:rsid w:val="00546627"/>
    <w:rsid w:val="006C2144"/>
    <w:rsid w:val="0084017A"/>
    <w:rsid w:val="00910A7E"/>
    <w:rsid w:val="00CF2F0D"/>
    <w:rsid w:val="00D8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E5818DB9094F89A9BE78E3C9A5B008">
    <w:name w:val="C0E5818DB9094F89A9BE78E3C9A5B008"/>
  </w:style>
  <w:style w:type="paragraph" w:customStyle="1" w:styleId="F0C9219F9F784DAFB04322D8E3C7C017">
    <w:name w:val="F0C9219F9F784DAFB04322D8E3C7C017"/>
  </w:style>
  <w:style w:type="paragraph" w:customStyle="1" w:styleId="934279378A50455BB20CAEFDCF79F2A1">
    <w:name w:val="934279378A50455BB20CAEFDCF79F2A1"/>
  </w:style>
  <w:style w:type="paragraph" w:customStyle="1" w:styleId="C3DB509C5154440EA796048F717AB893">
    <w:name w:val="C3DB509C5154440EA796048F717AB893"/>
  </w:style>
  <w:style w:type="paragraph" w:customStyle="1" w:styleId="CFC0DEFCD2D04F23BF7AF21896BCC754">
    <w:name w:val="CFC0DEFCD2D04F23BF7AF21896BCC754"/>
  </w:style>
  <w:style w:type="paragraph" w:customStyle="1" w:styleId="7A15B471F1724C3D90D09D5D070347EC">
    <w:name w:val="7A15B471F1724C3D90D09D5D070347EC"/>
  </w:style>
  <w:style w:type="paragraph" w:customStyle="1" w:styleId="549C0DDD166644209E2A892A8F17AD48">
    <w:name w:val="549C0DDD166644209E2A892A8F17AD48"/>
  </w:style>
  <w:style w:type="paragraph" w:customStyle="1" w:styleId="057FE58CF1ED48A3AB165E7B743896E0">
    <w:name w:val="057FE58CF1ED48A3AB165E7B743896E0"/>
  </w:style>
  <w:style w:type="paragraph" w:customStyle="1" w:styleId="4E0ED97EFF49472AA7CFB3C9CC08E312">
    <w:name w:val="4E0ED97EFF49472AA7CFB3C9CC08E312"/>
  </w:style>
  <w:style w:type="character" w:customStyle="1" w:styleId="Accent">
    <w:name w:val="Accent"/>
    <w:basedOn w:val="DefaultParagraphFont"/>
    <w:uiPriority w:val="1"/>
    <w:qFormat/>
    <w:rsid w:val="00910A7E"/>
    <w:rPr>
      <w:color w:val="ED7D31" w:themeColor="accent2"/>
    </w:rPr>
  </w:style>
  <w:style w:type="paragraph" w:customStyle="1" w:styleId="BCCAEB13CC6641F7B672B2EEE7B01DA8">
    <w:name w:val="BCCAEB13CC6641F7B672B2EEE7B01DA8"/>
  </w:style>
  <w:style w:type="paragraph" w:customStyle="1" w:styleId="D9B13DD0FC22405197B6FC7FF7D07ED3">
    <w:name w:val="D9B13DD0FC22405197B6FC7FF7D07ED3"/>
  </w:style>
  <w:style w:type="paragraph" w:customStyle="1" w:styleId="Text">
    <w:name w:val="Text"/>
    <w:basedOn w:val="Normal"/>
    <w:next w:val="Normal"/>
    <w:uiPriority w:val="3"/>
    <w:qFormat/>
    <w:rsid w:val="00910A7E"/>
    <w:pPr>
      <w:spacing w:after="0" w:line="288" w:lineRule="auto"/>
    </w:pPr>
    <w:rPr>
      <w:rFonts w:eastAsiaTheme="minorHAnsi"/>
      <w:color w:val="404040" w:themeColor="text1" w:themeTint="BF"/>
      <w:sz w:val="20"/>
      <w:szCs w:val="24"/>
      <w:lang w:val="en-US" w:eastAsia="en-US"/>
    </w:rPr>
  </w:style>
  <w:style w:type="paragraph" w:customStyle="1" w:styleId="4279DC2BA0E0408CB5687D8D23CDD07D">
    <w:name w:val="4279DC2BA0E0408CB5687D8D23CDD07D"/>
  </w:style>
  <w:style w:type="paragraph" w:customStyle="1" w:styleId="324FAB7B0E5347EA8C8D8898151FB749">
    <w:name w:val="324FAB7B0E5347EA8C8D8898151FB749"/>
  </w:style>
  <w:style w:type="paragraph" w:customStyle="1" w:styleId="5223D017E8DD4E6699B4554410E0EAA0">
    <w:name w:val="5223D017E8DD4E6699B4554410E0EAA0"/>
  </w:style>
  <w:style w:type="paragraph" w:customStyle="1" w:styleId="0819F5A6AEDD4800BFE44C45CD795AD8">
    <w:name w:val="0819F5A6AEDD4800BFE44C45CD795AD8"/>
  </w:style>
  <w:style w:type="paragraph" w:customStyle="1" w:styleId="AEE36E8C69FF41DAB68AAC0D2D5576C0">
    <w:name w:val="AEE36E8C69FF41DAB68AAC0D2D5576C0"/>
  </w:style>
  <w:style w:type="paragraph" w:customStyle="1" w:styleId="0537572A4AD44E5D8A6B03BD987CB301">
    <w:name w:val="0537572A4AD44E5D8A6B03BD987CB301"/>
  </w:style>
  <w:style w:type="paragraph" w:customStyle="1" w:styleId="B9EDA5824F3C4EE6B64D57AF5E478578">
    <w:name w:val="B9EDA5824F3C4EE6B64D57AF5E478578"/>
  </w:style>
  <w:style w:type="paragraph" w:customStyle="1" w:styleId="D1F681D042C94C2E88D9DFF88654985A">
    <w:name w:val="D1F681D042C94C2E88D9DFF88654985A"/>
  </w:style>
  <w:style w:type="paragraph" w:customStyle="1" w:styleId="06342D1ACE9C494DA9E1B41C6FCA8353">
    <w:name w:val="06342D1ACE9C494DA9E1B41C6FCA8353"/>
  </w:style>
  <w:style w:type="paragraph" w:customStyle="1" w:styleId="4FD86F36FFBE4600A7B634700D44A287">
    <w:name w:val="4FD86F36FFBE4600A7B634700D44A287"/>
  </w:style>
  <w:style w:type="paragraph" w:customStyle="1" w:styleId="AB44BC45B6E741F5B903F7557FD9C491">
    <w:name w:val="AB44BC45B6E741F5B903F7557FD9C491"/>
  </w:style>
  <w:style w:type="paragraph" w:customStyle="1" w:styleId="A02BA4E9F7C0498186E60A8D565E0CD8">
    <w:name w:val="A02BA4E9F7C0498186E60A8D565E0CD8"/>
  </w:style>
  <w:style w:type="paragraph" w:customStyle="1" w:styleId="5DDFCF6697F34D0C80A6498A9A67C021">
    <w:name w:val="5DDFCF6697F34D0C80A6498A9A67C021"/>
  </w:style>
  <w:style w:type="paragraph" w:customStyle="1" w:styleId="BF2737DBBA684482947126840AF263B8">
    <w:name w:val="BF2737DBBA684482947126840AF263B8"/>
  </w:style>
  <w:style w:type="paragraph" w:customStyle="1" w:styleId="865ABFDB321849AA89D6D1BAB7D41271">
    <w:name w:val="865ABFDB321849AA89D6D1BAB7D41271"/>
  </w:style>
  <w:style w:type="paragraph" w:customStyle="1" w:styleId="BA821B9B5CE74A0AA096D79DCB98D0BD">
    <w:name w:val="BA821B9B5CE74A0AA096D79DCB98D0BD"/>
  </w:style>
  <w:style w:type="paragraph" w:customStyle="1" w:styleId="4C257041962E4290B086B2DDEA68B314">
    <w:name w:val="4C257041962E4290B086B2DDEA68B314"/>
  </w:style>
  <w:style w:type="paragraph" w:customStyle="1" w:styleId="1934D7A2A2424825BFA56D155781AFAE">
    <w:name w:val="1934D7A2A2424825BFA56D155781AFAE"/>
  </w:style>
  <w:style w:type="paragraph" w:customStyle="1" w:styleId="1DD7CCBD093C4569A86FED18D01EF65D">
    <w:name w:val="1DD7CCBD093C4569A86FED18D01EF65D"/>
  </w:style>
  <w:style w:type="paragraph" w:customStyle="1" w:styleId="4FAE979C6FC4459FB12B6116A4802A9C">
    <w:name w:val="4FAE979C6FC4459FB12B6116A4802A9C"/>
  </w:style>
  <w:style w:type="paragraph" w:customStyle="1" w:styleId="0D7BC05F881A4920BA8B96098643F54E">
    <w:name w:val="0D7BC05F881A4920BA8B96098643F54E"/>
  </w:style>
  <w:style w:type="paragraph" w:customStyle="1" w:styleId="9375069BA48748D2A0EC2F48CFAF0EE8">
    <w:name w:val="9375069BA48748D2A0EC2F48CFAF0EE8"/>
  </w:style>
  <w:style w:type="paragraph" w:customStyle="1" w:styleId="AEB69A5172DD4DA9B7C9699085A7EC4B">
    <w:name w:val="AEB69A5172DD4DA9B7C9699085A7EC4B"/>
  </w:style>
  <w:style w:type="paragraph" w:customStyle="1" w:styleId="A84F4F1D07E844FDA6E8D91970EF3951">
    <w:name w:val="A84F4F1D07E844FDA6E8D91970EF3951"/>
    <w:rsid w:val="00910A7E"/>
  </w:style>
  <w:style w:type="paragraph" w:customStyle="1" w:styleId="4E49391ADDF7482081A4B0905B283725">
    <w:name w:val="4E49391ADDF7482081A4B0905B283725"/>
    <w:rsid w:val="00910A7E"/>
  </w:style>
  <w:style w:type="paragraph" w:customStyle="1" w:styleId="E65869F09D58401483732D1285941252">
    <w:name w:val="E65869F09D58401483732D1285941252"/>
    <w:rsid w:val="00910A7E"/>
  </w:style>
  <w:style w:type="paragraph" w:customStyle="1" w:styleId="C6373BA24A4148CDBF358017AA145D7E">
    <w:name w:val="C6373BA24A4148CDBF358017AA145D7E"/>
    <w:rsid w:val="00910A7E"/>
  </w:style>
  <w:style w:type="paragraph" w:customStyle="1" w:styleId="D32A68B2EEB8428D9F6584BBDCE53095">
    <w:name w:val="D32A68B2EEB8428D9F6584BBDCE53095"/>
    <w:rsid w:val="00910A7E"/>
  </w:style>
  <w:style w:type="paragraph" w:customStyle="1" w:styleId="A6D591CD6C634CF38A32F2893F32348E">
    <w:name w:val="A6D591CD6C634CF38A32F2893F32348E"/>
    <w:rsid w:val="00910A7E"/>
  </w:style>
  <w:style w:type="paragraph" w:customStyle="1" w:styleId="B417386E609E4142A1D2AF7568EB7975">
    <w:name w:val="B417386E609E4142A1D2AF7568EB7975"/>
    <w:rsid w:val="00910A7E"/>
  </w:style>
  <w:style w:type="paragraph" w:customStyle="1" w:styleId="FECF191B11E14910A12A267E81E4DF58">
    <w:name w:val="FECF191B11E14910A12A267E81E4DF58"/>
    <w:rsid w:val="00910A7E"/>
  </w:style>
  <w:style w:type="paragraph" w:customStyle="1" w:styleId="FFD2FF9E16F04018A5FAAEC3B4A93FE2">
    <w:name w:val="FFD2FF9E16F04018A5FAAEC3B4A93FE2"/>
    <w:rsid w:val="00910A7E"/>
  </w:style>
  <w:style w:type="paragraph" w:customStyle="1" w:styleId="3CCF53D1BA5F4C05935E8920DCF4897E">
    <w:name w:val="3CCF53D1BA5F4C05935E8920DCF4897E"/>
    <w:rsid w:val="00910A7E"/>
  </w:style>
  <w:style w:type="paragraph" w:customStyle="1" w:styleId="DAD6E610B38D4A4A9725C75F3A7D0913">
    <w:name w:val="DAD6E610B38D4A4A9725C75F3A7D0913"/>
    <w:rsid w:val="00910A7E"/>
  </w:style>
  <w:style w:type="paragraph" w:customStyle="1" w:styleId="E833F2AFFF4E42BA8F64B0B14A6806DB">
    <w:name w:val="E833F2AFFF4E42BA8F64B0B14A6806DB"/>
    <w:rsid w:val="00910A7E"/>
  </w:style>
  <w:style w:type="paragraph" w:customStyle="1" w:styleId="2B20C8663B584D29B723AF9A228C963A">
    <w:name w:val="2B20C8663B584D29B723AF9A228C963A"/>
    <w:rsid w:val="00910A7E"/>
  </w:style>
  <w:style w:type="paragraph" w:customStyle="1" w:styleId="CF662AE7AD2643EEA04808C7E22EF572">
    <w:name w:val="CF662AE7AD2643EEA04808C7E22EF572"/>
    <w:rsid w:val="00910A7E"/>
  </w:style>
  <w:style w:type="paragraph" w:customStyle="1" w:styleId="2A7A24E6CD2A4161826E441FC771B6D5">
    <w:name w:val="2A7A24E6CD2A4161826E441FC771B6D5"/>
    <w:rsid w:val="00910A7E"/>
  </w:style>
  <w:style w:type="paragraph" w:customStyle="1" w:styleId="2B26B1D6659741A09E37F52E8204FF63">
    <w:name w:val="2B26B1D6659741A09E37F52E8204FF63"/>
    <w:rsid w:val="00910A7E"/>
  </w:style>
  <w:style w:type="paragraph" w:customStyle="1" w:styleId="C333041CF15E4F20889951EA62C347F6">
    <w:name w:val="C333041CF15E4F20889951EA62C347F6"/>
    <w:rsid w:val="00910A7E"/>
  </w:style>
  <w:style w:type="paragraph" w:customStyle="1" w:styleId="7307B4B79C32482CA0C08870F847B379">
    <w:name w:val="7307B4B79C32482CA0C08870F847B379"/>
    <w:rsid w:val="00910A7E"/>
  </w:style>
  <w:style w:type="paragraph" w:customStyle="1" w:styleId="1FB2259071214E0E8B79AB7598616FBC">
    <w:name w:val="1FB2259071214E0E8B79AB7598616FBC"/>
    <w:rsid w:val="00910A7E"/>
  </w:style>
  <w:style w:type="paragraph" w:customStyle="1" w:styleId="C7B29138ABED4CD0A9FAF1616E516083">
    <w:name w:val="C7B29138ABED4CD0A9FAF1616E516083"/>
    <w:rsid w:val="00910A7E"/>
  </w:style>
  <w:style w:type="paragraph" w:customStyle="1" w:styleId="EC1FF4EE01B640B4B1DAF8C97A29FD78">
    <w:name w:val="EC1FF4EE01B640B4B1DAF8C97A29FD78"/>
    <w:rsid w:val="00910A7E"/>
  </w:style>
  <w:style w:type="paragraph" w:customStyle="1" w:styleId="6F70BE4AFE754BB6A35D1900B14C1D34">
    <w:name w:val="6F70BE4AFE754BB6A35D1900B14C1D34"/>
    <w:rsid w:val="00910A7E"/>
  </w:style>
  <w:style w:type="paragraph" w:customStyle="1" w:styleId="D24FB6BBBEBA49B78C5D38E39B33E9D7">
    <w:name w:val="D24FB6BBBEBA49B78C5D38E39B33E9D7"/>
    <w:rsid w:val="00910A7E"/>
  </w:style>
  <w:style w:type="paragraph" w:customStyle="1" w:styleId="4BABB43F6FC340B7847F525C039C58B3">
    <w:name w:val="4BABB43F6FC340B7847F525C039C58B3"/>
    <w:rsid w:val="00910A7E"/>
  </w:style>
  <w:style w:type="paragraph" w:customStyle="1" w:styleId="D558478B77194F449C3C376161906E59">
    <w:name w:val="D558478B77194F449C3C376161906E59"/>
    <w:rsid w:val="00910A7E"/>
  </w:style>
  <w:style w:type="paragraph" w:customStyle="1" w:styleId="25DAF12C0CF041BF974F5857AE697507">
    <w:name w:val="25DAF12C0CF041BF974F5857AE697507"/>
    <w:rsid w:val="00910A7E"/>
  </w:style>
  <w:style w:type="paragraph" w:customStyle="1" w:styleId="31DEF8AAF9B348D78F80834DA5A03531">
    <w:name w:val="31DEF8AAF9B348D78F80834DA5A03531"/>
    <w:rsid w:val="00910A7E"/>
  </w:style>
  <w:style w:type="paragraph" w:customStyle="1" w:styleId="F9D5AADDC17245099DD23E43CDBAE21A">
    <w:name w:val="F9D5AADDC17245099DD23E43CDBAE21A"/>
    <w:rsid w:val="00910A7E"/>
  </w:style>
  <w:style w:type="paragraph" w:customStyle="1" w:styleId="22F72A22BACF4E7BAEDFD867E84FF530">
    <w:name w:val="22F72A22BACF4E7BAEDFD867E84FF530"/>
    <w:rsid w:val="00910A7E"/>
  </w:style>
  <w:style w:type="paragraph" w:customStyle="1" w:styleId="3E74706107D3480AB85CF1AAAB9B6DED">
    <w:name w:val="3E74706107D3480AB85CF1AAAB9B6DED"/>
    <w:rsid w:val="00910A7E"/>
  </w:style>
  <w:style w:type="paragraph" w:customStyle="1" w:styleId="9FF0CDC768A54D1C868E377E6AA26F9D">
    <w:name w:val="9FF0CDC768A54D1C868E377E6AA26F9D"/>
    <w:rsid w:val="00910A7E"/>
  </w:style>
  <w:style w:type="paragraph" w:customStyle="1" w:styleId="1A49A4D332DB4AD0ACE72DF046E36AE1">
    <w:name w:val="1A49A4D332DB4AD0ACE72DF046E36AE1"/>
    <w:rsid w:val="00910A7E"/>
  </w:style>
  <w:style w:type="paragraph" w:customStyle="1" w:styleId="15B97A88B4B14A538BAC68079A62A218">
    <w:name w:val="15B97A88B4B14A538BAC68079A62A218"/>
    <w:rsid w:val="00910A7E"/>
  </w:style>
  <w:style w:type="paragraph" w:customStyle="1" w:styleId="4199854866774D7AAB24EBAAAA18F6C2">
    <w:name w:val="4199854866774D7AAB24EBAAAA18F6C2"/>
    <w:rsid w:val="00910A7E"/>
  </w:style>
  <w:style w:type="paragraph" w:customStyle="1" w:styleId="C931B4F18ED8421EA7964F606C9FA340">
    <w:name w:val="C931B4F18ED8421EA7964F606C9FA340"/>
    <w:rsid w:val="00910A7E"/>
  </w:style>
  <w:style w:type="paragraph" w:customStyle="1" w:styleId="3B1E7F4D2D414B8D9CEF6B32027F6E94">
    <w:name w:val="3B1E7F4D2D414B8D9CEF6B32027F6E94"/>
    <w:rsid w:val="00910A7E"/>
  </w:style>
  <w:style w:type="paragraph" w:customStyle="1" w:styleId="CAAF086572B140EF82AF712D0C6A2CFA">
    <w:name w:val="CAAF086572B140EF82AF712D0C6A2CFA"/>
    <w:rsid w:val="00910A7E"/>
  </w:style>
  <w:style w:type="paragraph" w:customStyle="1" w:styleId="E86B7E9CA9464E89BF0B17E01A6AE55F">
    <w:name w:val="E86B7E9CA9464E89BF0B17E01A6AE55F"/>
    <w:rsid w:val="00910A7E"/>
  </w:style>
  <w:style w:type="paragraph" w:customStyle="1" w:styleId="A3DA744586C64F528C93AA7F36598FF5">
    <w:name w:val="A3DA744586C64F528C93AA7F36598FF5"/>
    <w:rsid w:val="00910A7E"/>
  </w:style>
  <w:style w:type="paragraph" w:customStyle="1" w:styleId="F800AF7279B4498FA79BC31ED6D74F52">
    <w:name w:val="F800AF7279B4498FA79BC31ED6D74F52"/>
    <w:rsid w:val="00910A7E"/>
  </w:style>
  <w:style w:type="paragraph" w:customStyle="1" w:styleId="4E511890610947D68710D3C225AC664B">
    <w:name w:val="4E511890610947D68710D3C225AC664B"/>
    <w:rsid w:val="00910A7E"/>
  </w:style>
  <w:style w:type="paragraph" w:customStyle="1" w:styleId="F1FE5E2554514D298FBEECDEC0496947">
    <w:name w:val="F1FE5E2554514D298FBEECDEC0496947"/>
    <w:rsid w:val="00910A7E"/>
  </w:style>
  <w:style w:type="paragraph" w:customStyle="1" w:styleId="B9B33E7DE7EC495FA8A6522B99B189D5">
    <w:name w:val="B9B33E7DE7EC495FA8A6522B99B189D5"/>
    <w:rsid w:val="00910A7E"/>
  </w:style>
  <w:style w:type="paragraph" w:customStyle="1" w:styleId="386B6E8D328043E0A768A31D817AF632">
    <w:name w:val="386B6E8D328043E0A768A31D817AF632"/>
    <w:rsid w:val="00910A7E"/>
  </w:style>
  <w:style w:type="paragraph" w:customStyle="1" w:styleId="DE7FD3978A96444D9DFE7257A89F943F">
    <w:name w:val="DE7FD3978A96444D9DFE7257A89F943F"/>
    <w:rsid w:val="00910A7E"/>
  </w:style>
  <w:style w:type="paragraph" w:customStyle="1" w:styleId="8A6D32ABE0E94316997A13488C6DAC08">
    <w:name w:val="8A6D32ABE0E94316997A13488C6DAC08"/>
    <w:rsid w:val="00910A7E"/>
  </w:style>
  <w:style w:type="paragraph" w:customStyle="1" w:styleId="B0166A5FD2474B04BDE79D35F3FCD8A2">
    <w:name w:val="B0166A5FD2474B04BDE79D35F3FCD8A2"/>
    <w:rsid w:val="00910A7E"/>
  </w:style>
  <w:style w:type="paragraph" w:customStyle="1" w:styleId="CFBC79515541484B878BB3BABF5AF497">
    <w:name w:val="CFBC79515541484B878BB3BABF5AF497"/>
    <w:rsid w:val="00910A7E"/>
  </w:style>
  <w:style w:type="paragraph" w:customStyle="1" w:styleId="3EC1C5B57D1249BBA5E4E2577DC6BF79">
    <w:name w:val="3EC1C5B57D1249BBA5E4E2577DC6BF79"/>
    <w:rsid w:val="00910A7E"/>
  </w:style>
  <w:style w:type="paragraph" w:customStyle="1" w:styleId="EEDDF362E489439BA8DEAB86CB4A0572">
    <w:name w:val="EEDDF362E489439BA8DEAB86CB4A0572"/>
    <w:rsid w:val="00910A7E"/>
  </w:style>
  <w:style w:type="paragraph" w:customStyle="1" w:styleId="DB1FC7064598433EA31CAE946DED8614">
    <w:name w:val="DB1FC7064598433EA31CAE946DED8614"/>
    <w:rsid w:val="00910A7E"/>
  </w:style>
  <w:style w:type="paragraph" w:customStyle="1" w:styleId="8A80AD244D7446B5897418A99957BE90">
    <w:name w:val="8A80AD244D7446B5897418A99957BE90"/>
    <w:rsid w:val="00910A7E"/>
  </w:style>
  <w:style w:type="paragraph" w:customStyle="1" w:styleId="D0EB8D37DF8B46138DFFC1374AFA036A">
    <w:name w:val="D0EB8D37DF8B46138DFFC1374AFA036A"/>
    <w:rsid w:val="00910A7E"/>
  </w:style>
  <w:style w:type="paragraph" w:customStyle="1" w:styleId="62AA87A60B8F48CDA19BDC91831F1748">
    <w:name w:val="62AA87A60B8F48CDA19BDC91831F1748"/>
    <w:rsid w:val="00910A7E"/>
  </w:style>
  <w:style w:type="paragraph" w:customStyle="1" w:styleId="FEC328421E2F44EC963F416D75F1240A">
    <w:name w:val="FEC328421E2F44EC963F416D75F1240A"/>
    <w:rsid w:val="00910A7E"/>
  </w:style>
  <w:style w:type="paragraph" w:customStyle="1" w:styleId="7E6ACA4B052D4EEF92E8BA5F0511EDA9">
    <w:name w:val="7E6ACA4B052D4EEF92E8BA5F0511EDA9"/>
    <w:rsid w:val="00910A7E"/>
  </w:style>
  <w:style w:type="paragraph" w:customStyle="1" w:styleId="5B6AA756C8274F658B9DC050C2A5B122">
    <w:name w:val="5B6AA756C8274F658B9DC050C2A5B122"/>
    <w:rsid w:val="00910A7E"/>
  </w:style>
  <w:style w:type="paragraph" w:customStyle="1" w:styleId="E21EA04B603D46EBBFFDC5B90E5B8A2A">
    <w:name w:val="E21EA04B603D46EBBFFDC5B90E5B8A2A"/>
    <w:rsid w:val="00910A7E"/>
  </w:style>
  <w:style w:type="paragraph" w:customStyle="1" w:styleId="8AE76CDE30EF49DFB884232CC54A67BF">
    <w:name w:val="8AE76CDE30EF49DFB884232CC54A67BF"/>
    <w:rsid w:val="00910A7E"/>
  </w:style>
  <w:style w:type="paragraph" w:customStyle="1" w:styleId="619FA3BAA8FB4F77912BF870F4A206AA">
    <w:name w:val="619FA3BAA8FB4F77912BF870F4A206AA"/>
    <w:rsid w:val="00910A7E"/>
  </w:style>
  <w:style w:type="paragraph" w:customStyle="1" w:styleId="468099BE00B242E79AB32EA303654C7A">
    <w:name w:val="468099BE00B242E79AB32EA303654C7A"/>
    <w:rsid w:val="00910A7E"/>
  </w:style>
  <w:style w:type="paragraph" w:customStyle="1" w:styleId="54B41AB4CF9747AF9E2350AAFF782CB1">
    <w:name w:val="54B41AB4CF9747AF9E2350AAFF782CB1"/>
    <w:rsid w:val="00910A7E"/>
  </w:style>
  <w:style w:type="paragraph" w:customStyle="1" w:styleId="F3CEB3C09E9C425584B1548AC68B1EBC">
    <w:name w:val="F3CEB3C09E9C425584B1548AC68B1EBC"/>
    <w:rsid w:val="00910A7E"/>
  </w:style>
  <w:style w:type="paragraph" w:customStyle="1" w:styleId="7C4E1962E1954DA98BCED33188EFAB73">
    <w:name w:val="7C4E1962E1954DA98BCED33188EFAB73"/>
    <w:rsid w:val="00910A7E"/>
  </w:style>
  <w:style w:type="paragraph" w:customStyle="1" w:styleId="7770FAC5EBDC4385A1D031533E6DC3E1">
    <w:name w:val="7770FAC5EBDC4385A1D031533E6DC3E1"/>
    <w:rsid w:val="00910A7E"/>
  </w:style>
  <w:style w:type="paragraph" w:customStyle="1" w:styleId="2B1C45A0A7E446DC830784C5C25EB047">
    <w:name w:val="2B1C45A0A7E446DC830784C5C25EB047"/>
    <w:rsid w:val="00910A7E"/>
  </w:style>
  <w:style w:type="paragraph" w:customStyle="1" w:styleId="51B22BA9CA794FE8AB6B101F8582B9BB">
    <w:name w:val="51B22BA9CA794FE8AB6B101F8582B9BB"/>
    <w:rsid w:val="00910A7E"/>
  </w:style>
  <w:style w:type="paragraph" w:customStyle="1" w:styleId="0F61912A258946DFB7361A76588E2593">
    <w:name w:val="0F61912A258946DFB7361A76588E2593"/>
    <w:rsid w:val="00910A7E"/>
  </w:style>
  <w:style w:type="paragraph" w:customStyle="1" w:styleId="7FA0885A622B48C4AF9236D27EA7C1B0">
    <w:name w:val="7FA0885A622B48C4AF9236D27EA7C1B0"/>
    <w:rsid w:val="00910A7E"/>
  </w:style>
  <w:style w:type="paragraph" w:customStyle="1" w:styleId="1E56DA25AB5B4D54AEB837B8A73B7210">
    <w:name w:val="1E56DA25AB5B4D54AEB837B8A73B7210"/>
    <w:rsid w:val="00910A7E"/>
  </w:style>
  <w:style w:type="paragraph" w:customStyle="1" w:styleId="45262B804B3A44D29DEC8F27A7781BA7">
    <w:name w:val="45262B804B3A44D29DEC8F27A7781BA7"/>
    <w:rsid w:val="00910A7E"/>
  </w:style>
  <w:style w:type="paragraph" w:customStyle="1" w:styleId="8DCD35CAF7CE4599AD73DAA71E22E26F">
    <w:name w:val="8DCD35CAF7CE4599AD73DAA71E22E26F"/>
    <w:rsid w:val="00910A7E"/>
  </w:style>
  <w:style w:type="paragraph" w:customStyle="1" w:styleId="F22F739A3976423D9C0BA0C6DD2125D9">
    <w:name w:val="F22F739A3976423D9C0BA0C6DD2125D9"/>
    <w:rsid w:val="00910A7E"/>
  </w:style>
  <w:style w:type="paragraph" w:customStyle="1" w:styleId="8EA3FECB19564D689E62A69843CFE2F2">
    <w:name w:val="8EA3FECB19564D689E62A69843CFE2F2"/>
    <w:rsid w:val="00910A7E"/>
  </w:style>
  <w:style w:type="paragraph" w:customStyle="1" w:styleId="D7310818E6604FA2B8E230BA4FCA6E43">
    <w:name w:val="D7310818E6604FA2B8E230BA4FCA6E43"/>
    <w:rsid w:val="00910A7E"/>
  </w:style>
  <w:style w:type="paragraph" w:customStyle="1" w:styleId="DA021BC5BFCB41F08B822BCE5C9962C2">
    <w:name w:val="DA021BC5BFCB41F08B822BCE5C9962C2"/>
    <w:rsid w:val="00910A7E"/>
  </w:style>
  <w:style w:type="paragraph" w:customStyle="1" w:styleId="146C9A5A74524B878792B7C3D186DAB6">
    <w:name w:val="146C9A5A74524B878792B7C3D186DAB6"/>
    <w:rsid w:val="00910A7E"/>
  </w:style>
  <w:style w:type="paragraph" w:customStyle="1" w:styleId="BFEFAE48AA524B4887F90CAC861DE48D">
    <w:name w:val="BFEFAE48AA524B4887F90CAC861DE48D"/>
    <w:rsid w:val="00910A7E"/>
  </w:style>
  <w:style w:type="paragraph" w:customStyle="1" w:styleId="F882CAD810D8484D8EA59C39EBB301F9">
    <w:name w:val="F882CAD810D8484D8EA59C39EBB301F9"/>
    <w:rsid w:val="00910A7E"/>
  </w:style>
  <w:style w:type="paragraph" w:customStyle="1" w:styleId="EF864BD163604BA482CE2536B84CCE47">
    <w:name w:val="EF864BD163604BA482CE2536B84CCE47"/>
    <w:rsid w:val="00910A7E"/>
  </w:style>
  <w:style w:type="paragraph" w:customStyle="1" w:styleId="CB9C3060AD1E49F0BD7E88AEDE5B7B74">
    <w:name w:val="CB9C3060AD1E49F0BD7E88AEDE5B7B74"/>
    <w:rsid w:val="00910A7E"/>
  </w:style>
  <w:style w:type="paragraph" w:customStyle="1" w:styleId="8588D661A41C4697B2CA89ACF54479B8">
    <w:name w:val="8588D661A41C4697B2CA89ACF54479B8"/>
    <w:rsid w:val="00910A7E"/>
  </w:style>
  <w:style w:type="paragraph" w:customStyle="1" w:styleId="995590433C7C4A31B6C14248582B88E0">
    <w:name w:val="995590433C7C4A31B6C14248582B88E0"/>
    <w:rsid w:val="00910A7E"/>
  </w:style>
  <w:style w:type="paragraph" w:customStyle="1" w:styleId="7A56AAFD0DA54562A2ED0E30DC7DD5F7">
    <w:name w:val="7A56AAFD0DA54562A2ED0E30DC7DD5F7"/>
    <w:rsid w:val="00910A7E"/>
  </w:style>
  <w:style w:type="paragraph" w:customStyle="1" w:styleId="A4E8C85B66B34F6281D19976B31B97EC">
    <w:name w:val="A4E8C85B66B34F6281D19976B31B97EC"/>
    <w:rsid w:val="00910A7E"/>
  </w:style>
  <w:style w:type="paragraph" w:customStyle="1" w:styleId="7BE1FA00B7404C31A6B9A8C70CC6196D">
    <w:name w:val="7BE1FA00B7404C31A6B9A8C70CC6196D"/>
    <w:rsid w:val="00910A7E"/>
  </w:style>
  <w:style w:type="paragraph" w:customStyle="1" w:styleId="18FD29322B82487B90CB14961E9A5C3B">
    <w:name w:val="18FD29322B82487B90CB14961E9A5C3B"/>
    <w:rsid w:val="00910A7E"/>
  </w:style>
  <w:style w:type="paragraph" w:customStyle="1" w:styleId="05160DFA238F4510B026184327ED873A">
    <w:name w:val="05160DFA238F4510B026184327ED873A"/>
    <w:rsid w:val="00910A7E"/>
  </w:style>
  <w:style w:type="paragraph" w:customStyle="1" w:styleId="7E0803FEFFFA4A388A78AAE282B29AC4">
    <w:name w:val="7E0803FEFFFA4A388A78AAE282B29AC4"/>
    <w:rsid w:val="00910A7E"/>
  </w:style>
  <w:style w:type="paragraph" w:customStyle="1" w:styleId="F8B016E8205642F8A770CCE570DB1E18">
    <w:name w:val="F8B016E8205642F8A770CCE570DB1E18"/>
    <w:rsid w:val="00910A7E"/>
  </w:style>
  <w:style w:type="paragraph" w:customStyle="1" w:styleId="22A50B9DDF324F9F9F4D60DFEC05177F">
    <w:name w:val="22A50B9DDF324F9F9F4D60DFEC05177F"/>
    <w:rsid w:val="00910A7E"/>
  </w:style>
  <w:style w:type="paragraph" w:customStyle="1" w:styleId="8FCD437269EB49CAB93D0DDB0C4811BF">
    <w:name w:val="8FCD437269EB49CAB93D0DDB0C4811BF"/>
    <w:rsid w:val="00910A7E"/>
  </w:style>
  <w:style w:type="paragraph" w:customStyle="1" w:styleId="390A7B6947874074B84E9D06C138AF22">
    <w:name w:val="390A7B6947874074B84E9D06C138AF22"/>
    <w:rsid w:val="00910A7E"/>
  </w:style>
  <w:style w:type="paragraph" w:customStyle="1" w:styleId="5BAA0E1CA9124F13A1D7043E106FA8AC">
    <w:name w:val="5BAA0E1CA9124F13A1D7043E106FA8AC"/>
    <w:rsid w:val="00910A7E"/>
  </w:style>
  <w:style w:type="paragraph" w:customStyle="1" w:styleId="9FC2B42142144835B1E7BD815BB1F24B">
    <w:name w:val="9FC2B42142144835B1E7BD815BB1F24B"/>
    <w:rsid w:val="00910A7E"/>
  </w:style>
  <w:style w:type="paragraph" w:customStyle="1" w:styleId="283A9D42728346129825E8CCB650C3EF">
    <w:name w:val="283A9D42728346129825E8CCB650C3EF"/>
    <w:rsid w:val="00910A7E"/>
  </w:style>
  <w:style w:type="paragraph" w:customStyle="1" w:styleId="06DAA0596C3A49269E66DE602D4235D5">
    <w:name w:val="06DAA0596C3A49269E66DE602D4235D5"/>
    <w:rsid w:val="00910A7E"/>
  </w:style>
  <w:style w:type="paragraph" w:customStyle="1" w:styleId="3726B5F9379E4AF78C329B071E2090EC">
    <w:name w:val="3726B5F9379E4AF78C329B071E2090EC"/>
    <w:rsid w:val="00910A7E"/>
  </w:style>
  <w:style w:type="paragraph" w:customStyle="1" w:styleId="0C474536F6EF4900992B4D3C8711FE82">
    <w:name w:val="0C474536F6EF4900992B4D3C8711FE82"/>
    <w:rsid w:val="00910A7E"/>
  </w:style>
  <w:style w:type="paragraph" w:customStyle="1" w:styleId="11D194145EFA4FE5907B2B21C1C7C140">
    <w:name w:val="11D194145EFA4FE5907B2B21C1C7C140"/>
    <w:rsid w:val="00910A7E"/>
  </w:style>
  <w:style w:type="paragraph" w:customStyle="1" w:styleId="AD1D224B3FCF45C18E506816A77E6DA6">
    <w:name w:val="AD1D224B3FCF45C18E506816A77E6DA6"/>
    <w:rsid w:val="00910A7E"/>
  </w:style>
  <w:style w:type="paragraph" w:customStyle="1" w:styleId="5B95B5CF9C6F4923A10EF62DC4FAE050">
    <w:name w:val="5B95B5CF9C6F4923A10EF62DC4FAE050"/>
    <w:rsid w:val="00910A7E"/>
  </w:style>
  <w:style w:type="paragraph" w:customStyle="1" w:styleId="307446499D93475A9E3477F39FDF9707">
    <w:name w:val="307446499D93475A9E3477F39FDF9707"/>
    <w:rsid w:val="00910A7E"/>
  </w:style>
  <w:style w:type="paragraph" w:customStyle="1" w:styleId="134BE9FC940E40559976D1F300F0AC81">
    <w:name w:val="134BE9FC940E40559976D1F300F0AC81"/>
    <w:rsid w:val="00910A7E"/>
  </w:style>
  <w:style w:type="paragraph" w:customStyle="1" w:styleId="0A0E8C01E62648AE8BAB12DCAC828E19">
    <w:name w:val="0A0E8C01E62648AE8BAB12DCAC828E19"/>
    <w:rsid w:val="00910A7E"/>
  </w:style>
  <w:style w:type="paragraph" w:customStyle="1" w:styleId="9659E6AA0DD5457FBFF4D5E5BF0FDF50">
    <w:name w:val="9659E6AA0DD5457FBFF4D5E5BF0FDF50"/>
    <w:rsid w:val="00910A7E"/>
  </w:style>
  <w:style w:type="paragraph" w:customStyle="1" w:styleId="114E304F96894CBEBC68305859CFFF59">
    <w:name w:val="114E304F96894CBEBC68305859CFFF59"/>
    <w:rsid w:val="00910A7E"/>
  </w:style>
  <w:style w:type="paragraph" w:customStyle="1" w:styleId="51921841C7E7471E9FB8167C8DF13766">
    <w:name w:val="51921841C7E7471E9FB8167C8DF13766"/>
    <w:rsid w:val="00910A7E"/>
  </w:style>
  <w:style w:type="paragraph" w:customStyle="1" w:styleId="54A25FE9B0C24FE0B3D94CD56A1D570F">
    <w:name w:val="54A25FE9B0C24FE0B3D94CD56A1D570F"/>
    <w:rsid w:val="00910A7E"/>
  </w:style>
  <w:style w:type="paragraph" w:customStyle="1" w:styleId="9C62010EF23948D8989B18AE15176B6B">
    <w:name w:val="9C62010EF23948D8989B18AE15176B6B"/>
    <w:rsid w:val="00910A7E"/>
  </w:style>
  <w:style w:type="paragraph" w:customStyle="1" w:styleId="CF4FBE6B775D462D89371C00BD71D165">
    <w:name w:val="CF4FBE6B775D462D89371C00BD71D165"/>
    <w:rsid w:val="00910A7E"/>
  </w:style>
  <w:style w:type="paragraph" w:customStyle="1" w:styleId="A044499EC9624A97A4C08F7D6E802C46">
    <w:name w:val="A044499EC9624A97A4C08F7D6E802C46"/>
    <w:rsid w:val="00910A7E"/>
  </w:style>
  <w:style w:type="paragraph" w:customStyle="1" w:styleId="2CE192079A774AC5B50169C57FEA0D80">
    <w:name w:val="2CE192079A774AC5B50169C57FEA0D80"/>
    <w:rsid w:val="00910A7E"/>
  </w:style>
  <w:style w:type="paragraph" w:customStyle="1" w:styleId="751A2AA93A6749CF881119007B56F120">
    <w:name w:val="751A2AA93A6749CF881119007B56F120"/>
    <w:rsid w:val="00910A7E"/>
  </w:style>
  <w:style w:type="paragraph" w:customStyle="1" w:styleId="1F90E80BD30C4A099C929ED4700B374A">
    <w:name w:val="1F90E80BD30C4A099C929ED4700B374A"/>
    <w:rsid w:val="00910A7E"/>
  </w:style>
  <w:style w:type="paragraph" w:customStyle="1" w:styleId="ACF609B6DF5449808AF3F89763E1A0E4">
    <w:name w:val="ACF609B6DF5449808AF3F89763E1A0E4"/>
    <w:rsid w:val="00910A7E"/>
  </w:style>
  <w:style w:type="paragraph" w:customStyle="1" w:styleId="EAA769C511EC4252AA7A48B0DBEB0337">
    <w:name w:val="EAA769C511EC4252AA7A48B0DBEB0337"/>
    <w:rsid w:val="00910A7E"/>
  </w:style>
  <w:style w:type="paragraph" w:customStyle="1" w:styleId="1F472A05D5514B84AE05ED64D9FE0E81">
    <w:name w:val="1F472A05D5514B84AE05ED64D9FE0E81"/>
    <w:rsid w:val="00910A7E"/>
  </w:style>
  <w:style w:type="paragraph" w:customStyle="1" w:styleId="29822E8F2D9E426C8518B00A385E8649">
    <w:name w:val="29822E8F2D9E426C8518B00A385E8649"/>
    <w:rsid w:val="00910A7E"/>
  </w:style>
  <w:style w:type="paragraph" w:customStyle="1" w:styleId="3B128DCA3F5B40689B2103079D14BE6D">
    <w:name w:val="3B128DCA3F5B40689B2103079D14BE6D"/>
    <w:rsid w:val="00910A7E"/>
  </w:style>
  <w:style w:type="paragraph" w:customStyle="1" w:styleId="28125DAF052A495EA9396F3CCD4BB636">
    <w:name w:val="28125DAF052A495EA9396F3CCD4BB636"/>
    <w:rsid w:val="00910A7E"/>
  </w:style>
  <w:style w:type="paragraph" w:customStyle="1" w:styleId="584C33A20E224AE89A135F085234D3F5">
    <w:name w:val="584C33A20E224AE89A135F085234D3F5"/>
    <w:rsid w:val="00910A7E"/>
  </w:style>
  <w:style w:type="paragraph" w:customStyle="1" w:styleId="F43CD805076A4BF88D78534C30A0C07D">
    <w:name w:val="F43CD805076A4BF88D78534C30A0C07D"/>
    <w:rsid w:val="00910A7E"/>
  </w:style>
  <w:style w:type="paragraph" w:customStyle="1" w:styleId="673187C95B60478D9052E9AF98346F75">
    <w:name w:val="673187C95B60478D9052E9AF98346F75"/>
    <w:rsid w:val="00910A7E"/>
  </w:style>
  <w:style w:type="paragraph" w:customStyle="1" w:styleId="BE94C56472C74E2E9F9BEF29C986577B">
    <w:name w:val="BE94C56472C74E2E9F9BEF29C986577B"/>
    <w:rsid w:val="00910A7E"/>
  </w:style>
  <w:style w:type="paragraph" w:customStyle="1" w:styleId="9FFFB1B613324CEFA6042B03B9CF114A">
    <w:name w:val="9FFFB1B613324CEFA6042B03B9CF114A"/>
    <w:rsid w:val="00910A7E"/>
  </w:style>
  <w:style w:type="paragraph" w:customStyle="1" w:styleId="6922F42DAB9148D58D728524793738DD">
    <w:name w:val="6922F42DAB9148D58D728524793738DD"/>
    <w:rsid w:val="00910A7E"/>
  </w:style>
  <w:style w:type="paragraph" w:customStyle="1" w:styleId="3D085A5140BE46F7BC2EE359600A5E3A">
    <w:name w:val="3D085A5140BE46F7BC2EE359600A5E3A"/>
    <w:rsid w:val="00910A7E"/>
  </w:style>
  <w:style w:type="paragraph" w:customStyle="1" w:styleId="E5284AAB419B406FAC60C734AF23A082">
    <w:name w:val="E5284AAB419B406FAC60C734AF23A082"/>
    <w:rsid w:val="00910A7E"/>
  </w:style>
  <w:style w:type="paragraph" w:customStyle="1" w:styleId="B3997EB20A7748C5A1E0FC9294B905E5">
    <w:name w:val="B3997EB20A7748C5A1E0FC9294B905E5"/>
    <w:rsid w:val="00910A7E"/>
  </w:style>
  <w:style w:type="paragraph" w:customStyle="1" w:styleId="FADBDFA20366445F9A8C803491CBFCB2">
    <w:name w:val="FADBDFA20366445F9A8C803491CBFCB2"/>
    <w:rsid w:val="00910A7E"/>
  </w:style>
  <w:style w:type="paragraph" w:customStyle="1" w:styleId="0210D674D176446AAAC819A2FF10CB5C">
    <w:name w:val="0210D674D176446AAAC819A2FF10CB5C"/>
    <w:rsid w:val="00910A7E"/>
  </w:style>
  <w:style w:type="paragraph" w:customStyle="1" w:styleId="44F2892E73B74A668C4E0253ED2CAB15">
    <w:name w:val="44F2892E73B74A668C4E0253ED2CAB15"/>
    <w:rsid w:val="00910A7E"/>
  </w:style>
  <w:style w:type="paragraph" w:customStyle="1" w:styleId="27ECD9132B064138AC79CBC81B714F34">
    <w:name w:val="27ECD9132B064138AC79CBC81B714F34"/>
    <w:rsid w:val="00910A7E"/>
  </w:style>
  <w:style w:type="paragraph" w:customStyle="1" w:styleId="F14BABE4E7EB4DB0955DEE1EC1C3329D">
    <w:name w:val="F14BABE4E7EB4DB0955DEE1EC1C3329D"/>
    <w:rsid w:val="00910A7E"/>
  </w:style>
  <w:style w:type="paragraph" w:customStyle="1" w:styleId="00B208A958CD4E139D6A4CBD3A1E7A00">
    <w:name w:val="00B208A958CD4E139D6A4CBD3A1E7A00"/>
    <w:rsid w:val="00910A7E"/>
  </w:style>
  <w:style w:type="paragraph" w:customStyle="1" w:styleId="A905FA95C51B4612B7E16408CF5F106D">
    <w:name w:val="A905FA95C51B4612B7E16408CF5F106D"/>
    <w:rsid w:val="00910A7E"/>
  </w:style>
  <w:style w:type="paragraph" w:customStyle="1" w:styleId="6B98BDBE14134CD6ADEC46D534FD8721">
    <w:name w:val="6B98BDBE14134CD6ADEC46D534FD8721"/>
    <w:rsid w:val="00910A7E"/>
  </w:style>
  <w:style w:type="paragraph" w:customStyle="1" w:styleId="F3C5B9D7EA944A829A9A35C4D7969AA3">
    <w:name w:val="F3C5B9D7EA944A829A9A35C4D7969AA3"/>
    <w:rsid w:val="00910A7E"/>
  </w:style>
  <w:style w:type="paragraph" w:customStyle="1" w:styleId="0D4D5D7E813D4E1C89F035592525D691">
    <w:name w:val="0D4D5D7E813D4E1C89F035592525D691"/>
    <w:rsid w:val="00910A7E"/>
  </w:style>
  <w:style w:type="paragraph" w:customStyle="1" w:styleId="6A3ED3668809454797EAF257882000B5">
    <w:name w:val="6A3ED3668809454797EAF257882000B5"/>
    <w:rsid w:val="00910A7E"/>
  </w:style>
  <w:style w:type="paragraph" w:customStyle="1" w:styleId="9437A4C531204671B74B5ADFFCED72C8">
    <w:name w:val="9437A4C531204671B74B5ADFFCED72C8"/>
    <w:rsid w:val="00910A7E"/>
  </w:style>
  <w:style w:type="paragraph" w:customStyle="1" w:styleId="316D65FA63C14566AAF0B0E02C81A9B7">
    <w:name w:val="316D65FA63C14566AAF0B0E02C81A9B7"/>
    <w:rsid w:val="00910A7E"/>
  </w:style>
  <w:style w:type="paragraph" w:customStyle="1" w:styleId="9484AFD460EF447384ADA410B4F743EF">
    <w:name w:val="9484AFD460EF447384ADA410B4F743EF"/>
    <w:rsid w:val="00910A7E"/>
  </w:style>
  <w:style w:type="paragraph" w:customStyle="1" w:styleId="E3216DDA8CFA4885AF4BA55755943E9B">
    <w:name w:val="E3216DDA8CFA4885AF4BA55755943E9B"/>
    <w:rsid w:val="00910A7E"/>
  </w:style>
  <w:style w:type="paragraph" w:customStyle="1" w:styleId="F6C51576D216491BA69FBC295E5F0776">
    <w:name w:val="F6C51576D216491BA69FBC295E5F0776"/>
    <w:rsid w:val="00910A7E"/>
  </w:style>
  <w:style w:type="paragraph" w:customStyle="1" w:styleId="FB7EA71295AC46A98371AB54F3DEA9ED">
    <w:name w:val="FB7EA71295AC46A98371AB54F3DEA9ED"/>
    <w:rsid w:val="00910A7E"/>
  </w:style>
  <w:style w:type="paragraph" w:customStyle="1" w:styleId="6FF234D12D8A42DE8DECECFF21FF6855">
    <w:name w:val="6FF234D12D8A42DE8DECECFF21FF6855"/>
    <w:rsid w:val="00910A7E"/>
  </w:style>
  <w:style w:type="paragraph" w:customStyle="1" w:styleId="D9C173E5F3914166A668AF6D1A4FDE41">
    <w:name w:val="D9C173E5F3914166A668AF6D1A4FDE41"/>
    <w:rsid w:val="00910A7E"/>
  </w:style>
  <w:style w:type="paragraph" w:customStyle="1" w:styleId="7DD8CC7570DC4CCA83B9E525B966A5BD">
    <w:name w:val="7DD8CC7570DC4CCA83B9E525B966A5BD"/>
    <w:rsid w:val="00910A7E"/>
  </w:style>
  <w:style w:type="paragraph" w:customStyle="1" w:styleId="6791F03B73184A36932F37C088F7130D">
    <w:name w:val="6791F03B73184A36932F37C088F7130D"/>
    <w:rsid w:val="00910A7E"/>
  </w:style>
  <w:style w:type="paragraph" w:customStyle="1" w:styleId="44E081182CF6453C9F281E1D22D7A62B">
    <w:name w:val="44E081182CF6453C9F281E1D22D7A62B"/>
    <w:rsid w:val="00910A7E"/>
  </w:style>
  <w:style w:type="paragraph" w:customStyle="1" w:styleId="1ACE7E21F71E4A19819C735C5FD99C9F">
    <w:name w:val="1ACE7E21F71E4A19819C735C5FD99C9F"/>
    <w:rsid w:val="00910A7E"/>
  </w:style>
  <w:style w:type="paragraph" w:customStyle="1" w:styleId="FF0CA8E0A93649AE9F97CC4D627CF8FE">
    <w:name w:val="FF0CA8E0A93649AE9F97CC4D627CF8FE"/>
    <w:rsid w:val="00910A7E"/>
  </w:style>
  <w:style w:type="paragraph" w:customStyle="1" w:styleId="D322E0050F814AC998D9A0B7D991D98C">
    <w:name w:val="D322E0050F814AC998D9A0B7D991D98C"/>
    <w:rsid w:val="00910A7E"/>
  </w:style>
  <w:style w:type="paragraph" w:customStyle="1" w:styleId="DA611D55B94D4D4992B44FFC9CBA2A9B">
    <w:name w:val="DA611D55B94D4D4992B44FFC9CBA2A9B"/>
    <w:rsid w:val="00910A7E"/>
  </w:style>
  <w:style w:type="paragraph" w:customStyle="1" w:styleId="3871A22EBDA842E5A111DB6B7612A22D">
    <w:name w:val="3871A22EBDA842E5A111DB6B7612A22D"/>
    <w:rsid w:val="00910A7E"/>
  </w:style>
  <w:style w:type="paragraph" w:customStyle="1" w:styleId="0D262497ED0A41E880FDF2837A4D7232">
    <w:name w:val="0D262497ED0A41E880FDF2837A4D7232"/>
    <w:rsid w:val="00910A7E"/>
  </w:style>
  <w:style w:type="paragraph" w:customStyle="1" w:styleId="F6D99FEC07EF4CBAA9BA98A6CA2E7056">
    <w:name w:val="F6D99FEC07EF4CBAA9BA98A6CA2E7056"/>
    <w:rsid w:val="00910A7E"/>
  </w:style>
  <w:style w:type="paragraph" w:customStyle="1" w:styleId="81F36AAE1B514E698FB12AB1D612C86D">
    <w:name w:val="81F36AAE1B514E698FB12AB1D612C86D"/>
    <w:rsid w:val="00910A7E"/>
  </w:style>
  <w:style w:type="paragraph" w:customStyle="1" w:styleId="F471FD93B924429C8A81FB668EFB23AD">
    <w:name w:val="F471FD93B924429C8A81FB668EFB23AD"/>
    <w:rsid w:val="00910A7E"/>
  </w:style>
  <w:style w:type="paragraph" w:customStyle="1" w:styleId="AD8B462FFDFE41C9BC3974D6E46B78D8">
    <w:name w:val="AD8B462FFDFE41C9BC3974D6E46B78D8"/>
    <w:rsid w:val="00910A7E"/>
  </w:style>
  <w:style w:type="paragraph" w:customStyle="1" w:styleId="8080F67880AA43608B2AB72F0052003E">
    <w:name w:val="8080F67880AA43608B2AB72F0052003E"/>
    <w:rsid w:val="00910A7E"/>
  </w:style>
  <w:style w:type="paragraph" w:customStyle="1" w:styleId="EE4064E58867425F944B0DAABFC53C2E">
    <w:name w:val="EE4064E58867425F944B0DAABFC53C2E"/>
    <w:rsid w:val="00910A7E"/>
  </w:style>
  <w:style w:type="paragraph" w:customStyle="1" w:styleId="EB6FD68C613E404BABB154050A54CF94">
    <w:name w:val="EB6FD68C613E404BABB154050A54CF94"/>
    <w:rsid w:val="00910A7E"/>
  </w:style>
  <w:style w:type="paragraph" w:customStyle="1" w:styleId="719A3828B4844C68856CDEF305C02711">
    <w:name w:val="719A3828B4844C68856CDEF305C02711"/>
    <w:rsid w:val="00910A7E"/>
  </w:style>
  <w:style w:type="paragraph" w:customStyle="1" w:styleId="52ADD10FAA5B403DA20CDD5892619255">
    <w:name w:val="52ADD10FAA5B403DA20CDD5892619255"/>
    <w:rsid w:val="00910A7E"/>
  </w:style>
  <w:style w:type="paragraph" w:customStyle="1" w:styleId="3E8356D05F95406CBE0675702CD89387">
    <w:name w:val="3E8356D05F95406CBE0675702CD89387"/>
    <w:rsid w:val="00910A7E"/>
  </w:style>
  <w:style w:type="paragraph" w:customStyle="1" w:styleId="824B0C04B02A4AC295AD345C2B0B3CCA">
    <w:name w:val="824B0C04B02A4AC295AD345C2B0B3CCA"/>
    <w:rsid w:val="00910A7E"/>
  </w:style>
  <w:style w:type="paragraph" w:customStyle="1" w:styleId="03CC99E550C9455EAB0D7FE8CF46CB9A">
    <w:name w:val="03CC99E550C9455EAB0D7FE8CF46CB9A"/>
    <w:rsid w:val="00910A7E"/>
  </w:style>
  <w:style w:type="paragraph" w:customStyle="1" w:styleId="21BD4D4060774CB189CF777F47AB65D9">
    <w:name w:val="21BD4D4060774CB189CF777F47AB65D9"/>
    <w:rsid w:val="00910A7E"/>
  </w:style>
  <w:style w:type="paragraph" w:customStyle="1" w:styleId="12D1830F5A714A3DB8FB250E3B400D30">
    <w:name w:val="12D1830F5A714A3DB8FB250E3B400D30"/>
    <w:rsid w:val="00910A7E"/>
  </w:style>
  <w:style w:type="paragraph" w:customStyle="1" w:styleId="0684142D455348609F89634CF343B0B8">
    <w:name w:val="0684142D455348609F89634CF343B0B8"/>
    <w:rsid w:val="00910A7E"/>
  </w:style>
  <w:style w:type="paragraph" w:customStyle="1" w:styleId="B11090E03F6D4E47B94FC727A9C82332">
    <w:name w:val="B11090E03F6D4E47B94FC727A9C82332"/>
    <w:rsid w:val="00910A7E"/>
  </w:style>
  <w:style w:type="paragraph" w:customStyle="1" w:styleId="153AB67C71F742D293603B081544E75B">
    <w:name w:val="153AB67C71F742D293603B081544E75B"/>
    <w:rsid w:val="00910A7E"/>
  </w:style>
  <w:style w:type="paragraph" w:customStyle="1" w:styleId="E604F0708BDB4C18B79DEB25FAEA19B9">
    <w:name w:val="E604F0708BDB4C18B79DEB25FAEA19B9"/>
    <w:rsid w:val="00910A7E"/>
  </w:style>
  <w:style w:type="paragraph" w:customStyle="1" w:styleId="99323A689B65466794C94C0D8246F521">
    <w:name w:val="99323A689B65466794C94C0D8246F521"/>
    <w:rsid w:val="00910A7E"/>
  </w:style>
  <w:style w:type="paragraph" w:customStyle="1" w:styleId="8A430FF26C6A4DD9B7841093BBA9BC27">
    <w:name w:val="8A430FF26C6A4DD9B7841093BBA9BC27"/>
    <w:rsid w:val="00910A7E"/>
  </w:style>
  <w:style w:type="paragraph" w:customStyle="1" w:styleId="210206928D6349E6A1171D5052CBCFC5">
    <w:name w:val="210206928D6349E6A1171D5052CBCFC5"/>
    <w:rsid w:val="00910A7E"/>
  </w:style>
  <w:style w:type="paragraph" w:customStyle="1" w:styleId="EFE8090FC3DC414F9BD72812C5E2CCA8">
    <w:name w:val="EFE8090FC3DC414F9BD72812C5E2CCA8"/>
    <w:rsid w:val="00910A7E"/>
  </w:style>
  <w:style w:type="paragraph" w:customStyle="1" w:styleId="37AB429281DA4BE89236D4A1EBF85271">
    <w:name w:val="37AB429281DA4BE89236D4A1EBF85271"/>
    <w:rsid w:val="00910A7E"/>
  </w:style>
  <w:style w:type="paragraph" w:customStyle="1" w:styleId="B44A876319E347D89365F1145B68C2DC">
    <w:name w:val="B44A876319E347D89365F1145B68C2DC"/>
    <w:rsid w:val="00910A7E"/>
  </w:style>
  <w:style w:type="paragraph" w:customStyle="1" w:styleId="F7DC24462C1A46A5BAF9D46521FCC0A7">
    <w:name w:val="F7DC24462C1A46A5BAF9D46521FCC0A7"/>
    <w:rsid w:val="00910A7E"/>
  </w:style>
  <w:style w:type="paragraph" w:customStyle="1" w:styleId="5413FDF2A3C44A10BFA1B01E720C4A1E">
    <w:name w:val="5413FDF2A3C44A10BFA1B01E720C4A1E"/>
    <w:rsid w:val="00910A7E"/>
  </w:style>
  <w:style w:type="paragraph" w:customStyle="1" w:styleId="C784E7B4D9924A31B50C7DEC1D7968B3">
    <w:name w:val="C784E7B4D9924A31B50C7DEC1D7968B3"/>
    <w:rsid w:val="00910A7E"/>
  </w:style>
  <w:style w:type="paragraph" w:customStyle="1" w:styleId="69CD1FAC43B9439CB6EC982B5C175386">
    <w:name w:val="69CD1FAC43B9439CB6EC982B5C175386"/>
    <w:rsid w:val="00910A7E"/>
  </w:style>
  <w:style w:type="paragraph" w:customStyle="1" w:styleId="460BA15E0BD34779A9D2BDB188682AC9">
    <w:name w:val="460BA15E0BD34779A9D2BDB188682AC9"/>
    <w:rsid w:val="00910A7E"/>
  </w:style>
  <w:style w:type="paragraph" w:customStyle="1" w:styleId="10EB70998C3F4D81B58B3A53F1A6FEC4">
    <w:name w:val="10EB70998C3F4D81B58B3A53F1A6FEC4"/>
    <w:rsid w:val="00910A7E"/>
  </w:style>
  <w:style w:type="paragraph" w:customStyle="1" w:styleId="4F589FD63C4E4EE9B7924F895D640DB9">
    <w:name w:val="4F589FD63C4E4EE9B7924F895D640DB9"/>
    <w:rsid w:val="00910A7E"/>
  </w:style>
  <w:style w:type="paragraph" w:customStyle="1" w:styleId="C905847C0EED4DD7B53223E96D674A5C">
    <w:name w:val="C905847C0EED4DD7B53223E96D674A5C"/>
    <w:rsid w:val="00910A7E"/>
  </w:style>
  <w:style w:type="paragraph" w:customStyle="1" w:styleId="CBD8B6D3A29C41AFADD8CDE5FB0E1BB1">
    <w:name w:val="CBD8B6D3A29C41AFADD8CDE5FB0E1BB1"/>
    <w:rsid w:val="00910A7E"/>
  </w:style>
  <w:style w:type="paragraph" w:customStyle="1" w:styleId="C996B3F5C37848A6ADC2886001484544">
    <w:name w:val="C996B3F5C37848A6ADC2886001484544"/>
    <w:rsid w:val="00910A7E"/>
  </w:style>
  <w:style w:type="paragraph" w:customStyle="1" w:styleId="FC2769337D164E5086AC815C7C1376B8">
    <w:name w:val="FC2769337D164E5086AC815C7C1376B8"/>
    <w:rsid w:val="00910A7E"/>
  </w:style>
  <w:style w:type="paragraph" w:customStyle="1" w:styleId="57D70762D1D943D3BA56D1B0D13A27B7">
    <w:name w:val="57D70762D1D943D3BA56D1B0D13A27B7"/>
    <w:rsid w:val="00910A7E"/>
  </w:style>
  <w:style w:type="paragraph" w:customStyle="1" w:styleId="C357F336493F437F87E07C3A4C8FB054">
    <w:name w:val="C357F336493F437F87E07C3A4C8FB054"/>
    <w:rsid w:val="00910A7E"/>
  </w:style>
  <w:style w:type="paragraph" w:customStyle="1" w:styleId="0A5736BC7D0D4E19AECE535772AC67A8">
    <w:name w:val="0A5736BC7D0D4E19AECE535772AC67A8"/>
    <w:rsid w:val="00910A7E"/>
  </w:style>
  <w:style w:type="paragraph" w:customStyle="1" w:styleId="3FFE4B109F2A4A7D91B28E4E59EA49A1">
    <w:name w:val="3FFE4B109F2A4A7D91B28E4E59EA49A1"/>
    <w:rsid w:val="00910A7E"/>
  </w:style>
  <w:style w:type="paragraph" w:customStyle="1" w:styleId="00C2A93E8A8B454DA16039DDF364EC93">
    <w:name w:val="00C2A93E8A8B454DA16039DDF364EC93"/>
    <w:rsid w:val="00910A7E"/>
  </w:style>
  <w:style w:type="paragraph" w:customStyle="1" w:styleId="B7E579ECEA7C456C834304CF740C41D5">
    <w:name w:val="B7E579ECEA7C456C834304CF740C41D5"/>
    <w:rsid w:val="00910A7E"/>
  </w:style>
  <w:style w:type="paragraph" w:customStyle="1" w:styleId="040B99E6A55142B38856322E72E9FB5C">
    <w:name w:val="040B99E6A55142B38856322E72E9FB5C"/>
    <w:rsid w:val="00910A7E"/>
  </w:style>
  <w:style w:type="paragraph" w:customStyle="1" w:styleId="C4B1A83D5A73457C94A24BEE7393FEBC">
    <w:name w:val="C4B1A83D5A73457C94A24BEE7393FEBC"/>
    <w:rsid w:val="00910A7E"/>
  </w:style>
  <w:style w:type="paragraph" w:customStyle="1" w:styleId="16D77116278B48328356605C15FECD78">
    <w:name w:val="16D77116278B48328356605C15FECD78"/>
    <w:rsid w:val="00910A7E"/>
  </w:style>
  <w:style w:type="paragraph" w:customStyle="1" w:styleId="E6B2E8CE18044297A1204A889C489325">
    <w:name w:val="E6B2E8CE18044297A1204A889C489325"/>
    <w:rsid w:val="00910A7E"/>
  </w:style>
  <w:style w:type="paragraph" w:customStyle="1" w:styleId="423E917A029E4E43B32A63719AE76F79">
    <w:name w:val="423E917A029E4E43B32A63719AE76F79"/>
    <w:rsid w:val="00910A7E"/>
  </w:style>
  <w:style w:type="paragraph" w:customStyle="1" w:styleId="E6EC8A76FB995740800343A31E43075F">
    <w:name w:val="E6EC8A76FB995740800343A31E43075F"/>
    <w:rsid w:val="006C2144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2300779226A3842883FD881815F2653">
    <w:name w:val="C2300779226A3842883FD881815F2653"/>
    <w:rsid w:val="006C2144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9931BE31FAB374CA9F4C9E637D155E7">
    <w:name w:val="99931BE31FAB374CA9F4C9E637D155E7"/>
    <w:rsid w:val="006C2144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240716377771D42A400BA8B894F3ECA">
    <w:name w:val="A240716377771D42A400BA8B894F3ECA"/>
    <w:rsid w:val="006C2144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F2AC4CC9D9F2946AB95499DFCA750CB">
    <w:name w:val="0F2AC4CC9D9F2946AB95499DFCA750CB"/>
    <w:rsid w:val="006C2144"/>
    <w:pPr>
      <w:spacing w:after="0" w:line="240" w:lineRule="auto"/>
    </w:pPr>
    <w:rPr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Feathered">
  <a:themeElements>
    <a:clrScheme name="Feathered">
      <a:dk1>
        <a:sysClr val="windowText" lastClr="000000"/>
      </a:dk1>
      <a:lt1>
        <a:sysClr val="window" lastClr="FFFFFF"/>
      </a:lt1>
      <a:dk2>
        <a:srgbClr val="121316"/>
      </a:dk2>
      <a:lt2>
        <a:srgbClr val="FEFCF7"/>
      </a:lt2>
      <a:accent1>
        <a:srgbClr val="606372"/>
      </a:accent1>
      <a:accent2>
        <a:srgbClr val="79A8A4"/>
      </a:accent2>
      <a:accent3>
        <a:srgbClr val="B2AD8F"/>
      </a:accent3>
      <a:accent4>
        <a:srgbClr val="AD8082"/>
      </a:accent4>
      <a:accent5>
        <a:srgbClr val="DEC18C"/>
      </a:accent5>
      <a:accent6>
        <a:srgbClr val="92A185"/>
      </a:accent6>
      <a:hlink>
        <a:srgbClr val="85C4D2"/>
      </a:hlink>
      <a:folHlink>
        <a:srgbClr val="8E8CA7"/>
      </a:folHlink>
    </a:clrScheme>
    <a:fontScheme name="Feathered">
      <a:majorFont>
        <a:latin typeface="Century Schoolbook" panose="02040604050505020304"/>
        <a:ea typeface=""/>
        <a:cs typeface=""/>
        <a:font script="Jpan" typeface="メイリオ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eathered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FB3A9-0D22-476F-B4E7-F3F4C4E0095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4DA33E90-79A2-4B5B-92B2-7F1F28C41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88C04C-118C-8E44-A1F9-613C4C7C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C:\Users\NIKHIL\AppData\Roaming\Microsoft\Templates\Minimalist resume.dotx</Template>
  <TotalTime>0</TotalTime>
  <Pages>2</Pages>
  <Words>407</Words>
  <Characters>2320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2020-01-26T10:42:00Z</dcterms:created>
  <dcterms:modified xsi:type="dcterms:W3CDTF">2020-09-16T13:52:00Z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