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7D13495" w14:textId="77777777" w:rsidTr="00152316">
        <w:trPr>
          <w:trHeight w:val="3654"/>
        </w:trPr>
        <w:tc>
          <w:tcPr>
            <w:tcW w:w="3600" w:type="dxa"/>
            <w:vAlign w:val="bottom"/>
          </w:tcPr>
          <w:p w14:paraId="209AD740" w14:textId="7045C9D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05D991" wp14:editId="7532130F">
                      <wp:extent cx="2051611" cy="2533955"/>
                      <wp:effectExtent l="19050" t="19050" r="44450" b="3810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11" cy="253395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3DDCF5" id="Oval 2" o:spid="_x0000_s1026" alt="Title: Professional Headshot of Man" style="width:161.5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6F40763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703C5CB" w14:textId="7DD54634" w:rsidR="001B2ABD" w:rsidRDefault="00A06C8A" w:rsidP="001B2ABD">
            <w:pPr>
              <w:pStyle w:val="Title"/>
            </w:pPr>
            <w:r>
              <w:rPr>
                <w:rFonts w:ascii="Bookman Old Style" w:hAnsi="Bookman Old Style" w:cs="Times New Roman"/>
              </w:rPr>
              <w:t>Bilkais Khan</w:t>
            </w:r>
          </w:p>
          <w:p w14:paraId="078D3EAF" w14:textId="77777777" w:rsidR="001B2ABD" w:rsidRPr="00A34B2D" w:rsidRDefault="00A06C8A" w:rsidP="00A34B2D">
            <w:pPr>
              <w:rPr>
                <w:sz w:val="32"/>
                <w:szCs w:val="32"/>
              </w:rPr>
            </w:pPr>
            <w:r w:rsidRPr="00A34B2D">
              <w:rPr>
                <w:sz w:val="32"/>
                <w:szCs w:val="32"/>
              </w:rPr>
              <w:t>HR &amp; Administrative Professional</w:t>
            </w:r>
          </w:p>
          <w:p w14:paraId="37DB5693" w14:textId="77777777" w:rsidR="00F41D16" w:rsidRDefault="00F41D16" w:rsidP="00F41D16"/>
          <w:p w14:paraId="06C7BE03" w14:textId="50AA7F1D" w:rsidR="00F41D16" w:rsidRPr="00F41D16" w:rsidRDefault="00F41D16" w:rsidP="00F41D16"/>
        </w:tc>
      </w:tr>
      <w:tr w:rsidR="001B2ABD" w14:paraId="71C11917" w14:textId="77777777" w:rsidTr="001B2ABD">
        <w:tc>
          <w:tcPr>
            <w:tcW w:w="3600" w:type="dxa"/>
          </w:tcPr>
          <w:p w14:paraId="133A3333" w14:textId="1DE5E0A2" w:rsidR="0066775D" w:rsidRDefault="00F247D8" w:rsidP="0036134A">
            <w:pPr>
              <w:ind w:right="-72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45720" distB="45720" distL="182880" distR="182880" simplePos="0" relativeHeight="251659264" behindDoc="0" locked="0" layoutInCell="1" allowOverlap="1" wp14:anchorId="22C89ACF" wp14:editId="317EFF7C">
                      <wp:simplePos x="0" y="0"/>
                      <wp:positionH relativeFrom="margin">
                        <wp:posOffset>-72669</wp:posOffset>
                      </wp:positionH>
                      <wp:positionV relativeFrom="margin">
                        <wp:posOffset>1092</wp:posOffset>
                      </wp:positionV>
                      <wp:extent cx="2376932" cy="4445635"/>
                      <wp:effectExtent l="0" t="0" r="4445" b="12065"/>
                      <wp:wrapSquare wrapText="bothSides"/>
                      <wp:docPr id="198" name="Gro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6932" cy="4445635"/>
                                <a:chOff x="0" y="0"/>
                                <a:chExt cx="3567448" cy="1362442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0" y="0"/>
                                  <a:ext cx="3567448" cy="27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4E5680" w14:textId="5BFC3243" w:rsidR="00092EC9" w:rsidRPr="00CB5947" w:rsidRDefault="00A34B2D" w:rsidP="00F247D8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CB5947">
                                      <w:rPr>
                                        <w:sz w:val="16"/>
                                        <w:szCs w:val="16"/>
                                      </w:rPr>
                                      <w:t>I seek an opportunity in a company where I can maximize my potentials, and utilize my experience, knowledge and skills to the fullest</w:t>
                                    </w:r>
                                    <w:proofErr w:type="gramStart"/>
                                    <w:r w:rsidRPr="00CB5947">
                                      <w:rPr>
                                        <w:sz w:val="16"/>
                                        <w:szCs w:val="16"/>
                                      </w:rPr>
                                      <w:t>--  for</w:t>
                                    </w:r>
                                    <w:proofErr w:type="gramEnd"/>
                                    <w:r w:rsidRPr="00CB5947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my career advancement and for the </w:t>
                                    </w:r>
                                    <w:r w:rsidR="00F41D16" w:rsidRPr="00CB5947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growth of the </w:t>
                                    </w:r>
                                    <w:r w:rsidRPr="00CB5947">
                                      <w:rPr>
                                        <w:sz w:val="16"/>
                                        <w:szCs w:val="16"/>
                                      </w:rPr>
                                      <w:t>vision of the company I serve.</w:t>
                                    </w:r>
                                    <w:r w:rsidRPr="00CB594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200"/>
                              <wps:cNvSpPr txBox="1"/>
                              <wps:spPr>
                                <a:xfrm>
                                  <a:off x="0" y="252695"/>
                                  <a:ext cx="3567448" cy="1109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id w:val="-1954003311"/>
                                      <w:placeholder>
                                        <w:docPart w:val="58CCBF57E3DA4F279000DCDCD76143FD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2903BA84" w14:textId="77777777" w:rsidR="00F41D16" w:rsidRPr="00CB0055" w:rsidRDefault="00F41D16" w:rsidP="00F41D16">
                                        <w:pPr>
                                          <w:pStyle w:val="Heading3"/>
                                        </w:pPr>
                                        <w:r w:rsidRPr="00CB0055">
                                          <w:t>Contact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id w:val="1111563247"/>
                                      <w:placeholder>
                                        <w:docPart w:val="2E01C6C8402A48F1BE30047DCED9C87E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0F17105B" w14:textId="77777777" w:rsidR="00F41D16" w:rsidRDefault="00F41D16" w:rsidP="00F41D16">
                                        <w:r w:rsidRPr="004D3011">
                                          <w:t>PHONE:</w:t>
                                        </w:r>
                                      </w:p>
                                    </w:sdtContent>
                                  </w:sdt>
                                  <w:p w14:paraId="02DB2198" w14:textId="77777777" w:rsidR="00F41D16" w:rsidRDefault="00F41D16" w:rsidP="00F41D16">
                                    <w:r>
                                      <w:t>+973 3315 5471</w:t>
                                    </w:r>
                                  </w:p>
                                  <w:p w14:paraId="2BA46FFA" w14:textId="77777777" w:rsidR="00F41D16" w:rsidRPr="004D3011" w:rsidRDefault="00F41D16" w:rsidP="00F41D16"/>
                                  <w:sdt>
                                    <w:sdtPr>
                                      <w:id w:val="-240260293"/>
                                      <w:placeholder>
                                        <w:docPart w:val="1D7C85BF041F429CAC7727E28F51B7B5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5E68A6A8" w14:textId="77777777" w:rsidR="00F41D16" w:rsidRDefault="00F41D16" w:rsidP="00F41D16">
                                        <w:r w:rsidRPr="004D3011">
                                          <w:t>EMAIL:</w:t>
                                        </w:r>
                                      </w:p>
                                    </w:sdtContent>
                                  </w:sdt>
                                  <w:p w14:paraId="6FCE6DE5" w14:textId="77777777" w:rsidR="00F41D16" w:rsidRPr="0066775D" w:rsidRDefault="00F04DF0" w:rsidP="00F41D16">
                                    <w:hyperlink r:id="rId12" w:history="1">
                                      <w:r w:rsidR="00F41D16" w:rsidRPr="006F4010">
                                        <w:rPr>
                                          <w:rStyle w:val="Hyperlink"/>
                                        </w:rPr>
                                        <w:t>bqkhan2018@gmail.com</w:t>
                                      </w:r>
                                    </w:hyperlink>
                                    <w:r w:rsidR="00F41D16">
                                      <w:t xml:space="preserve"> </w:t>
                                    </w:r>
                                    <w:r w:rsidR="00F41D16" w:rsidRPr="0066775D">
                                      <w:t xml:space="preserve"> </w:t>
                                    </w:r>
                                    <w:r w:rsidR="00F41D16">
                                      <w:t xml:space="preserve"> </w:t>
                                    </w:r>
                                  </w:p>
                                  <w:p w14:paraId="5D5AD57D" w14:textId="77777777" w:rsidR="00F41D16" w:rsidRPr="00CB0055" w:rsidRDefault="00F41D16" w:rsidP="00F41D16">
                                    <w:pPr>
                                      <w:pStyle w:val="Heading3"/>
                                    </w:pPr>
                                    <w:r>
                                      <w:t>KNOWLEDGE &amp; SKILLS</w:t>
                                    </w:r>
                                  </w:p>
                                  <w:p w14:paraId="00BCFA73" w14:textId="77777777" w:rsidR="00F41D16" w:rsidRDefault="00F41D16" w:rsidP="00F41D16">
                                    <w:r>
                                      <w:t>B</w:t>
                                    </w:r>
                                    <w:r w:rsidRPr="00E319D2">
                                      <w:t xml:space="preserve">asic </w:t>
                                    </w:r>
                                    <w:r>
                                      <w:t>C</w:t>
                                    </w:r>
                                    <w:r w:rsidRPr="00E319D2">
                                      <w:t>omputer</w:t>
                                    </w:r>
                                    <w:r>
                                      <w:t xml:space="preserve"> Software</w:t>
                                    </w:r>
                                  </w:p>
                                  <w:p w14:paraId="6CE0BFAD" w14:textId="77777777" w:rsidR="00F41D16" w:rsidRPr="00E319D2" w:rsidRDefault="00F41D16" w:rsidP="00F41D16">
                                    <w:r w:rsidRPr="00E319D2">
                                      <w:t>C-programming</w:t>
                                    </w:r>
                                  </w:p>
                                  <w:p w14:paraId="05264F02" w14:textId="77777777" w:rsidR="00F41D16" w:rsidRDefault="00F41D16" w:rsidP="00F41D16">
                                    <w:r w:rsidRPr="00E319D2">
                                      <w:t>E-commerce</w:t>
                                    </w:r>
                                  </w:p>
                                  <w:p w14:paraId="29B1A1D2" w14:textId="77777777" w:rsidR="00F41D16" w:rsidRDefault="00F41D16" w:rsidP="00F41D16">
                                    <w:r>
                                      <w:t>Teaching and Training</w:t>
                                    </w:r>
                                  </w:p>
                                  <w:p w14:paraId="1E99C192" w14:textId="77777777" w:rsidR="00F41D16" w:rsidRPr="00E319D2" w:rsidRDefault="00F41D16" w:rsidP="00F41D16">
                                    <w:r>
                                      <w:t xml:space="preserve">Public Presentation </w:t>
                                    </w:r>
                                  </w:p>
                                  <w:p w14:paraId="2159AC93" w14:textId="77777777" w:rsidR="00F41D16" w:rsidRDefault="00F41D16" w:rsidP="00F41D16">
                                    <w:pPr>
                                      <w:pStyle w:val="Heading3"/>
                                      <w:rPr>
                                        <w:rFonts w:ascii="Bookman Old Style" w:eastAsia="Calibri" w:hAnsi="Bookman Old Style" w:cs="Times New Roman"/>
                                        <w:sz w:val="24"/>
                                        <w:lang w:eastAsia="en-US"/>
                                      </w:rPr>
                                    </w:pPr>
                                    <w:r>
                                      <w:t>PERSONAL DETAILS</w:t>
                                    </w:r>
                                    <w:r w:rsidRPr="0066775D">
                                      <w:rPr>
                                        <w:rFonts w:ascii="Bookman Old Style" w:eastAsia="Calibri" w:hAnsi="Bookman Old Style" w:cs="Times New Roman"/>
                                        <w:sz w:val="24"/>
                                        <w:lang w:eastAsia="en-US"/>
                                      </w:rPr>
                                      <w:t xml:space="preserve"> </w:t>
                                    </w:r>
                                  </w:p>
                                  <w:p w14:paraId="5B2469DA" w14:textId="77777777" w:rsidR="00F41D16" w:rsidRPr="005F1793" w:rsidRDefault="00F41D16" w:rsidP="00F41D16">
                                    <w:r w:rsidRPr="005F1793">
                                      <w:t>Nationality:   Indian</w:t>
                                    </w:r>
                                  </w:p>
                                  <w:p w14:paraId="1EFDA47E" w14:textId="77777777" w:rsidR="00F41D16" w:rsidRDefault="00F41D16" w:rsidP="00F41D16">
                                    <w:r w:rsidRPr="005F1793">
                                      <w:t xml:space="preserve">Date of Birth: </w:t>
                                    </w:r>
                                    <w:r>
                                      <w:t>1</w:t>
                                    </w:r>
                                    <w:r w:rsidRPr="00BC39FE">
                                      <w:rPr>
                                        <w:vertAlign w:val="superscript"/>
                                      </w:rPr>
                                      <w:t>st</w:t>
                                    </w:r>
                                    <w:r>
                                      <w:t xml:space="preserve"> June 1</w:t>
                                    </w:r>
                                    <w:r w:rsidRPr="005F1793">
                                      <w:t>985</w:t>
                                    </w:r>
                                  </w:p>
                                  <w:p w14:paraId="039C3684" w14:textId="77777777" w:rsidR="00F41D16" w:rsidRDefault="00F41D16" w:rsidP="00F41D16">
                                    <w:r w:rsidRPr="005F1793">
                                      <w:t>Marital Status:   Single</w:t>
                                    </w:r>
                                    <w:r>
                                      <w:t xml:space="preserve">   </w:t>
                                    </w:r>
                                  </w:p>
                                  <w:p w14:paraId="3B5466C6" w14:textId="20934318" w:rsidR="00F41D16" w:rsidRPr="0036134A" w:rsidRDefault="00F41D16" w:rsidP="00F41D16">
                                    <w:r w:rsidRPr="0036134A">
                                      <w:t>Languages:  English, Arabic, Kannada, Hindi &amp; Urdu</w:t>
                                    </w:r>
                                  </w:p>
                                  <w:p w14:paraId="7E1B8347" w14:textId="71924B9A" w:rsidR="00092EC9" w:rsidRDefault="00092EC9">
                                    <w:pPr>
                                      <w:rPr>
                                        <w:caps/>
                                        <w:color w:val="94B6D2" w:themeColor="accent1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89ACF" id="Group 198" o:spid="_x0000_s1026" style="position:absolute;left:0;text-align:left;margin-left:-5.7pt;margin-top:.1pt;width:187.15pt;height:350.0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">
      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94b6d2 [3204]" stroked="f" strokeweight="1pt">
                        <v:textbox>
                          <w:txbxContent>
                            <w:p w14:paraId="094E5680" w14:textId="5BFC3243" w:rsidR="00092EC9" w:rsidRPr="00CB5947" w:rsidRDefault="00A34B2D" w:rsidP="00F247D8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B5947">
                                <w:rPr>
                                  <w:sz w:val="16"/>
                                  <w:szCs w:val="16"/>
                                </w:rPr>
                                <w:t>I seek an opportunity in a company where I can maximize my potentials, and utilize my experience, knowledge and skills to the fullest</w:t>
                              </w:r>
                              <w:proofErr w:type="gramStart"/>
                              <w:r w:rsidRPr="00CB5947">
                                <w:rPr>
                                  <w:sz w:val="16"/>
                                  <w:szCs w:val="16"/>
                                </w:rPr>
                                <w:t>--  for</w:t>
                              </w:r>
                              <w:proofErr w:type="gramEnd"/>
                              <w:r w:rsidRPr="00CB5947">
                                <w:rPr>
                                  <w:sz w:val="16"/>
                                  <w:szCs w:val="16"/>
                                </w:rPr>
                                <w:t xml:space="preserve"> my career advancement and for the </w:t>
                              </w:r>
                              <w:r w:rsidR="00F41D16" w:rsidRPr="00CB5947">
                                <w:rPr>
                                  <w:sz w:val="16"/>
                                  <w:szCs w:val="16"/>
                                </w:rPr>
                                <w:t xml:space="preserve">growth of the </w:t>
                              </w:r>
                              <w:r w:rsidRPr="00CB5947">
                                <w:rPr>
                                  <w:sz w:val="16"/>
                                  <w:szCs w:val="16"/>
                                </w:rPr>
                                <w:t>vision of the company I serve.</w:t>
                              </w:r>
                              <w:r w:rsidRPr="00CB594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0" o:spid="_x0000_s1028" type="#_x0000_t202" style="position:absolute;top:2526;width:35674;height:1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  <v:textbox inset=",7.2pt,,0">
                          <w:txbxContent>
                            <w:sdt>
                              <w:sdtPr>
                                <w:id w:val="-1954003311"/>
                                <w:placeholder>
                                  <w:docPart w:val="58CCBF57E3DA4F279000DCDCD76143FD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2903BA84" w14:textId="77777777" w:rsidR="00F41D16" w:rsidRPr="00CB0055" w:rsidRDefault="00F41D16" w:rsidP="00F41D16">
                                  <w:pPr>
                                    <w:pStyle w:val="Heading3"/>
                                  </w:pPr>
                                  <w:r w:rsidRPr="00CB0055">
                                    <w:t>Contact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id w:val="1111563247"/>
                                <w:placeholder>
                                  <w:docPart w:val="2E01C6C8402A48F1BE30047DCED9C87E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0F17105B" w14:textId="77777777" w:rsidR="00F41D16" w:rsidRDefault="00F41D16" w:rsidP="00F41D16">
                                  <w:r w:rsidRPr="004D3011">
                                    <w:t>PHONE:</w:t>
                                  </w:r>
                                </w:p>
                              </w:sdtContent>
                            </w:sdt>
                            <w:p w14:paraId="02DB2198" w14:textId="77777777" w:rsidR="00F41D16" w:rsidRDefault="00F41D16" w:rsidP="00F41D16">
                              <w:r>
                                <w:t>+973 3315 5471</w:t>
                              </w:r>
                            </w:p>
                            <w:p w14:paraId="2BA46FFA" w14:textId="77777777" w:rsidR="00F41D16" w:rsidRPr="004D3011" w:rsidRDefault="00F41D16" w:rsidP="00F41D16"/>
                            <w:sdt>
                              <w:sdtPr>
                                <w:id w:val="-240260293"/>
                                <w:placeholder>
                                  <w:docPart w:val="1D7C85BF041F429CAC7727E28F51B7B5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5E68A6A8" w14:textId="77777777" w:rsidR="00F41D16" w:rsidRDefault="00F41D16" w:rsidP="00F41D16">
                                  <w:r w:rsidRPr="004D3011">
                                    <w:t>EMAIL:</w:t>
                                  </w:r>
                                </w:p>
                              </w:sdtContent>
                            </w:sdt>
                            <w:p w14:paraId="6FCE6DE5" w14:textId="77777777" w:rsidR="00F41D16" w:rsidRPr="0066775D" w:rsidRDefault="00F04DF0" w:rsidP="00F41D16">
                              <w:hyperlink r:id="rId13" w:history="1">
                                <w:r w:rsidR="00F41D16" w:rsidRPr="006F4010">
                                  <w:rPr>
                                    <w:rStyle w:val="Hyperlink"/>
                                  </w:rPr>
                                  <w:t>bqkhan2018@gmail.com</w:t>
                                </w:r>
                              </w:hyperlink>
                              <w:r w:rsidR="00F41D16">
                                <w:t xml:space="preserve"> </w:t>
                              </w:r>
                              <w:r w:rsidR="00F41D16" w:rsidRPr="0066775D">
                                <w:t xml:space="preserve"> </w:t>
                              </w:r>
                              <w:r w:rsidR="00F41D16">
                                <w:t xml:space="preserve"> </w:t>
                              </w:r>
                            </w:p>
                            <w:p w14:paraId="5D5AD57D" w14:textId="77777777" w:rsidR="00F41D16" w:rsidRPr="00CB0055" w:rsidRDefault="00F41D16" w:rsidP="00F41D16">
                              <w:pPr>
                                <w:pStyle w:val="Heading3"/>
                              </w:pPr>
                              <w:r>
                                <w:t>KNOWLEDGE &amp; SKILLS</w:t>
                              </w:r>
                            </w:p>
                            <w:p w14:paraId="00BCFA73" w14:textId="77777777" w:rsidR="00F41D16" w:rsidRDefault="00F41D16" w:rsidP="00F41D16">
                              <w:r>
                                <w:t>B</w:t>
                              </w:r>
                              <w:r w:rsidRPr="00E319D2">
                                <w:t xml:space="preserve">asic </w:t>
                              </w:r>
                              <w:r>
                                <w:t>C</w:t>
                              </w:r>
                              <w:r w:rsidRPr="00E319D2">
                                <w:t>omputer</w:t>
                              </w:r>
                              <w:r>
                                <w:t xml:space="preserve"> Software</w:t>
                              </w:r>
                            </w:p>
                            <w:p w14:paraId="6CE0BFAD" w14:textId="77777777" w:rsidR="00F41D16" w:rsidRPr="00E319D2" w:rsidRDefault="00F41D16" w:rsidP="00F41D16">
                              <w:r w:rsidRPr="00E319D2">
                                <w:t>C-programming</w:t>
                              </w:r>
                            </w:p>
                            <w:p w14:paraId="05264F02" w14:textId="77777777" w:rsidR="00F41D16" w:rsidRDefault="00F41D16" w:rsidP="00F41D16">
                              <w:r w:rsidRPr="00E319D2">
                                <w:t>E-commerce</w:t>
                              </w:r>
                            </w:p>
                            <w:p w14:paraId="29B1A1D2" w14:textId="77777777" w:rsidR="00F41D16" w:rsidRDefault="00F41D16" w:rsidP="00F41D16">
                              <w:r>
                                <w:t>Teaching and Training</w:t>
                              </w:r>
                            </w:p>
                            <w:p w14:paraId="1E99C192" w14:textId="77777777" w:rsidR="00F41D16" w:rsidRPr="00E319D2" w:rsidRDefault="00F41D16" w:rsidP="00F41D16">
                              <w:r>
                                <w:t xml:space="preserve">Public Presentation </w:t>
                              </w:r>
                            </w:p>
                            <w:p w14:paraId="2159AC93" w14:textId="77777777" w:rsidR="00F41D16" w:rsidRDefault="00F41D16" w:rsidP="00F41D16">
                              <w:pPr>
                                <w:pStyle w:val="Heading3"/>
                                <w:rPr>
                                  <w:rFonts w:ascii="Bookman Old Style" w:eastAsia="Calibri" w:hAnsi="Bookman Old Style" w:cs="Times New Roman"/>
                                  <w:sz w:val="24"/>
                                  <w:lang w:eastAsia="en-US"/>
                                </w:rPr>
                              </w:pPr>
                              <w:r>
                                <w:t>PERSONAL DETAILS</w:t>
                              </w:r>
                              <w:r w:rsidRPr="0066775D">
                                <w:rPr>
                                  <w:rFonts w:ascii="Bookman Old Style" w:eastAsia="Calibri" w:hAnsi="Bookman Old Style" w:cs="Times New Roman"/>
                                  <w:sz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5B2469DA" w14:textId="77777777" w:rsidR="00F41D16" w:rsidRPr="005F1793" w:rsidRDefault="00F41D16" w:rsidP="00F41D16">
                              <w:r w:rsidRPr="005F1793">
                                <w:t>Nationality:   Indian</w:t>
                              </w:r>
                            </w:p>
                            <w:p w14:paraId="1EFDA47E" w14:textId="77777777" w:rsidR="00F41D16" w:rsidRDefault="00F41D16" w:rsidP="00F41D16">
                              <w:r w:rsidRPr="005F1793">
                                <w:t xml:space="preserve">Date of Birth: </w:t>
                              </w:r>
                              <w:r>
                                <w:t>1</w:t>
                              </w:r>
                              <w:r w:rsidRPr="00BC39FE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June 1</w:t>
                              </w:r>
                              <w:r w:rsidRPr="005F1793">
                                <w:t>985</w:t>
                              </w:r>
                            </w:p>
                            <w:p w14:paraId="039C3684" w14:textId="77777777" w:rsidR="00F41D16" w:rsidRDefault="00F41D16" w:rsidP="00F41D16">
                              <w:r w:rsidRPr="005F1793">
                                <w:t>Marital Status:   Single</w:t>
                              </w:r>
                              <w:r>
                                <w:t xml:space="preserve">   </w:t>
                              </w:r>
                            </w:p>
                            <w:p w14:paraId="3B5466C6" w14:textId="20934318" w:rsidR="00F41D16" w:rsidRPr="0036134A" w:rsidRDefault="00F41D16" w:rsidP="00F41D16">
                              <w:r w:rsidRPr="0036134A">
                                <w:t>Languages:  English, Arabic, Kannada, Hindi &amp; Urdu</w:t>
                              </w:r>
                            </w:p>
                            <w:p w14:paraId="7E1B8347" w14:textId="71924B9A" w:rsidR="00092EC9" w:rsidRDefault="00092EC9">
                              <w:pPr>
                                <w:rPr>
                                  <w:caps/>
                                  <w:color w:val="94B6D2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  <w:p w14:paraId="17D94CFF" w14:textId="464D4892" w:rsidR="00092EC9" w:rsidRDefault="00092EC9" w:rsidP="0036134A">
            <w:pPr>
              <w:ind w:right="-720"/>
              <w:jc w:val="both"/>
            </w:pPr>
          </w:p>
          <w:p w14:paraId="34DDD967" w14:textId="1B8A9AF1" w:rsidR="00092EC9" w:rsidRPr="004D3011" w:rsidRDefault="00092EC9" w:rsidP="0036134A">
            <w:pPr>
              <w:ind w:right="-720"/>
              <w:jc w:val="both"/>
            </w:pPr>
          </w:p>
        </w:tc>
        <w:tc>
          <w:tcPr>
            <w:tcW w:w="720" w:type="dxa"/>
          </w:tcPr>
          <w:p w14:paraId="3DEA0A8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rFonts w:asciiTheme="minorHAnsi" w:hAnsiTheme="minorHAnsi"/>
              </w:rPr>
              <w:id w:val="1049110328"/>
              <w:placeholder>
                <w:docPart w:val="DA0376D65C7F46EBBB760FD1CB34DA55"/>
              </w:placeholder>
              <w:temporary/>
              <w:showingPlcHdr/>
              <w15:appearance w15:val="hidden"/>
            </w:sdtPr>
            <w:sdtEndPr/>
            <w:sdtContent>
              <w:p w14:paraId="56A39DA9" w14:textId="77777777" w:rsidR="001B2ABD" w:rsidRPr="00A06C8A" w:rsidRDefault="00E25A26" w:rsidP="00036450">
                <w:pPr>
                  <w:pStyle w:val="Heading2"/>
                  <w:rPr>
                    <w:rFonts w:asciiTheme="minorHAnsi" w:hAnsiTheme="minorHAnsi"/>
                  </w:rPr>
                </w:pPr>
                <w:r w:rsidRPr="00A06C8A">
                  <w:rPr>
                    <w:rFonts w:asciiTheme="minorHAnsi" w:hAnsiTheme="minorHAnsi"/>
                  </w:rPr>
                  <w:t>EDUCATION</w:t>
                </w:r>
              </w:p>
            </w:sdtContent>
          </w:sdt>
          <w:p w14:paraId="26A67FC0" w14:textId="77777777" w:rsidR="00F41D16" w:rsidRDefault="00F41D16" w:rsidP="00F14243">
            <w:pPr>
              <w:rPr>
                <w:b/>
                <w:bCs/>
              </w:rPr>
            </w:pPr>
          </w:p>
          <w:p w14:paraId="4CEC3D14" w14:textId="6A2849DC" w:rsidR="00F14243" w:rsidRPr="00F14243" w:rsidRDefault="00F14243" w:rsidP="00F14243">
            <w:pPr>
              <w:rPr>
                <w:b/>
                <w:bCs/>
              </w:rPr>
            </w:pPr>
            <w:r w:rsidRPr="00F14243">
              <w:rPr>
                <w:b/>
                <w:bCs/>
              </w:rPr>
              <w:t>Master’s Degree, Human Resource Management, 2013</w:t>
            </w:r>
          </w:p>
          <w:p w14:paraId="1862FD90" w14:textId="7A85C7DE" w:rsidR="00036450" w:rsidRPr="00F14243" w:rsidRDefault="00A06C8A" w:rsidP="00F14243">
            <w:r w:rsidRPr="00F14243">
              <w:t xml:space="preserve">National </w:t>
            </w:r>
            <w:r w:rsidR="008234EC" w:rsidRPr="00F14243">
              <w:t>I</w:t>
            </w:r>
            <w:r w:rsidRPr="00F14243">
              <w:t xml:space="preserve">nstitute of Management Studies, </w:t>
            </w:r>
            <w:r w:rsidR="008234EC" w:rsidRPr="00F14243">
              <w:t>Jaipur Rajasthan</w:t>
            </w:r>
          </w:p>
          <w:p w14:paraId="5D722964" w14:textId="4D726C78" w:rsidR="008234EC" w:rsidRPr="00F14243" w:rsidRDefault="008234EC" w:rsidP="00F14243">
            <w:r w:rsidRPr="00F14243">
              <w:t>Class Mark:  First Class, 62.30%</w:t>
            </w:r>
            <w:r w:rsidRPr="00F14243">
              <w:br/>
            </w:r>
          </w:p>
          <w:p w14:paraId="39B81CF9" w14:textId="0EF8A59E" w:rsidR="008234EC" w:rsidRPr="00F14243" w:rsidRDefault="00F14243" w:rsidP="00F14243">
            <w:pPr>
              <w:rPr>
                <w:b/>
                <w:bCs/>
              </w:rPr>
            </w:pPr>
            <w:r w:rsidRPr="00F14243">
              <w:rPr>
                <w:b/>
                <w:bCs/>
              </w:rPr>
              <w:t>Executive Master of Business Administration (EMBA), 2011</w:t>
            </w:r>
          </w:p>
          <w:p w14:paraId="73F667D4" w14:textId="6CD6E028" w:rsidR="00F14243" w:rsidRPr="00F14243" w:rsidRDefault="00F14243" w:rsidP="00F14243">
            <w:r w:rsidRPr="00F14243">
              <w:t>National Institute of Business Management, Chennai</w:t>
            </w:r>
          </w:p>
          <w:p w14:paraId="0958E2AC" w14:textId="4E2C2708" w:rsidR="008234EC" w:rsidRPr="00F14243" w:rsidRDefault="00F14243" w:rsidP="00F14243">
            <w:r w:rsidRPr="00F14243">
              <w:t>Class Mark:  First Class, 69.75%</w:t>
            </w:r>
          </w:p>
          <w:p w14:paraId="0C5C2C7E" w14:textId="77777777" w:rsidR="00F14243" w:rsidRPr="00F14243" w:rsidRDefault="00F14243" w:rsidP="00F14243"/>
          <w:p w14:paraId="5C65E451" w14:textId="756EA29C" w:rsidR="00F14243" w:rsidRPr="00F14243" w:rsidRDefault="00F14243" w:rsidP="00F14243">
            <w:pPr>
              <w:rPr>
                <w:b/>
                <w:bCs/>
              </w:rPr>
            </w:pPr>
            <w:r w:rsidRPr="00F14243">
              <w:rPr>
                <w:b/>
                <w:bCs/>
              </w:rPr>
              <w:t>Bachelor’s Degree, Human Resource Management</w:t>
            </w:r>
            <w:r>
              <w:rPr>
                <w:b/>
                <w:bCs/>
              </w:rPr>
              <w:t xml:space="preserve">, </w:t>
            </w:r>
            <w:r w:rsidRPr="00F14243">
              <w:rPr>
                <w:b/>
                <w:bCs/>
              </w:rPr>
              <w:t>2009</w:t>
            </w:r>
          </w:p>
          <w:p w14:paraId="4E3E3411" w14:textId="30613B8D" w:rsidR="00036450" w:rsidRPr="00F14243" w:rsidRDefault="00A06C8A" w:rsidP="00F14243">
            <w:proofErr w:type="spellStart"/>
            <w:r w:rsidRPr="00F14243">
              <w:t>Gogte</w:t>
            </w:r>
            <w:proofErr w:type="spellEnd"/>
            <w:r w:rsidRPr="00F14243">
              <w:t xml:space="preserve"> College of Commerce, </w:t>
            </w:r>
            <w:r w:rsidR="008234EC" w:rsidRPr="00F14243">
              <w:t>Chenna</w:t>
            </w:r>
            <w:r w:rsidR="00F14243">
              <w:t>i</w:t>
            </w:r>
          </w:p>
          <w:p w14:paraId="6351671A" w14:textId="25C92B46" w:rsidR="00036450" w:rsidRDefault="00582C6E" w:rsidP="00F14243">
            <w:r w:rsidRPr="00F14243">
              <w:t xml:space="preserve">Class Mark:  First Class, </w:t>
            </w:r>
            <w:r>
              <w:t>7</w:t>
            </w:r>
            <w:r w:rsidRPr="00F14243">
              <w:t>6%</w:t>
            </w:r>
          </w:p>
          <w:p w14:paraId="371CEF69" w14:textId="77777777" w:rsidR="00582C6E" w:rsidRPr="00F14243" w:rsidRDefault="00582C6E" w:rsidP="00F14243"/>
          <w:p w14:paraId="6CB803CE" w14:textId="62313D2A" w:rsidR="00F14243" w:rsidRPr="00F14243" w:rsidRDefault="00F14243" w:rsidP="00F14243">
            <w:pPr>
              <w:rPr>
                <w:b/>
                <w:bCs/>
              </w:rPr>
            </w:pPr>
            <w:r w:rsidRPr="00F14243">
              <w:rPr>
                <w:b/>
                <w:bCs/>
              </w:rPr>
              <w:t>Higher Secondary Education</w:t>
            </w:r>
            <w:r w:rsidR="00090E34" w:rsidRPr="00090E34">
              <w:rPr>
                <w:b/>
                <w:bCs/>
              </w:rPr>
              <w:t>, 2006</w:t>
            </w:r>
          </w:p>
          <w:p w14:paraId="4A0C2661" w14:textId="3FF5DD1C" w:rsidR="00A06C8A" w:rsidRDefault="00A06C8A" w:rsidP="004D44E8">
            <w:r w:rsidRPr="00F14243">
              <w:t>St. Xavier Pre</w:t>
            </w:r>
            <w:r w:rsidR="00153376" w:rsidRPr="00F14243">
              <w:t>-</w:t>
            </w:r>
            <w:r w:rsidRPr="00F14243">
              <w:t>University College</w:t>
            </w:r>
          </w:p>
          <w:p w14:paraId="56304606" w14:textId="77777777" w:rsidR="004D44E8" w:rsidRPr="00F14243" w:rsidRDefault="004D44E8" w:rsidP="004D44E8"/>
          <w:p w14:paraId="1F0207ED" w14:textId="50442AF8" w:rsidR="00F14243" w:rsidRPr="00F14243" w:rsidRDefault="00F14243" w:rsidP="00F14243">
            <w:pPr>
              <w:rPr>
                <w:b/>
                <w:bCs/>
              </w:rPr>
            </w:pPr>
            <w:r w:rsidRPr="00F14243">
              <w:rPr>
                <w:b/>
                <w:bCs/>
              </w:rPr>
              <w:t>Secondary Education</w:t>
            </w:r>
            <w:r w:rsidR="00090E34" w:rsidRPr="00090E34">
              <w:rPr>
                <w:b/>
                <w:bCs/>
              </w:rPr>
              <w:t>, 2004</w:t>
            </w:r>
          </w:p>
          <w:p w14:paraId="419E7656" w14:textId="44628D56" w:rsidR="00A06C8A" w:rsidRDefault="00A06C8A" w:rsidP="00F14243">
            <w:r w:rsidRPr="00F14243">
              <w:t>Divine Providence Convent High School</w:t>
            </w:r>
          </w:p>
          <w:p w14:paraId="13D4EA2C" w14:textId="77777777" w:rsidR="00F41D16" w:rsidRPr="00F14243" w:rsidRDefault="00F41D16" w:rsidP="00F14243"/>
          <w:sdt>
            <w:sdtPr>
              <w:rPr>
                <w:rFonts w:asciiTheme="minorHAnsi" w:hAnsiTheme="minorHAnsi"/>
              </w:rPr>
              <w:id w:val="1001553383"/>
              <w:placeholder>
                <w:docPart w:val="EA8DBCE2F9594FB5B7B01E7D2C726329"/>
              </w:placeholder>
              <w:temporary/>
              <w:showingPlcHdr/>
              <w15:appearance w15:val="hidden"/>
            </w:sdtPr>
            <w:sdtEndPr/>
            <w:sdtContent>
              <w:p w14:paraId="44ED39DF" w14:textId="391C2882" w:rsidR="00036450" w:rsidRPr="00A06C8A" w:rsidRDefault="00036450" w:rsidP="00036450">
                <w:pPr>
                  <w:pStyle w:val="Heading2"/>
                  <w:rPr>
                    <w:rFonts w:asciiTheme="minorHAnsi" w:hAnsiTheme="minorHAnsi"/>
                  </w:rPr>
                </w:pPr>
                <w:r w:rsidRPr="00A06C8A">
                  <w:rPr>
                    <w:rFonts w:asciiTheme="minorHAnsi" w:hAnsiTheme="minorHAnsi"/>
                  </w:rPr>
                  <w:t>WORK EXPERIENCE</w:t>
                </w:r>
              </w:p>
            </w:sdtContent>
          </w:sdt>
          <w:p w14:paraId="276DE52D" w14:textId="77777777" w:rsidR="00F41D16" w:rsidRDefault="00F41D16" w:rsidP="00980325">
            <w:pPr>
              <w:pStyle w:val="Date"/>
              <w:rPr>
                <w:rFonts w:asciiTheme="majorHAnsi" w:hAnsiTheme="majorHAnsi"/>
                <w:b/>
                <w:bCs/>
              </w:rPr>
            </w:pPr>
          </w:p>
          <w:p w14:paraId="723553FD" w14:textId="5C7FA1C5" w:rsidR="00980325" w:rsidRPr="00980325" w:rsidRDefault="00980325" w:rsidP="00980325">
            <w:pPr>
              <w:pStyle w:val="Date"/>
              <w:rPr>
                <w:rFonts w:asciiTheme="majorHAnsi" w:hAnsiTheme="majorHAnsi"/>
                <w:b/>
                <w:bCs/>
              </w:rPr>
            </w:pPr>
            <w:r w:rsidRPr="00980325">
              <w:rPr>
                <w:rFonts w:asciiTheme="majorHAnsi" w:hAnsiTheme="majorHAnsi"/>
                <w:b/>
                <w:bCs/>
              </w:rPr>
              <w:t>HR Supervisor</w:t>
            </w:r>
          </w:p>
          <w:p w14:paraId="7701F903" w14:textId="77777777" w:rsidR="00980325" w:rsidRPr="00980325" w:rsidRDefault="00152316" w:rsidP="00B359E4">
            <w:pPr>
              <w:pStyle w:val="Date"/>
              <w:rPr>
                <w:rFonts w:asciiTheme="majorHAnsi" w:hAnsiTheme="majorHAnsi"/>
              </w:rPr>
            </w:pPr>
            <w:r w:rsidRPr="00980325">
              <w:rPr>
                <w:rFonts w:asciiTheme="majorHAnsi" w:hAnsiTheme="majorHAnsi" w:cs="Times New Roman"/>
                <w:b/>
                <w:bCs/>
              </w:rPr>
              <w:t xml:space="preserve">Beauty and </w:t>
            </w:r>
            <w:proofErr w:type="spellStart"/>
            <w:r w:rsidRPr="00980325">
              <w:rPr>
                <w:rFonts w:asciiTheme="majorHAnsi" w:hAnsiTheme="majorHAnsi" w:cs="Times New Roman"/>
                <w:b/>
                <w:bCs/>
              </w:rPr>
              <w:t>Sparadise</w:t>
            </w:r>
            <w:proofErr w:type="spellEnd"/>
          </w:p>
          <w:p w14:paraId="27B8F571" w14:textId="2F06560D" w:rsidR="00152316" w:rsidRPr="00980325" w:rsidRDefault="00152316" w:rsidP="00B359E4">
            <w:pPr>
              <w:pStyle w:val="Date"/>
              <w:rPr>
                <w:rFonts w:asciiTheme="majorHAnsi" w:hAnsiTheme="majorHAnsi"/>
              </w:rPr>
            </w:pPr>
            <w:r w:rsidRPr="00980325">
              <w:rPr>
                <w:rFonts w:asciiTheme="majorHAnsi" w:hAnsiTheme="majorHAnsi"/>
              </w:rPr>
              <w:t>2012 till present</w:t>
            </w:r>
          </w:p>
          <w:p w14:paraId="2B62E43D" w14:textId="0BDAC56A" w:rsidR="00152316" w:rsidRDefault="00152316" w:rsidP="00152316"/>
          <w:p w14:paraId="64CDCD1E" w14:textId="77777777" w:rsidR="00980325" w:rsidRDefault="00152316" w:rsidP="00152316">
            <w:r w:rsidRPr="00980325">
              <w:rPr>
                <w:sz w:val="16"/>
                <w:szCs w:val="16"/>
              </w:rPr>
              <w:t>Company Description:</w:t>
            </w:r>
            <w:r>
              <w:t xml:space="preserve">  </w:t>
            </w:r>
          </w:p>
          <w:p w14:paraId="3EBF505F" w14:textId="77777777" w:rsidR="00DA3CF8" w:rsidRDefault="00DA3CF8" w:rsidP="00152316"/>
          <w:p w14:paraId="716EB388" w14:textId="4E62C8D4" w:rsidR="00152316" w:rsidRPr="00152316" w:rsidRDefault="00152316" w:rsidP="00152316">
            <w:r>
              <w:t xml:space="preserve">A </w:t>
            </w:r>
            <w:r w:rsidR="00246139">
              <w:t>first</w:t>
            </w:r>
            <w:r w:rsidR="00980325">
              <w:t>-</w:t>
            </w:r>
            <w:r w:rsidR="00246139">
              <w:t xml:space="preserve">class spa and salon </w:t>
            </w:r>
            <w:r w:rsidR="005A07C5">
              <w:t xml:space="preserve">established in 2007, currently </w:t>
            </w:r>
            <w:r w:rsidR="00246139">
              <w:t xml:space="preserve">with </w:t>
            </w:r>
            <w:r w:rsidR="005A07C5">
              <w:t xml:space="preserve">several </w:t>
            </w:r>
            <w:r w:rsidR="00246139">
              <w:t>branches throughout the Kingdom. P</w:t>
            </w:r>
            <w:r>
              <w:t>rovid</w:t>
            </w:r>
            <w:r w:rsidR="00246139">
              <w:t xml:space="preserve">es </w:t>
            </w:r>
            <w:r w:rsidR="00980325">
              <w:t xml:space="preserve">a </w:t>
            </w:r>
            <w:r w:rsidR="005A07C5">
              <w:t xml:space="preserve">unique and </w:t>
            </w:r>
            <w:r w:rsidR="00980325">
              <w:t xml:space="preserve">holistic </w:t>
            </w:r>
            <w:r w:rsidR="00980325">
              <w:lastRenderedPageBreak/>
              <w:t xml:space="preserve">approach to health, beauty and wellness </w:t>
            </w:r>
            <w:r w:rsidR="005A07C5">
              <w:t xml:space="preserve">with certified professionals and excellent service. </w:t>
            </w:r>
            <w:r w:rsidR="00303DC6">
              <w:t>For more</w:t>
            </w:r>
            <w:r w:rsidR="00936F3B">
              <w:t xml:space="preserve"> details</w:t>
            </w:r>
            <w:r w:rsidR="00303DC6">
              <w:t>, visit</w:t>
            </w:r>
            <w:r w:rsidR="00303DC6" w:rsidRPr="0013308F">
              <w:rPr>
                <w:rFonts w:ascii="Bookman Old Style" w:hAnsi="Bookman Old Style" w:cs="Times New Roman"/>
                <w:bCs/>
                <w:color w:val="FF0000"/>
                <w:u w:val="single"/>
              </w:rPr>
              <w:t xml:space="preserve"> </w:t>
            </w:r>
            <w:hyperlink r:id="rId14" w:history="1">
              <w:r w:rsidR="00303DC6" w:rsidRPr="006F4010">
                <w:rPr>
                  <w:rStyle w:val="Hyperlink"/>
                  <w:rFonts w:ascii="Bookman Old Style" w:hAnsi="Bookman Old Style" w:cs="Times New Roman"/>
                  <w:bCs/>
                </w:rPr>
                <w:t>www.spabahrain.com</w:t>
              </w:r>
            </w:hyperlink>
            <w:r w:rsidR="00303DC6">
              <w:rPr>
                <w:rFonts w:ascii="Bookman Old Style" w:hAnsi="Bookman Old Style" w:cs="Times New Roman"/>
                <w:bCs/>
                <w:color w:val="FF0000"/>
                <w:u w:val="single"/>
              </w:rPr>
              <w:t xml:space="preserve">. </w:t>
            </w:r>
          </w:p>
          <w:p w14:paraId="27FC1D32" w14:textId="77777777" w:rsidR="00F41D16" w:rsidRDefault="00F41D16" w:rsidP="00DA3CF8">
            <w:pPr>
              <w:rPr>
                <w:sz w:val="16"/>
                <w:szCs w:val="16"/>
              </w:rPr>
            </w:pPr>
          </w:p>
          <w:p w14:paraId="4E953D70" w14:textId="1C675CDF" w:rsidR="00DA3CF8" w:rsidRDefault="00DA3CF8" w:rsidP="00DA3CF8">
            <w:r>
              <w:rPr>
                <w:sz w:val="16"/>
                <w:szCs w:val="16"/>
              </w:rPr>
              <w:t>Primary Tasks</w:t>
            </w:r>
            <w:r w:rsidRPr="00980325">
              <w:rPr>
                <w:sz w:val="16"/>
                <w:szCs w:val="16"/>
              </w:rPr>
              <w:t>:</w:t>
            </w:r>
            <w:r>
              <w:t xml:space="preserve">  </w:t>
            </w:r>
          </w:p>
          <w:p w14:paraId="749D38B4" w14:textId="77777777" w:rsidR="00DA3CF8" w:rsidRDefault="00DA3CF8" w:rsidP="00036450"/>
          <w:p w14:paraId="6B97B3EE" w14:textId="4CE0113A" w:rsidR="00980325" w:rsidRPr="00980325" w:rsidRDefault="005A07C5" w:rsidP="002921A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Create a standard job description for all employee categories which are updated on a regular basis</w:t>
            </w:r>
          </w:p>
          <w:p w14:paraId="717EF684" w14:textId="5D30A797" w:rsidR="00303DC6" w:rsidRPr="00980325" w:rsidRDefault="00303DC6" w:rsidP="002921A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>Prepare, develop and implement procedures and policies on staff recruitment</w:t>
            </w:r>
          </w:p>
          <w:p w14:paraId="7323E95A" w14:textId="6961FAE3" w:rsidR="00980325" w:rsidRPr="00980325" w:rsidRDefault="00303DC6" w:rsidP="002921A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Collaborate with the team in </w:t>
            </w:r>
            <w:r w:rsidR="00980325"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>organiz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ing</w:t>
            </w:r>
            <w:r w:rsidR="00980325"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training sessions, workshops and activities</w:t>
            </w:r>
          </w:p>
          <w:p w14:paraId="21791CCE" w14:textId="77777777" w:rsidR="00980325" w:rsidRPr="00980325" w:rsidRDefault="00980325" w:rsidP="002921A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>Provide staff orientations</w:t>
            </w:r>
          </w:p>
          <w:p w14:paraId="0C4F7BB5" w14:textId="1F07F4C3" w:rsidR="00980325" w:rsidRPr="00303DC6" w:rsidRDefault="00980325" w:rsidP="002921A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303DC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Monitor staff performance </w:t>
            </w:r>
            <w:r w:rsidR="00303DC6" w:rsidRPr="00303DC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as well as </w:t>
            </w:r>
            <w:r w:rsidRPr="00303DC6">
              <w:rPr>
                <w:rFonts w:asciiTheme="majorHAnsi" w:hAnsiTheme="majorHAnsi" w:cs="Times New Roman"/>
                <w:bCs/>
                <w:sz w:val="18"/>
                <w:szCs w:val="18"/>
              </w:rPr>
              <w:t>attendance</w:t>
            </w:r>
            <w:r w:rsidR="00303DC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and </w:t>
            </w:r>
            <w:r w:rsidR="00303DC6" w:rsidRPr="00303DC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absences. </w:t>
            </w:r>
          </w:p>
          <w:p w14:paraId="2986DFBD" w14:textId="5B146787" w:rsidR="00980325" w:rsidRPr="00980325" w:rsidRDefault="00980325" w:rsidP="002921A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Coordinate </w:t>
            </w:r>
            <w:r w:rsidR="00303DC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with </w:t>
            </w:r>
            <w:r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recruitment </w:t>
            </w:r>
            <w:r w:rsidR="00303DC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staff in the hiring and </w:t>
            </w:r>
            <w:r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selection process </w:t>
            </w:r>
            <w:r w:rsidR="00303DC6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and </w:t>
            </w:r>
            <w:r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ensure </w:t>
            </w:r>
            <w:r w:rsidR="00303DC6">
              <w:rPr>
                <w:rFonts w:asciiTheme="majorHAnsi" w:hAnsiTheme="majorHAnsi" w:cs="Times New Roman"/>
                <w:bCs/>
                <w:sz w:val="18"/>
                <w:szCs w:val="18"/>
              </w:rPr>
              <w:t>that acceptable standards / procedures are applied</w:t>
            </w:r>
            <w:r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>.</w:t>
            </w:r>
          </w:p>
          <w:p w14:paraId="3C97FF65" w14:textId="0AB171C6" w:rsidR="00980325" w:rsidRDefault="00303DC6" w:rsidP="002921A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both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Provide orientations in </w:t>
            </w:r>
            <w:r w:rsidR="00980325"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employment 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and labor </w:t>
            </w:r>
            <w:proofErr w:type="gramStart"/>
            <w:r w:rsidR="00980325"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>standards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, </w:t>
            </w:r>
            <w:r w:rsidR="00980325"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legislation</w:t>
            </w:r>
            <w:proofErr w:type="gramEnd"/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and </w:t>
            </w:r>
            <w:r w:rsidR="00980325" w:rsidRPr="00980325">
              <w:rPr>
                <w:rFonts w:asciiTheme="majorHAnsi" w:hAnsiTheme="majorHAnsi" w:cs="Times New Roman"/>
                <w:bCs/>
                <w:sz w:val="18"/>
                <w:szCs w:val="18"/>
              </w:rPr>
              <w:t>workers compensation.</w:t>
            </w:r>
          </w:p>
          <w:p w14:paraId="7AE905F7" w14:textId="77777777" w:rsidR="002921A6" w:rsidRPr="002921A6" w:rsidRDefault="002921A6" w:rsidP="002921A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050"/>
              <w:rPr>
                <w:rFonts w:asciiTheme="majorHAnsi" w:hAnsiTheme="majorHAnsi"/>
                <w:sz w:val="18"/>
                <w:szCs w:val="18"/>
              </w:rPr>
            </w:pPr>
            <w:r w:rsidRPr="002921A6">
              <w:rPr>
                <w:rFonts w:asciiTheme="majorHAnsi" w:hAnsiTheme="majorHAnsi"/>
                <w:sz w:val="18"/>
                <w:szCs w:val="18"/>
              </w:rPr>
              <w:t>Facilitate processing of employee Visa applications</w:t>
            </w:r>
          </w:p>
          <w:p w14:paraId="5896C19A" w14:textId="77777777" w:rsidR="002921A6" w:rsidRPr="002921A6" w:rsidRDefault="002921A6" w:rsidP="002921A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050"/>
              <w:rPr>
                <w:rFonts w:asciiTheme="majorHAnsi" w:hAnsiTheme="majorHAnsi"/>
                <w:sz w:val="18"/>
                <w:szCs w:val="18"/>
              </w:rPr>
            </w:pPr>
            <w:r w:rsidRPr="002921A6">
              <w:rPr>
                <w:rFonts w:asciiTheme="majorHAnsi" w:hAnsiTheme="majorHAnsi"/>
                <w:sz w:val="18"/>
                <w:szCs w:val="18"/>
              </w:rPr>
              <w:t>Perform tasks concerning the embassies</w:t>
            </w:r>
          </w:p>
          <w:p w14:paraId="2A8E07F0" w14:textId="77777777" w:rsidR="002921A6" w:rsidRPr="002921A6" w:rsidRDefault="002921A6" w:rsidP="002921A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050"/>
              <w:rPr>
                <w:rFonts w:asciiTheme="majorHAnsi" w:hAnsiTheme="majorHAnsi"/>
                <w:sz w:val="18"/>
                <w:szCs w:val="18"/>
              </w:rPr>
            </w:pPr>
            <w:r w:rsidRPr="002921A6">
              <w:rPr>
                <w:rFonts w:asciiTheme="majorHAnsi" w:hAnsiTheme="majorHAnsi"/>
                <w:sz w:val="18"/>
                <w:szCs w:val="18"/>
              </w:rPr>
              <w:t>Ensure payment of GOSI/ EWA bills</w:t>
            </w:r>
          </w:p>
          <w:p w14:paraId="25D3579C" w14:textId="77777777" w:rsidR="002921A6" w:rsidRPr="002921A6" w:rsidRDefault="002921A6" w:rsidP="002921A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050"/>
              <w:rPr>
                <w:rFonts w:asciiTheme="majorHAnsi" w:hAnsiTheme="majorHAnsi"/>
                <w:sz w:val="18"/>
                <w:szCs w:val="18"/>
              </w:rPr>
            </w:pPr>
            <w:r w:rsidRPr="002921A6">
              <w:rPr>
                <w:rFonts w:asciiTheme="majorHAnsi" w:hAnsiTheme="majorHAnsi"/>
                <w:sz w:val="18"/>
                <w:szCs w:val="18"/>
              </w:rPr>
              <w:t>Handle all accounts payable jobs</w:t>
            </w:r>
          </w:p>
          <w:p w14:paraId="37D4B1D9" w14:textId="77777777" w:rsidR="002921A6" w:rsidRPr="002921A6" w:rsidRDefault="002921A6" w:rsidP="002921A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050"/>
              <w:rPr>
                <w:rFonts w:asciiTheme="majorHAnsi" w:hAnsiTheme="majorHAnsi"/>
                <w:sz w:val="18"/>
                <w:szCs w:val="18"/>
              </w:rPr>
            </w:pPr>
            <w:r w:rsidRPr="002921A6">
              <w:rPr>
                <w:rFonts w:asciiTheme="majorHAnsi" w:hAnsiTheme="majorHAnsi"/>
                <w:sz w:val="18"/>
                <w:szCs w:val="18"/>
              </w:rPr>
              <w:t>Replenish stocks of all departments on a weekly basis</w:t>
            </w:r>
          </w:p>
          <w:p w14:paraId="75B791D1" w14:textId="77777777" w:rsidR="002921A6" w:rsidRPr="002921A6" w:rsidRDefault="002921A6" w:rsidP="002921A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050"/>
              <w:rPr>
                <w:rFonts w:asciiTheme="majorHAnsi" w:hAnsiTheme="majorHAnsi"/>
                <w:sz w:val="18"/>
                <w:szCs w:val="18"/>
              </w:rPr>
            </w:pPr>
            <w:r w:rsidRPr="002921A6">
              <w:rPr>
                <w:rFonts w:asciiTheme="majorHAnsi" w:hAnsiTheme="majorHAnsi"/>
                <w:sz w:val="18"/>
                <w:szCs w:val="18"/>
              </w:rPr>
              <w:t>Take charge of annual stock count</w:t>
            </w:r>
          </w:p>
          <w:p w14:paraId="1E6203C7" w14:textId="77777777" w:rsidR="002921A6" w:rsidRPr="002921A6" w:rsidRDefault="002921A6" w:rsidP="002921A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050"/>
              <w:rPr>
                <w:rFonts w:asciiTheme="majorHAnsi" w:hAnsiTheme="majorHAnsi"/>
                <w:sz w:val="18"/>
                <w:szCs w:val="18"/>
              </w:rPr>
            </w:pPr>
            <w:r w:rsidRPr="002921A6">
              <w:rPr>
                <w:rFonts w:asciiTheme="majorHAnsi" w:hAnsiTheme="majorHAnsi"/>
                <w:sz w:val="18"/>
                <w:szCs w:val="18"/>
              </w:rPr>
              <w:t xml:space="preserve">Report all customer complaints and suggestions to the top management </w:t>
            </w:r>
          </w:p>
          <w:p w14:paraId="31379EB8" w14:textId="77777777" w:rsidR="002921A6" w:rsidRPr="002921A6" w:rsidRDefault="002921A6" w:rsidP="002921A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050"/>
              <w:rPr>
                <w:rFonts w:asciiTheme="majorHAnsi" w:hAnsiTheme="majorHAnsi"/>
                <w:sz w:val="18"/>
                <w:szCs w:val="18"/>
              </w:rPr>
            </w:pPr>
            <w:r w:rsidRPr="002921A6">
              <w:rPr>
                <w:rFonts w:asciiTheme="majorHAnsi" w:hAnsiTheme="majorHAnsi"/>
                <w:sz w:val="18"/>
                <w:szCs w:val="18"/>
              </w:rPr>
              <w:t xml:space="preserve">Document the minutes of top management meetings </w:t>
            </w:r>
          </w:p>
          <w:p w14:paraId="3DD0BFE0" w14:textId="77777777" w:rsidR="002921A6" w:rsidRPr="002921A6" w:rsidRDefault="002921A6" w:rsidP="002921A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050"/>
              <w:rPr>
                <w:rFonts w:asciiTheme="majorHAnsi" w:hAnsiTheme="majorHAnsi"/>
                <w:sz w:val="18"/>
                <w:szCs w:val="18"/>
              </w:rPr>
            </w:pPr>
            <w:r w:rsidRPr="002921A6">
              <w:rPr>
                <w:rFonts w:asciiTheme="majorHAnsi" w:hAnsiTheme="majorHAnsi"/>
                <w:sz w:val="18"/>
                <w:szCs w:val="18"/>
              </w:rPr>
              <w:t>Facilitate processing of applications/ document of Bahraini staff at the GOSI portal</w:t>
            </w:r>
          </w:p>
          <w:p w14:paraId="54667D7D" w14:textId="77777777" w:rsidR="002921A6" w:rsidRPr="002921A6" w:rsidRDefault="002921A6" w:rsidP="002921A6">
            <w:pPr>
              <w:spacing w:after="200" w:line="276" w:lineRule="auto"/>
              <w:ind w:left="1050" w:hanging="360"/>
              <w:jc w:val="both"/>
              <w:rPr>
                <w:rFonts w:asciiTheme="majorHAnsi" w:hAnsiTheme="majorHAnsi" w:cs="Times New Roman"/>
                <w:bCs/>
                <w:szCs w:val="18"/>
              </w:rPr>
            </w:pPr>
          </w:p>
          <w:p w14:paraId="12A52391" w14:textId="111059B8" w:rsidR="007C46E4" w:rsidRPr="00D50990" w:rsidRDefault="007C46E4" w:rsidP="007C46E4">
            <w:pPr>
              <w:rPr>
                <w:b/>
                <w:bCs/>
              </w:rPr>
            </w:pPr>
            <w:r w:rsidRPr="00D50990">
              <w:rPr>
                <w:b/>
                <w:bCs/>
              </w:rPr>
              <w:t>ISO 9001: 2015 System</w:t>
            </w:r>
            <w:r>
              <w:rPr>
                <w:b/>
                <w:bCs/>
              </w:rPr>
              <w:t xml:space="preserve">- </w:t>
            </w:r>
            <w:r w:rsidRPr="00D50990">
              <w:rPr>
                <w:b/>
                <w:bCs/>
              </w:rPr>
              <w:t>Quality Management Auditor</w:t>
            </w:r>
          </w:p>
          <w:p w14:paraId="088BCEB3" w14:textId="77777777" w:rsidR="007C46E4" w:rsidRPr="00980325" w:rsidRDefault="007C46E4" w:rsidP="007C46E4">
            <w:pPr>
              <w:pStyle w:val="Date"/>
              <w:rPr>
                <w:rFonts w:asciiTheme="majorHAnsi" w:hAnsiTheme="majorHAnsi"/>
              </w:rPr>
            </w:pPr>
            <w:r w:rsidRPr="00980325">
              <w:rPr>
                <w:rFonts w:asciiTheme="majorHAnsi" w:hAnsiTheme="majorHAnsi" w:cs="Times New Roman"/>
                <w:b/>
                <w:bCs/>
              </w:rPr>
              <w:t xml:space="preserve">Beauty and </w:t>
            </w:r>
            <w:proofErr w:type="spellStart"/>
            <w:r w:rsidRPr="00980325">
              <w:rPr>
                <w:rFonts w:asciiTheme="majorHAnsi" w:hAnsiTheme="majorHAnsi" w:cs="Times New Roman"/>
                <w:b/>
                <w:bCs/>
              </w:rPr>
              <w:t>Sparadise</w:t>
            </w:r>
            <w:proofErr w:type="spellEnd"/>
          </w:p>
          <w:p w14:paraId="64522D2B" w14:textId="77777777" w:rsidR="007C46E4" w:rsidRDefault="007C46E4" w:rsidP="007C46E4"/>
          <w:p w14:paraId="3F9BAD01" w14:textId="77777777" w:rsidR="007C46E4" w:rsidRDefault="007C46E4" w:rsidP="007C46E4">
            <w:r>
              <w:t>•</w:t>
            </w:r>
            <w:r>
              <w:tab/>
              <w:t>Maintain all documents on Quality Management System</w:t>
            </w:r>
          </w:p>
          <w:p w14:paraId="5248C5CC" w14:textId="77777777" w:rsidR="007C46E4" w:rsidRDefault="007C46E4" w:rsidP="007C46E4">
            <w:r>
              <w:t>•</w:t>
            </w:r>
            <w:r>
              <w:tab/>
              <w:t xml:space="preserve">Update Audit Plan as per system requirements </w:t>
            </w:r>
          </w:p>
          <w:p w14:paraId="4CD8F30F" w14:textId="77777777" w:rsidR="007C46E4" w:rsidRDefault="007C46E4" w:rsidP="007C46E4">
            <w:r>
              <w:t>•</w:t>
            </w:r>
            <w:r>
              <w:tab/>
              <w:t xml:space="preserve">Maintain and update training needs requirements, programs and records </w:t>
            </w:r>
          </w:p>
          <w:p w14:paraId="39F15905" w14:textId="77777777" w:rsidR="007C46E4" w:rsidRDefault="007C46E4" w:rsidP="007C46E4">
            <w:r>
              <w:t>•</w:t>
            </w:r>
            <w:r>
              <w:tab/>
              <w:t xml:space="preserve">Coordinate with all departments on the effective implementation of record matrix, procedures, </w:t>
            </w:r>
          </w:p>
          <w:p w14:paraId="7AF0F519" w14:textId="77777777" w:rsidR="007C46E4" w:rsidRDefault="007C46E4" w:rsidP="007C46E4">
            <w:pPr>
              <w:ind w:firstLine="720"/>
            </w:pPr>
            <w:r>
              <w:t>coded forms, SOPs and Corrective &amp; Preventive Action (CPA) forms</w:t>
            </w:r>
          </w:p>
          <w:p w14:paraId="08F7A996" w14:textId="77777777" w:rsidR="007C46E4" w:rsidRDefault="007C46E4" w:rsidP="007C46E4">
            <w:r>
              <w:t>•</w:t>
            </w:r>
            <w:r>
              <w:tab/>
              <w:t>Ensure that changes in QMS are implemented</w:t>
            </w:r>
          </w:p>
          <w:p w14:paraId="20318961" w14:textId="77777777" w:rsidR="007C46E4" w:rsidRDefault="007C46E4" w:rsidP="007C46E4">
            <w:r>
              <w:t>•</w:t>
            </w:r>
            <w:r>
              <w:tab/>
              <w:t>Conduct staff training on QMS documentation</w:t>
            </w:r>
          </w:p>
          <w:p w14:paraId="27701652" w14:textId="77777777" w:rsidR="007C46E4" w:rsidRDefault="007C46E4" w:rsidP="007C46E4">
            <w:r>
              <w:t>•</w:t>
            </w:r>
            <w:r>
              <w:tab/>
              <w:t xml:space="preserve">Submit evaluation reports ON to the top management on a regular basis regarding the </w:t>
            </w:r>
          </w:p>
          <w:p w14:paraId="12151797" w14:textId="77777777" w:rsidR="007C46E4" w:rsidRDefault="007C46E4" w:rsidP="007C46E4">
            <w:pPr>
              <w:ind w:firstLine="720"/>
            </w:pPr>
            <w:r>
              <w:t>effectiveness of the Quality Management System</w:t>
            </w:r>
          </w:p>
          <w:p w14:paraId="441B0964" w14:textId="03638454" w:rsidR="00980325" w:rsidRDefault="00980325" w:rsidP="00036450"/>
          <w:p w14:paraId="0C92EC70" w14:textId="7C9F1D3B" w:rsidR="001B409A" w:rsidRPr="001B409A" w:rsidRDefault="001B409A" w:rsidP="001B409A">
            <w:pPr>
              <w:rPr>
                <w:b/>
                <w:bCs/>
              </w:rPr>
            </w:pPr>
            <w:r w:rsidRPr="001B409A">
              <w:rPr>
                <w:b/>
                <w:bCs/>
              </w:rPr>
              <w:t>Human Resource</w:t>
            </w:r>
            <w:r>
              <w:rPr>
                <w:b/>
                <w:bCs/>
              </w:rPr>
              <w:t xml:space="preserve"> </w:t>
            </w:r>
            <w:r w:rsidRPr="001B409A">
              <w:rPr>
                <w:b/>
                <w:bCs/>
              </w:rPr>
              <w:t>Ass</w:t>
            </w:r>
            <w:r>
              <w:rPr>
                <w:b/>
                <w:bCs/>
              </w:rPr>
              <w:t>is</w:t>
            </w:r>
            <w:r w:rsidRPr="001B409A">
              <w:rPr>
                <w:b/>
                <w:bCs/>
              </w:rPr>
              <w:t>t</w:t>
            </w:r>
            <w:r>
              <w:rPr>
                <w:b/>
                <w:bCs/>
              </w:rPr>
              <w:t>ant</w:t>
            </w:r>
            <w:r w:rsidRPr="001B40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/ </w:t>
            </w:r>
            <w:r w:rsidRPr="001B409A">
              <w:rPr>
                <w:b/>
                <w:bCs/>
              </w:rPr>
              <w:t xml:space="preserve">Secretary </w:t>
            </w:r>
          </w:p>
          <w:p w14:paraId="71AE1333" w14:textId="008498C9" w:rsidR="004D3011" w:rsidRPr="001B409A" w:rsidRDefault="001B409A" w:rsidP="001B409A">
            <w:pPr>
              <w:rPr>
                <w:b/>
                <w:bCs/>
              </w:rPr>
            </w:pPr>
            <w:r w:rsidRPr="001B409A">
              <w:rPr>
                <w:b/>
                <w:bCs/>
              </w:rPr>
              <w:lastRenderedPageBreak/>
              <w:t xml:space="preserve">Al </w:t>
            </w:r>
            <w:proofErr w:type="spellStart"/>
            <w:r w:rsidRPr="001B409A">
              <w:rPr>
                <w:b/>
                <w:bCs/>
              </w:rPr>
              <w:t>Rashidaya</w:t>
            </w:r>
            <w:proofErr w:type="spellEnd"/>
            <w:r w:rsidRPr="001B409A">
              <w:rPr>
                <w:b/>
                <w:bCs/>
              </w:rPr>
              <w:t xml:space="preserve"> Manpower</w:t>
            </w:r>
          </w:p>
          <w:p w14:paraId="79E612A9" w14:textId="2401C2CA" w:rsidR="001B409A" w:rsidRPr="001B409A" w:rsidRDefault="001B409A" w:rsidP="001B409A">
            <w:r w:rsidRPr="001B409A">
              <w:t>June 2010 to June 2012</w:t>
            </w:r>
          </w:p>
          <w:p w14:paraId="2A514440" w14:textId="65E10938" w:rsidR="004D3011" w:rsidRDefault="004D3011" w:rsidP="00036450"/>
          <w:p w14:paraId="038C20D0" w14:textId="2F9121F4" w:rsidR="001B409A" w:rsidRDefault="001B409A" w:rsidP="001B409A">
            <w:r w:rsidRPr="00980325">
              <w:rPr>
                <w:sz w:val="16"/>
                <w:szCs w:val="16"/>
              </w:rPr>
              <w:t>Company Description:</w:t>
            </w:r>
            <w:r>
              <w:t xml:space="preserve">  </w:t>
            </w:r>
          </w:p>
          <w:p w14:paraId="6DD04995" w14:textId="77777777" w:rsidR="006C528F" w:rsidRDefault="006C528F" w:rsidP="001B409A"/>
          <w:p w14:paraId="4FD24A4D" w14:textId="36933AD9" w:rsidR="001B409A" w:rsidRPr="00FF18F5" w:rsidRDefault="00532814" w:rsidP="00FF18F5">
            <w:r w:rsidRPr="00FF18F5">
              <w:t xml:space="preserve">A fully accredited staffing and recruitment company that provides qualified, properly screened and well-trained employees to the company’s clientele from </w:t>
            </w:r>
            <w:r w:rsidR="00955F40">
              <w:t>a wide range of</w:t>
            </w:r>
            <w:r w:rsidRPr="00FF18F5">
              <w:t xml:space="preserve"> industries. </w:t>
            </w:r>
          </w:p>
          <w:p w14:paraId="1A14E35C" w14:textId="2A853B73" w:rsidR="00532814" w:rsidRPr="00FF18F5" w:rsidRDefault="00532814" w:rsidP="00FF18F5"/>
          <w:p w14:paraId="30EDDAB2" w14:textId="77777777" w:rsidR="00DA3CF8" w:rsidRPr="006C528F" w:rsidRDefault="00DA3CF8" w:rsidP="00FF18F5">
            <w:pPr>
              <w:rPr>
                <w:sz w:val="16"/>
                <w:szCs w:val="16"/>
              </w:rPr>
            </w:pPr>
            <w:r w:rsidRPr="006C528F">
              <w:rPr>
                <w:sz w:val="16"/>
                <w:szCs w:val="16"/>
              </w:rPr>
              <w:t xml:space="preserve">Primary Tasks:  </w:t>
            </w:r>
          </w:p>
          <w:p w14:paraId="3065F28E" w14:textId="64B2184A" w:rsidR="00532814" w:rsidRPr="00FF18F5" w:rsidRDefault="00B314D1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FF18F5">
              <w:rPr>
                <w:rFonts w:asciiTheme="majorHAnsi" w:hAnsiTheme="majorHAnsi"/>
                <w:sz w:val="18"/>
                <w:szCs w:val="18"/>
              </w:rPr>
              <w:t xml:space="preserve">Provide professional assistance </w:t>
            </w:r>
            <w:r w:rsidR="00FF18F5" w:rsidRPr="00FF18F5">
              <w:rPr>
                <w:rFonts w:asciiTheme="majorHAnsi" w:hAnsiTheme="majorHAnsi"/>
                <w:sz w:val="18"/>
                <w:szCs w:val="18"/>
              </w:rPr>
              <w:t xml:space="preserve">as well as clerical and administrative support </w:t>
            </w:r>
            <w:r w:rsidRPr="00FF18F5">
              <w:rPr>
                <w:rFonts w:asciiTheme="majorHAnsi" w:hAnsiTheme="majorHAnsi"/>
                <w:sz w:val="18"/>
                <w:szCs w:val="18"/>
              </w:rPr>
              <w:t xml:space="preserve">in </w:t>
            </w:r>
            <w:r w:rsidR="00532814" w:rsidRPr="00FF18F5">
              <w:rPr>
                <w:rFonts w:asciiTheme="majorHAnsi" w:hAnsiTheme="majorHAnsi"/>
                <w:sz w:val="18"/>
                <w:szCs w:val="18"/>
              </w:rPr>
              <w:t>H</w:t>
            </w:r>
            <w:r w:rsidRPr="00FF18F5">
              <w:rPr>
                <w:rFonts w:asciiTheme="majorHAnsi" w:hAnsiTheme="majorHAnsi"/>
                <w:sz w:val="18"/>
                <w:szCs w:val="18"/>
              </w:rPr>
              <w:t xml:space="preserve">uman Resource </w:t>
            </w:r>
            <w:r w:rsidR="00532814" w:rsidRPr="00FF18F5">
              <w:rPr>
                <w:rFonts w:asciiTheme="majorHAnsi" w:hAnsiTheme="majorHAnsi"/>
                <w:sz w:val="18"/>
                <w:szCs w:val="18"/>
              </w:rPr>
              <w:t xml:space="preserve">functions and </w:t>
            </w:r>
            <w:r w:rsidRPr="00FF18F5">
              <w:rPr>
                <w:rFonts w:asciiTheme="majorHAnsi" w:hAnsiTheme="majorHAnsi"/>
                <w:sz w:val="18"/>
                <w:szCs w:val="18"/>
              </w:rPr>
              <w:t>operations</w:t>
            </w:r>
          </w:p>
          <w:p w14:paraId="1A85832B" w14:textId="31AB7607" w:rsidR="00532814" w:rsidRPr="00FF18F5" w:rsidRDefault="00532814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FF18F5">
              <w:rPr>
                <w:rFonts w:asciiTheme="majorHAnsi" w:hAnsiTheme="majorHAnsi"/>
                <w:sz w:val="18"/>
                <w:szCs w:val="18"/>
              </w:rPr>
              <w:t xml:space="preserve">Process documentation and prepare reports relating to personnel   activities </w:t>
            </w:r>
            <w:r w:rsidR="00FF18F5" w:rsidRPr="00FF18F5">
              <w:rPr>
                <w:rFonts w:asciiTheme="majorHAnsi" w:hAnsiTheme="majorHAnsi"/>
                <w:sz w:val="18"/>
                <w:szCs w:val="18"/>
              </w:rPr>
              <w:t xml:space="preserve">such as </w:t>
            </w:r>
            <w:r w:rsidRPr="00FF18F5">
              <w:rPr>
                <w:rFonts w:asciiTheme="majorHAnsi" w:hAnsiTheme="majorHAnsi"/>
                <w:sz w:val="18"/>
                <w:szCs w:val="18"/>
              </w:rPr>
              <w:t>staffing, recruitment, training, grievances</w:t>
            </w:r>
            <w:r w:rsidR="00FF18F5" w:rsidRPr="00FF18F5">
              <w:rPr>
                <w:rFonts w:asciiTheme="majorHAnsi" w:hAnsiTheme="majorHAnsi"/>
                <w:sz w:val="18"/>
                <w:szCs w:val="18"/>
              </w:rPr>
              <w:t xml:space="preserve"> and </w:t>
            </w:r>
            <w:r w:rsidRPr="00FF18F5">
              <w:rPr>
                <w:rFonts w:asciiTheme="majorHAnsi" w:hAnsiTheme="majorHAnsi"/>
                <w:sz w:val="18"/>
                <w:szCs w:val="18"/>
              </w:rPr>
              <w:t>evaluations</w:t>
            </w:r>
          </w:p>
          <w:p w14:paraId="0F05CEE8" w14:textId="0A7C7CF3" w:rsidR="00532814" w:rsidRPr="00FF18F5" w:rsidRDefault="00532814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FF18F5">
              <w:rPr>
                <w:rFonts w:asciiTheme="majorHAnsi" w:hAnsiTheme="majorHAnsi"/>
                <w:sz w:val="18"/>
                <w:szCs w:val="18"/>
              </w:rPr>
              <w:t xml:space="preserve">Coordinate HR </w:t>
            </w:r>
            <w:r w:rsidR="00FF18F5" w:rsidRPr="00FF18F5">
              <w:rPr>
                <w:rFonts w:asciiTheme="majorHAnsi" w:hAnsiTheme="majorHAnsi"/>
                <w:sz w:val="18"/>
                <w:szCs w:val="18"/>
              </w:rPr>
              <w:t xml:space="preserve">activities such as </w:t>
            </w:r>
            <w:r w:rsidRPr="00FF18F5">
              <w:rPr>
                <w:rFonts w:asciiTheme="majorHAnsi" w:hAnsiTheme="majorHAnsi"/>
                <w:sz w:val="18"/>
                <w:szCs w:val="18"/>
              </w:rPr>
              <w:t>meetings, training</w:t>
            </w:r>
            <w:r w:rsidR="00FF18F5" w:rsidRPr="00FF18F5">
              <w:rPr>
                <w:rFonts w:asciiTheme="majorHAnsi" w:hAnsiTheme="majorHAnsi"/>
                <w:sz w:val="18"/>
                <w:szCs w:val="18"/>
              </w:rPr>
              <w:t>s and</w:t>
            </w:r>
            <w:r w:rsidRPr="00FF18F5">
              <w:rPr>
                <w:rFonts w:asciiTheme="majorHAnsi" w:hAnsiTheme="majorHAnsi"/>
                <w:sz w:val="18"/>
                <w:szCs w:val="18"/>
              </w:rPr>
              <w:t xml:space="preserve"> surveys </w:t>
            </w:r>
          </w:p>
          <w:p w14:paraId="6CDF5C4A" w14:textId="77777777" w:rsidR="00532814" w:rsidRPr="00FF18F5" w:rsidRDefault="00532814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FF18F5">
              <w:rPr>
                <w:rFonts w:asciiTheme="majorHAnsi" w:hAnsiTheme="majorHAnsi"/>
                <w:sz w:val="18"/>
                <w:szCs w:val="18"/>
              </w:rPr>
              <w:t>Deal with employee requests regarding human resources issues, rules, and regulations</w:t>
            </w:r>
          </w:p>
          <w:p w14:paraId="4517ED95" w14:textId="77777777" w:rsidR="00FF18F5" w:rsidRPr="00FF18F5" w:rsidRDefault="00FF18F5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FF18F5">
              <w:rPr>
                <w:rFonts w:asciiTheme="majorHAnsi" w:hAnsiTheme="majorHAnsi"/>
                <w:sz w:val="18"/>
                <w:szCs w:val="18"/>
              </w:rPr>
              <w:t xml:space="preserve">Organize, compile and update employee records    </w:t>
            </w:r>
          </w:p>
          <w:p w14:paraId="4FE4840F" w14:textId="311671C9" w:rsidR="00532814" w:rsidRPr="00FF18F5" w:rsidRDefault="00532814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FF18F5">
              <w:rPr>
                <w:rFonts w:asciiTheme="majorHAnsi" w:hAnsiTheme="majorHAnsi"/>
                <w:sz w:val="18"/>
                <w:szCs w:val="18"/>
              </w:rPr>
              <w:t xml:space="preserve">Assist in payroll preparation by providing relevant data </w:t>
            </w:r>
            <w:r w:rsidR="00FF18F5" w:rsidRPr="00FF18F5">
              <w:rPr>
                <w:rFonts w:asciiTheme="majorHAnsi" w:hAnsiTheme="majorHAnsi"/>
                <w:sz w:val="18"/>
                <w:szCs w:val="18"/>
              </w:rPr>
              <w:t xml:space="preserve">on </w:t>
            </w:r>
            <w:r w:rsidRPr="00FF18F5">
              <w:rPr>
                <w:rFonts w:asciiTheme="majorHAnsi" w:hAnsiTheme="majorHAnsi"/>
                <w:sz w:val="18"/>
                <w:szCs w:val="18"/>
              </w:rPr>
              <w:t xml:space="preserve">absences, bonus, leaves, </w:t>
            </w:r>
            <w:r w:rsidR="00FF18F5" w:rsidRPr="00FF18F5">
              <w:rPr>
                <w:rFonts w:asciiTheme="majorHAnsi" w:hAnsiTheme="majorHAnsi"/>
                <w:sz w:val="18"/>
                <w:szCs w:val="18"/>
              </w:rPr>
              <w:t xml:space="preserve">etc. </w:t>
            </w:r>
          </w:p>
          <w:p w14:paraId="1E8C1D75" w14:textId="075CE90C" w:rsidR="00532814" w:rsidRPr="00FF18F5" w:rsidRDefault="00532814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FF18F5">
              <w:rPr>
                <w:rFonts w:asciiTheme="majorHAnsi" w:hAnsiTheme="majorHAnsi"/>
                <w:sz w:val="18"/>
                <w:szCs w:val="18"/>
              </w:rPr>
              <w:t xml:space="preserve">Conduct initial orientation </w:t>
            </w:r>
            <w:r w:rsidR="00FF18F5" w:rsidRPr="00FF18F5">
              <w:rPr>
                <w:rFonts w:asciiTheme="majorHAnsi" w:hAnsiTheme="majorHAnsi"/>
                <w:sz w:val="18"/>
                <w:szCs w:val="18"/>
              </w:rPr>
              <w:t xml:space="preserve">of </w:t>
            </w:r>
            <w:r w:rsidRPr="00FF18F5">
              <w:rPr>
                <w:rFonts w:asciiTheme="majorHAnsi" w:hAnsiTheme="majorHAnsi"/>
                <w:sz w:val="18"/>
                <w:szCs w:val="18"/>
              </w:rPr>
              <w:t>newly hired employees</w:t>
            </w:r>
          </w:p>
          <w:p w14:paraId="0DE00CC9" w14:textId="77777777" w:rsidR="00FF18F5" w:rsidRPr="00FF18F5" w:rsidRDefault="00532814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FF18F5">
              <w:rPr>
                <w:rFonts w:asciiTheme="majorHAnsi" w:hAnsiTheme="majorHAnsi"/>
                <w:sz w:val="18"/>
                <w:szCs w:val="18"/>
              </w:rPr>
              <w:t xml:space="preserve">Assist recruiters to source </w:t>
            </w:r>
            <w:r w:rsidR="00FF18F5" w:rsidRPr="00FF18F5">
              <w:rPr>
                <w:rFonts w:asciiTheme="majorHAnsi" w:hAnsiTheme="majorHAnsi"/>
                <w:sz w:val="18"/>
                <w:szCs w:val="18"/>
              </w:rPr>
              <w:t xml:space="preserve">qualified </w:t>
            </w:r>
            <w:r w:rsidRPr="00FF18F5">
              <w:rPr>
                <w:rFonts w:asciiTheme="majorHAnsi" w:hAnsiTheme="majorHAnsi"/>
                <w:sz w:val="18"/>
                <w:szCs w:val="18"/>
              </w:rPr>
              <w:t xml:space="preserve">candidates </w:t>
            </w:r>
          </w:p>
          <w:p w14:paraId="544684EA" w14:textId="77777777" w:rsidR="00532814" w:rsidRPr="00532814" w:rsidRDefault="00532814" w:rsidP="00532814"/>
          <w:p w14:paraId="3EF3AD97" w14:textId="77777777" w:rsidR="004C25D4" w:rsidRPr="004C25D4" w:rsidRDefault="004C25D4" w:rsidP="004C25D4">
            <w:pPr>
              <w:rPr>
                <w:b/>
                <w:bCs/>
              </w:rPr>
            </w:pPr>
            <w:r w:rsidRPr="004C25D4">
              <w:rPr>
                <w:b/>
                <w:bCs/>
              </w:rPr>
              <w:t>Junior Lecturer</w:t>
            </w:r>
          </w:p>
          <w:p w14:paraId="0AB406D2" w14:textId="34E88BA4" w:rsidR="004D3011" w:rsidRPr="004C25D4" w:rsidRDefault="004C25D4" w:rsidP="004C25D4">
            <w:pPr>
              <w:rPr>
                <w:b/>
                <w:bCs/>
              </w:rPr>
            </w:pPr>
            <w:r w:rsidRPr="004C25D4">
              <w:rPr>
                <w:b/>
                <w:bCs/>
              </w:rPr>
              <w:t>Al Ameen Pre University College</w:t>
            </w:r>
          </w:p>
          <w:p w14:paraId="601E1795" w14:textId="4A88B112" w:rsidR="004C25D4" w:rsidRPr="004C25D4" w:rsidRDefault="004C25D4" w:rsidP="004C25D4">
            <w:r w:rsidRPr="004C25D4">
              <w:t>June 2008 to January 2010</w:t>
            </w:r>
          </w:p>
          <w:p w14:paraId="724CF55B" w14:textId="07BB3911" w:rsidR="004C25D4" w:rsidRDefault="004C25D4" w:rsidP="004D3011"/>
          <w:p w14:paraId="0EF35071" w14:textId="58776C67" w:rsidR="00031B53" w:rsidRDefault="00031B53" w:rsidP="00031B53">
            <w:r w:rsidRPr="00980325">
              <w:rPr>
                <w:sz w:val="16"/>
                <w:szCs w:val="16"/>
              </w:rPr>
              <w:t>Company Description:</w:t>
            </w:r>
            <w:r>
              <w:t xml:space="preserve">  </w:t>
            </w:r>
          </w:p>
          <w:p w14:paraId="2761BD51" w14:textId="77777777" w:rsidR="00031B53" w:rsidRPr="00487185" w:rsidRDefault="00031B53" w:rsidP="00487185"/>
          <w:p w14:paraId="3FABF420" w14:textId="5835F068" w:rsidR="00031B53" w:rsidRPr="00487185" w:rsidRDefault="00487185" w:rsidP="00DF6DD2">
            <w:r>
              <w:t xml:space="preserve">A prestigious </w:t>
            </w:r>
            <w:r w:rsidRPr="00487185">
              <w:t>Pre</w:t>
            </w:r>
            <w:r>
              <w:t>-</w:t>
            </w:r>
            <w:r w:rsidRPr="00487185">
              <w:t>University College</w:t>
            </w:r>
            <w:r>
              <w:t xml:space="preserve"> that emphasizes </w:t>
            </w:r>
            <w:r w:rsidR="00955F40">
              <w:t xml:space="preserve">comprehensive and well-balanced training and preparation for </w:t>
            </w:r>
            <w:r w:rsidRPr="00487185">
              <w:t xml:space="preserve">higher education. </w:t>
            </w:r>
            <w:r w:rsidR="00955F40">
              <w:t xml:space="preserve">Handled students </w:t>
            </w:r>
            <w:r w:rsidRPr="00487185">
              <w:t xml:space="preserve">from </w:t>
            </w:r>
            <w:r w:rsidR="00955F40">
              <w:t xml:space="preserve">diverse </w:t>
            </w:r>
            <w:r w:rsidRPr="00487185">
              <w:t>backgrounds</w:t>
            </w:r>
            <w:r w:rsidR="00DF6DD2">
              <w:t xml:space="preserve"> and utilized professional and relevant teaching methods to enhance student learning and performance. </w:t>
            </w:r>
          </w:p>
          <w:p w14:paraId="55ACE10B" w14:textId="77777777" w:rsidR="00487185" w:rsidRPr="00FF18F5" w:rsidRDefault="00487185" w:rsidP="00031B53"/>
          <w:p w14:paraId="42C14D83" w14:textId="4961DD32" w:rsidR="00031B53" w:rsidRDefault="00031B53" w:rsidP="00031B53">
            <w:pPr>
              <w:rPr>
                <w:sz w:val="16"/>
                <w:szCs w:val="16"/>
              </w:rPr>
            </w:pPr>
            <w:r w:rsidRPr="006C528F">
              <w:rPr>
                <w:sz w:val="16"/>
                <w:szCs w:val="16"/>
              </w:rPr>
              <w:t xml:space="preserve">Primary Tasks:  </w:t>
            </w:r>
          </w:p>
          <w:p w14:paraId="4A6FB336" w14:textId="77777777" w:rsidR="00BC39FE" w:rsidRPr="006C528F" w:rsidRDefault="00BC39FE" w:rsidP="00031B53">
            <w:pPr>
              <w:rPr>
                <w:sz w:val="16"/>
                <w:szCs w:val="16"/>
              </w:rPr>
            </w:pPr>
          </w:p>
          <w:p w14:paraId="0C8B085C" w14:textId="4EBB90D8" w:rsidR="00785778" w:rsidRPr="00BC39FE" w:rsidRDefault="00785778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BC39FE">
              <w:rPr>
                <w:rFonts w:asciiTheme="majorHAnsi" w:hAnsiTheme="majorHAnsi"/>
                <w:sz w:val="18"/>
                <w:szCs w:val="18"/>
              </w:rPr>
              <w:t>Provide professional instruction and training in the English Language to university students.</w:t>
            </w:r>
          </w:p>
          <w:p w14:paraId="4CCC6EF0" w14:textId="6A79B5B9" w:rsidR="00785778" w:rsidRPr="00BC39FE" w:rsidRDefault="00785778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BC39FE">
              <w:rPr>
                <w:rFonts w:asciiTheme="majorHAnsi" w:hAnsiTheme="majorHAnsi"/>
                <w:sz w:val="18"/>
                <w:szCs w:val="18"/>
              </w:rPr>
              <w:t>Preparing the rosters for the teachers to effectively conduct their daily classes</w:t>
            </w:r>
          </w:p>
          <w:p w14:paraId="59C8CBE5" w14:textId="7A477E24" w:rsidR="00785778" w:rsidRPr="00BC39FE" w:rsidRDefault="00785778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BC39FE">
              <w:rPr>
                <w:rFonts w:asciiTheme="majorHAnsi" w:hAnsiTheme="majorHAnsi"/>
                <w:sz w:val="18"/>
                <w:szCs w:val="18"/>
              </w:rPr>
              <w:t>Collaborate with the faculty and administration in the preparations for the annual functions</w:t>
            </w:r>
          </w:p>
          <w:p w14:paraId="074300D0" w14:textId="58B877E0" w:rsidR="00785778" w:rsidRPr="00BC39FE" w:rsidRDefault="00BC39FE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BC39FE">
              <w:rPr>
                <w:rFonts w:asciiTheme="majorHAnsi" w:hAnsiTheme="majorHAnsi"/>
                <w:sz w:val="18"/>
                <w:szCs w:val="18"/>
              </w:rPr>
              <w:t>Plan and p</w:t>
            </w:r>
            <w:r w:rsidR="00785778" w:rsidRPr="00BC39FE">
              <w:rPr>
                <w:rFonts w:asciiTheme="majorHAnsi" w:hAnsiTheme="majorHAnsi"/>
                <w:sz w:val="18"/>
                <w:szCs w:val="18"/>
              </w:rPr>
              <w:t>repare the topics</w:t>
            </w:r>
            <w:r w:rsidRPr="00BC39FE">
              <w:rPr>
                <w:rFonts w:asciiTheme="majorHAnsi" w:hAnsiTheme="majorHAnsi"/>
                <w:sz w:val="18"/>
                <w:szCs w:val="18"/>
              </w:rPr>
              <w:t xml:space="preserve">, exercises/activities, and exams for </w:t>
            </w:r>
            <w:r w:rsidR="00785778" w:rsidRPr="00BC39FE">
              <w:rPr>
                <w:rFonts w:asciiTheme="majorHAnsi" w:hAnsiTheme="majorHAnsi"/>
                <w:sz w:val="18"/>
                <w:szCs w:val="18"/>
              </w:rPr>
              <w:t>the daily lessons.</w:t>
            </w:r>
          </w:p>
          <w:p w14:paraId="23610084" w14:textId="69021868" w:rsidR="00785778" w:rsidRPr="00BC39FE" w:rsidRDefault="00BC39FE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BC39FE">
              <w:rPr>
                <w:rFonts w:asciiTheme="majorHAnsi" w:hAnsiTheme="majorHAnsi"/>
                <w:sz w:val="18"/>
                <w:szCs w:val="18"/>
              </w:rPr>
              <w:t xml:space="preserve">Discuss, plan and collaborate </w:t>
            </w:r>
            <w:r w:rsidR="00785778" w:rsidRPr="00BC39FE">
              <w:rPr>
                <w:rFonts w:asciiTheme="majorHAnsi" w:hAnsiTheme="majorHAnsi"/>
                <w:sz w:val="18"/>
                <w:szCs w:val="18"/>
              </w:rPr>
              <w:t xml:space="preserve">with the faculty administration in developing course requirements </w:t>
            </w:r>
          </w:p>
          <w:p w14:paraId="106F2AD8" w14:textId="02107DB2" w:rsidR="00BC39FE" w:rsidRPr="00BC39FE" w:rsidRDefault="00BC39FE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BC39FE">
              <w:rPr>
                <w:rFonts w:asciiTheme="majorHAnsi" w:hAnsiTheme="majorHAnsi"/>
                <w:sz w:val="18"/>
                <w:szCs w:val="18"/>
              </w:rPr>
              <w:t xml:space="preserve">Provide assistance to students in relation to their needs and requirements for the course. </w:t>
            </w:r>
          </w:p>
          <w:p w14:paraId="4DB2C312" w14:textId="721C1E67" w:rsidR="00BC39FE" w:rsidRPr="00BC39FE" w:rsidRDefault="00BC39FE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BC39FE">
              <w:rPr>
                <w:rFonts w:asciiTheme="majorHAnsi" w:hAnsiTheme="majorHAnsi"/>
                <w:sz w:val="18"/>
                <w:szCs w:val="18"/>
              </w:rPr>
              <w:t>Ensure that all teaching materials and activities comply with the university standards and regulations</w:t>
            </w:r>
          </w:p>
          <w:p w14:paraId="3BC74343" w14:textId="50F484D9" w:rsidR="00BC39FE" w:rsidRPr="00BC39FE" w:rsidRDefault="00BC39FE" w:rsidP="002921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BC39FE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Help create a stimulating and inspiring learning atmosphere for the students. </w:t>
            </w:r>
          </w:p>
          <w:p w14:paraId="5F12091B" w14:textId="77777777" w:rsidR="00BC39FE" w:rsidRDefault="00BC39FE" w:rsidP="00785778">
            <w:pPr>
              <w:rPr>
                <w:rFonts w:ascii="Bookman Old Style" w:hAnsi="Bookman Old Style" w:cs="Times New Roman"/>
              </w:rPr>
            </w:pPr>
          </w:p>
          <w:p w14:paraId="3A325B22" w14:textId="77777777" w:rsidR="004D3011" w:rsidRPr="00A06C8A" w:rsidRDefault="004D3011" w:rsidP="00036450"/>
          <w:p w14:paraId="38DEF667" w14:textId="5DBE85C0" w:rsidR="00036450" w:rsidRPr="00A06C8A" w:rsidRDefault="000D6CB0" w:rsidP="00036450">
            <w:pPr>
              <w:pStyle w:val="Heading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MEMBERSHIPS &amp; ACTIVITIES</w:t>
            </w:r>
          </w:p>
          <w:p w14:paraId="5C9F9918" w14:textId="48F33B29" w:rsidR="00036450" w:rsidRPr="00A06C8A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6FDFE53E" w14:textId="563625FF" w:rsidR="00946227" w:rsidRPr="00A044F2" w:rsidRDefault="00946227" w:rsidP="00A044F2">
      <w:pPr>
        <w:pStyle w:val="ListParagraph"/>
        <w:numPr>
          <w:ilvl w:val="0"/>
          <w:numId w:val="7"/>
        </w:numPr>
        <w:ind w:left="5220"/>
        <w:rPr>
          <w:rFonts w:asciiTheme="majorHAnsi" w:hAnsiTheme="majorHAnsi"/>
          <w:sz w:val="18"/>
          <w:szCs w:val="18"/>
        </w:rPr>
      </w:pPr>
      <w:r w:rsidRPr="00A044F2">
        <w:rPr>
          <w:rFonts w:asciiTheme="majorHAnsi" w:hAnsiTheme="majorHAnsi"/>
          <w:sz w:val="18"/>
          <w:szCs w:val="18"/>
        </w:rPr>
        <w:lastRenderedPageBreak/>
        <w:t>M.</w:t>
      </w:r>
      <w:r w:rsidR="000D6CB0">
        <w:rPr>
          <w:rFonts w:asciiTheme="majorHAnsi" w:hAnsiTheme="majorHAnsi"/>
          <w:sz w:val="18"/>
          <w:szCs w:val="18"/>
        </w:rPr>
        <w:t xml:space="preserve"> </w:t>
      </w:r>
      <w:r w:rsidRPr="00A044F2">
        <w:rPr>
          <w:rFonts w:asciiTheme="majorHAnsi" w:hAnsiTheme="majorHAnsi"/>
          <w:sz w:val="18"/>
          <w:szCs w:val="18"/>
        </w:rPr>
        <w:t>Phil Management</w:t>
      </w:r>
      <w:r w:rsidR="000D6CB0">
        <w:rPr>
          <w:rFonts w:asciiTheme="majorHAnsi" w:hAnsiTheme="majorHAnsi"/>
          <w:sz w:val="18"/>
          <w:szCs w:val="18"/>
        </w:rPr>
        <w:t xml:space="preserve">, </w:t>
      </w:r>
      <w:r w:rsidR="000D6CB0" w:rsidRPr="00A044F2">
        <w:rPr>
          <w:rFonts w:asciiTheme="majorHAnsi" w:hAnsiTheme="majorHAnsi"/>
          <w:sz w:val="18"/>
          <w:szCs w:val="18"/>
        </w:rPr>
        <w:t>Distanc</w:t>
      </w:r>
      <w:r w:rsidR="000D6CB0">
        <w:rPr>
          <w:rFonts w:asciiTheme="majorHAnsi" w:hAnsiTheme="majorHAnsi"/>
          <w:sz w:val="18"/>
          <w:szCs w:val="18"/>
        </w:rPr>
        <w:t>e</w:t>
      </w:r>
      <w:r w:rsidR="000D6CB0" w:rsidRPr="00A044F2">
        <w:rPr>
          <w:rFonts w:asciiTheme="majorHAnsi" w:hAnsiTheme="majorHAnsi"/>
          <w:sz w:val="18"/>
          <w:szCs w:val="18"/>
        </w:rPr>
        <w:t xml:space="preserve"> Education</w:t>
      </w:r>
      <w:r w:rsidR="000D6CB0">
        <w:rPr>
          <w:rFonts w:asciiTheme="majorHAnsi" w:hAnsiTheme="majorHAnsi"/>
          <w:sz w:val="18"/>
          <w:szCs w:val="18"/>
        </w:rPr>
        <w:t>,</w:t>
      </w:r>
      <w:r w:rsidRPr="00A044F2">
        <w:rPr>
          <w:rFonts w:asciiTheme="majorHAnsi" w:hAnsiTheme="majorHAnsi"/>
          <w:sz w:val="18"/>
          <w:szCs w:val="18"/>
        </w:rPr>
        <w:t xml:space="preserve"> Delhi</w:t>
      </w:r>
      <w:r w:rsidR="000D6CB0">
        <w:rPr>
          <w:rFonts w:asciiTheme="majorHAnsi" w:hAnsiTheme="majorHAnsi"/>
          <w:sz w:val="18"/>
          <w:szCs w:val="18"/>
        </w:rPr>
        <w:t xml:space="preserve"> - Participant</w:t>
      </w:r>
      <w:r w:rsidRPr="00A044F2">
        <w:rPr>
          <w:rFonts w:asciiTheme="majorHAnsi" w:hAnsiTheme="majorHAnsi"/>
          <w:sz w:val="18"/>
          <w:szCs w:val="18"/>
        </w:rPr>
        <w:t xml:space="preserve"> </w:t>
      </w:r>
    </w:p>
    <w:p w14:paraId="3E6CE814" w14:textId="765C8FDC" w:rsidR="00946227" w:rsidRPr="00A044F2" w:rsidRDefault="00946227" w:rsidP="00A044F2">
      <w:pPr>
        <w:pStyle w:val="ListParagraph"/>
        <w:numPr>
          <w:ilvl w:val="0"/>
          <w:numId w:val="7"/>
        </w:numPr>
        <w:ind w:left="5220"/>
        <w:rPr>
          <w:rFonts w:asciiTheme="majorHAnsi" w:hAnsiTheme="majorHAnsi"/>
          <w:sz w:val="18"/>
          <w:szCs w:val="18"/>
        </w:rPr>
      </w:pPr>
      <w:r w:rsidRPr="00A044F2">
        <w:rPr>
          <w:rFonts w:asciiTheme="majorHAnsi" w:hAnsiTheme="majorHAnsi"/>
          <w:sz w:val="18"/>
          <w:szCs w:val="18"/>
        </w:rPr>
        <w:t>Toastmaster International</w:t>
      </w:r>
      <w:r w:rsidR="000D6CB0">
        <w:rPr>
          <w:rFonts w:asciiTheme="majorHAnsi" w:hAnsiTheme="majorHAnsi"/>
          <w:sz w:val="18"/>
          <w:szCs w:val="18"/>
        </w:rPr>
        <w:t xml:space="preserve"> - Member</w:t>
      </w:r>
    </w:p>
    <w:p w14:paraId="279478BA" w14:textId="3826ED41" w:rsidR="000D6CB0" w:rsidRDefault="00946227" w:rsidP="00A044F2">
      <w:pPr>
        <w:pStyle w:val="ListParagraph"/>
        <w:numPr>
          <w:ilvl w:val="0"/>
          <w:numId w:val="7"/>
        </w:numPr>
        <w:ind w:left="5220"/>
        <w:rPr>
          <w:rFonts w:asciiTheme="majorHAnsi" w:hAnsiTheme="majorHAnsi"/>
          <w:sz w:val="18"/>
          <w:szCs w:val="18"/>
        </w:rPr>
      </w:pPr>
      <w:r w:rsidRPr="00A044F2">
        <w:rPr>
          <w:rFonts w:asciiTheme="majorHAnsi" w:hAnsiTheme="majorHAnsi"/>
          <w:sz w:val="18"/>
          <w:szCs w:val="18"/>
        </w:rPr>
        <w:t>Manama Toastmasters</w:t>
      </w:r>
      <w:r w:rsidR="000D6CB0">
        <w:rPr>
          <w:rFonts w:asciiTheme="majorHAnsi" w:hAnsiTheme="majorHAnsi"/>
          <w:sz w:val="18"/>
          <w:szCs w:val="18"/>
        </w:rPr>
        <w:t xml:space="preserve"> –</w:t>
      </w:r>
      <w:r w:rsidRPr="00A044F2">
        <w:rPr>
          <w:rFonts w:asciiTheme="majorHAnsi" w:hAnsiTheme="majorHAnsi"/>
          <w:sz w:val="18"/>
          <w:szCs w:val="18"/>
        </w:rPr>
        <w:t xml:space="preserve"> </w:t>
      </w:r>
    </w:p>
    <w:p w14:paraId="7310126A" w14:textId="3628928F" w:rsidR="00946227" w:rsidRPr="000D6CB0" w:rsidRDefault="00946227" w:rsidP="000D6CB0">
      <w:pPr>
        <w:pStyle w:val="ListParagraph"/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0D6CB0">
        <w:rPr>
          <w:rFonts w:asciiTheme="majorHAnsi" w:hAnsiTheme="majorHAnsi"/>
          <w:sz w:val="18"/>
          <w:szCs w:val="18"/>
        </w:rPr>
        <w:t xml:space="preserve">Vice </w:t>
      </w:r>
      <w:r w:rsidR="000D6CB0" w:rsidRPr="000D6CB0">
        <w:rPr>
          <w:rFonts w:asciiTheme="majorHAnsi" w:hAnsiTheme="majorHAnsi"/>
          <w:sz w:val="18"/>
          <w:szCs w:val="18"/>
        </w:rPr>
        <w:t>P</w:t>
      </w:r>
      <w:r w:rsidRPr="000D6CB0">
        <w:rPr>
          <w:rFonts w:asciiTheme="majorHAnsi" w:hAnsiTheme="majorHAnsi"/>
          <w:sz w:val="18"/>
          <w:szCs w:val="18"/>
        </w:rPr>
        <w:t xml:space="preserve">resident of </w:t>
      </w:r>
      <w:r w:rsidR="000D6CB0" w:rsidRPr="000D6CB0">
        <w:rPr>
          <w:rFonts w:asciiTheme="majorHAnsi" w:hAnsiTheme="majorHAnsi"/>
          <w:sz w:val="18"/>
          <w:szCs w:val="18"/>
        </w:rPr>
        <w:t>E</w:t>
      </w:r>
      <w:r w:rsidRPr="000D6CB0">
        <w:rPr>
          <w:rFonts w:asciiTheme="majorHAnsi" w:hAnsiTheme="majorHAnsi"/>
          <w:sz w:val="18"/>
          <w:szCs w:val="18"/>
        </w:rPr>
        <w:t>ducation</w:t>
      </w:r>
      <w:r w:rsidR="000D6CB0" w:rsidRPr="000D6CB0">
        <w:rPr>
          <w:rFonts w:asciiTheme="majorHAnsi" w:hAnsiTheme="majorHAnsi"/>
          <w:sz w:val="18"/>
          <w:szCs w:val="18"/>
        </w:rPr>
        <w:t>,</w:t>
      </w:r>
      <w:r w:rsidRPr="000D6CB0">
        <w:rPr>
          <w:rFonts w:asciiTheme="majorHAnsi" w:hAnsiTheme="majorHAnsi"/>
          <w:sz w:val="18"/>
          <w:szCs w:val="18"/>
        </w:rPr>
        <w:t xml:space="preserve"> January to June 2018</w:t>
      </w:r>
    </w:p>
    <w:p w14:paraId="4A9F73D4" w14:textId="751A6D60" w:rsidR="00946227" w:rsidRPr="000D6CB0" w:rsidRDefault="00946227" w:rsidP="000D6CB0">
      <w:pPr>
        <w:pStyle w:val="ListParagraph"/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0D6CB0">
        <w:rPr>
          <w:rFonts w:asciiTheme="majorHAnsi" w:hAnsiTheme="majorHAnsi"/>
          <w:sz w:val="18"/>
          <w:szCs w:val="18"/>
        </w:rPr>
        <w:t xml:space="preserve">Head of Education for Area 1 </w:t>
      </w:r>
      <w:r w:rsidR="000D6CB0" w:rsidRPr="000D6CB0">
        <w:rPr>
          <w:rFonts w:asciiTheme="majorHAnsi" w:hAnsiTheme="majorHAnsi"/>
          <w:sz w:val="18"/>
          <w:szCs w:val="18"/>
        </w:rPr>
        <w:t>C</w:t>
      </w:r>
      <w:r w:rsidRPr="000D6CB0">
        <w:rPr>
          <w:rFonts w:asciiTheme="majorHAnsi" w:hAnsiTheme="majorHAnsi"/>
          <w:sz w:val="18"/>
          <w:szCs w:val="18"/>
        </w:rPr>
        <w:t>ontest-</w:t>
      </w:r>
      <w:r w:rsidR="000D6CB0" w:rsidRPr="000D6CB0">
        <w:rPr>
          <w:rFonts w:asciiTheme="majorHAnsi" w:hAnsiTheme="majorHAnsi"/>
          <w:sz w:val="18"/>
          <w:szCs w:val="18"/>
        </w:rPr>
        <w:t xml:space="preserve"> </w:t>
      </w:r>
      <w:r w:rsidRPr="000D6CB0">
        <w:rPr>
          <w:rFonts w:asciiTheme="majorHAnsi" w:hAnsiTheme="majorHAnsi"/>
          <w:sz w:val="18"/>
          <w:szCs w:val="18"/>
        </w:rPr>
        <w:t>22</w:t>
      </w:r>
      <w:r w:rsidR="000D6CB0" w:rsidRPr="000D6CB0">
        <w:rPr>
          <w:rFonts w:asciiTheme="majorHAnsi" w:hAnsiTheme="majorHAnsi"/>
          <w:sz w:val="18"/>
          <w:szCs w:val="18"/>
          <w:vertAlign w:val="superscript"/>
        </w:rPr>
        <w:t>nd</w:t>
      </w:r>
      <w:r w:rsidR="000D6CB0" w:rsidRPr="000D6CB0">
        <w:rPr>
          <w:rFonts w:asciiTheme="majorHAnsi" w:hAnsiTheme="majorHAnsi"/>
          <w:sz w:val="18"/>
          <w:szCs w:val="18"/>
        </w:rPr>
        <w:t xml:space="preserve"> </w:t>
      </w:r>
      <w:r w:rsidRPr="000D6CB0">
        <w:rPr>
          <w:rFonts w:asciiTheme="majorHAnsi" w:hAnsiTheme="majorHAnsi"/>
          <w:sz w:val="18"/>
          <w:szCs w:val="18"/>
        </w:rPr>
        <w:t>March 2018</w:t>
      </w:r>
    </w:p>
    <w:p w14:paraId="622B67A7" w14:textId="0512A00B" w:rsidR="00946227" w:rsidRPr="000D6CB0" w:rsidRDefault="00946227" w:rsidP="000D6CB0">
      <w:pPr>
        <w:pStyle w:val="ListParagraph"/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0D6CB0">
        <w:rPr>
          <w:rFonts w:asciiTheme="majorHAnsi" w:hAnsiTheme="majorHAnsi"/>
          <w:sz w:val="18"/>
          <w:szCs w:val="18"/>
        </w:rPr>
        <w:t>Vice President Membership</w:t>
      </w:r>
      <w:r w:rsidR="000D6CB0" w:rsidRPr="000D6CB0">
        <w:rPr>
          <w:rFonts w:asciiTheme="majorHAnsi" w:hAnsiTheme="majorHAnsi"/>
          <w:sz w:val="18"/>
          <w:szCs w:val="18"/>
        </w:rPr>
        <w:t xml:space="preserve">, </w:t>
      </w:r>
      <w:r w:rsidRPr="000D6CB0">
        <w:rPr>
          <w:rFonts w:asciiTheme="majorHAnsi" w:hAnsiTheme="majorHAnsi"/>
          <w:sz w:val="18"/>
          <w:szCs w:val="18"/>
        </w:rPr>
        <w:t>July to December 2017</w:t>
      </w:r>
    </w:p>
    <w:p w14:paraId="36345121" w14:textId="372EE354" w:rsidR="00946227" w:rsidRPr="000D6CB0" w:rsidRDefault="00946227" w:rsidP="000D6CB0">
      <w:pPr>
        <w:pStyle w:val="ListParagraph"/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r w:rsidRPr="000D6CB0">
        <w:rPr>
          <w:rFonts w:asciiTheme="majorHAnsi" w:hAnsiTheme="majorHAnsi"/>
          <w:sz w:val="18"/>
          <w:szCs w:val="18"/>
        </w:rPr>
        <w:t>Sgt</w:t>
      </w:r>
      <w:r w:rsidR="000D6CB0" w:rsidRPr="000D6CB0">
        <w:rPr>
          <w:rFonts w:asciiTheme="majorHAnsi" w:hAnsiTheme="majorHAnsi"/>
          <w:sz w:val="18"/>
          <w:szCs w:val="18"/>
        </w:rPr>
        <w:t>-at-A</w:t>
      </w:r>
      <w:r w:rsidRPr="000D6CB0">
        <w:rPr>
          <w:rFonts w:asciiTheme="majorHAnsi" w:hAnsiTheme="majorHAnsi"/>
          <w:sz w:val="18"/>
          <w:szCs w:val="18"/>
        </w:rPr>
        <w:t>rms</w:t>
      </w:r>
      <w:r w:rsidR="000D6CB0" w:rsidRPr="000D6CB0">
        <w:rPr>
          <w:rFonts w:asciiTheme="majorHAnsi" w:hAnsiTheme="majorHAnsi"/>
          <w:sz w:val="18"/>
          <w:szCs w:val="18"/>
        </w:rPr>
        <w:t xml:space="preserve">, </w:t>
      </w:r>
      <w:r w:rsidRPr="000D6CB0">
        <w:rPr>
          <w:rFonts w:asciiTheme="majorHAnsi" w:hAnsiTheme="majorHAnsi"/>
          <w:sz w:val="18"/>
          <w:szCs w:val="18"/>
        </w:rPr>
        <w:t xml:space="preserve">July to December 2016   </w:t>
      </w:r>
    </w:p>
    <w:p w14:paraId="10192234" w14:textId="42FF2340" w:rsidR="00946227" w:rsidRDefault="00946227" w:rsidP="000D6CB0">
      <w:pPr>
        <w:rPr>
          <w:rFonts w:asciiTheme="majorHAnsi" w:hAnsiTheme="majorHAnsi"/>
          <w:szCs w:val="18"/>
        </w:rPr>
      </w:pPr>
    </w:p>
    <w:p w14:paraId="50F82EFB" w14:textId="5C2F4021" w:rsidR="000D6CB0" w:rsidRDefault="000D6CB0" w:rsidP="000D6CB0">
      <w:pPr>
        <w:rPr>
          <w:rFonts w:asciiTheme="majorHAnsi" w:hAnsiTheme="majorHAnsi"/>
          <w:szCs w:val="18"/>
        </w:rPr>
      </w:pPr>
    </w:p>
    <w:p w14:paraId="2BEC01B1" w14:textId="0FD5E5C1" w:rsidR="000D6CB0" w:rsidRPr="00A06C8A" w:rsidRDefault="000D6CB0" w:rsidP="00F14104">
      <w:pPr>
        <w:pStyle w:val="Heading2"/>
        <w:ind w:left="4410"/>
        <w:rPr>
          <w:rFonts w:asciiTheme="minorHAnsi" w:hAnsiTheme="minorHAnsi"/>
        </w:rPr>
      </w:pPr>
      <w:r>
        <w:rPr>
          <w:rFonts w:asciiTheme="minorHAnsi" w:hAnsiTheme="minorHAnsi"/>
        </w:rPr>
        <w:t>ACHIEVEMENTS</w:t>
      </w:r>
    </w:p>
    <w:p w14:paraId="2B3BB06D" w14:textId="77777777" w:rsidR="000D6CB0" w:rsidRPr="00A044F2" w:rsidRDefault="000D6CB0" w:rsidP="000D6CB0">
      <w:pPr>
        <w:rPr>
          <w:rFonts w:asciiTheme="majorHAnsi" w:hAnsiTheme="majorHAnsi"/>
          <w:szCs w:val="18"/>
        </w:rPr>
      </w:pPr>
    </w:p>
    <w:p w14:paraId="0BB1C45A" w14:textId="46070677" w:rsidR="00946227" w:rsidRPr="00A044F2" w:rsidRDefault="00946227" w:rsidP="00A044F2">
      <w:pPr>
        <w:pStyle w:val="ListParagraph"/>
        <w:numPr>
          <w:ilvl w:val="0"/>
          <w:numId w:val="7"/>
        </w:numPr>
        <w:ind w:left="5220"/>
        <w:rPr>
          <w:rFonts w:asciiTheme="majorHAnsi" w:hAnsiTheme="majorHAnsi"/>
          <w:sz w:val="18"/>
          <w:szCs w:val="18"/>
        </w:rPr>
      </w:pPr>
      <w:r w:rsidRPr="00A044F2">
        <w:rPr>
          <w:rFonts w:asciiTheme="majorHAnsi" w:hAnsiTheme="majorHAnsi"/>
          <w:sz w:val="18"/>
          <w:szCs w:val="18"/>
        </w:rPr>
        <w:t>1st prize</w:t>
      </w:r>
      <w:r w:rsidR="000D6CB0">
        <w:rPr>
          <w:rFonts w:asciiTheme="majorHAnsi" w:hAnsiTheme="majorHAnsi"/>
          <w:sz w:val="18"/>
          <w:szCs w:val="18"/>
        </w:rPr>
        <w:t xml:space="preserve">, </w:t>
      </w:r>
      <w:r w:rsidRPr="00A044F2">
        <w:rPr>
          <w:rFonts w:asciiTheme="majorHAnsi" w:hAnsiTheme="majorHAnsi"/>
          <w:sz w:val="18"/>
          <w:szCs w:val="18"/>
        </w:rPr>
        <w:t xml:space="preserve">Extempore at </w:t>
      </w:r>
      <w:proofErr w:type="spellStart"/>
      <w:r w:rsidRPr="00A044F2">
        <w:rPr>
          <w:rFonts w:asciiTheme="majorHAnsi" w:hAnsiTheme="majorHAnsi"/>
          <w:sz w:val="18"/>
          <w:szCs w:val="18"/>
        </w:rPr>
        <w:t>Gadag</w:t>
      </w:r>
      <w:proofErr w:type="spellEnd"/>
    </w:p>
    <w:p w14:paraId="3DC65A81" w14:textId="4991D6A3" w:rsidR="00946227" w:rsidRPr="00A044F2" w:rsidRDefault="00946227" w:rsidP="00A044F2">
      <w:pPr>
        <w:pStyle w:val="ListParagraph"/>
        <w:numPr>
          <w:ilvl w:val="0"/>
          <w:numId w:val="7"/>
        </w:numPr>
        <w:ind w:left="5220"/>
        <w:rPr>
          <w:rFonts w:asciiTheme="majorHAnsi" w:hAnsiTheme="majorHAnsi"/>
          <w:sz w:val="18"/>
          <w:szCs w:val="18"/>
        </w:rPr>
      </w:pPr>
      <w:r w:rsidRPr="00A044F2">
        <w:rPr>
          <w:rFonts w:asciiTheme="majorHAnsi" w:hAnsiTheme="majorHAnsi"/>
          <w:sz w:val="18"/>
          <w:szCs w:val="18"/>
        </w:rPr>
        <w:t>1st prize</w:t>
      </w:r>
      <w:r w:rsidR="000D6CB0">
        <w:rPr>
          <w:rFonts w:asciiTheme="majorHAnsi" w:hAnsiTheme="majorHAnsi"/>
          <w:sz w:val="18"/>
          <w:szCs w:val="18"/>
        </w:rPr>
        <w:t xml:space="preserve">, </w:t>
      </w:r>
      <w:r w:rsidRPr="00A044F2">
        <w:rPr>
          <w:rFonts w:asciiTheme="majorHAnsi" w:hAnsiTheme="majorHAnsi"/>
          <w:sz w:val="18"/>
          <w:szCs w:val="18"/>
        </w:rPr>
        <w:t>Extempore</w:t>
      </w:r>
      <w:r w:rsidR="000D6CB0">
        <w:rPr>
          <w:rFonts w:asciiTheme="majorHAnsi" w:hAnsiTheme="majorHAnsi"/>
          <w:sz w:val="18"/>
          <w:szCs w:val="18"/>
        </w:rPr>
        <w:t xml:space="preserve">, </w:t>
      </w:r>
      <w:r w:rsidRPr="00A044F2">
        <w:rPr>
          <w:rFonts w:asciiTheme="majorHAnsi" w:hAnsiTheme="majorHAnsi"/>
          <w:sz w:val="18"/>
          <w:szCs w:val="18"/>
        </w:rPr>
        <w:t>by Rotary Club of Belgaum</w:t>
      </w:r>
      <w:r w:rsidR="000D6CB0">
        <w:rPr>
          <w:rFonts w:asciiTheme="majorHAnsi" w:hAnsiTheme="majorHAnsi"/>
          <w:sz w:val="18"/>
          <w:szCs w:val="18"/>
        </w:rPr>
        <w:t xml:space="preserve">, </w:t>
      </w:r>
      <w:r w:rsidRPr="00A044F2">
        <w:rPr>
          <w:rFonts w:asciiTheme="majorHAnsi" w:hAnsiTheme="majorHAnsi"/>
          <w:sz w:val="18"/>
          <w:szCs w:val="18"/>
        </w:rPr>
        <w:t>India</w:t>
      </w:r>
    </w:p>
    <w:p w14:paraId="7D8AEE56" w14:textId="7947C9FB" w:rsidR="00946227" w:rsidRPr="00A044F2" w:rsidRDefault="00946227" w:rsidP="00A044F2">
      <w:pPr>
        <w:pStyle w:val="ListParagraph"/>
        <w:numPr>
          <w:ilvl w:val="0"/>
          <w:numId w:val="7"/>
        </w:numPr>
        <w:ind w:left="5220"/>
        <w:rPr>
          <w:rFonts w:asciiTheme="majorHAnsi" w:hAnsiTheme="majorHAnsi"/>
          <w:sz w:val="18"/>
          <w:szCs w:val="18"/>
        </w:rPr>
      </w:pPr>
      <w:r w:rsidRPr="00A044F2">
        <w:rPr>
          <w:rFonts w:asciiTheme="majorHAnsi" w:hAnsiTheme="majorHAnsi"/>
          <w:sz w:val="18"/>
          <w:szCs w:val="18"/>
        </w:rPr>
        <w:t>1st prize</w:t>
      </w:r>
      <w:r w:rsidR="000D6CB0">
        <w:rPr>
          <w:rFonts w:asciiTheme="majorHAnsi" w:hAnsiTheme="majorHAnsi"/>
          <w:sz w:val="18"/>
          <w:szCs w:val="18"/>
        </w:rPr>
        <w:t xml:space="preserve">, </w:t>
      </w:r>
      <w:r w:rsidRPr="00A044F2">
        <w:rPr>
          <w:rFonts w:asciiTheme="majorHAnsi" w:hAnsiTheme="majorHAnsi"/>
          <w:sz w:val="18"/>
          <w:szCs w:val="18"/>
        </w:rPr>
        <w:t>“Just a minute”</w:t>
      </w:r>
      <w:r w:rsidR="000D6CB0">
        <w:rPr>
          <w:rFonts w:asciiTheme="majorHAnsi" w:hAnsiTheme="majorHAnsi"/>
          <w:sz w:val="18"/>
          <w:szCs w:val="18"/>
        </w:rPr>
        <w:t xml:space="preserve">, </w:t>
      </w:r>
      <w:r w:rsidRPr="00A044F2">
        <w:rPr>
          <w:rFonts w:asciiTheme="majorHAnsi" w:hAnsiTheme="majorHAnsi"/>
          <w:sz w:val="18"/>
          <w:szCs w:val="18"/>
        </w:rPr>
        <w:t>Rotary Club of Belgaum</w:t>
      </w:r>
      <w:r w:rsidR="000D6CB0">
        <w:rPr>
          <w:rFonts w:asciiTheme="majorHAnsi" w:hAnsiTheme="majorHAnsi"/>
          <w:sz w:val="18"/>
          <w:szCs w:val="18"/>
        </w:rPr>
        <w:t xml:space="preserve">, </w:t>
      </w:r>
      <w:r w:rsidRPr="00A044F2">
        <w:rPr>
          <w:rFonts w:asciiTheme="majorHAnsi" w:hAnsiTheme="majorHAnsi"/>
          <w:sz w:val="18"/>
          <w:szCs w:val="18"/>
        </w:rPr>
        <w:t>India</w:t>
      </w:r>
    </w:p>
    <w:p w14:paraId="55E65386" w14:textId="3C2541B8" w:rsidR="00946227" w:rsidRPr="00A044F2" w:rsidRDefault="000D6CB0" w:rsidP="00A044F2">
      <w:pPr>
        <w:pStyle w:val="ListParagraph"/>
        <w:numPr>
          <w:ilvl w:val="0"/>
          <w:numId w:val="7"/>
        </w:numPr>
        <w:ind w:left="522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</w:t>
      </w:r>
      <w:r w:rsidR="00946227" w:rsidRPr="00A044F2">
        <w:rPr>
          <w:rFonts w:asciiTheme="majorHAnsi" w:hAnsiTheme="majorHAnsi"/>
          <w:sz w:val="18"/>
          <w:szCs w:val="18"/>
        </w:rPr>
        <w:t>istrict level player in Ball Badminton</w:t>
      </w:r>
    </w:p>
    <w:p w14:paraId="001F264F" w14:textId="32DBE795" w:rsidR="00946227" w:rsidRPr="00A044F2" w:rsidRDefault="00946227" w:rsidP="00A044F2">
      <w:pPr>
        <w:pStyle w:val="ListParagraph"/>
        <w:numPr>
          <w:ilvl w:val="0"/>
          <w:numId w:val="7"/>
        </w:numPr>
        <w:ind w:left="5220"/>
        <w:rPr>
          <w:rFonts w:asciiTheme="majorHAnsi" w:hAnsiTheme="majorHAnsi"/>
          <w:sz w:val="18"/>
          <w:szCs w:val="18"/>
        </w:rPr>
      </w:pPr>
      <w:r w:rsidRPr="00A044F2">
        <w:rPr>
          <w:rFonts w:asciiTheme="majorHAnsi" w:hAnsiTheme="majorHAnsi"/>
          <w:sz w:val="18"/>
          <w:szCs w:val="18"/>
        </w:rPr>
        <w:t>NCC Cadet passed ‘A’ certificate exam</w:t>
      </w:r>
    </w:p>
    <w:p w14:paraId="460D4405" w14:textId="77777777" w:rsidR="00946227" w:rsidRPr="00A044F2" w:rsidRDefault="00946227" w:rsidP="00A044F2">
      <w:pPr>
        <w:ind w:left="5220" w:hanging="360"/>
        <w:rPr>
          <w:rFonts w:asciiTheme="majorHAnsi" w:hAnsiTheme="majorHAnsi"/>
          <w:szCs w:val="18"/>
        </w:rPr>
      </w:pPr>
    </w:p>
    <w:p w14:paraId="17EC6C5D" w14:textId="4B42A8E4" w:rsidR="0043117B" w:rsidRPr="00A044F2" w:rsidRDefault="00092EC9" w:rsidP="00092EC9">
      <w:pPr>
        <w:ind w:left="5220" w:hanging="360"/>
      </w:pPr>
      <w:r>
        <w:t xml:space="preserve">             </w:t>
      </w:r>
    </w:p>
    <w:sectPr w:rsidR="0043117B" w:rsidRPr="00A044F2" w:rsidSect="00092EC9">
      <w:headerReference w:type="default" r:id="rId15"/>
      <w:pgSz w:w="12240" w:h="15840"/>
      <w:pgMar w:top="720" w:right="720" w:bottom="30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BBD74" w14:textId="77777777" w:rsidR="00F04DF0" w:rsidRDefault="00F04DF0" w:rsidP="000C45FF">
      <w:r>
        <w:separator/>
      </w:r>
    </w:p>
  </w:endnote>
  <w:endnote w:type="continuationSeparator" w:id="0">
    <w:p w14:paraId="719AFB3D" w14:textId="77777777" w:rsidR="00F04DF0" w:rsidRDefault="00F04DF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B23A3" w14:textId="77777777" w:rsidR="00F04DF0" w:rsidRDefault="00F04DF0" w:rsidP="000C45FF">
      <w:r>
        <w:separator/>
      </w:r>
    </w:p>
  </w:footnote>
  <w:footnote w:type="continuationSeparator" w:id="0">
    <w:p w14:paraId="3F701F2B" w14:textId="77777777" w:rsidR="00F04DF0" w:rsidRDefault="00F04DF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2E16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1CE3D" wp14:editId="3AF1F20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6" name="Graphic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71CB"/>
    <w:multiLevelType w:val="hybridMultilevel"/>
    <w:tmpl w:val="8E42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A3A"/>
    <w:multiLevelType w:val="hybridMultilevel"/>
    <w:tmpl w:val="A9F6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3AB"/>
    <w:multiLevelType w:val="hybridMultilevel"/>
    <w:tmpl w:val="E42C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0D0"/>
    <w:multiLevelType w:val="hybridMultilevel"/>
    <w:tmpl w:val="6FA46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779A"/>
    <w:multiLevelType w:val="hybridMultilevel"/>
    <w:tmpl w:val="11B48330"/>
    <w:lvl w:ilvl="0" w:tplc="ABE063FC">
      <w:start w:val="5"/>
      <w:numFmt w:val="bullet"/>
      <w:lvlText w:val="-"/>
      <w:lvlJc w:val="left"/>
      <w:pPr>
        <w:ind w:left="5580" w:hanging="360"/>
      </w:pPr>
      <w:rPr>
        <w:rFonts w:ascii="Century Gothic" w:eastAsia="Calibri" w:hAnsi="Century Gothic" w:cs="Bernard MT Condensed" w:hint="default"/>
      </w:rPr>
    </w:lvl>
    <w:lvl w:ilvl="1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5" w15:restartNumberingAfterBreak="0">
    <w:nsid w:val="2449469A"/>
    <w:multiLevelType w:val="hybridMultilevel"/>
    <w:tmpl w:val="9CEE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7385A"/>
    <w:multiLevelType w:val="hybridMultilevel"/>
    <w:tmpl w:val="2954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48BC"/>
    <w:multiLevelType w:val="hybridMultilevel"/>
    <w:tmpl w:val="465A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F76F6"/>
    <w:multiLevelType w:val="hybridMultilevel"/>
    <w:tmpl w:val="F6E8E51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70F77383"/>
    <w:multiLevelType w:val="hybridMultilevel"/>
    <w:tmpl w:val="5DB43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5673FE"/>
    <w:multiLevelType w:val="hybridMultilevel"/>
    <w:tmpl w:val="6DACEB3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AA"/>
    <w:rsid w:val="00011F0B"/>
    <w:rsid w:val="00031B53"/>
    <w:rsid w:val="00036450"/>
    <w:rsid w:val="00090E34"/>
    <w:rsid w:val="00092EC9"/>
    <w:rsid w:val="00094499"/>
    <w:rsid w:val="000C45FF"/>
    <w:rsid w:val="000D6CB0"/>
    <w:rsid w:val="000E3FD1"/>
    <w:rsid w:val="00112054"/>
    <w:rsid w:val="00152316"/>
    <w:rsid w:val="001525E1"/>
    <w:rsid w:val="00153376"/>
    <w:rsid w:val="00180329"/>
    <w:rsid w:val="0019001F"/>
    <w:rsid w:val="001A74A5"/>
    <w:rsid w:val="001B2ABD"/>
    <w:rsid w:val="001B409A"/>
    <w:rsid w:val="001E0391"/>
    <w:rsid w:val="001E1759"/>
    <w:rsid w:val="001F1ECC"/>
    <w:rsid w:val="002400EB"/>
    <w:rsid w:val="00246139"/>
    <w:rsid w:val="00256CF7"/>
    <w:rsid w:val="00281FD5"/>
    <w:rsid w:val="002921A6"/>
    <w:rsid w:val="002A6864"/>
    <w:rsid w:val="00303DC6"/>
    <w:rsid w:val="0030481B"/>
    <w:rsid w:val="00304A90"/>
    <w:rsid w:val="003156FC"/>
    <w:rsid w:val="003254B5"/>
    <w:rsid w:val="003556DA"/>
    <w:rsid w:val="0036134A"/>
    <w:rsid w:val="0037121F"/>
    <w:rsid w:val="003A5622"/>
    <w:rsid w:val="003A6B7D"/>
    <w:rsid w:val="003B06CA"/>
    <w:rsid w:val="004071FC"/>
    <w:rsid w:val="00445947"/>
    <w:rsid w:val="004724F3"/>
    <w:rsid w:val="00472A80"/>
    <w:rsid w:val="004813B3"/>
    <w:rsid w:val="00487185"/>
    <w:rsid w:val="00496591"/>
    <w:rsid w:val="004C25D4"/>
    <w:rsid w:val="004C63E4"/>
    <w:rsid w:val="004D3011"/>
    <w:rsid w:val="004D44E8"/>
    <w:rsid w:val="005262AC"/>
    <w:rsid w:val="00532814"/>
    <w:rsid w:val="00582C6E"/>
    <w:rsid w:val="005A07C5"/>
    <w:rsid w:val="005B4000"/>
    <w:rsid w:val="005E39D5"/>
    <w:rsid w:val="005F1793"/>
    <w:rsid w:val="00600670"/>
    <w:rsid w:val="0062123A"/>
    <w:rsid w:val="00646E75"/>
    <w:rsid w:val="0066775D"/>
    <w:rsid w:val="006771D0"/>
    <w:rsid w:val="006C528F"/>
    <w:rsid w:val="006D60AA"/>
    <w:rsid w:val="00715FCB"/>
    <w:rsid w:val="00743101"/>
    <w:rsid w:val="007775E1"/>
    <w:rsid w:val="00785778"/>
    <w:rsid w:val="007867A0"/>
    <w:rsid w:val="007927F5"/>
    <w:rsid w:val="007C46E4"/>
    <w:rsid w:val="00802CA0"/>
    <w:rsid w:val="008041AA"/>
    <w:rsid w:val="008234EC"/>
    <w:rsid w:val="009260CD"/>
    <w:rsid w:val="00936F3B"/>
    <w:rsid w:val="00942669"/>
    <w:rsid w:val="00946227"/>
    <w:rsid w:val="00952C25"/>
    <w:rsid w:val="00955F40"/>
    <w:rsid w:val="00980325"/>
    <w:rsid w:val="00A044F2"/>
    <w:rsid w:val="00A06C8A"/>
    <w:rsid w:val="00A2118D"/>
    <w:rsid w:val="00A34B2D"/>
    <w:rsid w:val="00AD76E2"/>
    <w:rsid w:val="00B20152"/>
    <w:rsid w:val="00B314D1"/>
    <w:rsid w:val="00B359E4"/>
    <w:rsid w:val="00B57D98"/>
    <w:rsid w:val="00B70850"/>
    <w:rsid w:val="00BC39FE"/>
    <w:rsid w:val="00C066B6"/>
    <w:rsid w:val="00C37BA1"/>
    <w:rsid w:val="00C4674C"/>
    <w:rsid w:val="00C506CF"/>
    <w:rsid w:val="00C72BED"/>
    <w:rsid w:val="00C9578B"/>
    <w:rsid w:val="00CB0055"/>
    <w:rsid w:val="00CB5947"/>
    <w:rsid w:val="00CF477A"/>
    <w:rsid w:val="00CF55E4"/>
    <w:rsid w:val="00D2522B"/>
    <w:rsid w:val="00D422DE"/>
    <w:rsid w:val="00D5459D"/>
    <w:rsid w:val="00DA1F4D"/>
    <w:rsid w:val="00DA3CF8"/>
    <w:rsid w:val="00DD172A"/>
    <w:rsid w:val="00DF6DD2"/>
    <w:rsid w:val="00E25A26"/>
    <w:rsid w:val="00E319D2"/>
    <w:rsid w:val="00E4381A"/>
    <w:rsid w:val="00E55D74"/>
    <w:rsid w:val="00F00B29"/>
    <w:rsid w:val="00F04DF0"/>
    <w:rsid w:val="00F130EE"/>
    <w:rsid w:val="00F14104"/>
    <w:rsid w:val="00F14243"/>
    <w:rsid w:val="00F247D8"/>
    <w:rsid w:val="00F336E8"/>
    <w:rsid w:val="00F41D16"/>
    <w:rsid w:val="00F60274"/>
    <w:rsid w:val="00F77FB9"/>
    <w:rsid w:val="00FB068F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3DF0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980325"/>
    <w:pPr>
      <w:widowControl w:val="0"/>
      <w:autoSpaceDE w:val="0"/>
      <w:autoSpaceDN w:val="0"/>
      <w:adjustRightInd w:val="0"/>
      <w:ind w:left="720"/>
      <w:contextualSpacing/>
    </w:pPr>
    <w:rPr>
      <w:rFonts w:ascii="Bernard MT Condensed" w:eastAsia="Calibri" w:hAnsi="Bernard MT Condensed" w:cs="Bernard MT Condense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qkhan2018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qkhan2018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pabahrai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0376D65C7F46EBBB760FD1CB34D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C8C5-45C3-44CB-B25B-C951A4785BE6}"/>
      </w:docPartPr>
      <w:docPartBody>
        <w:p w:rsidR="003B2859" w:rsidRDefault="00304D44">
          <w:pPr>
            <w:pStyle w:val="DA0376D65C7F46EBBB760FD1CB34DA55"/>
          </w:pPr>
          <w:r w:rsidRPr="00036450">
            <w:t>EDUCATION</w:t>
          </w:r>
        </w:p>
      </w:docPartBody>
    </w:docPart>
    <w:docPart>
      <w:docPartPr>
        <w:name w:val="EA8DBCE2F9594FB5B7B01E7D2C72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65315-312C-4E31-9BBC-5323D0716502}"/>
      </w:docPartPr>
      <w:docPartBody>
        <w:p w:rsidR="003B2859" w:rsidRDefault="00304D44">
          <w:pPr>
            <w:pStyle w:val="EA8DBCE2F9594FB5B7B01E7D2C726329"/>
          </w:pPr>
          <w:r w:rsidRPr="00036450">
            <w:t>WORK EXPERIENCE</w:t>
          </w:r>
        </w:p>
      </w:docPartBody>
    </w:docPart>
    <w:docPart>
      <w:docPartPr>
        <w:name w:val="58CCBF57E3DA4F279000DCDCD7614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70870-4FA9-4997-969E-071EEC70BD21}"/>
      </w:docPartPr>
      <w:docPartBody>
        <w:p w:rsidR="00D5496E" w:rsidRDefault="007204AB" w:rsidP="007204AB">
          <w:pPr>
            <w:pStyle w:val="58CCBF57E3DA4F279000DCDCD76143FD"/>
          </w:pPr>
          <w:r w:rsidRPr="00CB0055">
            <w:t>Contact</w:t>
          </w:r>
        </w:p>
      </w:docPartBody>
    </w:docPart>
    <w:docPart>
      <w:docPartPr>
        <w:name w:val="2E01C6C8402A48F1BE30047DCED9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193A-035D-48D2-98C6-69FD10C7622C}"/>
      </w:docPartPr>
      <w:docPartBody>
        <w:p w:rsidR="00D5496E" w:rsidRDefault="007204AB" w:rsidP="007204AB">
          <w:pPr>
            <w:pStyle w:val="2E01C6C8402A48F1BE30047DCED9C87E"/>
          </w:pPr>
          <w:r w:rsidRPr="004D3011">
            <w:t>PHONE:</w:t>
          </w:r>
        </w:p>
      </w:docPartBody>
    </w:docPart>
    <w:docPart>
      <w:docPartPr>
        <w:name w:val="1D7C85BF041F429CAC7727E28F51B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EE26-F240-4D6B-A37C-FE69533C5146}"/>
      </w:docPartPr>
      <w:docPartBody>
        <w:p w:rsidR="00D5496E" w:rsidRDefault="007204AB" w:rsidP="007204AB">
          <w:pPr>
            <w:pStyle w:val="1D7C85BF041F429CAC7727E28F51B7B5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44"/>
    <w:rsid w:val="00194B7F"/>
    <w:rsid w:val="00304D44"/>
    <w:rsid w:val="00373E4E"/>
    <w:rsid w:val="003B2859"/>
    <w:rsid w:val="003E1ACE"/>
    <w:rsid w:val="007204AB"/>
    <w:rsid w:val="00784DD2"/>
    <w:rsid w:val="00D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0E3874DD3B4B43BEF0C76FFBB79E4C">
    <w:name w:val="AF0E3874DD3B4B43BEF0C76FFBB79E4C"/>
  </w:style>
  <w:style w:type="paragraph" w:customStyle="1" w:styleId="1DB825BC61B24152AD99CDEC16551374">
    <w:name w:val="1DB825BC61B24152AD99CDEC16551374"/>
  </w:style>
  <w:style w:type="paragraph" w:customStyle="1" w:styleId="338EF56275764D3581E0EAD726FCD8FB">
    <w:name w:val="338EF56275764D3581E0EAD726FCD8FB"/>
  </w:style>
  <w:style w:type="paragraph" w:customStyle="1" w:styleId="62A26FA0B5CD42B28CC3BA922DE3FA0E">
    <w:name w:val="62A26FA0B5CD42B28CC3BA922DE3FA0E"/>
  </w:style>
  <w:style w:type="paragraph" w:customStyle="1" w:styleId="C4459F5BF86B4682BAA6A6ACB23E2690">
    <w:name w:val="C4459F5BF86B4682BAA6A6ACB23E2690"/>
  </w:style>
  <w:style w:type="paragraph" w:customStyle="1" w:styleId="6AEDCAF8AA8D487598949BD80473DC69">
    <w:name w:val="6AEDCAF8AA8D487598949BD80473DC69"/>
  </w:style>
  <w:style w:type="paragraph" w:customStyle="1" w:styleId="F4A5845FBE1F4C22900F8CF4D23303D0">
    <w:name w:val="F4A5845FBE1F4C22900F8CF4D23303D0"/>
  </w:style>
  <w:style w:type="paragraph" w:customStyle="1" w:styleId="092779EA8A4E48BEA2934724B6C4FEE9">
    <w:name w:val="092779EA8A4E48BEA2934724B6C4FEE9"/>
  </w:style>
  <w:style w:type="paragraph" w:customStyle="1" w:styleId="5A74941483B44E9AB8EBF7BA12884D4E">
    <w:name w:val="5A74941483B44E9AB8EBF7BA12884D4E"/>
  </w:style>
  <w:style w:type="paragraph" w:customStyle="1" w:styleId="B1233E7CBFC84C6CB73AAFC40A981D32">
    <w:name w:val="B1233E7CBFC84C6CB73AAFC40A981D32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656633CBEAB493FA59CEA286519D3DC">
    <w:name w:val="8656633CBEAB493FA59CEA286519D3DC"/>
  </w:style>
  <w:style w:type="paragraph" w:customStyle="1" w:styleId="A78B6C0F3BEF4FFBA3090B44EBD9CE5B">
    <w:name w:val="A78B6C0F3BEF4FFBA3090B44EBD9CE5B"/>
  </w:style>
  <w:style w:type="paragraph" w:customStyle="1" w:styleId="2D867EB331F84CBCADA122739156346F">
    <w:name w:val="2D867EB331F84CBCADA122739156346F"/>
  </w:style>
  <w:style w:type="paragraph" w:customStyle="1" w:styleId="FDE8125AAC8447399C13D945D614F503">
    <w:name w:val="FDE8125AAC8447399C13D945D614F503"/>
  </w:style>
  <w:style w:type="paragraph" w:customStyle="1" w:styleId="6D9080C2BFAB426AB5676D505B8471E7">
    <w:name w:val="6D9080C2BFAB426AB5676D505B8471E7"/>
  </w:style>
  <w:style w:type="paragraph" w:customStyle="1" w:styleId="915463E8E2724B02829314801BFB6C7A">
    <w:name w:val="915463E8E2724B02829314801BFB6C7A"/>
  </w:style>
  <w:style w:type="paragraph" w:customStyle="1" w:styleId="DA0376D65C7F46EBBB760FD1CB34DA55">
    <w:name w:val="DA0376D65C7F46EBBB760FD1CB34DA55"/>
  </w:style>
  <w:style w:type="paragraph" w:customStyle="1" w:styleId="99E54526A99D4F5C8940E095E277F0A2">
    <w:name w:val="99E54526A99D4F5C8940E095E277F0A2"/>
  </w:style>
  <w:style w:type="paragraph" w:customStyle="1" w:styleId="8F4111474D99424BBE46850801F4DD04">
    <w:name w:val="8F4111474D99424BBE46850801F4DD04"/>
  </w:style>
  <w:style w:type="paragraph" w:customStyle="1" w:styleId="C5DBE8DD7E0247BC9CED616880BCA06B">
    <w:name w:val="C5DBE8DD7E0247BC9CED616880BCA06B"/>
  </w:style>
  <w:style w:type="paragraph" w:customStyle="1" w:styleId="5B0D68C7787547D5B5BBEFF299EA32F4">
    <w:name w:val="5B0D68C7787547D5B5BBEFF299EA32F4"/>
  </w:style>
  <w:style w:type="paragraph" w:customStyle="1" w:styleId="0B1E64953A3F4FD6A32A67418C368570">
    <w:name w:val="0B1E64953A3F4FD6A32A67418C368570"/>
  </w:style>
  <w:style w:type="paragraph" w:customStyle="1" w:styleId="CE91DBA7EE4E48949192084C158CA812">
    <w:name w:val="CE91DBA7EE4E48949192084C158CA812"/>
  </w:style>
  <w:style w:type="paragraph" w:customStyle="1" w:styleId="F740C9A979E340FB9B959DC635ADB5E5">
    <w:name w:val="F740C9A979E340FB9B959DC635ADB5E5"/>
  </w:style>
  <w:style w:type="paragraph" w:customStyle="1" w:styleId="EA8DBCE2F9594FB5B7B01E7D2C726329">
    <w:name w:val="EA8DBCE2F9594FB5B7B01E7D2C726329"/>
  </w:style>
  <w:style w:type="paragraph" w:customStyle="1" w:styleId="F7943E93DF884736B032D16C11D78F8D">
    <w:name w:val="F7943E93DF884736B032D16C11D78F8D"/>
  </w:style>
  <w:style w:type="paragraph" w:customStyle="1" w:styleId="7F556F4F814443298E842AA5C403668A">
    <w:name w:val="7F556F4F814443298E842AA5C403668A"/>
  </w:style>
  <w:style w:type="paragraph" w:customStyle="1" w:styleId="B1570CAB63E4434ABE9770B06BD49DFF">
    <w:name w:val="B1570CAB63E4434ABE9770B06BD49DFF"/>
  </w:style>
  <w:style w:type="paragraph" w:customStyle="1" w:styleId="7BD27E8174EF46DFBDFFA90ADFC90499">
    <w:name w:val="7BD27E8174EF46DFBDFFA90ADFC90499"/>
  </w:style>
  <w:style w:type="paragraph" w:customStyle="1" w:styleId="3CE97E3FC46241DDBEF1A8B9BE07EB23">
    <w:name w:val="3CE97E3FC46241DDBEF1A8B9BE07EB23"/>
  </w:style>
  <w:style w:type="paragraph" w:customStyle="1" w:styleId="ABB7B921C6DB42379D38699237306E52">
    <w:name w:val="ABB7B921C6DB42379D38699237306E52"/>
  </w:style>
  <w:style w:type="paragraph" w:customStyle="1" w:styleId="68AEBC9599CB40EC8A1D03AE54D2AB50">
    <w:name w:val="68AEBC9599CB40EC8A1D03AE54D2AB50"/>
  </w:style>
  <w:style w:type="paragraph" w:customStyle="1" w:styleId="2AEEA682797D4A1C8F807AD74749C61D">
    <w:name w:val="2AEEA682797D4A1C8F807AD74749C61D"/>
  </w:style>
  <w:style w:type="paragraph" w:customStyle="1" w:styleId="78B230A2B0F04052B5A41A7477A951CA">
    <w:name w:val="78B230A2B0F04052B5A41A7477A951CA"/>
  </w:style>
  <w:style w:type="paragraph" w:customStyle="1" w:styleId="34A2E257F62940BEBF6B78913B87E19B">
    <w:name w:val="34A2E257F62940BEBF6B78913B87E19B"/>
  </w:style>
  <w:style w:type="paragraph" w:customStyle="1" w:styleId="E50B34746D164C9F8DD8471AF78A1219">
    <w:name w:val="E50B34746D164C9F8DD8471AF78A1219"/>
  </w:style>
  <w:style w:type="paragraph" w:customStyle="1" w:styleId="0F32FC85164B4A1188A43C9137449ED4">
    <w:name w:val="0F32FC85164B4A1188A43C9137449ED4"/>
  </w:style>
  <w:style w:type="paragraph" w:customStyle="1" w:styleId="507A66B2526A41C49F44B9784383A869">
    <w:name w:val="507A66B2526A41C49F44B9784383A869"/>
  </w:style>
  <w:style w:type="paragraph" w:customStyle="1" w:styleId="4AD839AC07F94204836B1FFD029222D5">
    <w:name w:val="4AD839AC07F94204836B1FFD029222D5"/>
  </w:style>
  <w:style w:type="paragraph" w:customStyle="1" w:styleId="66C57FB29D4C44D7824F3FAD898AF601">
    <w:name w:val="66C57FB29D4C44D7824F3FAD898AF60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A61FA74FF2F44FABC859EA6FA1D74DD">
    <w:name w:val="8A61FA74FF2F44FABC859EA6FA1D74DD"/>
  </w:style>
  <w:style w:type="paragraph" w:customStyle="1" w:styleId="CF130142548D486B96EBFA27FEE2D3CB">
    <w:name w:val="CF130142548D486B96EBFA27FEE2D3CB"/>
    <w:rsid w:val="007204AB"/>
  </w:style>
  <w:style w:type="paragraph" w:customStyle="1" w:styleId="AAFC884E94ED49B18077742A9DA1E043">
    <w:name w:val="AAFC884E94ED49B18077742A9DA1E043"/>
    <w:rsid w:val="007204AB"/>
  </w:style>
  <w:style w:type="paragraph" w:customStyle="1" w:styleId="E2A92089F0954C96A106B9F12F402D05">
    <w:name w:val="E2A92089F0954C96A106B9F12F402D05"/>
    <w:rsid w:val="007204AB"/>
  </w:style>
  <w:style w:type="paragraph" w:customStyle="1" w:styleId="2A28C1A727CB4F3B91D376A4BC363A63">
    <w:name w:val="2A28C1A727CB4F3B91D376A4BC363A63"/>
    <w:rsid w:val="007204AB"/>
  </w:style>
  <w:style w:type="paragraph" w:customStyle="1" w:styleId="8C5F80B30CC34C85BFB6D0E95F795B3F">
    <w:name w:val="8C5F80B30CC34C85BFB6D0E95F795B3F"/>
    <w:rsid w:val="007204AB"/>
  </w:style>
  <w:style w:type="paragraph" w:customStyle="1" w:styleId="C3CB298644484FAFB3AA9AA34F67BD5C">
    <w:name w:val="C3CB298644484FAFB3AA9AA34F67BD5C"/>
    <w:rsid w:val="007204AB"/>
  </w:style>
  <w:style w:type="paragraph" w:customStyle="1" w:styleId="66AF9625C9454B558E7675A075D2047E">
    <w:name w:val="66AF9625C9454B558E7675A075D2047E"/>
    <w:rsid w:val="007204AB"/>
  </w:style>
  <w:style w:type="paragraph" w:customStyle="1" w:styleId="C654C29491E5499299D8F1BC43FD5302">
    <w:name w:val="C654C29491E5499299D8F1BC43FD5302"/>
    <w:rsid w:val="007204AB"/>
  </w:style>
  <w:style w:type="paragraph" w:customStyle="1" w:styleId="42766E46E4684E9AAF67AF853415A7D5">
    <w:name w:val="42766E46E4684E9AAF67AF853415A7D5"/>
    <w:rsid w:val="007204AB"/>
  </w:style>
  <w:style w:type="paragraph" w:customStyle="1" w:styleId="0B519840B6AB411BA429D3243FA1AFAA">
    <w:name w:val="0B519840B6AB411BA429D3243FA1AFAA"/>
    <w:rsid w:val="007204AB"/>
  </w:style>
  <w:style w:type="paragraph" w:customStyle="1" w:styleId="6499548154C942D4BC1D97B3517BAD5D">
    <w:name w:val="6499548154C942D4BC1D97B3517BAD5D"/>
    <w:rsid w:val="007204AB"/>
  </w:style>
  <w:style w:type="paragraph" w:customStyle="1" w:styleId="87FB3ED6814C41F29EF25C0EC78BA8CA">
    <w:name w:val="87FB3ED6814C41F29EF25C0EC78BA8CA"/>
    <w:rsid w:val="007204AB"/>
  </w:style>
  <w:style w:type="paragraph" w:customStyle="1" w:styleId="A104194329EF42EAAA7325549AD3D27F">
    <w:name w:val="A104194329EF42EAAA7325549AD3D27F"/>
    <w:rsid w:val="007204AB"/>
  </w:style>
  <w:style w:type="paragraph" w:customStyle="1" w:styleId="B9F5AE087ACC4C5F83F5C7AF460005DB">
    <w:name w:val="B9F5AE087ACC4C5F83F5C7AF460005DB"/>
    <w:rsid w:val="007204AB"/>
  </w:style>
  <w:style w:type="paragraph" w:customStyle="1" w:styleId="A1E94A5B7E414064855D09111242832E">
    <w:name w:val="A1E94A5B7E414064855D09111242832E"/>
    <w:rsid w:val="007204AB"/>
  </w:style>
  <w:style w:type="paragraph" w:customStyle="1" w:styleId="3885DEE6A408446B91E1A95F0613BC90">
    <w:name w:val="3885DEE6A408446B91E1A95F0613BC90"/>
    <w:rsid w:val="007204AB"/>
  </w:style>
  <w:style w:type="paragraph" w:customStyle="1" w:styleId="5C4E28A89E944C3890E196D97211A29B">
    <w:name w:val="5C4E28A89E944C3890E196D97211A29B"/>
    <w:rsid w:val="007204AB"/>
  </w:style>
  <w:style w:type="paragraph" w:customStyle="1" w:styleId="1EB8FAEF2BCF4B02BEA0CCAE3FF94726">
    <w:name w:val="1EB8FAEF2BCF4B02BEA0CCAE3FF94726"/>
    <w:rsid w:val="007204AB"/>
  </w:style>
  <w:style w:type="paragraph" w:customStyle="1" w:styleId="47C7D171767A4BD082AE3B8AEACFCFCF">
    <w:name w:val="47C7D171767A4BD082AE3B8AEACFCFCF"/>
    <w:rsid w:val="007204AB"/>
  </w:style>
  <w:style w:type="paragraph" w:customStyle="1" w:styleId="D3B0D767C7664968A49171D264891737">
    <w:name w:val="D3B0D767C7664968A49171D264891737"/>
    <w:rsid w:val="007204AB"/>
  </w:style>
  <w:style w:type="paragraph" w:customStyle="1" w:styleId="0BB97F11303948ACA32841F4D845B26B">
    <w:name w:val="0BB97F11303948ACA32841F4D845B26B"/>
    <w:rsid w:val="007204AB"/>
  </w:style>
  <w:style w:type="paragraph" w:customStyle="1" w:styleId="58CCBF57E3DA4F279000DCDCD76143FD">
    <w:name w:val="58CCBF57E3DA4F279000DCDCD76143FD"/>
    <w:rsid w:val="007204AB"/>
  </w:style>
  <w:style w:type="paragraph" w:customStyle="1" w:styleId="2E01C6C8402A48F1BE30047DCED9C87E">
    <w:name w:val="2E01C6C8402A48F1BE30047DCED9C87E"/>
    <w:rsid w:val="007204AB"/>
  </w:style>
  <w:style w:type="paragraph" w:customStyle="1" w:styleId="1D7C85BF041F429CAC7727E28F51B7B5">
    <w:name w:val="1D7C85BF041F429CAC7727E28F51B7B5"/>
    <w:rsid w:val="00720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2020-05-17T14:25:00Z</dcterms:created>
  <dcterms:modified xsi:type="dcterms:W3CDTF">2020-05-19T06:22:00Z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