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D" w:rsidRPr="00FC59F7" w:rsidRDefault="0064234D" w:rsidP="0064234D">
      <w:pPr>
        <w:pStyle w:val="Title"/>
        <w:pBdr>
          <w:bottom w:val="none" w:sz="0" w:space="0" w:color="auto"/>
        </w:pBdr>
        <w:rPr>
          <w:rFonts w:ascii="Arial" w:hAnsi="Arial" w:cs="Arial"/>
          <w:b/>
          <w:color w:val="00B0F0"/>
          <w:sz w:val="22"/>
        </w:rPr>
      </w:pPr>
      <w:r w:rsidRPr="00FC59F7">
        <w:rPr>
          <w:rFonts w:ascii="Century Gothic" w:hAnsi="Century Gothic" w:cs="Arial"/>
          <w:b/>
          <w:color w:val="00B0F0"/>
          <w:sz w:val="32"/>
          <w:szCs w:val="32"/>
        </w:rPr>
        <w:t>Kanaka Subhakar Punnam</w:t>
      </w:r>
      <w:r w:rsidRPr="00FC59F7">
        <w:rPr>
          <w:rFonts w:ascii="Century Gothic" w:hAnsi="Century Gothic" w:cs="Arial"/>
          <w:b/>
          <w:sz w:val="32"/>
          <w:szCs w:val="32"/>
        </w:rPr>
        <w:t xml:space="preserve">                  </w:t>
      </w:r>
      <w:r w:rsidRPr="00FC59F7">
        <w:rPr>
          <w:rFonts w:ascii="Arial" w:hAnsi="Arial" w:cs="Arial"/>
          <w:b/>
          <w:color w:val="00B0F0"/>
          <w:sz w:val="22"/>
        </w:rPr>
        <w:t xml:space="preserve">                </w:t>
      </w:r>
    </w:p>
    <w:p w:rsidR="0064234D" w:rsidRPr="00FC59F7" w:rsidRDefault="0064234D" w:rsidP="0064234D">
      <w:pPr>
        <w:pStyle w:val="Title"/>
        <w:pBdr>
          <w:bottom w:val="none" w:sz="0" w:space="0" w:color="auto"/>
        </w:pBdr>
        <w:rPr>
          <w:rFonts w:ascii="Arial" w:hAnsi="Arial" w:cs="Arial"/>
          <w:b/>
          <w:color w:val="auto"/>
          <w:sz w:val="22"/>
        </w:rPr>
      </w:pPr>
      <w:r w:rsidRPr="00FC59F7">
        <w:rPr>
          <w:rFonts w:ascii="Arial" w:hAnsi="Arial" w:cs="Arial"/>
          <w:b/>
          <w:color w:val="auto"/>
          <w:sz w:val="22"/>
        </w:rPr>
        <w:t>Executive Housekeeper</w:t>
      </w:r>
    </w:p>
    <w:p w:rsidR="0064234D" w:rsidRPr="00E12907" w:rsidRDefault="0064234D" w:rsidP="00E12907">
      <w:pPr>
        <w:pStyle w:val="Title"/>
        <w:pBdr>
          <w:bottom w:val="single" w:sz="4" w:space="1" w:color="auto"/>
        </w:pBdr>
        <w:rPr>
          <w:rFonts w:ascii="Arial" w:hAnsi="Arial" w:cs="Arial"/>
          <w:color w:val="auto"/>
          <w:sz w:val="22"/>
        </w:rPr>
        <w:sectPr w:rsidR="0064234D" w:rsidRPr="00E12907" w:rsidSect="0064234D">
          <w:type w:val="continuous"/>
          <w:pgSz w:w="12240" w:h="15840"/>
          <w:pgMar w:top="576" w:right="576" w:bottom="288" w:left="720" w:header="720" w:footer="720" w:gutter="0"/>
          <w:pgNumType w:start="1"/>
          <w:cols w:space="720"/>
          <w:titlePg/>
          <w:docGrid w:linePitch="360"/>
        </w:sectPr>
      </w:pPr>
      <w:r w:rsidRPr="00C0258C">
        <w:rPr>
          <w:rFonts w:ascii="Arial" w:hAnsi="Arial" w:cs="Arial"/>
          <w:color w:val="auto"/>
          <w:sz w:val="22"/>
        </w:rPr>
        <w:sym w:font="Wingdings" w:char="F029"/>
      </w:r>
      <w:r w:rsidR="00E12907">
        <w:rPr>
          <w:rFonts w:ascii="Arial" w:hAnsi="Arial" w:cs="Arial"/>
          <w:color w:val="auto"/>
          <w:sz w:val="22"/>
        </w:rPr>
        <w:t>+ 973- 359 259 47</w:t>
      </w:r>
      <w:r>
        <w:rPr>
          <w:rFonts w:ascii="Arial" w:hAnsi="Arial" w:cs="Arial"/>
          <w:color w:val="auto"/>
          <w:sz w:val="22"/>
        </w:rPr>
        <w:t xml:space="preserve"> </w:t>
      </w:r>
      <w:r w:rsidRPr="00C0258C">
        <w:rPr>
          <w:rFonts w:ascii="Arial" w:hAnsi="Arial" w:cs="Arial"/>
          <w:color w:val="auto"/>
          <w:sz w:val="22"/>
        </w:rPr>
        <w:t>/</w:t>
      </w:r>
      <w:r>
        <w:rPr>
          <w:rFonts w:ascii="Arial" w:hAnsi="Arial" w:cs="Arial"/>
          <w:color w:val="auto"/>
          <w:sz w:val="22"/>
        </w:rPr>
        <w:t xml:space="preserve"> </w:t>
      </w:r>
      <w:r w:rsidR="00E12907">
        <w:rPr>
          <w:rFonts w:ascii="Arial" w:hAnsi="Arial" w:cs="Arial"/>
          <w:color w:val="auto"/>
          <w:sz w:val="22"/>
        </w:rPr>
        <w:t>33 47 1407</w:t>
      </w:r>
    </w:p>
    <w:p w:rsidR="0064234D" w:rsidRPr="00C0258C" w:rsidRDefault="004711C0" w:rsidP="0064234D">
      <w:pPr>
        <w:pStyle w:val="Heading1"/>
        <w:spacing w:before="0" w:line="276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4711C0">
        <w:rPr>
          <w:rFonts w:ascii="Arial" w:hAnsi="Arial" w:cs="Arial"/>
          <w:b w:val="0"/>
          <w:noProof/>
          <w:color w:val="auto"/>
          <w:sz w:val="22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418A451E" wp14:editId="708A653D">
            <wp:simplePos x="0" y="0"/>
            <wp:positionH relativeFrom="margin">
              <wp:posOffset>5149215</wp:posOffset>
            </wp:positionH>
            <wp:positionV relativeFrom="page">
              <wp:posOffset>1057275</wp:posOffset>
            </wp:positionV>
            <wp:extent cx="1838325" cy="1924050"/>
            <wp:effectExtent l="0" t="0" r="9525" b="0"/>
            <wp:wrapSquare wrapText="bothSides"/>
            <wp:docPr id="1" name="Picture 1" descr="C:\Users\Kanaka\Desktop\subha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ka\Desktop\subha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234D" w:rsidRPr="00C0258C">
        <w:rPr>
          <w:rFonts w:ascii="Arial" w:hAnsi="Arial" w:cs="Arial"/>
          <w:color w:val="auto"/>
          <w:sz w:val="22"/>
          <w:szCs w:val="22"/>
          <w:u w:val="single"/>
        </w:rPr>
        <w:t>Summary:</w:t>
      </w:r>
    </w:p>
    <w:p w:rsidR="0064234D" w:rsidRPr="00C0258C" w:rsidRDefault="0064234D" w:rsidP="0064234D">
      <w:pPr>
        <w:pStyle w:val="Heading1"/>
        <w:spacing w:before="0" w:line="276" w:lineRule="auto"/>
        <w:rPr>
          <w:rFonts w:ascii="Arial" w:hAnsi="Arial" w:cs="Arial"/>
          <w:b w:val="0"/>
          <w:color w:val="auto"/>
          <w:sz w:val="22"/>
          <w:szCs w:val="22"/>
        </w:rPr>
        <w:sectPr w:rsidR="0064234D" w:rsidRPr="00C0258C" w:rsidSect="00AC40F5">
          <w:type w:val="continuous"/>
          <w:pgSz w:w="12240" w:h="15840"/>
          <w:pgMar w:top="576" w:right="576" w:bottom="576" w:left="720" w:header="720" w:footer="720" w:gutter="0"/>
          <w:pgNumType w:start="1"/>
          <w:cols w:space="720"/>
          <w:titlePg/>
          <w:docGrid w:linePitch="360"/>
        </w:sectPr>
      </w:pPr>
    </w:p>
    <w:p w:rsidR="0064234D" w:rsidRDefault="0064234D" w:rsidP="004711C0">
      <w:pPr>
        <w:pStyle w:val="Heading1"/>
        <w:spacing w:before="120" w:afterAutospacing="1" w:line="276" w:lineRule="auto"/>
        <w:ind w:right="-1584"/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lastRenderedPageBreak/>
        <w:t>H</w:t>
      </w: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ospitality professional with significant Middle East experienc</w:t>
      </w: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e, specializing in Guest service effectively with all levels of personnel and solid</w:t>
      </w:r>
    </w:p>
    <w:p w:rsidR="0064234D" w:rsidRDefault="0064234D" w:rsidP="004711C0">
      <w:pPr>
        <w:pStyle w:val="Heading1"/>
        <w:spacing w:before="120" w:afterAutospacing="1" w:line="276" w:lineRule="auto"/>
        <w:ind w:right="-1584"/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</w:pP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10 </w:t>
      </w: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+ </w:t>
      </w: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years of successful experience and knowledge in HK operations.</w:t>
      </w:r>
    </w:p>
    <w:p w:rsidR="0064234D" w:rsidRDefault="0064234D" w:rsidP="004711C0">
      <w:pPr>
        <w:pStyle w:val="Heading1"/>
        <w:spacing w:before="120" w:afterAutospacing="1" w:line="276" w:lineRule="auto"/>
        <w:ind w:right="-1584"/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</w:pP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Creative opportunity solver, </w:t>
      </w: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excellent team player, </w:t>
      </w: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improve morale</w:t>
      </w:r>
      <w:r w:rsidR="00B2032E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,</w:t>
      </w: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 and consistently exceed goals and track record successfully turning </w:t>
      </w: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 xml:space="preserve">around faltering operations. Creates training techniques and </w:t>
      </w:r>
      <w:r w:rsidRPr="00C0258C"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key motivational strategies that build accountability and enhance staff performance.</w:t>
      </w:r>
    </w:p>
    <w:p w:rsidR="0064234D" w:rsidRDefault="0064234D" w:rsidP="004711C0">
      <w:pPr>
        <w:pStyle w:val="Heading1"/>
        <w:spacing w:before="120" w:afterAutospacing="1" w:line="276" w:lineRule="auto"/>
        <w:ind w:right="-1584"/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iCs/>
          <w:color w:val="auto"/>
          <w:sz w:val="22"/>
          <w:szCs w:val="22"/>
          <w:shd w:val="clear" w:color="auto" w:fill="FFFFFF"/>
        </w:rPr>
        <w:t>Excels under tight deadlines while anticipating and averting potential problems by proactive streamlining processes.</w:t>
      </w:r>
    </w:p>
    <w:p w:rsidR="004711C0" w:rsidRDefault="004711C0" w:rsidP="004711C0">
      <w:pPr>
        <w:pStyle w:val="Heading1"/>
        <w:spacing w:before="120" w:afterAutospacing="1" w:line="276" w:lineRule="auto"/>
        <w:ind w:right="-1152"/>
        <w:rPr>
          <w:rFonts w:ascii="Arial" w:hAnsi="Arial" w:cs="Arial"/>
          <w:b w:val="0"/>
          <w:color w:val="auto"/>
          <w:sz w:val="22"/>
          <w:szCs w:val="22"/>
        </w:rPr>
        <w:sectPr w:rsidR="004711C0" w:rsidSect="004711C0">
          <w:type w:val="continuous"/>
          <w:pgSz w:w="12240" w:h="15840"/>
          <w:pgMar w:top="576" w:right="576" w:bottom="576" w:left="720" w:header="720" w:footer="720" w:gutter="0"/>
          <w:pgNumType w:start="1"/>
          <w:cols w:space="720"/>
          <w:titlePg/>
          <w:docGrid w:linePitch="360"/>
        </w:sectPr>
      </w:pPr>
    </w:p>
    <w:p w:rsidR="0064234D" w:rsidRDefault="0064234D" w:rsidP="004711C0">
      <w:pPr>
        <w:pStyle w:val="Heading1"/>
        <w:spacing w:before="120" w:afterAutospacing="1" w:line="276" w:lineRule="auto"/>
        <w:ind w:right="-1152"/>
        <w:rPr>
          <w:rFonts w:ascii="Arial" w:hAnsi="Arial" w:cs="Arial"/>
          <w:b w:val="0"/>
          <w:color w:val="auto"/>
          <w:sz w:val="22"/>
          <w:szCs w:val="22"/>
        </w:rPr>
      </w:pPr>
    </w:p>
    <w:p w:rsidR="004711C0" w:rsidRDefault="004711C0" w:rsidP="0064234D">
      <w:pPr>
        <w:pStyle w:val="Heading1"/>
        <w:spacing w:before="120" w:afterAutospacing="1" w:line="276" w:lineRule="auto"/>
        <w:ind w:right="-1152"/>
        <w:jc w:val="both"/>
        <w:rPr>
          <w:rFonts w:ascii="Arial" w:hAnsi="Arial" w:cs="Arial"/>
          <w:color w:val="auto"/>
          <w:sz w:val="22"/>
          <w:szCs w:val="22"/>
          <w:u w:val="single"/>
        </w:rPr>
        <w:sectPr w:rsidR="004711C0" w:rsidSect="004711C0">
          <w:type w:val="continuous"/>
          <w:pgSz w:w="12240" w:h="15840"/>
          <w:pgMar w:top="576" w:right="576" w:bottom="576" w:left="720" w:header="720" w:footer="720" w:gutter="0"/>
          <w:pgNumType w:start="1"/>
          <w:cols w:num="2" w:space="720"/>
          <w:titlePg/>
          <w:docGrid w:linePitch="360"/>
        </w:sectPr>
      </w:pPr>
    </w:p>
    <w:p w:rsidR="0064234D" w:rsidRPr="00C0258C" w:rsidRDefault="0064234D" w:rsidP="0064234D">
      <w:pPr>
        <w:pStyle w:val="Heading1"/>
        <w:spacing w:before="120" w:afterAutospacing="1" w:line="276" w:lineRule="auto"/>
        <w:ind w:right="-115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C0258C">
        <w:rPr>
          <w:rFonts w:ascii="Arial" w:hAnsi="Arial" w:cs="Arial"/>
          <w:color w:val="auto"/>
          <w:sz w:val="22"/>
          <w:szCs w:val="22"/>
          <w:u w:val="single"/>
        </w:rPr>
        <w:lastRenderedPageBreak/>
        <w:t>Education</w:t>
      </w:r>
    </w:p>
    <w:p w:rsidR="0064234D" w:rsidRPr="00C0258C" w:rsidRDefault="0064234D" w:rsidP="0064234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color w:val="auto"/>
        </w:rPr>
      </w:pPr>
      <w:r w:rsidRPr="00C0258C">
        <w:rPr>
          <w:rFonts w:ascii="Arial" w:hAnsi="Arial" w:cs="Arial"/>
          <w:color w:val="auto"/>
        </w:rPr>
        <w:t xml:space="preserve">Diploma in Certified Hospitality Housekeeping Executive from </w:t>
      </w:r>
      <w:r w:rsidRPr="00C0258C">
        <w:rPr>
          <w:rFonts w:ascii="Arial" w:hAnsi="Arial" w:cs="Arial"/>
          <w:b/>
          <w:color w:val="auto"/>
        </w:rPr>
        <w:t>American Hotel &amp; Lodging Institute. (USA)</w:t>
      </w:r>
    </w:p>
    <w:p w:rsidR="0064234D" w:rsidRPr="00C0258C" w:rsidRDefault="0064234D" w:rsidP="0064234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Bachelor of Arts (B.A. from Sri Krishnadevaraya University in India – Andhra Pradesh)</w:t>
      </w:r>
    </w:p>
    <w:p w:rsidR="0064234D" w:rsidRPr="00C0258C" w:rsidRDefault="0064234D" w:rsidP="0064234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Certified HSE Level 3 Award in Health &amp; Safety from </w:t>
      </w:r>
      <w:r w:rsidR="00B2032E">
        <w:rPr>
          <w:rFonts w:ascii="Arial" w:hAnsi="Arial" w:cs="Arial"/>
          <w:color w:val="auto"/>
        </w:rPr>
        <w:t xml:space="preserve">the </w:t>
      </w:r>
      <w:r w:rsidRPr="00C0258C">
        <w:rPr>
          <w:rFonts w:ascii="Arial" w:hAnsi="Arial" w:cs="Arial"/>
          <w:color w:val="auto"/>
        </w:rPr>
        <w:t>UK Chartered Institute of Environmental Health.</w:t>
      </w:r>
    </w:p>
    <w:p w:rsidR="0064234D" w:rsidRDefault="0064234D" w:rsidP="0064234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Certified as occupational Health &amp; Safety Auditor / Lead Auditor 18001: 2007</w:t>
      </w:r>
    </w:p>
    <w:p w:rsidR="0064234D" w:rsidRDefault="0064234D" w:rsidP="0064234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British Institute of </w:t>
      </w:r>
      <w:r w:rsidR="00B2032E">
        <w:rPr>
          <w:rFonts w:ascii="Arial" w:hAnsi="Arial" w:cs="Arial"/>
          <w:color w:val="auto"/>
        </w:rPr>
        <w:t>C</w:t>
      </w:r>
      <w:r>
        <w:rPr>
          <w:rFonts w:ascii="Arial" w:hAnsi="Arial" w:cs="Arial"/>
          <w:color w:val="auto"/>
        </w:rPr>
        <w:t xml:space="preserve">leaning </w:t>
      </w:r>
      <w:r w:rsidR="00B2032E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cience (BICS) has been completed.</w:t>
      </w:r>
    </w:p>
    <w:p w:rsidR="009717B4" w:rsidRPr="006E1ADC" w:rsidRDefault="009717B4" w:rsidP="009717B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Hospitality Manager </w:t>
      </w:r>
      <w:r w:rsidRPr="009717B4">
        <w:rPr>
          <w:rFonts w:ascii="Arial" w:hAnsi="Arial" w:cs="Arial"/>
          <w:color w:val="auto"/>
        </w:rPr>
        <w:t>Leadership</w:t>
      </w:r>
      <w:r>
        <w:rPr>
          <w:rFonts w:ascii="Arial" w:hAnsi="Arial" w:cs="Arial"/>
          <w:color w:val="auto"/>
        </w:rPr>
        <w:t xml:space="preserve"> from </w:t>
      </w:r>
      <w:r w:rsidR="00B2032E">
        <w:rPr>
          <w:rFonts w:ascii="Arial" w:hAnsi="Arial" w:cs="Arial"/>
          <w:color w:val="auto"/>
        </w:rPr>
        <w:t xml:space="preserve">the </w:t>
      </w:r>
      <w:r w:rsidRPr="009717B4">
        <w:rPr>
          <w:rFonts w:ascii="Arial" w:hAnsi="Arial" w:cs="Arial"/>
          <w:b/>
          <w:color w:val="auto"/>
        </w:rPr>
        <w:t>American Hotel &amp; Lodging Institute. (USA</w:t>
      </w:r>
      <w:r w:rsidR="004D3332">
        <w:rPr>
          <w:rFonts w:ascii="Arial" w:hAnsi="Arial" w:cs="Arial"/>
          <w:b/>
          <w:color w:val="auto"/>
        </w:rPr>
        <w:t>)</w:t>
      </w:r>
    </w:p>
    <w:p w:rsidR="006E1ADC" w:rsidRPr="006E1ADC" w:rsidRDefault="006E1ADC" w:rsidP="006E1ADC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auto"/>
        </w:rPr>
      </w:pPr>
      <w:r w:rsidRPr="006E1ADC">
        <w:rPr>
          <w:rFonts w:ascii="Arial" w:hAnsi="Arial" w:cs="Arial"/>
          <w:color w:val="auto"/>
        </w:rPr>
        <w:t xml:space="preserve">Six Sigma </w:t>
      </w:r>
      <w:r>
        <w:rPr>
          <w:rFonts w:ascii="Arial" w:hAnsi="Arial" w:cs="Arial"/>
          <w:color w:val="auto"/>
        </w:rPr>
        <w:t>from</w:t>
      </w:r>
      <w:r w:rsidRPr="006E1ADC">
        <w:t xml:space="preserve"> </w:t>
      </w:r>
      <w:r w:rsidR="00B2032E">
        <w:t xml:space="preserve">the </w:t>
      </w:r>
      <w:r w:rsidRPr="006E1ADC">
        <w:rPr>
          <w:rFonts w:ascii="Arial" w:hAnsi="Arial" w:cs="Arial"/>
          <w:color w:val="auto"/>
        </w:rPr>
        <w:t>master project academy</w:t>
      </w:r>
      <w:r w:rsidR="00B86D50">
        <w:rPr>
          <w:rFonts w:ascii="Arial" w:hAnsi="Arial" w:cs="Arial"/>
          <w:color w:val="auto"/>
        </w:rPr>
        <w:t>.</w:t>
      </w:r>
    </w:p>
    <w:p w:rsidR="0064234D" w:rsidRDefault="0064234D" w:rsidP="0064234D">
      <w:pPr>
        <w:pStyle w:val="ListBullet"/>
        <w:numPr>
          <w:ilvl w:val="0"/>
          <w:numId w:val="0"/>
        </w:numPr>
        <w:spacing w:line="276" w:lineRule="auto"/>
        <w:jc w:val="both"/>
        <w:rPr>
          <w:rFonts w:ascii="Arial" w:eastAsiaTheme="majorEastAsia" w:hAnsi="Arial" w:cs="Arial"/>
          <w:b/>
          <w:color w:val="auto"/>
          <w:u w:val="single"/>
        </w:rPr>
      </w:pPr>
    </w:p>
    <w:p w:rsidR="004D3332" w:rsidRPr="00C0258C" w:rsidRDefault="004D3332" w:rsidP="0064234D">
      <w:pPr>
        <w:pStyle w:val="ListBullet"/>
        <w:numPr>
          <w:ilvl w:val="0"/>
          <w:numId w:val="0"/>
        </w:numPr>
        <w:spacing w:line="276" w:lineRule="auto"/>
        <w:jc w:val="both"/>
        <w:rPr>
          <w:rFonts w:ascii="Arial" w:eastAsiaTheme="majorEastAsia" w:hAnsi="Arial" w:cs="Arial"/>
          <w:b/>
          <w:color w:val="auto"/>
          <w:u w:val="single"/>
        </w:rPr>
        <w:sectPr w:rsidR="004D3332" w:rsidRPr="00C0258C" w:rsidSect="00084842">
          <w:type w:val="continuous"/>
          <w:pgSz w:w="12240" w:h="15840"/>
          <w:pgMar w:top="576" w:right="576" w:bottom="576" w:left="720" w:header="720" w:footer="720" w:gutter="0"/>
          <w:pgNumType w:start="1"/>
          <w:cols w:space="720"/>
          <w:titlePg/>
          <w:docGrid w:linePitch="360"/>
        </w:sectPr>
      </w:pPr>
    </w:p>
    <w:p w:rsidR="0064234D" w:rsidRPr="00C0258C" w:rsidRDefault="0064234D" w:rsidP="0064234D">
      <w:pPr>
        <w:pStyle w:val="ListBullet"/>
        <w:numPr>
          <w:ilvl w:val="0"/>
          <w:numId w:val="0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eastAsiaTheme="majorEastAsia" w:hAnsi="Arial" w:cs="Arial"/>
          <w:b/>
          <w:color w:val="auto"/>
          <w:u w:val="single"/>
        </w:rPr>
        <w:lastRenderedPageBreak/>
        <w:t>Core Competencies</w:t>
      </w:r>
    </w:p>
    <w:p w:rsidR="0064234D" w:rsidRPr="00C0258C" w:rsidRDefault="0064234D" w:rsidP="0064234D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Arial" w:hAnsi="Arial" w:cs="Arial"/>
          <w:b/>
          <w:color w:val="auto"/>
          <w:u w:val="single"/>
        </w:rPr>
        <w:sectPr w:rsidR="0064234D" w:rsidRPr="00C0258C" w:rsidSect="00E14942">
          <w:type w:val="continuous"/>
          <w:pgSz w:w="12240" w:h="15840"/>
          <w:pgMar w:top="576" w:right="576" w:bottom="576" w:left="720" w:header="720" w:footer="720" w:gutter="0"/>
          <w:pgNumType w:start="1"/>
          <w:cols w:num="2" w:space="720"/>
          <w:titlePg/>
          <w:docGrid w:linePitch="360"/>
        </w:sectPr>
      </w:pPr>
      <w:r>
        <w:rPr>
          <w:rFonts w:ascii="Arial" w:hAnsi="Arial" w:cs="Arial"/>
          <w:b/>
          <w:color w:val="auto"/>
          <w:u w:val="single"/>
        </w:rPr>
        <w:lastRenderedPageBreak/>
        <w:t xml:space="preserve">Hospitality Industry </w:t>
      </w:r>
      <w:r w:rsidRPr="00C0258C">
        <w:rPr>
          <w:rFonts w:ascii="Arial" w:hAnsi="Arial" w:cs="Arial"/>
          <w:b/>
          <w:color w:val="auto"/>
          <w:u w:val="single"/>
        </w:rPr>
        <w:t>Trainings</w:t>
      </w:r>
    </w:p>
    <w:p w:rsidR="0064234D" w:rsidRDefault="0064234D" w:rsidP="0064234D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color w:val="auto"/>
        </w:rPr>
      </w:pP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Staff motivation and training</w:t>
      </w:r>
    </w:p>
    <w:p w:rsidR="0064234D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Taskforce management</w:t>
      </w: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Upscale Hotel Guest service experience</w:t>
      </w: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0258C">
        <w:rPr>
          <w:rFonts w:ascii="Arial" w:hAnsi="Arial" w:cs="Arial"/>
          <w:color w:val="auto"/>
        </w:rPr>
        <w:t>ime management</w:t>
      </w:r>
    </w:p>
    <w:p w:rsidR="0064234D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People management</w:t>
      </w:r>
    </w:p>
    <w:p w:rsidR="0064234D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Budgeting and cost control</w:t>
      </w: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Talent assessment</w:t>
      </w: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Brand management</w:t>
      </w:r>
    </w:p>
    <w:p w:rsidR="0064234D" w:rsidRPr="00C0258C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Vendor management</w:t>
      </w:r>
    </w:p>
    <w:p w:rsidR="0064234D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Computer proficient in MS office / Opera </w:t>
      </w:r>
    </w:p>
    <w:p w:rsidR="0064234D" w:rsidRDefault="0064234D" w:rsidP="0064234D">
      <w:pPr>
        <w:pStyle w:val="ListBullet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Project handling</w:t>
      </w:r>
    </w:p>
    <w:p w:rsidR="0064234D" w:rsidRPr="00C0258C" w:rsidRDefault="0064234D" w:rsidP="0064234D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color w:val="auto"/>
        </w:rPr>
      </w:pPr>
    </w:p>
    <w:p w:rsidR="0064234D" w:rsidRDefault="0064234D" w:rsidP="0064234D">
      <w:pPr>
        <w:pStyle w:val="ListBullet"/>
        <w:numPr>
          <w:ilvl w:val="0"/>
          <w:numId w:val="0"/>
        </w:numPr>
        <w:spacing w:line="240" w:lineRule="auto"/>
        <w:rPr>
          <w:rFonts w:ascii="Arial" w:hAnsi="Arial" w:cs="Arial"/>
          <w:b/>
          <w:color w:val="auto"/>
        </w:rPr>
      </w:pPr>
    </w:p>
    <w:p w:rsidR="0064234D" w:rsidRDefault="0064234D" w:rsidP="0064234D">
      <w:pPr>
        <w:pStyle w:val="ListBullet"/>
        <w:numPr>
          <w:ilvl w:val="0"/>
          <w:numId w:val="0"/>
        </w:numPr>
        <w:spacing w:line="240" w:lineRule="auto"/>
        <w:rPr>
          <w:rFonts w:ascii="Arial" w:hAnsi="Arial" w:cs="Arial"/>
          <w:b/>
          <w:color w:val="auto"/>
        </w:rPr>
      </w:pPr>
    </w:p>
    <w:p w:rsidR="0064234D" w:rsidRDefault="0064234D" w:rsidP="0064234D">
      <w:pPr>
        <w:pStyle w:val="ListBullet"/>
        <w:numPr>
          <w:ilvl w:val="0"/>
          <w:numId w:val="0"/>
        </w:numPr>
        <w:spacing w:line="24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Executive Housekeeper </w:t>
      </w:r>
    </w:p>
    <w:p w:rsidR="0064234D" w:rsidRPr="000C11FD" w:rsidRDefault="0064234D" w:rsidP="0064234D">
      <w:pPr>
        <w:pStyle w:val="ListBullet"/>
        <w:numPr>
          <w:ilvl w:val="0"/>
          <w:numId w:val="0"/>
        </w:numPr>
        <w:spacing w:line="240" w:lineRule="auto"/>
        <w:rPr>
          <w:rFonts w:ascii="Arial" w:hAnsi="Arial" w:cs="Arial"/>
          <w:color w:val="auto"/>
        </w:rPr>
      </w:pPr>
      <w:r w:rsidRPr="00284F63">
        <w:rPr>
          <w:rFonts w:ascii="Arial" w:hAnsi="Arial" w:cs="Arial"/>
          <w:color w:val="auto"/>
        </w:rPr>
        <w:t xml:space="preserve">May 2016 to </w:t>
      </w:r>
      <w:r w:rsidR="00612572">
        <w:rPr>
          <w:rFonts w:ascii="Arial" w:hAnsi="Arial" w:cs="Arial"/>
          <w:color w:val="auto"/>
        </w:rPr>
        <w:t xml:space="preserve">till date </w:t>
      </w:r>
      <w:r w:rsidRPr="00284F63">
        <w:rPr>
          <w:rFonts w:ascii="Arial" w:hAnsi="Arial" w:cs="Arial"/>
          <w:color w:val="auto"/>
        </w:rPr>
        <w:t xml:space="preserve">at Golden </w:t>
      </w:r>
      <w:r w:rsidR="00B2032E">
        <w:rPr>
          <w:rFonts w:ascii="Arial" w:hAnsi="Arial" w:cs="Arial"/>
          <w:color w:val="auto"/>
        </w:rPr>
        <w:t>T</w:t>
      </w:r>
      <w:r w:rsidRPr="00284F63">
        <w:rPr>
          <w:rFonts w:ascii="Arial" w:hAnsi="Arial" w:cs="Arial"/>
          <w:color w:val="auto"/>
        </w:rPr>
        <w:t xml:space="preserve">ulip Hotel </w:t>
      </w:r>
      <w:r w:rsidRPr="000C11FD">
        <w:rPr>
          <w:rFonts w:ascii="Arial" w:hAnsi="Arial" w:cs="Arial"/>
          <w:color w:val="0070C0"/>
        </w:rPr>
        <w:t>(</w:t>
      </w:r>
      <w:r w:rsidR="000C11FD" w:rsidRPr="000C11FD">
        <w:rPr>
          <w:rFonts w:ascii="Arial" w:hAnsi="Arial" w:cs="Arial"/>
          <w:color w:val="0070C0"/>
        </w:rPr>
        <w:t>https://www.louvrehotels.com</w:t>
      </w:r>
      <w:r w:rsidRPr="000C11FD">
        <w:rPr>
          <w:rFonts w:ascii="Arial" w:hAnsi="Arial" w:cs="Arial"/>
          <w:color w:val="0070C0"/>
        </w:rPr>
        <w:t xml:space="preserve">) </w:t>
      </w:r>
      <w:r w:rsidRPr="000C11FD">
        <w:rPr>
          <w:rFonts w:ascii="Arial" w:hAnsi="Arial" w:cs="Arial"/>
          <w:color w:val="auto"/>
        </w:rPr>
        <w:t>in Bahrain</w:t>
      </w:r>
    </w:p>
    <w:p w:rsidR="0064234D" w:rsidRPr="000C11FD" w:rsidRDefault="0064234D" w:rsidP="0064234D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color w:val="auto"/>
        </w:rPr>
      </w:pP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lastRenderedPageBreak/>
        <w:t>4 E’s Leadership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Handling Stress at Work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How to be a Competent Team Leader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 xml:space="preserve">Workshop of Abu Dhabi Tourism Authority 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Commitment to excellence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Train the Trainer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Supervisor skills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One on One Job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Metric and Measures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 xml:space="preserve">Time Management 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Management Team Building</w:t>
      </w:r>
    </w:p>
    <w:p w:rsidR="0064234D" w:rsidRPr="000C11F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Negotiation Skills</w:t>
      </w:r>
    </w:p>
    <w:p w:rsidR="0064234D" w:rsidRDefault="0064234D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0C11FD">
        <w:rPr>
          <w:rFonts w:ascii="Arial" w:eastAsiaTheme="minorEastAsia" w:hAnsi="Arial" w:cs="Arial"/>
          <w:b w:val="0"/>
          <w:color w:val="auto"/>
          <w:sz w:val="22"/>
          <w:szCs w:val="22"/>
        </w:rPr>
        <w:t>Quick + Steps workshop (Ecolab)</w:t>
      </w:r>
    </w:p>
    <w:p w:rsidR="004D3332" w:rsidRDefault="004D3332" w:rsidP="0064234D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>
        <w:rPr>
          <w:rFonts w:ascii="Arial" w:eastAsiaTheme="minorEastAsia" w:hAnsi="Arial" w:cs="Arial"/>
          <w:b w:val="0"/>
          <w:color w:val="auto"/>
          <w:sz w:val="22"/>
          <w:szCs w:val="22"/>
        </w:rPr>
        <w:t>Environmental cleaning during the COVID-19</w:t>
      </w:r>
    </w:p>
    <w:p w:rsidR="00C05DC5" w:rsidRPr="00C05DC5" w:rsidRDefault="00C05DC5" w:rsidP="00E4521F">
      <w:pPr>
        <w:pStyle w:val="Heading1"/>
        <w:numPr>
          <w:ilvl w:val="0"/>
          <w:numId w:val="25"/>
        </w:numPr>
        <w:spacing w:before="0" w:after="0"/>
        <w:jc w:val="both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C05DC5">
        <w:rPr>
          <w:rFonts w:ascii="Arial" w:eastAsiaTheme="minorEastAsia" w:hAnsi="Arial" w:cs="Arial"/>
          <w:b w:val="0"/>
          <w:color w:val="auto"/>
          <w:sz w:val="22"/>
          <w:szCs w:val="22"/>
        </w:rPr>
        <w:t>COVID-19 Contact Tracing by Johns Hopkins University</w:t>
      </w:r>
    </w:p>
    <w:p w:rsidR="0064234D" w:rsidRPr="000C11FD" w:rsidRDefault="0064234D" w:rsidP="0064234D">
      <w:pPr>
        <w:pStyle w:val="Heading1"/>
        <w:spacing w:before="0"/>
        <w:rPr>
          <w:rFonts w:ascii="Arial" w:eastAsiaTheme="minorEastAsia" w:hAnsi="Arial" w:cs="Arial"/>
          <w:color w:val="auto"/>
          <w:sz w:val="22"/>
          <w:szCs w:val="22"/>
          <w:u w:val="single"/>
        </w:rPr>
      </w:pPr>
    </w:p>
    <w:p w:rsidR="0064234D" w:rsidRPr="000C11FD" w:rsidRDefault="0064234D" w:rsidP="0064234D">
      <w:pPr>
        <w:pStyle w:val="Heading1"/>
        <w:spacing w:before="0"/>
        <w:rPr>
          <w:rFonts w:ascii="Arial" w:eastAsiaTheme="minorEastAsia" w:hAnsi="Arial" w:cs="Arial"/>
          <w:color w:val="auto"/>
          <w:sz w:val="22"/>
          <w:szCs w:val="22"/>
        </w:rPr>
        <w:sectPr w:rsidR="0064234D" w:rsidRPr="000C11FD" w:rsidSect="00B84C09">
          <w:type w:val="continuous"/>
          <w:pgSz w:w="12240" w:h="15840"/>
          <w:pgMar w:top="576" w:right="576" w:bottom="288" w:left="720" w:header="720" w:footer="720" w:gutter="0"/>
          <w:pgNumType w:start="1"/>
          <w:cols w:num="2" w:space="720"/>
          <w:titlePg/>
          <w:docGrid w:linePitch="360"/>
        </w:sectPr>
      </w:pPr>
    </w:p>
    <w:p w:rsidR="0064234D" w:rsidRPr="000C11FD" w:rsidRDefault="0064234D" w:rsidP="0064234D">
      <w:pPr>
        <w:pStyle w:val="ListBullet"/>
        <w:numPr>
          <w:ilvl w:val="0"/>
          <w:numId w:val="0"/>
        </w:numPr>
        <w:spacing w:line="240" w:lineRule="auto"/>
        <w:rPr>
          <w:rFonts w:ascii="Arial" w:eastAsiaTheme="majorEastAsia" w:hAnsi="Arial" w:cs="Arial"/>
          <w:b/>
          <w:color w:val="auto"/>
        </w:rPr>
      </w:pPr>
      <w:r w:rsidRPr="000C11FD">
        <w:rPr>
          <w:rFonts w:ascii="Arial" w:hAnsi="Arial" w:cs="Arial"/>
          <w:b/>
          <w:color w:val="auto"/>
        </w:rPr>
        <w:lastRenderedPageBreak/>
        <w:t xml:space="preserve"> </w:t>
      </w:r>
      <w:r w:rsidR="00612572" w:rsidRPr="000C11FD">
        <w:rPr>
          <w:rFonts w:ascii="Arial" w:eastAsiaTheme="majorEastAsia" w:hAnsi="Arial" w:cs="Arial"/>
          <w:b/>
          <w:color w:val="auto"/>
        </w:rPr>
        <w:t>Report</w:t>
      </w:r>
      <w:r w:rsidRPr="000C11FD">
        <w:rPr>
          <w:rFonts w:ascii="Arial" w:eastAsiaTheme="majorEastAsia" w:hAnsi="Arial" w:cs="Arial"/>
          <w:b/>
          <w:color w:val="auto"/>
        </w:rPr>
        <w:t xml:space="preserve"> to: General Manager</w:t>
      </w:r>
    </w:p>
    <w:p w:rsidR="0064234D" w:rsidRPr="003B06E1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t xml:space="preserve">Manage the day-to-day operations of </w:t>
      </w:r>
      <w:r w:rsidR="00B2032E">
        <w:rPr>
          <w:rFonts w:ascii="Arial" w:hAnsi="Arial" w:cs="Arial"/>
          <w:color w:val="auto"/>
        </w:rPr>
        <w:t xml:space="preserve">the </w:t>
      </w:r>
      <w:r w:rsidRPr="003B06E1">
        <w:rPr>
          <w:rFonts w:ascii="Arial" w:hAnsi="Arial" w:cs="Arial"/>
          <w:color w:val="auto"/>
        </w:rPr>
        <w:t xml:space="preserve">housekeeping and laundry department for 250 room’s property. </w:t>
      </w:r>
    </w:p>
    <w:p w:rsidR="0064234D" w:rsidRPr="003B06E1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t xml:space="preserve">Managing </w:t>
      </w:r>
      <w:r w:rsidR="00B2032E">
        <w:rPr>
          <w:rFonts w:ascii="Arial" w:hAnsi="Arial" w:cs="Arial"/>
          <w:color w:val="auto"/>
        </w:rPr>
        <w:t xml:space="preserve">a </w:t>
      </w:r>
      <w:r w:rsidRPr="003B06E1">
        <w:rPr>
          <w:rFonts w:ascii="Arial" w:hAnsi="Arial" w:cs="Arial"/>
          <w:color w:val="auto"/>
        </w:rPr>
        <w:t>total of 45 employees with Assistant housekeeper, Laundry Supervisors, Housekeeping supervisors, Room attendants</w:t>
      </w:r>
      <w:r w:rsidR="00B2032E">
        <w:rPr>
          <w:rFonts w:ascii="Arial" w:hAnsi="Arial" w:cs="Arial"/>
          <w:color w:val="auto"/>
        </w:rPr>
        <w:t>,</w:t>
      </w:r>
      <w:r w:rsidRPr="003B06E1">
        <w:rPr>
          <w:rFonts w:ascii="Arial" w:hAnsi="Arial" w:cs="Arial"/>
          <w:color w:val="auto"/>
        </w:rPr>
        <w:t xml:space="preserve"> and including Laundry staff as I am responsible for outside laundry outlet</w:t>
      </w:r>
      <w:r w:rsidR="00B2032E">
        <w:rPr>
          <w:rFonts w:ascii="Arial" w:hAnsi="Arial" w:cs="Arial"/>
          <w:color w:val="auto"/>
        </w:rPr>
        <w:t>s</w:t>
      </w:r>
      <w:r w:rsidRPr="003B06E1">
        <w:rPr>
          <w:rFonts w:ascii="Arial" w:hAnsi="Arial" w:cs="Arial"/>
          <w:color w:val="auto"/>
        </w:rPr>
        <w:t>.</w:t>
      </w:r>
    </w:p>
    <w:p w:rsidR="0064234D" w:rsidRPr="003B06E1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t>Responsible for budgeting, forecasting</w:t>
      </w:r>
      <w:r w:rsidR="00B2032E">
        <w:rPr>
          <w:rFonts w:ascii="Arial" w:hAnsi="Arial" w:cs="Arial"/>
          <w:color w:val="auto"/>
        </w:rPr>
        <w:t>,</w:t>
      </w:r>
      <w:r w:rsidRPr="003B06E1">
        <w:rPr>
          <w:rFonts w:ascii="Arial" w:hAnsi="Arial" w:cs="Arial"/>
          <w:color w:val="auto"/>
        </w:rPr>
        <w:t xml:space="preserve"> and financial planning of the department.</w:t>
      </w:r>
    </w:p>
    <w:p w:rsidR="0064234D" w:rsidRPr="003B06E1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t>Responsible for overall service</w:t>
      </w:r>
      <w:r w:rsidR="00B2032E">
        <w:rPr>
          <w:rFonts w:ascii="Arial" w:hAnsi="Arial" w:cs="Arial"/>
          <w:color w:val="auto"/>
        </w:rPr>
        <w:t>-</w:t>
      </w:r>
      <w:r w:rsidRPr="003B06E1">
        <w:rPr>
          <w:rFonts w:ascii="Arial" w:hAnsi="Arial" w:cs="Arial"/>
          <w:color w:val="auto"/>
        </w:rPr>
        <w:t>related and safety</w:t>
      </w:r>
      <w:r w:rsidR="00B2032E">
        <w:rPr>
          <w:rFonts w:ascii="Arial" w:hAnsi="Arial" w:cs="Arial"/>
          <w:color w:val="auto"/>
        </w:rPr>
        <w:t>-</w:t>
      </w:r>
      <w:r w:rsidRPr="003B06E1">
        <w:rPr>
          <w:rFonts w:ascii="Arial" w:hAnsi="Arial" w:cs="Arial"/>
          <w:color w:val="auto"/>
        </w:rPr>
        <w:t>related training for the department.</w:t>
      </w:r>
    </w:p>
    <w:p w:rsidR="0064234D" w:rsidRPr="003B06E1" w:rsidRDefault="0064234D" w:rsidP="0064234D">
      <w:pPr>
        <w:pStyle w:val="ListParagraph"/>
        <w:numPr>
          <w:ilvl w:val="0"/>
          <w:numId w:val="41"/>
        </w:numPr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lastRenderedPageBreak/>
        <w:t>Conduct regular inspections of the hotel to ensure adherence to cleanliness, safety and maintenance and provide feedback to HK team for continuous improvement and development that associates in the department.</w:t>
      </w:r>
    </w:p>
    <w:p w:rsidR="0064234D" w:rsidRPr="003B06E1" w:rsidRDefault="0064234D" w:rsidP="0064234D">
      <w:pPr>
        <w:pStyle w:val="ListParagraph"/>
        <w:numPr>
          <w:ilvl w:val="0"/>
          <w:numId w:val="42"/>
        </w:numPr>
        <w:rPr>
          <w:rFonts w:ascii="Arial" w:hAnsi="Arial" w:cs="Arial"/>
          <w:color w:val="auto"/>
        </w:rPr>
      </w:pPr>
      <w:r w:rsidRPr="003B06E1">
        <w:rPr>
          <w:rFonts w:ascii="Arial" w:hAnsi="Arial" w:cs="Arial"/>
          <w:color w:val="auto"/>
        </w:rPr>
        <w:t>Manage administrative duties, including payroll and operating expenses with overseeing the supplies and inventory management for the entire department.</w:t>
      </w:r>
    </w:p>
    <w:p w:rsidR="00F975BE" w:rsidRDefault="00F975BE" w:rsidP="00F975BE">
      <w:pPr>
        <w:pStyle w:val="ListParagraph"/>
        <w:ind w:left="540"/>
        <w:rPr>
          <w:rFonts w:ascii="Arial" w:hAnsi="Arial" w:cs="Arial"/>
          <w:color w:val="auto"/>
          <w:u w:val="single"/>
        </w:rPr>
      </w:pPr>
    </w:p>
    <w:p w:rsidR="0064234D" w:rsidRPr="00C0258C" w:rsidRDefault="0064234D" w:rsidP="00F975BE">
      <w:pPr>
        <w:pStyle w:val="ListParagraph"/>
        <w:ind w:left="540"/>
        <w:rPr>
          <w:rFonts w:ascii="Arial" w:hAnsi="Arial" w:cs="Arial"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Achievements:</w:t>
      </w:r>
    </w:p>
    <w:p w:rsidR="0064234D" w:rsidRPr="00C0258C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Developed and increased laundry shop revenue.</w:t>
      </w:r>
    </w:p>
    <w:p w:rsidR="0064234D" w:rsidRPr="00C0258C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Negotiated with pest control and window glass cleaning vendors and saved 30% of the cost. Reduced cleaning &amp; laundry supplies cost by 33% by suggesting alternatives to </w:t>
      </w:r>
      <w:r>
        <w:rPr>
          <w:rFonts w:ascii="Arial" w:hAnsi="Arial" w:cs="Arial"/>
          <w:color w:val="auto"/>
        </w:rPr>
        <w:t xml:space="preserve">use </w:t>
      </w:r>
      <w:r w:rsidRPr="00C0258C">
        <w:rPr>
          <w:rFonts w:ascii="Arial" w:hAnsi="Arial" w:cs="Arial"/>
          <w:color w:val="auto"/>
        </w:rPr>
        <w:t>industrial brands.</w:t>
      </w:r>
    </w:p>
    <w:p w:rsidR="0064234D" w:rsidRPr="00C0258C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Trained </w:t>
      </w:r>
      <w:r>
        <w:rPr>
          <w:rFonts w:ascii="Arial" w:hAnsi="Arial" w:cs="Arial"/>
          <w:color w:val="auto"/>
        </w:rPr>
        <w:t xml:space="preserve">the staff to prepare </w:t>
      </w:r>
      <w:r w:rsidRPr="00C0258C">
        <w:rPr>
          <w:rFonts w:ascii="Arial" w:hAnsi="Arial" w:cs="Arial"/>
          <w:color w:val="auto"/>
        </w:rPr>
        <w:t xml:space="preserve">Honeymoon set up </w:t>
      </w:r>
      <w:r>
        <w:rPr>
          <w:rFonts w:ascii="Arial" w:hAnsi="Arial" w:cs="Arial"/>
          <w:color w:val="auto"/>
        </w:rPr>
        <w:t>and Towel art in the rooms for special events</w:t>
      </w:r>
      <w:r w:rsidRPr="00C0258C">
        <w:rPr>
          <w:rFonts w:ascii="Arial" w:hAnsi="Arial" w:cs="Arial"/>
          <w:color w:val="auto"/>
        </w:rPr>
        <w:t>.</w:t>
      </w:r>
    </w:p>
    <w:p w:rsidR="0064234D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Created a policy to do On Job training round </w:t>
      </w:r>
      <w:r w:rsidRPr="00C0258C">
        <w:rPr>
          <w:rFonts w:ascii="Arial" w:hAnsi="Arial" w:cs="Arial"/>
          <w:color w:val="auto"/>
        </w:rPr>
        <w:t>the year.</w:t>
      </w:r>
    </w:p>
    <w:p w:rsidR="0064234D" w:rsidRPr="00C0258C" w:rsidRDefault="0064234D" w:rsidP="0064234D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Made alternations in the entire landscaping of the Hotel.</w:t>
      </w:r>
    </w:p>
    <w:p w:rsidR="0064234D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Every time </w:t>
      </w:r>
      <w:r w:rsidR="00B2032E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 xml:space="preserve">target </w:t>
      </w:r>
      <w:r w:rsidRPr="00C0258C">
        <w:rPr>
          <w:rFonts w:ascii="Arial" w:hAnsi="Arial" w:cs="Arial"/>
          <w:color w:val="auto"/>
        </w:rPr>
        <w:t>achieved</w:t>
      </w:r>
      <w:r>
        <w:rPr>
          <w:rFonts w:ascii="Arial" w:hAnsi="Arial" w:cs="Arial"/>
          <w:color w:val="auto"/>
        </w:rPr>
        <w:t xml:space="preserve"> is 97% for the mystery guest audit.</w:t>
      </w:r>
    </w:p>
    <w:p w:rsidR="0064234D" w:rsidRPr="00C0258C" w:rsidRDefault="0064234D" w:rsidP="0064234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Achieved 95 % in US Navy audit as well.</w:t>
      </w:r>
    </w:p>
    <w:p w:rsidR="0064234D" w:rsidRDefault="0064234D" w:rsidP="0064234D">
      <w:pPr>
        <w:pStyle w:val="ListParagraph"/>
        <w:spacing w:after="0"/>
        <w:ind w:left="180"/>
        <w:jc w:val="both"/>
        <w:rPr>
          <w:rFonts w:ascii="Arial" w:hAnsi="Arial" w:cs="Arial"/>
          <w:b/>
          <w:color w:val="auto"/>
          <w:u w:val="single"/>
        </w:rPr>
      </w:pPr>
    </w:p>
    <w:p w:rsidR="0064234D" w:rsidRDefault="0064234D" w:rsidP="0064234D">
      <w:pPr>
        <w:pStyle w:val="ListParagraph"/>
        <w:spacing w:after="0"/>
        <w:ind w:left="180"/>
        <w:jc w:val="both"/>
        <w:rPr>
          <w:rFonts w:ascii="Arial" w:hAnsi="Arial" w:cs="Arial"/>
          <w:b/>
          <w:color w:val="auto"/>
          <w:u w:val="single"/>
        </w:rPr>
      </w:pPr>
      <w:r w:rsidRPr="00284F63">
        <w:rPr>
          <w:rFonts w:ascii="Arial" w:hAnsi="Arial" w:cs="Arial"/>
          <w:b/>
          <w:color w:val="auto"/>
          <w:u w:val="single"/>
        </w:rPr>
        <w:t>Previous Experience</w:t>
      </w:r>
    </w:p>
    <w:p w:rsidR="008B0913" w:rsidRPr="00284F63" w:rsidRDefault="008B0913" w:rsidP="0064234D">
      <w:pPr>
        <w:pStyle w:val="ListParagraph"/>
        <w:spacing w:after="0"/>
        <w:ind w:left="180"/>
        <w:jc w:val="both"/>
        <w:rPr>
          <w:rFonts w:ascii="Arial" w:hAnsi="Arial" w:cs="Arial"/>
          <w:b/>
          <w:color w:val="auto"/>
        </w:rPr>
      </w:pPr>
    </w:p>
    <w:p w:rsidR="0064234D" w:rsidRPr="00533D0D" w:rsidRDefault="0064234D" w:rsidP="0064234D">
      <w:pPr>
        <w:pStyle w:val="ListParagraph"/>
        <w:spacing w:after="0"/>
        <w:ind w:left="180"/>
        <w:jc w:val="both"/>
        <w:rPr>
          <w:rFonts w:ascii="Arial" w:hAnsi="Arial" w:cs="Arial"/>
          <w:b/>
          <w:color w:val="auto"/>
        </w:rPr>
      </w:pPr>
      <w:r w:rsidRPr="00533D0D">
        <w:rPr>
          <w:rFonts w:ascii="Arial" w:hAnsi="Arial" w:cs="Arial"/>
          <w:b/>
          <w:color w:val="auto"/>
        </w:rPr>
        <w:t>Cluster Deputy Executive Housekeeper</w:t>
      </w:r>
      <w:r>
        <w:rPr>
          <w:rFonts w:ascii="Arial" w:hAnsi="Arial" w:cs="Arial"/>
          <w:color w:val="auto"/>
        </w:rPr>
        <w:t xml:space="preserve"> </w:t>
      </w:r>
      <w:r w:rsidRPr="00533D0D">
        <w:rPr>
          <w:rFonts w:ascii="Arial" w:hAnsi="Arial" w:cs="Arial"/>
          <w:b/>
          <w:color w:val="auto"/>
        </w:rPr>
        <w:t>at Al Safir Hotel &amp; Tower from December 2014 to March 2016.</w:t>
      </w:r>
    </w:p>
    <w:p w:rsidR="0064234D" w:rsidRPr="00533D0D" w:rsidRDefault="0064234D" w:rsidP="0064234D">
      <w:pPr>
        <w:pStyle w:val="ListParagraph"/>
        <w:spacing w:after="0"/>
        <w:ind w:left="180"/>
        <w:jc w:val="both"/>
        <w:rPr>
          <w:rFonts w:ascii="Arial" w:hAnsi="Arial" w:cs="Arial"/>
          <w:b/>
          <w:color w:val="auto"/>
        </w:rPr>
      </w:pPr>
    </w:p>
    <w:p w:rsidR="0064234D" w:rsidRPr="00C0258C" w:rsidRDefault="0064234D" w:rsidP="0064234D">
      <w:pPr>
        <w:pStyle w:val="ListParagraph"/>
        <w:spacing w:after="0"/>
        <w:ind w:left="180"/>
        <w:jc w:val="both"/>
        <w:rPr>
          <w:rFonts w:ascii="Arial" w:hAnsi="Arial" w:cs="Arial"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Achievements: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</w:t>
      </w:r>
      <w:r w:rsidRPr="00C0258C">
        <w:rPr>
          <w:rFonts w:ascii="Arial" w:hAnsi="Arial" w:cs="Arial"/>
          <w:color w:val="auto"/>
        </w:rPr>
        <w:t>edesigned Housekeeping policies.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Introduced car wash for the Guests. (Added value)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Negotiated with pest control and window glass cleaning vendors and saved 25% of the cost.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Introduced and implemented Greenroom policies for bath and bed linen. 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Implemented and upgraded standards as per Bahrain Tourism authorities.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Made alternations in the entire landscaping of the Hotel.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Team member for Health and safety for 15 months.</w:t>
      </w:r>
    </w:p>
    <w:p w:rsidR="0064234D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  <w:r w:rsidRPr="00533D0D">
        <w:rPr>
          <w:rFonts w:ascii="Arial" w:hAnsi="Arial" w:cs="Arial"/>
          <w:b/>
          <w:color w:val="auto"/>
        </w:rPr>
        <w:t xml:space="preserve">Executive Housekeeper at Al Nakhla Residential Resort in Riyadh, KSA from January 2014 to November 2014 for </w:t>
      </w:r>
      <w:r w:rsidR="00B2032E">
        <w:rPr>
          <w:rFonts w:ascii="Arial" w:hAnsi="Arial" w:cs="Arial"/>
          <w:b/>
          <w:color w:val="auto"/>
        </w:rPr>
        <w:t xml:space="preserve">the </w:t>
      </w:r>
      <w:r w:rsidRPr="00533D0D">
        <w:rPr>
          <w:rFonts w:ascii="Arial" w:hAnsi="Arial" w:cs="Arial"/>
          <w:b/>
          <w:color w:val="auto"/>
        </w:rPr>
        <w:t>pre-opening property.</w:t>
      </w: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</w:p>
    <w:p w:rsidR="0064234D" w:rsidRDefault="0064234D" w:rsidP="0064234D">
      <w:pPr>
        <w:spacing w:after="0"/>
        <w:rPr>
          <w:rFonts w:ascii="Arial" w:hAnsi="Arial" w:cs="Arial"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Achievements:</w:t>
      </w:r>
    </w:p>
    <w:p w:rsidR="00FC59F7" w:rsidRPr="00C0258C" w:rsidRDefault="00FC59F7" w:rsidP="0064234D">
      <w:pPr>
        <w:spacing w:after="0"/>
        <w:rPr>
          <w:rFonts w:ascii="Arial" w:hAnsi="Arial" w:cs="Arial"/>
          <w:color w:val="auto"/>
          <w:u w:val="single"/>
        </w:rPr>
      </w:pP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Mobilized 85 staff successfully </w:t>
      </w:r>
      <w:r>
        <w:rPr>
          <w:rFonts w:ascii="Arial" w:hAnsi="Arial" w:cs="Arial"/>
          <w:color w:val="auto"/>
        </w:rPr>
        <w:t xml:space="preserve">and done training </w:t>
      </w:r>
      <w:r w:rsidRPr="00C0258C">
        <w:rPr>
          <w:rFonts w:ascii="Arial" w:hAnsi="Arial" w:cs="Arial"/>
          <w:color w:val="auto"/>
        </w:rPr>
        <w:t>as per the SOP requirement.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Purchased all the required </w:t>
      </w:r>
      <w:r w:rsidR="00B2032E">
        <w:rPr>
          <w:rFonts w:ascii="Arial" w:hAnsi="Arial" w:cs="Arial"/>
          <w:color w:val="auto"/>
        </w:rPr>
        <w:t>types of machinery</w:t>
      </w:r>
      <w:r w:rsidRPr="00C0258C">
        <w:rPr>
          <w:rFonts w:ascii="Arial" w:hAnsi="Arial" w:cs="Arial"/>
          <w:color w:val="auto"/>
        </w:rPr>
        <w:t xml:space="preserve">. 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Arranged pest control subcontract.</w:t>
      </w:r>
      <w:r w:rsidRPr="00C0258C">
        <w:rPr>
          <w:rFonts w:ascii="Arial" w:hAnsi="Arial" w:cs="Arial"/>
          <w:color w:val="auto"/>
        </w:rPr>
        <w:tab/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Recruited staff from India and Nepal.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Created </w:t>
      </w:r>
      <w:r w:rsidRPr="00C0258C">
        <w:rPr>
          <w:rFonts w:ascii="Arial" w:hAnsi="Arial" w:cs="Arial"/>
          <w:color w:val="auto"/>
        </w:rPr>
        <w:t>Housekeeping policies</w:t>
      </w:r>
    </w:p>
    <w:p w:rsidR="0064234D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533D0D" w:rsidRDefault="002C32C0" w:rsidP="0064234D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Project manager (Soft services)</w:t>
      </w:r>
      <w:r w:rsidR="0064234D" w:rsidRPr="00533D0D">
        <w:rPr>
          <w:rFonts w:ascii="Arial" w:hAnsi="Arial" w:cs="Arial"/>
          <w:b/>
          <w:color w:val="auto"/>
        </w:rPr>
        <w:t xml:space="preserve"> at Abu Dhabi National Hotels from July 2009 to September 2013</w:t>
      </w:r>
    </w:p>
    <w:p w:rsidR="0064234D" w:rsidRDefault="0064234D" w:rsidP="0064234D">
      <w:pPr>
        <w:spacing w:after="0"/>
        <w:rPr>
          <w:rFonts w:ascii="Arial" w:hAnsi="Arial" w:cs="Arial"/>
          <w:b/>
          <w:color w:val="auto"/>
        </w:rPr>
      </w:pPr>
    </w:p>
    <w:p w:rsidR="002C32C0" w:rsidRPr="00533D0D" w:rsidRDefault="002C32C0" w:rsidP="0064234D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Worked for prestigious projects such as Oasis Shopping mall, Al Ain Zoo and ADEC schools in Al Ain.</w:t>
      </w:r>
    </w:p>
    <w:p w:rsidR="002C32C0" w:rsidRDefault="002C32C0" w:rsidP="0064234D">
      <w:pPr>
        <w:spacing w:after="0"/>
        <w:rPr>
          <w:rFonts w:ascii="Arial" w:hAnsi="Arial" w:cs="Arial"/>
          <w:color w:val="auto"/>
          <w:u w:val="single"/>
        </w:rPr>
      </w:pPr>
    </w:p>
    <w:p w:rsidR="0064234D" w:rsidRDefault="0064234D" w:rsidP="0064234D">
      <w:pPr>
        <w:spacing w:after="0"/>
        <w:rPr>
          <w:rFonts w:ascii="Arial" w:hAnsi="Arial" w:cs="Arial"/>
          <w:color w:val="auto"/>
          <w:u w:val="single"/>
        </w:rPr>
      </w:pPr>
      <w:r w:rsidRPr="00533D0D">
        <w:rPr>
          <w:rFonts w:ascii="Arial" w:hAnsi="Arial" w:cs="Arial"/>
          <w:color w:val="auto"/>
          <w:u w:val="single"/>
        </w:rPr>
        <w:t>Achievements:</w:t>
      </w:r>
    </w:p>
    <w:p w:rsidR="002C32C0" w:rsidRDefault="002C32C0" w:rsidP="0064234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top"/>
        <w:rPr>
          <w:rFonts w:ascii="Arial" w:eastAsia="Times New Roman" w:hAnsi="Arial" w:cs="Arial"/>
          <w:color w:val="auto"/>
          <w:lang w:eastAsia="en-US"/>
        </w:rPr>
      </w:pPr>
      <w:r>
        <w:rPr>
          <w:rFonts w:ascii="Arial" w:eastAsia="Times New Roman" w:hAnsi="Arial" w:cs="Arial"/>
          <w:color w:val="auto"/>
          <w:lang w:eastAsia="en-US"/>
        </w:rPr>
        <w:t>Mobilization done for nearly 500 staff for schools project.</w:t>
      </w:r>
      <w:bookmarkStart w:id="0" w:name="_GoBack"/>
      <w:bookmarkEnd w:id="0"/>
    </w:p>
    <w:p w:rsidR="0064234D" w:rsidRPr="00ED3DA5" w:rsidRDefault="0064234D" w:rsidP="0064234D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top"/>
        <w:rPr>
          <w:rFonts w:ascii="Arial" w:eastAsia="Times New Roman" w:hAnsi="Arial" w:cs="Arial"/>
          <w:color w:val="auto"/>
          <w:lang w:eastAsia="en-US"/>
        </w:rPr>
      </w:pPr>
      <w:r w:rsidRPr="00ED3DA5">
        <w:rPr>
          <w:rFonts w:ascii="Arial" w:eastAsia="Times New Roman" w:hAnsi="Arial" w:cs="Arial"/>
          <w:color w:val="auto"/>
          <w:lang w:eastAsia="en-US"/>
        </w:rPr>
        <w:t xml:space="preserve">Trained, </w:t>
      </w:r>
      <w:r w:rsidRPr="00EF3D7A">
        <w:rPr>
          <w:rFonts w:ascii="Arial" w:eastAsia="Times New Roman" w:hAnsi="Arial" w:cs="Arial"/>
          <w:color w:val="auto"/>
          <w:lang w:eastAsia="en-US"/>
        </w:rPr>
        <w:t xml:space="preserve">led, and supervised all the staff </w:t>
      </w:r>
      <w:r w:rsidRPr="00ED3DA5">
        <w:rPr>
          <w:rFonts w:ascii="Arial" w:eastAsia="Times New Roman" w:hAnsi="Arial" w:cs="Arial"/>
          <w:color w:val="auto"/>
          <w:lang w:eastAsia="en-US"/>
        </w:rPr>
        <w:t>to succe</w:t>
      </w:r>
      <w:r w:rsidR="00B2032E">
        <w:rPr>
          <w:rFonts w:ascii="Arial" w:eastAsia="Times New Roman" w:hAnsi="Arial" w:cs="Arial"/>
          <w:color w:val="auto"/>
          <w:lang w:eastAsia="en-US"/>
        </w:rPr>
        <w:t>ed</w:t>
      </w:r>
      <w:r w:rsidRPr="00ED3DA5">
        <w:rPr>
          <w:rFonts w:ascii="Arial" w:eastAsia="Times New Roman" w:hAnsi="Arial" w:cs="Arial"/>
          <w:color w:val="auto"/>
          <w:lang w:eastAsia="en-US"/>
        </w:rPr>
        <w:t xml:space="preserve"> and accomplish team goals</w:t>
      </w:r>
    </w:p>
    <w:p w:rsidR="0064234D" w:rsidRPr="00ED3DA5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ED3DA5">
        <w:rPr>
          <w:rFonts w:ascii="Arial" w:hAnsi="Arial" w:cs="Arial"/>
          <w:color w:val="000000"/>
          <w:shd w:val="clear" w:color="auto" w:fill="FFFFFF"/>
        </w:rPr>
        <w:t xml:space="preserve">Ensured product quality standards are met in all guestrooms, public </w:t>
      </w:r>
      <w:r>
        <w:rPr>
          <w:rFonts w:ascii="Arial" w:hAnsi="Arial" w:cs="Arial"/>
          <w:color w:val="000000"/>
          <w:shd w:val="clear" w:color="auto" w:fill="FFFFFF"/>
        </w:rPr>
        <w:t>space</w:t>
      </w:r>
      <w:r w:rsidR="00B2032E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, and back of the house areas.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Negotiated with vendors to bring down the cost.</w:t>
      </w:r>
    </w:p>
    <w:p w:rsidR="0064234D" w:rsidRPr="004711C0" w:rsidRDefault="0064234D" w:rsidP="003D5ED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4711C0">
        <w:rPr>
          <w:rFonts w:ascii="Arial" w:hAnsi="Arial" w:cs="Arial"/>
          <w:color w:val="auto"/>
        </w:rPr>
        <w:t>Implemented and upgraded standards as per UAE Tourism authorities.</w:t>
      </w:r>
    </w:p>
    <w:p w:rsidR="0064234D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  <w:r w:rsidRPr="00533D0D">
        <w:rPr>
          <w:rFonts w:ascii="Arial" w:hAnsi="Arial" w:cs="Arial"/>
          <w:b/>
          <w:color w:val="auto"/>
        </w:rPr>
        <w:t>Executive Housekeeper at Al Hamra Fort Hotel &amp;</w:t>
      </w:r>
      <w:r>
        <w:rPr>
          <w:rFonts w:ascii="Arial" w:hAnsi="Arial" w:cs="Arial"/>
          <w:b/>
          <w:color w:val="auto"/>
        </w:rPr>
        <w:t xml:space="preserve"> Beach Resorts in Ras Al Kamiah</w:t>
      </w:r>
      <w:r w:rsidRPr="00533D0D">
        <w:rPr>
          <w:rFonts w:ascii="Arial" w:hAnsi="Arial" w:cs="Arial"/>
          <w:b/>
          <w:color w:val="auto"/>
        </w:rPr>
        <w:t xml:space="preserve"> U.A.E </w:t>
      </w:r>
      <w:r>
        <w:rPr>
          <w:rFonts w:ascii="Arial" w:hAnsi="Arial" w:cs="Arial"/>
          <w:b/>
          <w:color w:val="auto"/>
        </w:rPr>
        <w:t>from A</w:t>
      </w:r>
      <w:r w:rsidRPr="00533D0D">
        <w:rPr>
          <w:rFonts w:ascii="Arial" w:hAnsi="Arial" w:cs="Arial"/>
          <w:b/>
          <w:color w:val="auto"/>
        </w:rPr>
        <w:t>ugust 2008 to January 2009</w:t>
      </w:r>
      <w:r w:rsidR="00FC59F7">
        <w:rPr>
          <w:rFonts w:ascii="Arial" w:hAnsi="Arial" w:cs="Arial"/>
          <w:b/>
          <w:color w:val="auto"/>
        </w:rPr>
        <w:t>.</w:t>
      </w:r>
    </w:p>
    <w:p w:rsidR="0064234D" w:rsidRPr="00C0258C" w:rsidRDefault="0064234D" w:rsidP="0064234D">
      <w:pPr>
        <w:spacing w:after="0"/>
        <w:rPr>
          <w:rFonts w:ascii="Arial" w:hAnsi="Arial" w:cs="Arial"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Achievements: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Implemented and upgraded standards as per RAK Tourism authorities.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lastRenderedPageBreak/>
        <w:t>Redesigned Housekeeping policies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Provided training to all levels of the staff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Developed </w:t>
      </w:r>
      <w:r w:rsidR="00B2032E">
        <w:rPr>
          <w:rFonts w:ascii="Arial" w:hAnsi="Arial" w:cs="Arial"/>
          <w:color w:val="auto"/>
        </w:rPr>
        <w:t xml:space="preserve">a </w:t>
      </w:r>
      <w:r>
        <w:rPr>
          <w:rFonts w:ascii="Arial" w:hAnsi="Arial" w:cs="Arial"/>
          <w:color w:val="auto"/>
        </w:rPr>
        <w:t>turndown service.</w:t>
      </w:r>
    </w:p>
    <w:p w:rsidR="00F975BE" w:rsidRDefault="00F975BE" w:rsidP="0064234D">
      <w:pPr>
        <w:spacing w:after="0"/>
        <w:rPr>
          <w:rFonts w:ascii="Arial" w:hAnsi="Arial" w:cs="Arial"/>
          <w:b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  <w:r w:rsidRPr="00533D0D">
        <w:rPr>
          <w:rFonts w:ascii="Arial" w:hAnsi="Arial" w:cs="Arial"/>
          <w:b/>
          <w:color w:val="auto"/>
        </w:rPr>
        <w:t>Executive Housekeeper at Al Diar Mina &amp; Regency Hotel, Abu Dhabi National Hotels from June 2004 to July 2008.</w:t>
      </w:r>
    </w:p>
    <w:p w:rsidR="0064234D" w:rsidRPr="00C0258C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C0258C" w:rsidRDefault="0064234D" w:rsidP="0064234D">
      <w:pPr>
        <w:spacing w:after="0"/>
        <w:rPr>
          <w:rFonts w:ascii="Arial" w:hAnsi="Arial" w:cs="Arial"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Achievements: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 xml:space="preserve">Quality audit achieved for department 91.70% in 2004 </w:t>
      </w:r>
      <w:r>
        <w:rPr>
          <w:rFonts w:ascii="Arial" w:hAnsi="Arial" w:cs="Arial"/>
          <w:color w:val="auto"/>
        </w:rPr>
        <w:t>within 6 months.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Guest Satisfaction achiev</w:t>
      </w:r>
      <w:r>
        <w:rPr>
          <w:rFonts w:ascii="Arial" w:hAnsi="Arial" w:cs="Arial"/>
          <w:color w:val="auto"/>
        </w:rPr>
        <w:t>ed higher than expected.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Training provided to the supervisors for quality room management.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Implemented and upgraded standards as per Abu Dhabi Tourism authorities.</w:t>
      </w:r>
    </w:p>
    <w:p w:rsidR="0064234D" w:rsidRPr="00C0258C" w:rsidRDefault="0064234D" w:rsidP="0064234D">
      <w:pPr>
        <w:pStyle w:val="ListParagraph"/>
        <w:spacing w:after="0"/>
        <w:ind w:left="360"/>
        <w:rPr>
          <w:rFonts w:ascii="Arial" w:hAnsi="Arial" w:cs="Arial"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Housekeeping Supervisor at </w:t>
      </w:r>
      <w:r w:rsidRPr="00533D0D">
        <w:rPr>
          <w:rFonts w:ascii="Arial" w:hAnsi="Arial" w:cs="Arial"/>
          <w:b/>
          <w:color w:val="auto"/>
        </w:rPr>
        <w:t>Le Meridi</w:t>
      </w:r>
      <w:r>
        <w:rPr>
          <w:rFonts w:ascii="Arial" w:hAnsi="Arial" w:cs="Arial"/>
          <w:b/>
          <w:color w:val="auto"/>
        </w:rPr>
        <w:t>an Hotel in Abu Dhabi (Marriott)</w:t>
      </w:r>
      <w:r w:rsidRPr="00533D0D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from February 2001 to April 2004.</w:t>
      </w:r>
    </w:p>
    <w:p w:rsidR="0064234D" w:rsidRDefault="0064234D" w:rsidP="0064234D">
      <w:pPr>
        <w:spacing w:after="0"/>
        <w:rPr>
          <w:rFonts w:ascii="Arial" w:hAnsi="Arial" w:cs="Arial"/>
          <w:b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color w:val="auto"/>
          <w:u w:val="single"/>
        </w:rPr>
      </w:pPr>
      <w:r w:rsidRPr="00533D0D">
        <w:rPr>
          <w:rFonts w:ascii="Arial" w:hAnsi="Arial" w:cs="Arial"/>
          <w:color w:val="auto"/>
          <w:u w:val="single"/>
        </w:rPr>
        <w:t>Achievements: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Achieved Departmental (hotel cleaning mysteries sharper audit) score 99.29% in 2001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Achieved departmental guest satis</w:t>
      </w:r>
      <w:r>
        <w:rPr>
          <w:rFonts w:ascii="Arial" w:hAnsi="Arial" w:cs="Arial"/>
          <w:color w:val="auto"/>
        </w:rPr>
        <w:t xml:space="preserve">faction index 8.65 in </w:t>
      </w:r>
      <w:r w:rsidRPr="00C0258C">
        <w:rPr>
          <w:rFonts w:ascii="Arial" w:hAnsi="Arial" w:cs="Arial"/>
          <w:color w:val="auto"/>
        </w:rPr>
        <w:t>2001.</w:t>
      </w:r>
    </w:p>
    <w:p w:rsidR="0064234D" w:rsidRPr="00FB13A3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FB13A3">
        <w:rPr>
          <w:rFonts w:ascii="Arial" w:hAnsi="Arial" w:cs="Arial"/>
          <w:color w:val="auto"/>
        </w:rPr>
        <w:t>Trained for Chemical &amp; equipment knowledge.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Worked task force for pre-opening </w:t>
      </w:r>
      <w:r w:rsidRPr="00C0258C">
        <w:rPr>
          <w:rFonts w:ascii="Arial" w:hAnsi="Arial" w:cs="Arial"/>
          <w:color w:val="auto"/>
        </w:rPr>
        <w:t>at Le Meridia</w:t>
      </w:r>
      <w:r>
        <w:rPr>
          <w:rFonts w:ascii="Arial" w:hAnsi="Arial" w:cs="Arial"/>
          <w:color w:val="auto"/>
        </w:rPr>
        <w:t>n A</w:t>
      </w:r>
      <w:r w:rsidRPr="00C0258C">
        <w:rPr>
          <w:rFonts w:ascii="Arial" w:hAnsi="Arial" w:cs="Arial"/>
          <w:color w:val="auto"/>
        </w:rPr>
        <w:t xml:space="preserve">l Aqah Beach Resort </w:t>
      </w:r>
      <w:r>
        <w:rPr>
          <w:rFonts w:ascii="Arial" w:hAnsi="Arial" w:cs="Arial"/>
          <w:color w:val="auto"/>
        </w:rPr>
        <w:t xml:space="preserve">in </w:t>
      </w:r>
      <w:r w:rsidRPr="00C0258C">
        <w:rPr>
          <w:rFonts w:ascii="Arial" w:hAnsi="Arial" w:cs="Arial"/>
          <w:color w:val="auto"/>
        </w:rPr>
        <w:t>Fujairah.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Team Member for two years</w:t>
      </w:r>
      <w:r>
        <w:rPr>
          <w:rFonts w:ascii="Arial" w:hAnsi="Arial" w:cs="Arial"/>
          <w:color w:val="auto"/>
        </w:rPr>
        <w:t xml:space="preserve"> for Metrics for measuring</w:t>
      </w:r>
      <w:r w:rsidRPr="00C0258C">
        <w:rPr>
          <w:rFonts w:ascii="Arial" w:hAnsi="Arial" w:cs="Arial"/>
          <w:color w:val="auto"/>
        </w:rPr>
        <w:t>.</w:t>
      </w:r>
    </w:p>
    <w:p w:rsidR="0064234D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Acting EHK for a period of 6 months and Housekeeping Supervisor at </w:t>
      </w:r>
      <w:r w:rsidRPr="00533D0D">
        <w:rPr>
          <w:rFonts w:ascii="Arial" w:hAnsi="Arial" w:cs="Arial"/>
          <w:b/>
          <w:color w:val="auto"/>
        </w:rPr>
        <w:t>Rimal Rotana suites in Dubai</w:t>
      </w:r>
      <w:r>
        <w:rPr>
          <w:rFonts w:ascii="Arial" w:hAnsi="Arial" w:cs="Arial"/>
          <w:b/>
          <w:color w:val="auto"/>
        </w:rPr>
        <w:t xml:space="preserve"> U.A.E from December 1997 to </w:t>
      </w:r>
      <w:r w:rsidRPr="00533D0D">
        <w:rPr>
          <w:rFonts w:ascii="Arial" w:hAnsi="Arial" w:cs="Arial"/>
          <w:b/>
          <w:color w:val="auto"/>
        </w:rPr>
        <w:t>January 2001.</w:t>
      </w:r>
    </w:p>
    <w:p w:rsidR="0064234D" w:rsidRPr="00533D0D" w:rsidRDefault="0064234D" w:rsidP="0064234D">
      <w:pPr>
        <w:spacing w:after="0"/>
        <w:rPr>
          <w:rFonts w:ascii="Arial" w:hAnsi="Arial" w:cs="Arial"/>
          <w:b/>
          <w:color w:val="auto"/>
        </w:rPr>
      </w:pPr>
    </w:p>
    <w:p w:rsidR="0064234D" w:rsidRPr="00C0258C" w:rsidRDefault="0064234D" w:rsidP="0064234D">
      <w:pPr>
        <w:spacing w:after="0"/>
        <w:rPr>
          <w:rFonts w:ascii="Arial" w:hAnsi="Arial" w:cs="Arial"/>
          <w:b/>
          <w:color w:val="auto"/>
          <w:u w:val="single"/>
        </w:rPr>
      </w:pPr>
      <w:r w:rsidRPr="00C0258C">
        <w:rPr>
          <w:rFonts w:ascii="Arial" w:hAnsi="Arial" w:cs="Arial"/>
          <w:color w:val="auto"/>
          <w:u w:val="single"/>
        </w:rPr>
        <w:t>Achievements</w:t>
      </w:r>
      <w:r w:rsidRPr="00C0258C">
        <w:rPr>
          <w:rFonts w:ascii="Arial" w:hAnsi="Arial" w:cs="Arial"/>
          <w:b/>
          <w:color w:val="auto"/>
          <w:u w:val="single"/>
        </w:rPr>
        <w:t>: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Renovation</w:t>
      </w:r>
      <w:r w:rsidRPr="00C0258C">
        <w:rPr>
          <w:rFonts w:ascii="Arial" w:hAnsi="Arial" w:cs="Arial"/>
          <w:color w:val="auto"/>
        </w:rPr>
        <w:t xml:space="preserve"> for 127 guest rooms </w:t>
      </w:r>
      <w:r>
        <w:rPr>
          <w:rFonts w:ascii="Arial" w:hAnsi="Arial" w:cs="Arial"/>
          <w:color w:val="auto"/>
        </w:rPr>
        <w:t>w</w:t>
      </w:r>
      <w:r w:rsidR="00B2032E">
        <w:rPr>
          <w:rFonts w:ascii="Arial" w:hAnsi="Arial" w:cs="Arial"/>
          <w:color w:val="auto"/>
        </w:rPr>
        <w:t>as</w:t>
      </w:r>
      <w:r>
        <w:rPr>
          <w:rFonts w:ascii="Arial" w:hAnsi="Arial" w:cs="Arial"/>
          <w:color w:val="auto"/>
        </w:rPr>
        <w:t xml:space="preserve"> </w:t>
      </w:r>
      <w:r w:rsidRPr="00C0258C">
        <w:rPr>
          <w:rFonts w:ascii="Arial" w:hAnsi="Arial" w:cs="Arial"/>
          <w:color w:val="auto"/>
        </w:rPr>
        <w:t xml:space="preserve">completed. 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Department trainer.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Staff Active committee member.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bCs/>
          <w:color w:val="auto"/>
        </w:rPr>
      </w:pPr>
      <w:r w:rsidRPr="00C0258C">
        <w:rPr>
          <w:rFonts w:ascii="Arial" w:hAnsi="Arial" w:cs="Arial"/>
          <w:color w:val="auto"/>
        </w:rPr>
        <w:t>Worked as Taskforce at Rihab Rotana.</w:t>
      </w:r>
    </w:p>
    <w:p w:rsidR="0064234D" w:rsidRPr="00CC5122" w:rsidRDefault="0064234D" w:rsidP="0064234D">
      <w:pPr>
        <w:pStyle w:val="ListParagraph"/>
        <w:numPr>
          <w:ilvl w:val="0"/>
          <w:numId w:val="44"/>
        </w:numPr>
        <w:spacing w:after="0"/>
        <w:ind w:left="360"/>
        <w:rPr>
          <w:rFonts w:ascii="Arial" w:hAnsi="Arial" w:cs="Arial"/>
          <w:b/>
          <w:bCs/>
          <w:color w:val="auto"/>
        </w:rPr>
        <w:sectPr w:rsidR="0064234D" w:rsidRPr="00CC5122" w:rsidSect="00E579C3">
          <w:type w:val="continuous"/>
          <w:pgSz w:w="12240" w:h="15840"/>
          <w:pgMar w:top="576" w:right="576" w:bottom="576" w:left="720" w:header="720" w:footer="720" w:gutter="0"/>
          <w:pgNumType w:start="1"/>
          <w:cols w:space="720"/>
          <w:titlePg/>
          <w:docGrid w:linePitch="360"/>
        </w:sectPr>
      </w:pPr>
      <w:r w:rsidRPr="00CC5122">
        <w:rPr>
          <w:rFonts w:ascii="Arial" w:hAnsi="Arial" w:cs="Arial"/>
          <w:color w:val="auto"/>
        </w:rPr>
        <w:t>Worked for 6 months as an acting Executive Housekeeper</w:t>
      </w:r>
    </w:p>
    <w:p w:rsidR="0064234D" w:rsidRDefault="0064234D" w:rsidP="0064234D">
      <w:pPr>
        <w:pStyle w:val="ListParagraph"/>
        <w:spacing w:after="0"/>
        <w:ind w:left="0"/>
        <w:rPr>
          <w:rFonts w:ascii="Arial" w:hAnsi="Arial" w:cs="Arial"/>
          <w:bCs/>
          <w:color w:val="auto"/>
          <w:u w:val="single"/>
        </w:rPr>
      </w:pPr>
    </w:p>
    <w:p w:rsidR="0064234D" w:rsidRPr="00533D0D" w:rsidRDefault="0064234D" w:rsidP="0064234D">
      <w:pPr>
        <w:pStyle w:val="ListParagraph"/>
        <w:rPr>
          <w:rFonts w:ascii="Arial" w:hAnsi="Arial" w:cs="Arial"/>
          <w:bCs/>
          <w:color w:val="auto"/>
          <w:u w:val="single"/>
        </w:rPr>
      </w:pPr>
    </w:p>
    <w:p w:rsidR="0064234D" w:rsidRPr="00533D0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bCs/>
          <w:color w:val="auto"/>
          <w:u w:val="single"/>
        </w:rPr>
      </w:pPr>
      <w:r w:rsidRPr="00533D0D">
        <w:rPr>
          <w:rFonts w:ascii="Arial" w:hAnsi="Arial" w:cs="Arial"/>
          <w:b/>
          <w:bCs/>
          <w:color w:val="auto"/>
          <w:u w:val="single"/>
        </w:rPr>
        <w:t>Personal Data: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Nationality: Indian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Gender: Male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Marital Status: Married</w:t>
      </w:r>
    </w:p>
    <w:p w:rsidR="0064234D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Children: 2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Languages </w:t>
      </w:r>
      <w:r w:rsidR="00B2032E">
        <w:rPr>
          <w:rFonts w:ascii="Arial" w:hAnsi="Arial" w:cs="Arial"/>
          <w:color w:val="auto"/>
        </w:rPr>
        <w:t xml:space="preserve">are </w:t>
      </w:r>
      <w:r>
        <w:rPr>
          <w:rFonts w:ascii="Arial" w:hAnsi="Arial" w:cs="Arial"/>
          <w:color w:val="auto"/>
        </w:rPr>
        <w:t>known: English, Hindi &amp; Telugu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Driving license: Light Vehicle (Bahrain)</w:t>
      </w:r>
    </w:p>
    <w:p w:rsidR="0064234D" w:rsidRPr="00C0258C" w:rsidRDefault="00852F39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t>Passport</w:t>
      </w:r>
      <w:r w:rsidR="0064234D" w:rsidRPr="00C0258C">
        <w:rPr>
          <w:rFonts w:ascii="Arial" w:hAnsi="Arial" w:cs="Arial"/>
          <w:color w:val="auto"/>
        </w:rPr>
        <w:t xml:space="preserve"> No: T49 83 884</w:t>
      </w: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  <w:sectPr w:rsidR="0064234D" w:rsidRPr="00C0258C" w:rsidSect="00742CAF">
          <w:type w:val="continuous"/>
          <w:pgSz w:w="12240" w:h="15840"/>
          <w:pgMar w:top="576" w:right="576" w:bottom="576" w:left="720" w:header="720" w:footer="720" w:gutter="0"/>
          <w:pgNumType w:start="1"/>
          <w:cols w:space="720"/>
          <w:titlePg/>
          <w:docGrid w:linePitch="360"/>
        </w:sectPr>
      </w:pPr>
    </w:p>
    <w:p w:rsidR="0064234D" w:rsidRPr="00C0258C" w:rsidRDefault="0064234D" w:rsidP="0064234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C0258C">
        <w:rPr>
          <w:rFonts w:ascii="Arial" w:hAnsi="Arial" w:cs="Arial"/>
          <w:color w:val="auto"/>
        </w:rPr>
        <w:lastRenderedPageBreak/>
        <w:t>Date of Expiry: 08/05/2029</w:t>
      </w:r>
    </w:p>
    <w:p w:rsidR="0064234D" w:rsidRPr="007A3D48" w:rsidRDefault="007A3D48" w:rsidP="001F0761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auto"/>
        </w:rPr>
      </w:pPr>
      <w:r w:rsidRPr="007A3D48">
        <w:rPr>
          <w:rFonts w:ascii="Arial" w:hAnsi="Arial" w:cs="Arial"/>
          <w:b/>
          <w:color w:val="auto"/>
        </w:rPr>
        <w:t>Email:</w:t>
      </w:r>
      <w:r w:rsidRPr="007A3D48">
        <w:rPr>
          <w:rFonts w:ascii="Arial" w:hAnsi="Arial" w:cs="Arial"/>
          <w:b/>
          <w:color w:val="0070C0"/>
        </w:rPr>
        <w:t xml:space="preserve">subhakarpunnam@yahoo.com </w:t>
      </w:r>
    </w:p>
    <w:p w:rsidR="00F975BE" w:rsidRDefault="00F975BE" w:rsidP="0064234D">
      <w:pPr>
        <w:spacing w:after="0"/>
        <w:rPr>
          <w:rFonts w:ascii="Arial" w:hAnsi="Arial" w:cs="Arial"/>
          <w:color w:val="auto"/>
        </w:rPr>
      </w:pPr>
    </w:p>
    <w:p w:rsidR="00F975BE" w:rsidRDefault="00F975BE" w:rsidP="0064234D">
      <w:pPr>
        <w:spacing w:after="0"/>
        <w:rPr>
          <w:rFonts w:ascii="Arial" w:hAnsi="Arial" w:cs="Arial"/>
          <w:color w:val="auto"/>
        </w:rPr>
      </w:pPr>
    </w:p>
    <w:p w:rsidR="0064234D" w:rsidRPr="00533D0D" w:rsidRDefault="0064234D" w:rsidP="0064234D">
      <w:pPr>
        <w:spacing w:after="0"/>
        <w:rPr>
          <w:rFonts w:ascii="Arial" w:hAnsi="Arial" w:cs="Arial"/>
          <w:color w:val="auto"/>
        </w:rPr>
      </w:pPr>
      <w:r w:rsidRPr="00533D0D">
        <w:rPr>
          <w:rFonts w:ascii="Arial" w:hAnsi="Arial" w:cs="Arial"/>
          <w:color w:val="auto"/>
        </w:rPr>
        <w:t>References are available upon request.</w:t>
      </w:r>
      <w:hyperlink r:id="rId9" w:history="1"/>
    </w:p>
    <w:p w:rsidR="0064234D" w:rsidRPr="00533D0D" w:rsidRDefault="0064234D" w:rsidP="0064234D">
      <w:pPr>
        <w:spacing w:after="0"/>
        <w:rPr>
          <w:rFonts w:ascii="Arial" w:hAnsi="Arial" w:cs="Arial"/>
          <w:color w:val="auto"/>
        </w:rPr>
      </w:pPr>
      <w:r w:rsidRPr="00533D0D">
        <w:rPr>
          <w:rFonts w:ascii="Arial" w:hAnsi="Arial" w:cs="Arial"/>
          <w:color w:val="auto"/>
        </w:rPr>
        <w:t>I here affirm and confirm whatever is stated above is true to my knowledge and belief.</w:t>
      </w:r>
    </w:p>
    <w:p w:rsidR="0064234D" w:rsidRPr="00C0258C" w:rsidRDefault="0064234D" w:rsidP="0064234D">
      <w:pPr>
        <w:spacing w:after="0"/>
        <w:rPr>
          <w:rFonts w:ascii="Arial" w:hAnsi="Arial" w:cs="Arial"/>
          <w:color w:val="auto"/>
        </w:rPr>
      </w:pPr>
    </w:p>
    <w:p w:rsidR="0064234D" w:rsidRPr="00C0258C" w:rsidRDefault="0064234D">
      <w:pPr>
        <w:spacing w:after="0"/>
        <w:rPr>
          <w:rFonts w:ascii="Arial" w:hAnsi="Arial" w:cs="Arial"/>
          <w:color w:val="auto"/>
        </w:rPr>
      </w:pPr>
    </w:p>
    <w:sectPr w:rsidR="0064234D" w:rsidRPr="00C0258C" w:rsidSect="00415CB9">
      <w:type w:val="continuous"/>
      <w:pgSz w:w="12240" w:h="15840"/>
      <w:pgMar w:top="576" w:right="576" w:bottom="576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6B" w:rsidRDefault="00E0126B">
      <w:pPr>
        <w:spacing w:after="0"/>
      </w:pPr>
      <w:r>
        <w:separator/>
      </w:r>
    </w:p>
  </w:endnote>
  <w:endnote w:type="continuationSeparator" w:id="0">
    <w:p w:rsidR="00E0126B" w:rsidRDefault="00E01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6B" w:rsidRDefault="00E0126B">
      <w:pPr>
        <w:spacing w:after="0"/>
      </w:pPr>
      <w:r>
        <w:separator/>
      </w:r>
    </w:p>
  </w:footnote>
  <w:footnote w:type="continuationSeparator" w:id="0">
    <w:p w:rsidR="00E0126B" w:rsidRDefault="00E01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E03E3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0137E15"/>
    <w:multiLevelType w:val="hybridMultilevel"/>
    <w:tmpl w:val="8F3EBB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06C55F33"/>
    <w:multiLevelType w:val="hybridMultilevel"/>
    <w:tmpl w:val="3C669DC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54F2091"/>
    <w:multiLevelType w:val="hybridMultilevel"/>
    <w:tmpl w:val="046273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1AE452B3"/>
    <w:multiLevelType w:val="hybridMultilevel"/>
    <w:tmpl w:val="EB407B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1BF835F1"/>
    <w:multiLevelType w:val="hybridMultilevel"/>
    <w:tmpl w:val="33AE1B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27603659"/>
    <w:multiLevelType w:val="hybridMultilevel"/>
    <w:tmpl w:val="69623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2BC618A2"/>
    <w:multiLevelType w:val="hybridMultilevel"/>
    <w:tmpl w:val="B4908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108E8"/>
    <w:multiLevelType w:val="multilevel"/>
    <w:tmpl w:val="C4F476E6"/>
    <w:lvl w:ilvl="0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280"/>
        </w:tabs>
        <w:ind w:left="17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720"/>
        </w:tabs>
        <w:ind w:left="18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9440"/>
        </w:tabs>
        <w:ind w:left="19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0160"/>
        </w:tabs>
        <w:ind w:left="20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0880"/>
        </w:tabs>
        <w:ind w:left="20880" w:hanging="360"/>
      </w:pPr>
      <w:rPr>
        <w:rFonts w:ascii="Wingdings" w:hAnsi="Wingdings" w:hint="default"/>
        <w:sz w:val="20"/>
      </w:rPr>
    </w:lvl>
  </w:abstractNum>
  <w:abstractNum w:abstractNumId="23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CF965D7"/>
    <w:multiLevelType w:val="hybridMultilevel"/>
    <w:tmpl w:val="7FE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30697"/>
    <w:multiLevelType w:val="hybridMultilevel"/>
    <w:tmpl w:val="0454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DD22DF"/>
    <w:multiLevelType w:val="hybridMultilevel"/>
    <w:tmpl w:val="F4D2A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5B4DB3"/>
    <w:multiLevelType w:val="hybridMultilevel"/>
    <w:tmpl w:val="0060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680B"/>
    <w:multiLevelType w:val="hybridMultilevel"/>
    <w:tmpl w:val="67C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51F3A"/>
    <w:multiLevelType w:val="hybridMultilevel"/>
    <w:tmpl w:val="6D62C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544A1"/>
    <w:multiLevelType w:val="hybridMultilevel"/>
    <w:tmpl w:val="397A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B807BD3"/>
    <w:multiLevelType w:val="hybridMultilevel"/>
    <w:tmpl w:val="2E469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F5250"/>
    <w:multiLevelType w:val="hybridMultilevel"/>
    <w:tmpl w:val="0F4C2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DC3EAF"/>
    <w:multiLevelType w:val="hybridMultilevel"/>
    <w:tmpl w:val="00F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7">
    <w:nsid w:val="6EFB6F21"/>
    <w:multiLevelType w:val="hybridMultilevel"/>
    <w:tmpl w:val="0BF62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D93424C"/>
    <w:multiLevelType w:val="hybridMultilevel"/>
    <w:tmpl w:val="1A96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117F5"/>
    <w:multiLevelType w:val="hybridMultilevel"/>
    <w:tmpl w:val="7F94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1"/>
  </w:num>
  <w:num w:numId="16">
    <w:abstractNumId w:val="14"/>
  </w:num>
  <w:num w:numId="17">
    <w:abstractNumId w:val="23"/>
  </w:num>
  <w:num w:numId="18">
    <w:abstractNumId w:val="12"/>
  </w:num>
  <w:num w:numId="19">
    <w:abstractNumId w:val="38"/>
  </w:num>
  <w:num w:numId="20">
    <w:abstractNumId w:val="32"/>
  </w:num>
  <w:num w:numId="21">
    <w:abstractNumId w:val="13"/>
  </w:num>
  <w:num w:numId="22">
    <w:abstractNumId w:val="21"/>
  </w:num>
  <w:num w:numId="23">
    <w:abstractNumId w:val="36"/>
  </w:num>
  <w:num w:numId="24">
    <w:abstractNumId w:val="27"/>
  </w:num>
  <w:num w:numId="25">
    <w:abstractNumId w:val="28"/>
  </w:num>
  <w:num w:numId="26">
    <w:abstractNumId w:val="30"/>
  </w:num>
  <w:num w:numId="27">
    <w:abstractNumId w:val="10"/>
  </w:num>
  <w:num w:numId="28">
    <w:abstractNumId w:val="40"/>
  </w:num>
  <w:num w:numId="29">
    <w:abstractNumId w:val="33"/>
  </w:num>
  <w:num w:numId="30">
    <w:abstractNumId w:val="26"/>
  </w:num>
  <w:num w:numId="31">
    <w:abstractNumId w:val="34"/>
  </w:num>
  <w:num w:numId="32">
    <w:abstractNumId w:val="20"/>
  </w:num>
  <w:num w:numId="33">
    <w:abstractNumId w:val="24"/>
  </w:num>
  <w:num w:numId="34">
    <w:abstractNumId w:val="35"/>
  </w:num>
  <w:num w:numId="35">
    <w:abstractNumId w:val="18"/>
  </w:num>
  <w:num w:numId="36">
    <w:abstractNumId w:val="37"/>
  </w:num>
  <w:num w:numId="37">
    <w:abstractNumId w:val="11"/>
  </w:num>
  <w:num w:numId="38">
    <w:abstractNumId w:val="29"/>
  </w:num>
  <w:num w:numId="39">
    <w:abstractNumId w:val="25"/>
  </w:num>
  <w:num w:numId="40">
    <w:abstractNumId w:val="16"/>
  </w:num>
  <w:num w:numId="41">
    <w:abstractNumId w:val="15"/>
  </w:num>
  <w:num w:numId="42">
    <w:abstractNumId w:val="17"/>
  </w:num>
  <w:num w:numId="43">
    <w:abstractNumId w:val="2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0MDEwMTE0MTM2tDRR0lEKTi0uzszPAykwqQUApbZxlCwAAAA="/>
  </w:docVars>
  <w:rsids>
    <w:rsidRoot w:val="00C543B4"/>
    <w:rsid w:val="00004B07"/>
    <w:rsid w:val="0006656C"/>
    <w:rsid w:val="0007195C"/>
    <w:rsid w:val="00072293"/>
    <w:rsid w:val="00084842"/>
    <w:rsid w:val="00086E78"/>
    <w:rsid w:val="000A4F59"/>
    <w:rsid w:val="000C11FD"/>
    <w:rsid w:val="000C3E46"/>
    <w:rsid w:val="000D4A14"/>
    <w:rsid w:val="000E4F0A"/>
    <w:rsid w:val="000F1840"/>
    <w:rsid w:val="00116FF6"/>
    <w:rsid w:val="001406BB"/>
    <w:rsid w:val="00141A4C"/>
    <w:rsid w:val="00173EE8"/>
    <w:rsid w:val="0018169F"/>
    <w:rsid w:val="00185490"/>
    <w:rsid w:val="001B29CF"/>
    <w:rsid w:val="001C3BC3"/>
    <w:rsid w:val="00213DD5"/>
    <w:rsid w:val="002176D7"/>
    <w:rsid w:val="002219A8"/>
    <w:rsid w:val="00233E4B"/>
    <w:rsid w:val="002410B9"/>
    <w:rsid w:val="002525FD"/>
    <w:rsid w:val="0026345D"/>
    <w:rsid w:val="00277FE2"/>
    <w:rsid w:val="0028220F"/>
    <w:rsid w:val="00284F63"/>
    <w:rsid w:val="002945B8"/>
    <w:rsid w:val="002A073F"/>
    <w:rsid w:val="002B1E76"/>
    <w:rsid w:val="002B2CE0"/>
    <w:rsid w:val="002C2A01"/>
    <w:rsid w:val="002C32C0"/>
    <w:rsid w:val="0034455F"/>
    <w:rsid w:val="00352907"/>
    <w:rsid w:val="00356C14"/>
    <w:rsid w:val="0036144B"/>
    <w:rsid w:val="00392B46"/>
    <w:rsid w:val="003B06E1"/>
    <w:rsid w:val="0040044A"/>
    <w:rsid w:val="00401B40"/>
    <w:rsid w:val="00410345"/>
    <w:rsid w:val="00415CB9"/>
    <w:rsid w:val="0042205B"/>
    <w:rsid w:val="0044555C"/>
    <w:rsid w:val="004711C0"/>
    <w:rsid w:val="00487DCA"/>
    <w:rsid w:val="00497138"/>
    <w:rsid w:val="004B17DC"/>
    <w:rsid w:val="004D0243"/>
    <w:rsid w:val="004D3332"/>
    <w:rsid w:val="004E5096"/>
    <w:rsid w:val="005020FC"/>
    <w:rsid w:val="00533D0D"/>
    <w:rsid w:val="005455EA"/>
    <w:rsid w:val="00567E7D"/>
    <w:rsid w:val="005859ED"/>
    <w:rsid w:val="005B1537"/>
    <w:rsid w:val="005C1445"/>
    <w:rsid w:val="005D3192"/>
    <w:rsid w:val="00612572"/>
    <w:rsid w:val="00613BA0"/>
    <w:rsid w:val="00617B26"/>
    <w:rsid w:val="006270A9"/>
    <w:rsid w:val="00627A9B"/>
    <w:rsid w:val="006310F6"/>
    <w:rsid w:val="0064234D"/>
    <w:rsid w:val="00654386"/>
    <w:rsid w:val="006555D6"/>
    <w:rsid w:val="00674A89"/>
    <w:rsid w:val="00675956"/>
    <w:rsid w:val="00681034"/>
    <w:rsid w:val="006D7FF7"/>
    <w:rsid w:val="006E1ADC"/>
    <w:rsid w:val="00742CAF"/>
    <w:rsid w:val="00746771"/>
    <w:rsid w:val="00752298"/>
    <w:rsid w:val="0075698C"/>
    <w:rsid w:val="00771DFF"/>
    <w:rsid w:val="007A3D48"/>
    <w:rsid w:val="00816216"/>
    <w:rsid w:val="00817FE3"/>
    <w:rsid w:val="00826845"/>
    <w:rsid w:val="00835B04"/>
    <w:rsid w:val="00852F39"/>
    <w:rsid w:val="00862F94"/>
    <w:rsid w:val="0087734B"/>
    <w:rsid w:val="008B0913"/>
    <w:rsid w:val="008B4E08"/>
    <w:rsid w:val="008B6C1D"/>
    <w:rsid w:val="008C32BC"/>
    <w:rsid w:val="008C3ECC"/>
    <w:rsid w:val="00900A54"/>
    <w:rsid w:val="009262B0"/>
    <w:rsid w:val="00955454"/>
    <w:rsid w:val="0096505C"/>
    <w:rsid w:val="009717B4"/>
    <w:rsid w:val="00981799"/>
    <w:rsid w:val="009823A2"/>
    <w:rsid w:val="009C3E0B"/>
    <w:rsid w:val="009D5933"/>
    <w:rsid w:val="009F75FC"/>
    <w:rsid w:val="00A0108D"/>
    <w:rsid w:val="00A115FF"/>
    <w:rsid w:val="00A22D79"/>
    <w:rsid w:val="00A73637"/>
    <w:rsid w:val="00A74B5F"/>
    <w:rsid w:val="00AC40F5"/>
    <w:rsid w:val="00AE23E1"/>
    <w:rsid w:val="00AE6A0E"/>
    <w:rsid w:val="00AF29DA"/>
    <w:rsid w:val="00B05698"/>
    <w:rsid w:val="00B2032E"/>
    <w:rsid w:val="00B20C49"/>
    <w:rsid w:val="00B2505D"/>
    <w:rsid w:val="00B84C09"/>
    <w:rsid w:val="00B86D50"/>
    <w:rsid w:val="00BD768D"/>
    <w:rsid w:val="00BD7CF6"/>
    <w:rsid w:val="00BE538E"/>
    <w:rsid w:val="00C0258C"/>
    <w:rsid w:val="00C05DC5"/>
    <w:rsid w:val="00C10C65"/>
    <w:rsid w:val="00C23C0E"/>
    <w:rsid w:val="00C34C46"/>
    <w:rsid w:val="00C543B4"/>
    <w:rsid w:val="00C61F42"/>
    <w:rsid w:val="00C61F8E"/>
    <w:rsid w:val="00C77B20"/>
    <w:rsid w:val="00C83247"/>
    <w:rsid w:val="00CA6E25"/>
    <w:rsid w:val="00CC5122"/>
    <w:rsid w:val="00CD2434"/>
    <w:rsid w:val="00CD41A7"/>
    <w:rsid w:val="00CF0FC9"/>
    <w:rsid w:val="00D04594"/>
    <w:rsid w:val="00D214B2"/>
    <w:rsid w:val="00D31220"/>
    <w:rsid w:val="00D60042"/>
    <w:rsid w:val="00D633EE"/>
    <w:rsid w:val="00D97D88"/>
    <w:rsid w:val="00DA42FB"/>
    <w:rsid w:val="00DD0EA1"/>
    <w:rsid w:val="00DD160D"/>
    <w:rsid w:val="00DE2AFF"/>
    <w:rsid w:val="00E0126B"/>
    <w:rsid w:val="00E12907"/>
    <w:rsid w:val="00E1451C"/>
    <w:rsid w:val="00E14942"/>
    <w:rsid w:val="00E304A0"/>
    <w:rsid w:val="00E43F91"/>
    <w:rsid w:val="00E56873"/>
    <w:rsid w:val="00E579C3"/>
    <w:rsid w:val="00E83E4B"/>
    <w:rsid w:val="00E92A5D"/>
    <w:rsid w:val="00EA113D"/>
    <w:rsid w:val="00ED367B"/>
    <w:rsid w:val="00ED3DA5"/>
    <w:rsid w:val="00EF3D7A"/>
    <w:rsid w:val="00F02649"/>
    <w:rsid w:val="00F02F7B"/>
    <w:rsid w:val="00F514C5"/>
    <w:rsid w:val="00F9364F"/>
    <w:rsid w:val="00F975BE"/>
    <w:rsid w:val="00FB13A3"/>
    <w:rsid w:val="00FC1791"/>
    <w:rsid w:val="00FC59F7"/>
    <w:rsid w:val="00FD48FE"/>
    <w:rsid w:val="00FF1FC4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4CFEA-215E-496A-B77A-B57F1AA0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2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51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579C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31220"/>
    <w:rPr>
      <w:rFonts w:asciiTheme="majorHAnsi" w:eastAsiaTheme="majorEastAsia" w:hAnsiTheme="majorHAnsi" w:cstheme="majorBidi"/>
      <w:color w:val="1C515A" w:themeColor="accent1" w:themeShade="7F"/>
    </w:rPr>
  </w:style>
  <w:style w:type="character" w:customStyle="1" w:styleId="aside-title">
    <w:name w:val="aside-title"/>
    <w:basedOn w:val="DefaultParagraphFont"/>
    <w:rsid w:val="00ED3DA5"/>
  </w:style>
  <w:style w:type="character" w:customStyle="1" w:styleId="text">
    <w:name w:val="text"/>
    <w:basedOn w:val="DefaultParagraphFont"/>
    <w:rsid w:val="00ED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1049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5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89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6293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bhakarpunnam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ka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D01F-CF03-46E7-8342-E42C3FF0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107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Kanaka Punnam</dc:creator>
  <cp:keywords/>
  <cp:lastModifiedBy>Kanaka</cp:lastModifiedBy>
  <cp:revision>21</cp:revision>
  <cp:lastPrinted>2018-11-28T12:44:00Z</cp:lastPrinted>
  <dcterms:created xsi:type="dcterms:W3CDTF">2020-03-08T14:03:00Z</dcterms:created>
  <dcterms:modified xsi:type="dcterms:W3CDTF">2020-06-15T13:47:00Z</dcterms:modified>
  <cp:version/>
</cp:coreProperties>
</file>