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56" w:rsidRDefault="00F23365">
      <w:pPr>
        <w:pStyle w:val="Name"/>
      </w:pPr>
      <w:r>
        <w:rPr>
          <w:rFonts w:ascii="Times New Roman" w:hAnsi="Times New Roman" w:cs="Times New Roman"/>
          <w:b w:val="0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C1AFE1A" wp14:editId="0292D3B0">
            <wp:simplePos x="0" y="0"/>
            <wp:positionH relativeFrom="margin">
              <wp:posOffset>4656699</wp:posOffset>
            </wp:positionH>
            <wp:positionV relativeFrom="margin">
              <wp:posOffset>802494</wp:posOffset>
            </wp:positionV>
            <wp:extent cx="1511300" cy="14173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6302013_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358">
        <w:t>beatrice nicole t. guzman</w:t>
      </w:r>
    </w:p>
    <w:p w:rsidR="00FA2556" w:rsidRDefault="00CB3358">
      <w:pPr>
        <w:pStyle w:val="ContactInfo"/>
      </w:pPr>
      <w:r>
        <w:t>Flat 12, BLDG. 1535, ROAD NO. 1826, BLOCK 318, HOORA</w:t>
      </w:r>
    </w:p>
    <w:p w:rsidR="00CB3358" w:rsidRDefault="00CB3358">
      <w:pPr>
        <w:pStyle w:val="ContactInfo"/>
      </w:pPr>
      <w:r>
        <w:t>+973 3313 9222</w:t>
      </w:r>
    </w:p>
    <w:p w:rsidR="00CB3358" w:rsidRDefault="00CB3358" w:rsidP="00CB3358">
      <w:pPr>
        <w:pStyle w:val="ContactInfo"/>
      </w:pPr>
      <w:r>
        <w:t>nikkinixter22@gmail.com</w:t>
      </w:r>
    </w:p>
    <w:p w:rsidR="00CB3358" w:rsidRDefault="00CB3358" w:rsidP="00CB3358">
      <w:pPr>
        <w:pStyle w:val="ContactInfo"/>
      </w:pPr>
      <w:r>
        <w:t>January 22, 1993</w:t>
      </w:r>
    </w:p>
    <w:p w:rsidR="00CB3358" w:rsidRDefault="00CB3358">
      <w:pPr>
        <w:pStyle w:val="ContactInfo"/>
      </w:pPr>
    </w:p>
    <w:sdt>
      <w:sdtPr>
        <w:id w:val="-1179423465"/>
        <w:placeholder>
          <w:docPart w:val="7503DEF5D19BE347903F1DFB726B72C4"/>
        </w:placeholder>
        <w:temporary/>
        <w:showingPlcHdr/>
        <w15:appearance w15:val="hidden"/>
      </w:sdtPr>
      <w:sdtEndPr/>
      <w:sdtContent>
        <w:p w:rsidR="00FA2556" w:rsidRDefault="00524222">
          <w:pPr>
            <w:pStyle w:val="Heading1"/>
          </w:pPr>
          <w:r>
            <w:t>Objective</w:t>
          </w:r>
        </w:p>
      </w:sdtContent>
    </w:sdt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 xml:space="preserve">To obtain a position in the field of Marketing Management that will enable me to put into practice what I have gained while acquiring my </w:t>
      </w:r>
      <w:proofErr w:type="gramStart"/>
      <w:r w:rsidRPr="001C13BB">
        <w:rPr>
          <w:rFonts w:ascii="Times New Roman" w:hAnsi="Times New Roman" w:cs="Times New Roman"/>
          <w:sz w:val="24"/>
          <w:szCs w:val="24"/>
        </w:rPr>
        <w:t>Bachelor’s Degree</w:t>
      </w:r>
      <w:proofErr w:type="gramEnd"/>
      <w:r w:rsidRPr="001C13BB">
        <w:rPr>
          <w:rFonts w:ascii="Times New Roman" w:hAnsi="Times New Roman" w:cs="Times New Roman"/>
          <w:sz w:val="24"/>
          <w:szCs w:val="24"/>
        </w:rPr>
        <w:t xml:space="preserve"> in Business Administration.</w:t>
      </w:r>
    </w:p>
    <w:p w:rsidR="00FA2556" w:rsidRDefault="00FA2556">
      <w:bookmarkStart w:id="0" w:name="_GoBack"/>
      <w:bookmarkEnd w:id="0"/>
    </w:p>
    <w:sdt>
      <w:sdtPr>
        <w:id w:val="1728489637"/>
        <w:placeholder>
          <w:docPart w:val="6C36A5092D68EA44972D648FA47A1C04"/>
        </w:placeholder>
        <w:temporary/>
        <w:showingPlcHdr/>
        <w15:appearance w15:val="hidden"/>
      </w:sdtPr>
      <w:sdtEndPr/>
      <w:sdtContent>
        <w:p w:rsidR="00FA2556" w:rsidRDefault="00524222">
          <w:pPr>
            <w:pStyle w:val="Heading1"/>
          </w:pPr>
          <w:r>
            <w:t>Experience</w:t>
          </w:r>
        </w:p>
      </w:sdtContent>
    </w:sdt>
    <w:p w:rsidR="00FA2556" w:rsidRPr="00F23365" w:rsidRDefault="00CB3358">
      <w:pPr>
        <w:rPr>
          <w:color w:val="000000" w:themeColor="text1"/>
        </w:rPr>
      </w:pPr>
      <w:r w:rsidRPr="00F23365">
        <w:rPr>
          <w:color w:val="000000" w:themeColor="text1"/>
        </w:rPr>
        <w:t>Gulf Air</w:t>
      </w:r>
    </w:p>
    <w:p w:rsidR="00FA2556" w:rsidRPr="00F23365" w:rsidRDefault="00CB3358">
      <w:pPr>
        <w:rPr>
          <w:color w:val="000000" w:themeColor="text1"/>
        </w:rPr>
      </w:pPr>
      <w:r w:rsidRPr="00F23365">
        <w:rPr>
          <w:color w:val="000000" w:themeColor="text1"/>
        </w:rPr>
        <w:t>Flight Attendant</w:t>
      </w:r>
    </w:p>
    <w:p w:rsidR="00CB3358" w:rsidRPr="00F23365" w:rsidRDefault="00CB3358">
      <w:pPr>
        <w:rPr>
          <w:color w:val="000000" w:themeColor="text1"/>
        </w:rPr>
      </w:pPr>
      <w:r w:rsidRPr="00F23365">
        <w:rPr>
          <w:color w:val="000000" w:themeColor="text1"/>
        </w:rPr>
        <w:t>November 2017- September 2019</w:t>
      </w:r>
    </w:p>
    <w:p w:rsidR="00CB3358" w:rsidRPr="00CB3358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To provide excellent customer service while ensuring the safety of the passengers on board.</w:t>
      </w:r>
    </w:p>
    <w:p w:rsidR="00CB3358" w:rsidRDefault="00CB3358" w:rsidP="00CB335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2556" w:rsidRDefault="00FA2556" w:rsidP="00CB3358">
      <w:pPr>
        <w:pStyle w:val="ListBullet"/>
        <w:numPr>
          <w:ilvl w:val="0"/>
          <w:numId w:val="0"/>
        </w:numPr>
        <w:ind w:left="216"/>
      </w:pPr>
    </w:p>
    <w:p w:rsidR="00CB3358" w:rsidRPr="00F23365" w:rsidRDefault="00CB3358" w:rsidP="00CB3358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proofErr w:type="spellStart"/>
      <w:r w:rsidRPr="00F23365">
        <w:rPr>
          <w:color w:val="000000" w:themeColor="text1"/>
        </w:rPr>
        <w:t>Marhaba</w:t>
      </w:r>
      <w:proofErr w:type="spellEnd"/>
      <w:r w:rsidRPr="00F23365">
        <w:rPr>
          <w:color w:val="000000" w:themeColor="text1"/>
        </w:rPr>
        <w:t xml:space="preserve"> Bahrain</w:t>
      </w:r>
    </w:p>
    <w:p w:rsidR="00CB3358" w:rsidRPr="00F23365" w:rsidRDefault="00CB3358" w:rsidP="00CB3358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proofErr w:type="spellStart"/>
      <w:r w:rsidRPr="00F23365">
        <w:rPr>
          <w:color w:val="000000" w:themeColor="text1"/>
        </w:rPr>
        <w:t>Marhaba</w:t>
      </w:r>
      <w:proofErr w:type="spellEnd"/>
      <w:r w:rsidRPr="00F23365">
        <w:rPr>
          <w:color w:val="000000" w:themeColor="text1"/>
        </w:rPr>
        <w:t xml:space="preserve"> Service Agent</w:t>
      </w:r>
    </w:p>
    <w:p w:rsidR="00CB3358" w:rsidRDefault="00CB3358" w:rsidP="00CB3358">
      <w:pPr>
        <w:pStyle w:val="ListBullet"/>
        <w:numPr>
          <w:ilvl w:val="0"/>
          <w:numId w:val="0"/>
        </w:numPr>
        <w:ind w:left="216"/>
      </w:pPr>
      <w:r w:rsidRPr="00F23365">
        <w:rPr>
          <w:color w:val="000000" w:themeColor="text1"/>
        </w:rPr>
        <w:t>May 2015- November 2017</w:t>
      </w:r>
    </w:p>
    <w:p w:rsidR="00CB3358" w:rsidRDefault="00CB3358" w:rsidP="00CB335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meet and greet services to first time travelers as well as to corporate partners.</w:t>
      </w:r>
    </w:p>
    <w:p w:rsidR="00CB3358" w:rsidRDefault="00CB3358" w:rsidP="00CB335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 assistances for arrivals and departures for clients who wish to avail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Marhaba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Services.</w:t>
      </w:r>
    </w:p>
    <w:p w:rsidR="00CB3358" w:rsidRDefault="00CB3358" w:rsidP="00CB335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meet and greet services for arrivals for Dubai International Airport.</w:t>
      </w:r>
    </w:p>
    <w:p w:rsidR="00CB3358" w:rsidRDefault="00CB3358" w:rsidP="00CB335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first time travelers through Immigration clearance as well as assist them through baggage claim.</w:t>
      </w:r>
    </w:p>
    <w:p w:rsidR="00CB3358" w:rsidRDefault="00CB3358" w:rsidP="00CB335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first time travelers departing from Bahrain.</w:t>
      </w:r>
    </w:p>
    <w:p w:rsidR="00CB3358" w:rsidRDefault="00CB3358" w:rsidP="00CB335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Accommodate travelers in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Marhaba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Lounges located within the airport.</w:t>
      </w:r>
    </w:p>
    <w:p w:rsidR="00CB3358" w:rsidRDefault="00CB3358" w:rsidP="00CB335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phone queries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Marhaba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Services.</w:t>
      </w:r>
    </w:p>
    <w:p w:rsidR="00CB3358" w:rsidRDefault="00CB3358" w:rsidP="00CB335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NOC services.</w:t>
      </w:r>
    </w:p>
    <w:p w:rsidR="00CB3358" w:rsidRDefault="00CB3358" w:rsidP="00CB3358">
      <w:pPr>
        <w:pStyle w:val="ListBullet"/>
        <w:numPr>
          <w:ilvl w:val="0"/>
          <w:numId w:val="0"/>
        </w:numPr>
        <w:ind w:left="216"/>
      </w:pPr>
    </w:p>
    <w:p w:rsidR="00CB3358" w:rsidRDefault="00CB3358" w:rsidP="00CB3358">
      <w:pPr>
        <w:pStyle w:val="ListBullet"/>
        <w:numPr>
          <w:ilvl w:val="0"/>
          <w:numId w:val="0"/>
        </w:numPr>
        <w:ind w:left="216"/>
      </w:pPr>
    </w:p>
    <w:p w:rsidR="00CB3358" w:rsidRPr="00F23365" w:rsidRDefault="00CB3358" w:rsidP="00CB3358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proofErr w:type="spellStart"/>
      <w:r w:rsidRPr="00F23365">
        <w:rPr>
          <w:color w:val="000000" w:themeColor="text1"/>
        </w:rPr>
        <w:t>Southville</w:t>
      </w:r>
      <w:proofErr w:type="spellEnd"/>
      <w:r w:rsidRPr="00F23365">
        <w:rPr>
          <w:color w:val="000000" w:themeColor="text1"/>
        </w:rPr>
        <w:t xml:space="preserve"> International School Affiliated with Foreign Universities</w:t>
      </w:r>
    </w:p>
    <w:p w:rsidR="00CB3358" w:rsidRPr="00F23365" w:rsidRDefault="00CB3358" w:rsidP="00CB3358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r w:rsidRPr="00F23365">
        <w:rPr>
          <w:color w:val="000000" w:themeColor="text1"/>
        </w:rPr>
        <w:t>Marketing Specialist</w:t>
      </w:r>
    </w:p>
    <w:p w:rsidR="00CB3358" w:rsidRPr="00F23365" w:rsidRDefault="00CB3358" w:rsidP="00CB3358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r w:rsidRPr="00F23365">
        <w:rPr>
          <w:color w:val="000000" w:themeColor="text1"/>
        </w:rPr>
        <w:t>June 2014- January 2015</w:t>
      </w:r>
    </w:p>
    <w:p w:rsidR="00CB3358" w:rsidRDefault="00CB3358" w:rsidP="00CB335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Telemarketing to follow up on potential students to enroll at SISFU.</w:t>
      </w:r>
    </w:p>
    <w:p w:rsidR="00CB3358" w:rsidRDefault="00CB3358" w:rsidP="00CB335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school presentations to graduating students of 4</w:t>
      </w:r>
      <w:r w:rsidRPr="008413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year high school by informing of the courses that SISFU offers.</w:t>
      </w:r>
    </w:p>
    <w:p w:rsidR="00CB3358" w:rsidRDefault="00CB3358" w:rsidP="00CB335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reports for weekly meetings.</w:t>
      </w:r>
    </w:p>
    <w:p w:rsidR="00CB3358" w:rsidRDefault="00CB3358" w:rsidP="00CB335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weekly plan schedule which is sent to the Marketing Director by the end of the week.</w:t>
      </w:r>
    </w:p>
    <w:p w:rsidR="00CB3358" w:rsidRDefault="00CB3358" w:rsidP="00CB335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campus tours for students who wish to visit our campus.</w:t>
      </w:r>
    </w:p>
    <w:p w:rsidR="00CB3358" w:rsidRPr="00841367" w:rsidRDefault="00CB3358" w:rsidP="00CB335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or sponsor events that are beneficial for the school.</w:t>
      </w:r>
    </w:p>
    <w:p w:rsidR="00CB3358" w:rsidRDefault="00CB3358" w:rsidP="00CB3358">
      <w:pPr>
        <w:pStyle w:val="ListBullet"/>
        <w:numPr>
          <w:ilvl w:val="0"/>
          <w:numId w:val="0"/>
        </w:numPr>
        <w:ind w:left="216"/>
      </w:pPr>
    </w:p>
    <w:p w:rsidR="00CB3358" w:rsidRPr="00F23365" w:rsidRDefault="00CB3358" w:rsidP="00CB3358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proofErr w:type="spellStart"/>
      <w:r w:rsidRPr="00F23365">
        <w:rPr>
          <w:color w:val="000000" w:themeColor="text1"/>
        </w:rPr>
        <w:t>Citimotors</w:t>
      </w:r>
      <w:proofErr w:type="spellEnd"/>
      <w:r w:rsidRPr="00F23365">
        <w:rPr>
          <w:color w:val="000000" w:themeColor="text1"/>
        </w:rPr>
        <w:t xml:space="preserve"> Las </w:t>
      </w:r>
      <w:proofErr w:type="spellStart"/>
      <w:r w:rsidRPr="00F23365">
        <w:rPr>
          <w:color w:val="000000" w:themeColor="text1"/>
        </w:rPr>
        <w:t>Pinas</w:t>
      </w:r>
      <w:proofErr w:type="spellEnd"/>
      <w:r w:rsidRPr="00F23365">
        <w:rPr>
          <w:color w:val="000000" w:themeColor="text1"/>
        </w:rPr>
        <w:t xml:space="preserve"> Corporation</w:t>
      </w:r>
    </w:p>
    <w:p w:rsidR="00CB3358" w:rsidRPr="00F23365" w:rsidRDefault="00CB3358" w:rsidP="00CB3358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r w:rsidRPr="00F23365">
        <w:rPr>
          <w:color w:val="000000" w:themeColor="text1"/>
        </w:rPr>
        <w:t>Sales Executive</w:t>
      </w:r>
    </w:p>
    <w:p w:rsidR="00CB3358" w:rsidRPr="00F23365" w:rsidRDefault="00CB3358" w:rsidP="00CB3358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r w:rsidRPr="00F23365">
        <w:rPr>
          <w:color w:val="000000" w:themeColor="text1"/>
        </w:rPr>
        <w:t>November 2014- February 2014</w:t>
      </w:r>
    </w:p>
    <w:p w:rsidR="00CB3358" w:rsidRPr="00841367" w:rsidRDefault="00CB3358" w:rsidP="00CB335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 the quota of 2 cars per month,</w:t>
      </w:r>
    </w:p>
    <w:p w:rsidR="00CB3358" w:rsidRPr="00841367" w:rsidRDefault="00CB3358" w:rsidP="00CB335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sales report indicating the number of leads and the progress of each sale.</w:t>
      </w:r>
    </w:p>
    <w:p w:rsidR="00CB3358" w:rsidRPr="00CB3358" w:rsidRDefault="00CB3358" w:rsidP="00CB3358">
      <w:pPr>
        <w:pStyle w:val="ListBullet"/>
        <w:numPr>
          <w:ilvl w:val="0"/>
          <w:numId w:val="17"/>
        </w:numPr>
      </w:pPr>
      <w:r w:rsidRPr="00CB3358">
        <w:rPr>
          <w:rFonts w:ascii="Times New Roman" w:hAnsi="Times New Roman" w:cs="Times New Roman"/>
          <w:color w:val="000000" w:themeColor="text1"/>
          <w:sz w:val="24"/>
          <w:szCs w:val="24"/>
        </w:rPr>
        <w:t>Attend car exhibits in malls or other establishments to generate potential leads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58" w:rsidRDefault="00CB3358" w:rsidP="00CB335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3358" w:rsidRPr="00F23365" w:rsidRDefault="00CB3358" w:rsidP="00CB3358">
      <w:pPr>
        <w:pStyle w:val="ListBullet"/>
        <w:numPr>
          <w:ilvl w:val="0"/>
          <w:numId w:val="0"/>
        </w:numPr>
        <w:rPr>
          <w:color w:val="000000" w:themeColor="text1"/>
        </w:rPr>
      </w:pPr>
      <w:r w:rsidRPr="00F23365">
        <w:rPr>
          <w:color w:val="000000" w:themeColor="text1"/>
        </w:rPr>
        <w:t>Isuzu Automotive Dealership Inc. – Alabang</w:t>
      </w:r>
    </w:p>
    <w:p w:rsidR="00CB3358" w:rsidRPr="00F23365" w:rsidRDefault="00CB3358" w:rsidP="00CB3358">
      <w:pPr>
        <w:pStyle w:val="ListBullet"/>
        <w:numPr>
          <w:ilvl w:val="0"/>
          <w:numId w:val="0"/>
        </w:numPr>
        <w:rPr>
          <w:color w:val="000000" w:themeColor="text1"/>
        </w:rPr>
      </w:pPr>
      <w:r w:rsidRPr="00F23365">
        <w:rPr>
          <w:color w:val="000000" w:themeColor="text1"/>
        </w:rPr>
        <w:t>Customer Relations Assistant</w:t>
      </w:r>
    </w:p>
    <w:p w:rsidR="00CB3358" w:rsidRDefault="00CB3358" w:rsidP="00CB335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after-sales follow up calls to new buyers of Isuzu vehicles for the week.</w:t>
      </w:r>
    </w:p>
    <w:p w:rsidR="00CB3358" w:rsidRDefault="00CB3358" w:rsidP="00CB335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weekly report regarding the results of the after-sales follow up calls and sent to the CRM Manager.</w:t>
      </w:r>
    </w:p>
    <w:p w:rsidR="00CB3358" w:rsidRDefault="00CB3358" w:rsidP="00CB335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customers of Isuzu vehicles with their complaints.</w:t>
      </w:r>
    </w:p>
    <w:p w:rsidR="00CB3358" w:rsidRDefault="00CB3358" w:rsidP="00CB335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Encode the sales customer records for the month and sent to IPC (Isuzu Philippines Corporations).</w:t>
      </w:r>
    </w:p>
    <w:p w:rsidR="00CB3358" w:rsidRPr="00841367" w:rsidRDefault="00CB3358" w:rsidP="00CB335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events conducted by the company.</w:t>
      </w:r>
    </w:p>
    <w:p w:rsidR="00CB3358" w:rsidRPr="00E200A5" w:rsidRDefault="00CB3358" w:rsidP="00CB335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3358" w:rsidRDefault="00CB3358" w:rsidP="00CB3358">
      <w:pPr>
        <w:pStyle w:val="ListBullet"/>
        <w:numPr>
          <w:ilvl w:val="0"/>
          <w:numId w:val="0"/>
        </w:numPr>
      </w:pPr>
    </w:p>
    <w:p w:rsidR="00CB3358" w:rsidRDefault="00CB3358" w:rsidP="00CB3358">
      <w:pPr>
        <w:pStyle w:val="ListBullet"/>
        <w:numPr>
          <w:ilvl w:val="0"/>
          <w:numId w:val="0"/>
        </w:numPr>
      </w:pPr>
    </w:p>
    <w:p w:rsidR="00CB3358" w:rsidRDefault="00CB3358" w:rsidP="00CB3358">
      <w:pPr>
        <w:pStyle w:val="ListBullet"/>
        <w:numPr>
          <w:ilvl w:val="0"/>
          <w:numId w:val="0"/>
        </w:numPr>
      </w:pPr>
    </w:p>
    <w:p w:rsidR="00FA2556" w:rsidRDefault="00CB3358">
      <w:pPr>
        <w:pStyle w:val="Heading1"/>
      </w:pPr>
      <w:r>
        <w:lastRenderedPageBreak/>
        <w:t>EDUCATION</w:t>
      </w:r>
    </w:p>
    <w:p w:rsidR="00FA2556" w:rsidRPr="00F23365" w:rsidRDefault="00CB3358">
      <w:pPr>
        <w:rPr>
          <w:b/>
          <w:bCs/>
          <w:color w:val="000000" w:themeColor="text1"/>
        </w:rPr>
      </w:pPr>
      <w:r w:rsidRPr="00F23365">
        <w:rPr>
          <w:b/>
          <w:bCs/>
          <w:color w:val="000000" w:themeColor="text1"/>
        </w:rPr>
        <w:t>2009-2013</w:t>
      </w:r>
    </w:p>
    <w:p w:rsidR="00CB3358" w:rsidRPr="00F23365" w:rsidRDefault="00CB3358">
      <w:pPr>
        <w:rPr>
          <w:color w:val="000000" w:themeColor="text1"/>
        </w:rPr>
      </w:pPr>
      <w:proofErr w:type="spellStart"/>
      <w:r w:rsidRPr="00F23365">
        <w:rPr>
          <w:color w:val="000000" w:themeColor="text1"/>
        </w:rPr>
        <w:t>Southville</w:t>
      </w:r>
      <w:proofErr w:type="spellEnd"/>
      <w:r w:rsidRPr="00F23365">
        <w:rPr>
          <w:color w:val="000000" w:themeColor="text1"/>
        </w:rPr>
        <w:t xml:space="preserve"> International School &amp; Colleges</w:t>
      </w:r>
    </w:p>
    <w:p w:rsidR="00CB3358" w:rsidRPr="00F23365" w:rsidRDefault="00CB3358">
      <w:pPr>
        <w:rPr>
          <w:color w:val="000000" w:themeColor="text1"/>
        </w:rPr>
      </w:pPr>
      <w:r w:rsidRPr="00F23365">
        <w:rPr>
          <w:color w:val="000000" w:themeColor="text1"/>
        </w:rPr>
        <w:t>Bachelor of Science in Business Administration</w:t>
      </w:r>
    </w:p>
    <w:p w:rsidR="00CB3358" w:rsidRPr="00F23365" w:rsidRDefault="00CB3358">
      <w:pPr>
        <w:rPr>
          <w:color w:val="000000" w:themeColor="text1"/>
        </w:rPr>
      </w:pPr>
      <w:r w:rsidRPr="00F23365">
        <w:rPr>
          <w:color w:val="000000" w:themeColor="text1"/>
        </w:rPr>
        <w:t>Major in Marketing Management</w:t>
      </w:r>
    </w:p>
    <w:p w:rsidR="00CB3358" w:rsidRPr="00F23365" w:rsidRDefault="00CB3358">
      <w:pPr>
        <w:rPr>
          <w:color w:val="000000" w:themeColor="text1"/>
        </w:rPr>
      </w:pPr>
    </w:p>
    <w:p w:rsidR="00CB3358" w:rsidRPr="00F23365" w:rsidRDefault="00CB3358">
      <w:pPr>
        <w:rPr>
          <w:b/>
          <w:bCs/>
          <w:color w:val="000000" w:themeColor="text1"/>
        </w:rPr>
      </w:pPr>
      <w:r w:rsidRPr="00F23365">
        <w:rPr>
          <w:b/>
          <w:bCs/>
          <w:color w:val="000000" w:themeColor="text1"/>
        </w:rPr>
        <w:t>1996-2009</w:t>
      </w:r>
    </w:p>
    <w:p w:rsidR="00CB3358" w:rsidRPr="00F23365" w:rsidRDefault="00CB3358">
      <w:pPr>
        <w:rPr>
          <w:color w:val="000000" w:themeColor="text1"/>
        </w:rPr>
      </w:pPr>
      <w:r w:rsidRPr="00F23365">
        <w:rPr>
          <w:color w:val="000000" w:themeColor="text1"/>
        </w:rPr>
        <w:t>Sacred Heart School Bahrain</w:t>
      </w:r>
    </w:p>
    <w:p w:rsidR="00CB3358" w:rsidRPr="00F23365" w:rsidRDefault="00CB3358">
      <w:pPr>
        <w:rPr>
          <w:color w:val="000000" w:themeColor="text1"/>
        </w:rPr>
      </w:pPr>
      <w:r w:rsidRPr="00F23365">
        <w:rPr>
          <w:color w:val="000000" w:themeColor="text1"/>
        </w:rPr>
        <w:t>High School Diploma May 28, 2009</w:t>
      </w:r>
    </w:p>
    <w:p w:rsidR="00CB3358" w:rsidRPr="00F23365" w:rsidRDefault="00CB3358">
      <w:pPr>
        <w:rPr>
          <w:color w:val="000000" w:themeColor="text1"/>
        </w:rPr>
      </w:pPr>
      <w:r w:rsidRPr="00F23365">
        <w:rPr>
          <w:color w:val="000000" w:themeColor="text1"/>
        </w:rPr>
        <w:t>Primary Education September 1996</w:t>
      </w:r>
    </w:p>
    <w:p w:rsidR="00CB3358" w:rsidRDefault="00CB3358"/>
    <w:sdt>
      <w:sdtPr>
        <w:id w:val="520597245"/>
        <w:placeholder>
          <w:docPart w:val="AAE35D485F903241BF9C500B16D7DFBE"/>
        </w:placeholder>
        <w:temporary/>
        <w:showingPlcHdr/>
        <w15:appearance w15:val="hidden"/>
      </w:sdtPr>
      <w:sdtEndPr/>
      <w:sdtContent>
        <w:p w:rsidR="00FA2556" w:rsidRDefault="00524222">
          <w:pPr>
            <w:pStyle w:val="Heading1"/>
          </w:pPr>
          <w:r>
            <w:t>Awards and Acknowledgements</w:t>
          </w:r>
        </w:p>
      </w:sdtContent>
    </w:sdt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Certificate holder for Poem Recitation competitions</w:t>
      </w:r>
    </w:p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 xml:space="preserve">Consistent Outstanding Student </w:t>
      </w:r>
    </w:p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Junior Prefect in 6</w:t>
      </w:r>
      <w:r w:rsidRPr="001C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C13BB">
        <w:rPr>
          <w:rFonts w:ascii="Times New Roman" w:hAnsi="Times New Roman" w:cs="Times New Roman"/>
          <w:sz w:val="24"/>
          <w:szCs w:val="24"/>
        </w:rPr>
        <w:t xml:space="preserve"> year of grade school</w:t>
      </w:r>
    </w:p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Trophy holder in Interschool Public Speaking Competitions</w:t>
      </w:r>
    </w:p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Certificate holder for Accounting, English Language and Commerce</w:t>
      </w:r>
    </w:p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Senior Student Prefect in 5</w:t>
      </w:r>
      <w:r w:rsidRPr="001C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C13BB">
        <w:rPr>
          <w:rFonts w:ascii="Times New Roman" w:hAnsi="Times New Roman" w:cs="Times New Roman"/>
          <w:sz w:val="24"/>
          <w:szCs w:val="24"/>
        </w:rPr>
        <w:t xml:space="preserve"> year of high school</w:t>
      </w:r>
    </w:p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Dean’s Lister during the second semester of 3</w:t>
      </w:r>
      <w:r w:rsidRPr="001C13B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1C13BB">
        <w:rPr>
          <w:rFonts w:ascii="Times New Roman" w:hAnsi="Times New Roman" w:cs="Times New Roman"/>
          <w:sz w:val="24"/>
          <w:szCs w:val="24"/>
        </w:rPr>
        <w:t xml:space="preserve"> year College with a GPA of 2.906</w:t>
      </w:r>
    </w:p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Has one of the top scores in the Test of English for International Communication (TOEIC)</w:t>
      </w:r>
    </w:p>
    <w:p w:rsidR="00CB3358" w:rsidRPr="001C13BB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Mr. &amp; Ms. SISC 2012 pageant, 2</w:t>
      </w:r>
      <w:r w:rsidRPr="001C13B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C13BB">
        <w:rPr>
          <w:rFonts w:ascii="Times New Roman" w:hAnsi="Times New Roman" w:cs="Times New Roman"/>
          <w:sz w:val="24"/>
          <w:szCs w:val="24"/>
        </w:rPr>
        <w:t xml:space="preserve"> runner up</w:t>
      </w:r>
    </w:p>
    <w:p w:rsidR="00CB3358" w:rsidRDefault="00CB3358" w:rsidP="00CB335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Mr. &amp; Ms. SGEN 2012 pageant, Best Speaker Female Division</w:t>
      </w:r>
    </w:p>
    <w:p w:rsidR="00CB3358" w:rsidRDefault="00CB3358" w:rsidP="00CB33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3358" w:rsidRDefault="00CB3358" w:rsidP="00CB3358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extra curricular activities</w:t>
      </w:r>
    </w:p>
    <w:p w:rsidR="00CB3358" w:rsidRPr="001C13BB" w:rsidRDefault="00CB3358" w:rsidP="00CB335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 xml:space="preserve">Helped in organizing my school’s first car show, The </w:t>
      </w:r>
      <w:proofErr w:type="spellStart"/>
      <w:r w:rsidRPr="001C13BB">
        <w:rPr>
          <w:rFonts w:ascii="Times New Roman" w:hAnsi="Times New Roman" w:cs="Times New Roman"/>
          <w:sz w:val="24"/>
          <w:szCs w:val="24"/>
        </w:rPr>
        <w:t>Southbeat</w:t>
      </w:r>
      <w:proofErr w:type="spellEnd"/>
      <w:r w:rsidRPr="001C1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3BB">
        <w:rPr>
          <w:rFonts w:ascii="Times New Roman" w:hAnsi="Times New Roman" w:cs="Times New Roman"/>
          <w:sz w:val="24"/>
          <w:szCs w:val="24"/>
        </w:rPr>
        <w:t>Autoshow</w:t>
      </w:r>
      <w:proofErr w:type="spellEnd"/>
      <w:r w:rsidRPr="001C13BB">
        <w:rPr>
          <w:rFonts w:ascii="Times New Roman" w:hAnsi="Times New Roman" w:cs="Times New Roman"/>
          <w:sz w:val="24"/>
          <w:szCs w:val="24"/>
        </w:rPr>
        <w:t xml:space="preserve"> in partnership with </w:t>
      </w:r>
      <w:proofErr w:type="spellStart"/>
      <w:r w:rsidRPr="001C13BB">
        <w:rPr>
          <w:rFonts w:ascii="Times New Roman" w:hAnsi="Times New Roman" w:cs="Times New Roman"/>
          <w:sz w:val="24"/>
          <w:szCs w:val="24"/>
        </w:rPr>
        <w:t>Southville</w:t>
      </w:r>
      <w:proofErr w:type="spellEnd"/>
      <w:r w:rsidRPr="001C13BB">
        <w:rPr>
          <w:rFonts w:ascii="Times New Roman" w:hAnsi="Times New Roman" w:cs="Times New Roman"/>
          <w:sz w:val="24"/>
          <w:szCs w:val="24"/>
        </w:rPr>
        <w:t xml:space="preserve"> International Junior Marketing Association a chapter of the Philippines Junior Marketing Association.</w:t>
      </w:r>
    </w:p>
    <w:p w:rsidR="00CB3358" w:rsidRPr="001C13BB" w:rsidRDefault="00CB3358" w:rsidP="00CB3358">
      <w:pPr>
        <w:pStyle w:val="Default"/>
        <w:rPr>
          <w:rFonts w:asciiTheme="minorHAnsi" w:hAnsiTheme="minorHAnsi" w:cstheme="minorBidi"/>
          <w:b/>
          <w:bCs/>
          <w:iCs/>
          <w:color w:val="auto"/>
        </w:rPr>
      </w:pP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</w:rPr>
      </w:pPr>
      <w:r w:rsidRPr="001C13BB">
        <w:rPr>
          <w:b/>
          <w:bCs/>
          <w:iCs/>
        </w:rPr>
        <w:t xml:space="preserve">Pushing Marketing to its Limits: Advertising and E-Marketing – August 6, 2012 </w:t>
      </w:r>
    </w:p>
    <w:p w:rsidR="00CB3358" w:rsidRPr="001C13BB" w:rsidRDefault="00CB3358" w:rsidP="00CB3358">
      <w:pPr>
        <w:pStyle w:val="Default"/>
        <w:ind w:left="720"/>
      </w:pPr>
      <w:proofErr w:type="spellStart"/>
      <w:r w:rsidRPr="001C13BB">
        <w:rPr>
          <w:bCs/>
          <w:iCs/>
        </w:rPr>
        <w:t>Southville</w:t>
      </w:r>
      <w:proofErr w:type="spellEnd"/>
      <w:r w:rsidRPr="001C13BB">
        <w:rPr>
          <w:bCs/>
          <w:iCs/>
        </w:rPr>
        <w:t xml:space="preserve"> International Junior Marketing Association General Assembly </w:t>
      </w:r>
    </w:p>
    <w:p w:rsidR="00CB3358" w:rsidRPr="001C13BB" w:rsidRDefault="00CB3358" w:rsidP="00CB3358">
      <w:pPr>
        <w:pStyle w:val="Default"/>
        <w:ind w:left="720"/>
      </w:pPr>
      <w:r w:rsidRPr="001C13BB">
        <w:t xml:space="preserve">Multi-Purpose Hall, Tropical Campus, </w:t>
      </w:r>
      <w:proofErr w:type="spellStart"/>
      <w:r w:rsidRPr="001C13BB">
        <w:t>Southville</w:t>
      </w:r>
      <w:proofErr w:type="spellEnd"/>
      <w:r w:rsidRPr="001C13BB">
        <w:t xml:space="preserve"> International Schools &amp; Colleges </w:t>
      </w:r>
    </w:p>
    <w:p w:rsidR="00CB3358" w:rsidRPr="001C13BB" w:rsidRDefault="00CB3358" w:rsidP="00CB3358">
      <w:pPr>
        <w:pStyle w:val="Default"/>
        <w:ind w:left="720"/>
      </w:pP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</w:rPr>
      </w:pPr>
      <w:r w:rsidRPr="001C13BB">
        <w:rPr>
          <w:b/>
          <w:bCs/>
          <w:iCs/>
        </w:rPr>
        <w:lastRenderedPageBreak/>
        <w:t xml:space="preserve">STRATMARK 2012: Marketing Mash-up, Hybrid for the new breed - July 31, 2012 </w:t>
      </w:r>
    </w:p>
    <w:p w:rsidR="00CB3358" w:rsidRPr="001C13BB" w:rsidRDefault="00CB3358" w:rsidP="00CB3358">
      <w:pPr>
        <w:pStyle w:val="Default"/>
        <w:ind w:left="720"/>
        <w:rPr>
          <w:b/>
        </w:rPr>
      </w:pP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  <w:bCs/>
          <w:iCs/>
        </w:rPr>
      </w:pPr>
      <w:r w:rsidRPr="001C13BB">
        <w:rPr>
          <w:b/>
          <w:bCs/>
          <w:iCs/>
        </w:rPr>
        <w:t xml:space="preserve">Business Lecture Forum: The youth as pillars of Global Leadership &amp; Development – July 19, 2012 </w:t>
      </w:r>
    </w:p>
    <w:p w:rsidR="00CB3358" w:rsidRPr="001C13BB" w:rsidRDefault="00CB3358" w:rsidP="00CB3358">
      <w:pPr>
        <w:pStyle w:val="Default"/>
        <w:ind w:left="720"/>
        <w:rPr>
          <w:b/>
        </w:rPr>
      </w:pPr>
      <w:r w:rsidRPr="001C13BB">
        <w:t>SM Mall of Asia Arena</w:t>
      </w:r>
    </w:p>
    <w:p w:rsidR="00CB3358" w:rsidRPr="001C13BB" w:rsidRDefault="00CB3358" w:rsidP="00CB3358">
      <w:pPr>
        <w:pStyle w:val="Default"/>
      </w:pP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  <w:bCs/>
          <w:iCs/>
        </w:rPr>
      </w:pPr>
      <w:r w:rsidRPr="001C13BB">
        <w:rPr>
          <w:b/>
          <w:bCs/>
          <w:iCs/>
        </w:rPr>
        <w:t xml:space="preserve">SI-JMA Leadership Training: Unleash the LEADER in YOU – March 27-28, 2012 </w:t>
      </w:r>
    </w:p>
    <w:p w:rsidR="00CB3358" w:rsidRPr="001C13BB" w:rsidRDefault="00CB3358" w:rsidP="00CB3358">
      <w:pPr>
        <w:pStyle w:val="Default"/>
        <w:ind w:firstLine="720"/>
        <w:rPr>
          <w:b/>
        </w:rPr>
      </w:pPr>
      <w:r w:rsidRPr="001C13BB">
        <w:t xml:space="preserve">Gym 1, </w:t>
      </w:r>
      <w:proofErr w:type="spellStart"/>
      <w:r w:rsidRPr="001C13BB">
        <w:t>Southville</w:t>
      </w:r>
      <w:proofErr w:type="spellEnd"/>
      <w:r w:rsidRPr="001C13BB">
        <w:t xml:space="preserve"> International Schools &amp; Colleges</w:t>
      </w:r>
    </w:p>
    <w:p w:rsidR="00CB3358" w:rsidRPr="001C13BB" w:rsidRDefault="00CB3358" w:rsidP="00CB3358">
      <w:pPr>
        <w:pStyle w:val="Default"/>
      </w:pP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</w:rPr>
      </w:pPr>
      <w:proofErr w:type="spellStart"/>
      <w:r w:rsidRPr="001C13BB">
        <w:rPr>
          <w:b/>
          <w:bCs/>
          <w:iCs/>
        </w:rPr>
        <w:t>Southville</w:t>
      </w:r>
      <w:proofErr w:type="spellEnd"/>
      <w:r w:rsidRPr="001C13BB">
        <w:rPr>
          <w:b/>
          <w:bCs/>
          <w:iCs/>
        </w:rPr>
        <w:t xml:space="preserve"> International Junior Marketing Association Leadership Training </w:t>
      </w:r>
    </w:p>
    <w:p w:rsidR="00CB3358" w:rsidRPr="001C13BB" w:rsidRDefault="00CB3358" w:rsidP="00CB3358">
      <w:pPr>
        <w:pStyle w:val="Default"/>
        <w:ind w:left="720"/>
      </w:pPr>
      <w:r w:rsidRPr="001C13BB">
        <w:t xml:space="preserve">La Vista </w:t>
      </w:r>
      <w:proofErr w:type="spellStart"/>
      <w:r w:rsidRPr="001C13BB">
        <w:t>Pansol</w:t>
      </w:r>
      <w:proofErr w:type="spellEnd"/>
      <w:r w:rsidRPr="001C13BB">
        <w:t xml:space="preserve">, Calamba, Laguna </w:t>
      </w:r>
    </w:p>
    <w:p w:rsidR="00CB3358" w:rsidRPr="001C13BB" w:rsidRDefault="00CB3358" w:rsidP="00CB3358">
      <w:pPr>
        <w:pStyle w:val="Default"/>
        <w:ind w:left="720"/>
      </w:pP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</w:rPr>
      </w:pPr>
      <w:r w:rsidRPr="001C13BB">
        <w:rPr>
          <w:b/>
          <w:bCs/>
          <w:iCs/>
        </w:rPr>
        <w:t>Mad World 3D: Marketing Gets Digital – January 28, 2012</w:t>
      </w:r>
    </w:p>
    <w:p w:rsidR="00CB3358" w:rsidRPr="001C13BB" w:rsidRDefault="00CB3358" w:rsidP="00CB3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13B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Philippine Junior Marketing Association Annual Seminar </w:t>
      </w:r>
    </w:p>
    <w:p w:rsidR="00CB3358" w:rsidRDefault="00CB3358" w:rsidP="00CB3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C13BB">
        <w:rPr>
          <w:rFonts w:ascii="Times New Roman" w:hAnsi="Times New Roman" w:cs="Times New Roman"/>
          <w:color w:val="000000"/>
          <w:sz w:val="24"/>
          <w:szCs w:val="24"/>
        </w:rPr>
        <w:t xml:space="preserve">St. Scholastica Manila (Cecilia’s Hall) </w:t>
      </w:r>
    </w:p>
    <w:p w:rsidR="00CB3358" w:rsidRDefault="00CB3358" w:rsidP="00CB3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B3358" w:rsidRDefault="00CB3358" w:rsidP="00CB3358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organizations</w:t>
      </w: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</w:rPr>
      </w:pPr>
      <w:r w:rsidRPr="001C13BB">
        <w:rPr>
          <w:b/>
        </w:rPr>
        <w:t>Supreme Student Council</w:t>
      </w: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</w:rPr>
      </w:pPr>
      <w:proofErr w:type="spellStart"/>
      <w:r w:rsidRPr="001C13BB">
        <w:rPr>
          <w:b/>
        </w:rPr>
        <w:t>Southville</w:t>
      </w:r>
      <w:proofErr w:type="spellEnd"/>
      <w:r w:rsidRPr="001C13BB">
        <w:rPr>
          <w:b/>
        </w:rPr>
        <w:t xml:space="preserve"> International Junior Marketing Association, Vice President- External</w:t>
      </w:r>
    </w:p>
    <w:p w:rsidR="00CB3358" w:rsidRPr="001C13BB" w:rsidRDefault="00CB3358" w:rsidP="00CB3358">
      <w:pPr>
        <w:pStyle w:val="Default"/>
        <w:ind w:left="720"/>
      </w:pPr>
      <w:r w:rsidRPr="001C13BB">
        <w:t>October 2010-2013</w:t>
      </w: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</w:rPr>
      </w:pPr>
      <w:r w:rsidRPr="001C13BB">
        <w:rPr>
          <w:b/>
        </w:rPr>
        <w:t xml:space="preserve">South Beat Monarchs </w:t>
      </w:r>
      <w:proofErr w:type="spellStart"/>
      <w:r w:rsidRPr="001C13BB">
        <w:rPr>
          <w:b/>
        </w:rPr>
        <w:t>Autoshow</w:t>
      </w:r>
      <w:proofErr w:type="spellEnd"/>
      <w:r w:rsidRPr="001C13BB">
        <w:rPr>
          <w:b/>
        </w:rPr>
        <w:t>, Coordinator</w:t>
      </w:r>
    </w:p>
    <w:p w:rsidR="00CB3358" w:rsidRPr="001C13BB" w:rsidRDefault="00CB3358" w:rsidP="00CB3358">
      <w:pPr>
        <w:pStyle w:val="Default"/>
        <w:ind w:left="720"/>
      </w:pPr>
      <w:r w:rsidRPr="001C13BB">
        <w:t>October 2011</w:t>
      </w:r>
    </w:p>
    <w:p w:rsidR="00CB3358" w:rsidRPr="001C13BB" w:rsidRDefault="00CB3358" w:rsidP="00CB3358">
      <w:pPr>
        <w:pStyle w:val="Default"/>
        <w:numPr>
          <w:ilvl w:val="0"/>
          <w:numId w:val="19"/>
        </w:numPr>
        <w:rPr>
          <w:b/>
        </w:rPr>
      </w:pPr>
      <w:r w:rsidRPr="001C13BB">
        <w:rPr>
          <w:b/>
        </w:rPr>
        <w:t xml:space="preserve">Global Entrepreneurial Movement of </w:t>
      </w:r>
      <w:proofErr w:type="spellStart"/>
      <w:r w:rsidRPr="001C13BB">
        <w:rPr>
          <w:b/>
        </w:rPr>
        <w:t>Southville</w:t>
      </w:r>
      <w:proofErr w:type="spellEnd"/>
      <w:r w:rsidRPr="001C13BB">
        <w:rPr>
          <w:b/>
        </w:rPr>
        <w:t>, Election &amp; Linkages Head</w:t>
      </w:r>
    </w:p>
    <w:p w:rsidR="00CB3358" w:rsidRDefault="00CB3358" w:rsidP="00CB3358">
      <w:pPr>
        <w:pStyle w:val="Default"/>
        <w:ind w:left="720"/>
      </w:pPr>
      <w:r w:rsidRPr="001C13BB">
        <w:t>November</w:t>
      </w:r>
      <w:r>
        <w:t xml:space="preserve"> </w:t>
      </w:r>
      <w:r w:rsidRPr="001C13BB">
        <w:t>2011-2013</w:t>
      </w:r>
    </w:p>
    <w:p w:rsidR="00CB3358" w:rsidRDefault="00CB3358" w:rsidP="00CB3358">
      <w:pPr>
        <w:pStyle w:val="Default"/>
        <w:ind w:left="720"/>
      </w:pPr>
    </w:p>
    <w:p w:rsidR="00CB3358" w:rsidRDefault="00CB3358" w:rsidP="00CB3358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skills</w:t>
      </w:r>
    </w:p>
    <w:p w:rsidR="00F23365" w:rsidRPr="001C13BB" w:rsidRDefault="00F23365" w:rsidP="00F2336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Fluent in the English Language and is able to speak Filipino, French and Korean.</w:t>
      </w:r>
    </w:p>
    <w:p w:rsidR="00F23365" w:rsidRPr="001C13BB" w:rsidRDefault="00F23365" w:rsidP="00F2336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Can read and write fluently.</w:t>
      </w:r>
    </w:p>
    <w:p w:rsidR="00F23365" w:rsidRPr="001C13BB" w:rsidRDefault="00F23365" w:rsidP="00F2336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Computer literate.</w:t>
      </w:r>
    </w:p>
    <w:p w:rsidR="00F23365" w:rsidRPr="001C13BB" w:rsidRDefault="00F23365" w:rsidP="00F2336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Good communication skills.</w:t>
      </w:r>
    </w:p>
    <w:p w:rsidR="00F23365" w:rsidRPr="001C13BB" w:rsidRDefault="00F23365" w:rsidP="00F2336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13BB">
        <w:rPr>
          <w:rFonts w:ascii="Times New Roman" w:hAnsi="Times New Roman" w:cs="Times New Roman"/>
          <w:sz w:val="24"/>
          <w:szCs w:val="24"/>
        </w:rPr>
        <w:t>Can interact with others and can adapt to any environment.</w:t>
      </w:r>
    </w:p>
    <w:p w:rsidR="00F23365" w:rsidRDefault="00F23365" w:rsidP="00F233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3365" w:rsidRDefault="00F23365" w:rsidP="00F23365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references</w:t>
      </w:r>
    </w:p>
    <w:p w:rsidR="00F23365" w:rsidRDefault="00F23365" w:rsidP="00F23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Kimberly B. Dotado</w:t>
      </w:r>
    </w:p>
    <w:p w:rsidR="00F23365" w:rsidRDefault="00F23365" w:rsidP="00F23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Digital Marketing</w:t>
      </w:r>
    </w:p>
    <w:p w:rsidR="00F23365" w:rsidRPr="008A2288" w:rsidRDefault="00F23365" w:rsidP="00F23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2288">
        <w:rPr>
          <w:rFonts w:ascii="Times New Roman" w:hAnsi="Times New Roman" w:cs="Times New Roman"/>
          <w:color w:val="000000"/>
          <w:sz w:val="24"/>
          <w:szCs w:val="24"/>
        </w:rPr>
        <w:t>Contact number: +973 3892 6375</w:t>
      </w:r>
    </w:p>
    <w:p w:rsidR="00F23365" w:rsidRDefault="00F23365" w:rsidP="00F233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2556" w:rsidRDefault="00FA2556" w:rsidP="00F23365">
      <w:pPr>
        <w:pStyle w:val="ListBullet"/>
        <w:numPr>
          <w:ilvl w:val="0"/>
          <w:numId w:val="0"/>
        </w:numPr>
      </w:pPr>
    </w:p>
    <w:sectPr w:rsidR="00FA2556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222" w:rsidRDefault="00524222">
      <w:r>
        <w:separator/>
      </w:r>
    </w:p>
  </w:endnote>
  <w:endnote w:type="continuationSeparator" w:id="0">
    <w:p w:rsidR="00524222" w:rsidRDefault="0052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556" w:rsidRDefault="0052422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222" w:rsidRDefault="00524222">
      <w:r>
        <w:separator/>
      </w:r>
    </w:p>
  </w:footnote>
  <w:footnote w:type="continuationSeparator" w:id="0">
    <w:p w:rsidR="00524222" w:rsidRDefault="00524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556" w:rsidRDefault="0052422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05FF03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556" w:rsidRDefault="0052422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556" w:rsidRDefault="00FA255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FA2556" w:rsidRDefault="00FA2556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A9245A"/>
    <w:multiLevelType w:val="hybridMultilevel"/>
    <w:tmpl w:val="9826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64D0D"/>
    <w:multiLevelType w:val="hybridMultilevel"/>
    <w:tmpl w:val="83F010FA"/>
    <w:lvl w:ilvl="0" w:tplc="B8FC4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515DB"/>
    <w:multiLevelType w:val="hybridMultilevel"/>
    <w:tmpl w:val="957A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A39B4"/>
    <w:multiLevelType w:val="hybridMultilevel"/>
    <w:tmpl w:val="87B83A68"/>
    <w:lvl w:ilvl="0" w:tplc="B1F0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A257FF"/>
    <w:multiLevelType w:val="hybridMultilevel"/>
    <w:tmpl w:val="70F00EA6"/>
    <w:lvl w:ilvl="0" w:tplc="891A0E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D562A"/>
    <w:multiLevelType w:val="hybridMultilevel"/>
    <w:tmpl w:val="22CC7488"/>
    <w:lvl w:ilvl="0" w:tplc="18909B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1"/>
  </w:num>
  <w:num w:numId="15">
    <w:abstractNumId w:val="15"/>
  </w:num>
  <w:num w:numId="16">
    <w:abstractNumId w:val="12"/>
  </w:num>
  <w:num w:numId="17">
    <w:abstractNumId w:val="1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58"/>
    <w:rsid w:val="00524222"/>
    <w:rsid w:val="00CB3358"/>
    <w:rsid w:val="00F23365"/>
    <w:rsid w:val="00FA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419EC"/>
  <w15:chartTrackingRefBased/>
  <w15:docId w15:val="{8D992B7C-264C-EA4C-BE7C-55E20281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CB3358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3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3358"/>
    <w:pPr>
      <w:spacing w:after="0" w:line="240" w:lineRule="auto"/>
    </w:pPr>
    <w:rPr>
      <w:rFonts w:eastAsiaTheme="minorEastAsia"/>
      <w:color w:val="auto"/>
      <w:sz w:val="22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358"/>
    <w:pPr>
      <w:spacing w:after="0" w:line="240" w:lineRule="auto"/>
    </w:pPr>
    <w:rPr>
      <w:rFonts w:ascii="Tahoma" w:eastAsiaTheme="minorEastAsia" w:hAnsi="Tahoma" w:cs="Tahoma"/>
      <w:color w:val="auto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58"/>
    <w:rPr>
      <w:rFonts w:ascii="Tahoma" w:eastAsiaTheme="minorEastAsia" w:hAnsi="Tahoma" w:cs="Tahoma"/>
      <w:color w:val="auto"/>
      <w:sz w:val="16"/>
      <w:szCs w:val="16"/>
      <w:lang w:eastAsia="ko-KR"/>
    </w:rPr>
  </w:style>
  <w:style w:type="paragraph" w:customStyle="1" w:styleId="Default">
    <w:name w:val="Default"/>
    <w:rsid w:val="00CB33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mmy/Library/Containers/com.microsoft.Word/Data/Library/Application%20Support/Microsoft/Office/16.0/DTS/en-US%7bE48C443B-E1C4-F644-83B5-55B9157B02F5%7d/%7bF5E2D729-4D01-E04D-98B6-250DDB07C669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03DEF5D19BE347903F1DFB726B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10F7-14B0-D547-A72F-EE235149F8DE}"/>
      </w:docPartPr>
      <w:docPartBody>
        <w:p w:rsidR="00000000" w:rsidRDefault="008108B2">
          <w:pPr>
            <w:pStyle w:val="7503DEF5D19BE347903F1DFB726B72C4"/>
          </w:pPr>
          <w:r>
            <w:t>Objective</w:t>
          </w:r>
        </w:p>
      </w:docPartBody>
    </w:docPart>
    <w:docPart>
      <w:docPartPr>
        <w:name w:val="6C36A5092D68EA44972D648FA47A1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5619-C68E-F84D-BDC3-FA7C1C5E139B}"/>
      </w:docPartPr>
      <w:docPartBody>
        <w:p w:rsidR="00000000" w:rsidRDefault="008108B2">
          <w:pPr>
            <w:pStyle w:val="6C36A5092D68EA44972D648FA47A1C04"/>
          </w:pPr>
          <w:r>
            <w:t>Experience</w:t>
          </w:r>
        </w:p>
      </w:docPartBody>
    </w:docPart>
    <w:docPart>
      <w:docPartPr>
        <w:name w:val="AAE35D485F903241BF9C500B16D7D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29C9B-F2BE-6942-A411-453B2D4530EA}"/>
      </w:docPartPr>
      <w:docPartBody>
        <w:p w:rsidR="00000000" w:rsidRDefault="008108B2">
          <w:pPr>
            <w:pStyle w:val="AAE35D485F903241BF9C500B16D7DFBE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FD"/>
    <w:rsid w:val="005947FD"/>
    <w:rsid w:val="0081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01C9700F42C9409AFA1000103E5518">
    <w:name w:val="1801C9700F42C9409AFA1000103E5518"/>
  </w:style>
  <w:style w:type="paragraph" w:customStyle="1" w:styleId="A50F58E8945B0D49AF99BDB90CB50F59">
    <w:name w:val="A50F58E8945B0D49AF99BDB90CB50F59"/>
  </w:style>
  <w:style w:type="paragraph" w:customStyle="1" w:styleId="7503DEF5D19BE347903F1DFB726B72C4">
    <w:name w:val="7503DEF5D19BE347903F1DFB726B72C4"/>
  </w:style>
  <w:style w:type="paragraph" w:customStyle="1" w:styleId="248547209BC1404587D8C54AA48BA382">
    <w:name w:val="248547209BC1404587D8C54AA48BA382"/>
  </w:style>
  <w:style w:type="paragraph" w:customStyle="1" w:styleId="6C36A5092D68EA44972D648FA47A1C04">
    <w:name w:val="6C36A5092D68EA44972D648FA47A1C04"/>
  </w:style>
  <w:style w:type="paragraph" w:customStyle="1" w:styleId="4593326F922D324FB6E35EE54154FB72">
    <w:name w:val="4593326F922D324FB6E35EE54154FB72"/>
  </w:style>
  <w:style w:type="paragraph" w:customStyle="1" w:styleId="920FDAF245A44C40BF79CB5B6CE38A96">
    <w:name w:val="920FDAF245A44C40BF79CB5B6CE38A96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A8425DB5B1FEE0458AD7053804E6B5D8">
    <w:name w:val="A8425DB5B1FEE0458AD7053804E6B5D8"/>
  </w:style>
  <w:style w:type="paragraph" w:customStyle="1" w:styleId="9CA827898FCF0D4DB23328D3982D0C76">
    <w:name w:val="9CA827898FCF0D4DB23328D3982D0C76"/>
  </w:style>
  <w:style w:type="paragraph" w:customStyle="1" w:styleId="E7B29F498344124D8338A896437CACB0">
    <w:name w:val="E7B29F498344124D8338A896437CACB0"/>
  </w:style>
  <w:style w:type="paragraph" w:customStyle="1" w:styleId="AAE35D485F903241BF9C500B16D7DFBE">
    <w:name w:val="AAE35D485F903241BF9C500B16D7DFBE"/>
  </w:style>
  <w:style w:type="paragraph" w:customStyle="1" w:styleId="B9114E2A0379D34CAD964305B6606E7D">
    <w:name w:val="B9114E2A0379D34CAD964305B6606E7D"/>
  </w:style>
  <w:style w:type="paragraph" w:customStyle="1" w:styleId="F0BC05FA5FB6CD44BA59D7B5713B104E">
    <w:name w:val="F0BC05FA5FB6CD44BA59D7B5713B104E"/>
    <w:rsid w:val="00594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0541-9902-DE4B-8091-113B7034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19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Dotado</dc:creator>
  <cp:keywords/>
  <dc:description/>
  <cp:lastModifiedBy>Kim Dotado</cp:lastModifiedBy>
  <cp:revision>1</cp:revision>
  <dcterms:created xsi:type="dcterms:W3CDTF">2020-03-16T15:31:00Z</dcterms:created>
  <dcterms:modified xsi:type="dcterms:W3CDTF">2020-03-16T15:56:00Z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