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7250" w14:textId="77777777" w:rsidR="00580C48" w:rsidRDefault="00F53D88" w:rsidP="00580C48">
      <w:pPr>
        <w:ind w:left="2880" w:firstLine="720"/>
      </w:pPr>
      <w:r>
        <w:rPr>
          <w:noProof/>
        </w:rPr>
        <w:drawing>
          <wp:inline distT="0" distB="0" distL="0" distR="0" wp14:anchorId="63E65F65" wp14:editId="17E69E1B">
            <wp:extent cx="1428750" cy="1836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30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11" cy="187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42B3" w14:textId="77777777" w:rsidR="00F53D88" w:rsidRDefault="00F53D88" w:rsidP="00580C48">
      <w:pPr>
        <w:jc w:val="center"/>
      </w:pPr>
    </w:p>
    <w:p w14:paraId="17C9AC7D" w14:textId="77777777" w:rsidR="00F53D88" w:rsidRDefault="00F53D88"/>
    <w:p w14:paraId="2EEAFA9F" w14:textId="77777777" w:rsidR="00F53D88" w:rsidRDefault="00F53D88"/>
    <w:p w14:paraId="079D7CFB" w14:textId="77777777" w:rsidR="00F53D88" w:rsidRDefault="00F53D88"/>
    <w:p w14:paraId="3FD06D25" w14:textId="77777777" w:rsidR="00F53D88" w:rsidRDefault="00F53D88"/>
    <w:p w14:paraId="39F7F49E" w14:textId="77777777" w:rsidR="00F53D88" w:rsidRDefault="00F53D88"/>
    <w:p w14:paraId="78701282" w14:textId="77777777" w:rsidR="00F53D88" w:rsidRDefault="00F53D88"/>
    <w:p w14:paraId="7E82FF82" w14:textId="77777777" w:rsidR="00F53D88" w:rsidRDefault="00F53D88"/>
    <w:p w14:paraId="029108DB" w14:textId="77777777" w:rsidR="00F53D88" w:rsidRDefault="00F53D88"/>
    <w:p w14:paraId="110D58F5" w14:textId="77777777" w:rsidR="00F53D88" w:rsidRDefault="00F53D88"/>
    <w:p w14:paraId="481A669A" w14:textId="77777777" w:rsidR="00F53D88" w:rsidRDefault="00F53D88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9903204" w14:textId="77777777" w:rsidTr="00F53D88">
        <w:trPr>
          <w:trHeight w:hRule="exact" w:val="365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7DF0A3F" w14:textId="14CEF873" w:rsidR="00692703" w:rsidRDefault="00727910" w:rsidP="00913946">
            <w:pPr>
              <w:pStyle w:val="Title"/>
              <w:rPr>
                <w:rStyle w:val="IntenseEmphasis"/>
              </w:rPr>
            </w:pPr>
            <w:r>
              <w:t>Satprit singh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khurana</w:t>
            </w:r>
          </w:p>
          <w:p w14:paraId="631E02D5" w14:textId="740D8BC5" w:rsidR="005A7754" w:rsidRPr="005A7754" w:rsidRDefault="005A7754" w:rsidP="00913946">
            <w:pPr>
              <w:pStyle w:val="Title"/>
              <w:rPr>
                <w:b/>
                <w:bCs/>
                <w:sz w:val="20"/>
                <w:szCs w:val="20"/>
              </w:rPr>
            </w:pPr>
            <w:r w:rsidRPr="005A7754">
              <w:rPr>
                <w:rStyle w:val="IntenseEmphasis"/>
                <w:b w:val="0"/>
                <w:bCs/>
                <w:sz w:val="20"/>
                <w:szCs w:val="20"/>
              </w:rPr>
              <w:t>D.O.B. – 05</w:t>
            </w:r>
            <w:r w:rsidRPr="005A7754">
              <w:rPr>
                <w:rStyle w:val="IntenseEmphasis"/>
                <w:b w:val="0"/>
                <w:bCs/>
                <w:sz w:val="20"/>
                <w:szCs w:val="20"/>
                <w:vertAlign w:val="superscript"/>
              </w:rPr>
              <w:t>th</w:t>
            </w:r>
            <w:r w:rsidRPr="005A7754">
              <w:rPr>
                <w:rStyle w:val="IntenseEmphasis"/>
                <w:b w:val="0"/>
                <w:bCs/>
                <w:sz w:val="20"/>
                <w:szCs w:val="20"/>
              </w:rPr>
              <w:t xml:space="preserve"> December 1989</w:t>
            </w:r>
            <w:bookmarkStart w:id="0" w:name="_GoBack"/>
            <w:bookmarkEnd w:id="0"/>
          </w:p>
          <w:p w14:paraId="0298E6BC" w14:textId="740D8BC5" w:rsidR="00692703" w:rsidRDefault="00727910" w:rsidP="00913946">
            <w:pPr>
              <w:pStyle w:val="ContactInfo"/>
              <w:contextualSpacing w:val="0"/>
            </w:pPr>
            <w:proofErr w:type="spellStart"/>
            <w:r>
              <w:t>Gudaibiya</w:t>
            </w:r>
            <w:proofErr w:type="spellEnd"/>
            <w:r>
              <w:t>, Manama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66775A5CD20467D8DBF776D262BFA6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39066933</w:t>
            </w:r>
          </w:p>
          <w:p w14:paraId="3ED87797" w14:textId="77777777" w:rsidR="00F53D88" w:rsidRPr="00CF1A49" w:rsidRDefault="00F53D88" w:rsidP="00913946">
            <w:pPr>
              <w:pStyle w:val="ContactInfo"/>
              <w:contextualSpacing w:val="0"/>
            </w:pPr>
          </w:p>
          <w:p w14:paraId="1170A5AA" w14:textId="77777777" w:rsidR="00692703" w:rsidRPr="00CF1A49" w:rsidRDefault="00F53D88" w:rsidP="00913946">
            <w:pPr>
              <w:pStyle w:val="ContactInfoEmphasis"/>
              <w:contextualSpacing w:val="0"/>
            </w:pPr>
            <w:r>
              <w:t>wvimpy@hotmail.com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D88AD603121F453EA52FAE76418EF96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8" w:history="1">
              <w:r w:rsidR="00DF2C35" w:rsidRPr="00DF2C35">
                <w:rPr>
                  <w:b w:val="0"/>
                  <w:color w:val="0000FF"/>
                  <w:u w:val="single"/>
                </w:rPr>
                <w:t>https://www.linkedin.com/in/satprit-singh-khurana-390114a8/</w:t>
              </w:r>
            </w:hyperlink>
            <w:r w:rsidR="00692703" w:rsidRPr="00CF1A49">
              <w:t xml:space="preserve"> </w:t>
            </w:r>
          </w:p>
        </w:tc>
      </w:tr>
      <w:tr w:rsidR="009571D8" w:rsidRPr="00CF1A49" w14:paraId="5FC3684D" w14:textId="77777777" w:rsidTr="00692703">
        <w:tc>
          <w:tcPr>
            <w:tcW w:w="9360" w:type="dxa"/>
            <w:tcMar>
              <w:top w:w="432" w:type="dxa"/>
            </w:tcMar>
          </w:tcPr>
          <w:p w14:paraId="1BDB9354" w14:textId="77777777" w:rsidR="00727910" w:rsidRPr="00727910" w:rsidRDefault="00727910" w:rsidP="00727910">
            <w:pPr>
              <w:numPr>
                <w:ilvl w:val="0"/>
                <w:numId w:val="14"/>
              </w:numPr>
              <w:shd w:val="clear" w:color="auto" w:fill="FFFFFF"/>
              <w:spacing w:before="120" w:after="120" w:line="384" w:lineRule="atLeast"/>
              <w:ind w:left="0"/>
              <w:textAlignment w:val="baseline"/>
              <w:rPr>
                <w:rFonts w:ascii="inherit" w:eastAsia="Times New Roman" w:hAnsi="inherit" w:cs="Times New Roman"/>
                <w:color w:val="3C484E"/>
                <w:sz w:val="33"/>
                <w:szCs w:val="33"/>
                <w:lang w:val="en-NZ" w:eastAsia="en-NZ"/>
              </w:rPr>
            </w:pPr>
            <w:r w:rsidRPr="00727910">
              <w:rPr>
                <w:rFonts w:ascii="inherit" w:eastAsia="Times New Roman" w:hAnsi="inherit" w:cs="Times New Roman"/>
                <w:color w:val="3C484E"/>
                <w:sz w:val="33"/>
                <w:szCs w:val="33"/>
                <w:lang w:val="en-NZ" w:eastAsia="en-NZ"/>
              </w:rPr>
              <w:t xml:space="preserve">Secure a responsible career opportunity to fully utilize </w:t>
            </w:r>
            <w:r>
              <w:rPr>
                <w:rFonts w:ascii="inherit" w:eastAsia="Times New Roman" w:hAnsi="inherit" w:cs="Times New Roman"/>
                <w:color w:val="3C484E"/>
                <w:sz w:val="33"/>
                <w:szCs w:val="33"/>
                <w:lang w:val="en-NZ" w:eastAsia="en-NZ"/>
              </w:rPr>
              <w:t>M</w:t>
            </w:r>
            <w:r w:rsidRPr="00727910">
              <w:rPr>
                <w:rFonts w:ascii="inherit" w:eastAsia="Times New Roman" w:hAnsi="inherit" w:cs="Times New Roman"/>
                <w:color w:val="3C484E"/>
                <w:sz w:val="33"/>
                <w:szCs w:val="33"/>
                <w:lang w:val="en-NZ" w:eastAsia="en-NZ"/>
              </w:rPr>
              <w:t>y training and skills, while making a significant contribution to the success of the company.</w:t>
            </w:r>
          </w:p>
          <w:p w14:paraId="51AFC91E" w14:textId="77777777" w:rsidR="001755A8" w:rsidRPr="00CF1A49" w:rsidRDefault="001755A8" w:rsidP="00913946">
            <w:pPr>
              <w:contextualSpacing w:val="0"/>
            </w:pPr>
          </w:p>
        </w:tc>
      </w:tr>
    </w:tbl>
    <w:p w14:paraId="66853B18" w14:textId="77777777" w:rsidR="004E01EB" w:rsidRPr="00CF1A49" w:rsidRDefault="002D70A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4480204439C4DA8B9E0D6C5C4C393D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9563D86" w14:textId="77777777" w:rsidTr="00D66A52">
        <w:tc>
          <w:tcPr>
            <w:tcW w:w="9355" w:type="dxa"/>
          </w:tcPr>
          <w:p w14:paraId="203901DB" w14:textId="77777777" w:rsidR="001D0BF1" w:rsidRPr="00CF1A49" w:rsidRDefault="005A437A" w:rsidP="001D0BF1">
            <w:pPr>
              <w:pStyle w:val="Heading3"/>
              <w:contextualSpacing w:val="0"/>
              <w:outlineLvl w:val="2"/>
            </w:pPr>
            <w:r>
              <w:t>March 2018</w:t>
            </w:r>
            <w:r w:rsidR="001D0BF1" w:rsidRPr="00CF1A49">
              <w:t xml:space="preserve"> – </w:t>
            </w:r>
            <w:r>
              <w:t>current</w:t>
            </w:r>
          </w:p>
          <w:p w14:paraId="4608E4E2" w14:textId="77777777" w:rsidR="001D0BF1" w:rsidRDefault="005A437A" w:rsidP="001D0BF1">
            <w:pPr>
              <w:pStyle w:val="Heading2"/>
              <w:contextualSpacing w:val="0"/>
              <w:outlineLvl w:val="1"/>
              <w:rPr>
                <w:b w:val="0"/>
              </w:rPr>
            </w:pPr>
            <w:r>
              <w:t>senior customer care specialists</w:t>
            </w:r>
            <w:r w:rsidR="001D0BF1" w:rsidRPr="00CF1A49">
              <w:t xml:space="preserve">, </w:t>
            </w:r>
            <w:r w:rsidR="00727910">
              <w:rPr>
                <w:b w:val="0"/>
              </w:rPr>
              <w:t>sadad electronic payment system bsc</w:t>
            </w:r>
          </w:p>
          <w:p w14:paraId="5E418007" w14:textId="77777777" w:rsidR="005A437A" w:rsidRPr="00CF1A49" w:rsidRDefault="005A437A" w:rsidP="001D0BF1">
            <w:pPr>
              <w:pStyle w:val="Heading2"/>
              <w:contextualSpacing w:val="0"/>
              <w:outlineLvl w:val="1"/>
            </w:pPr>
          </w:p>
          <w:p w14:paraId="11D962CA" w14:textId="77777777" w:rsidR="005A437A" w:rsidRPr="005A437A" w:rsidRDefault="005A437A" w:rsidP="005A437A">
            <w:pPr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</w:pPr>
            <w:r w:rsidRPr="005A4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NZ" w:eastAsia="en-NZ"/>
              </w:rPr>
              <w:lastRenderedPageBreak/>
              <w:t xml:space="preserve"> </w:t>
            </w:r>
            <w:r w:rsidRPr="005A437A"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  <w:t>Responding to customer queries in a timely and accurate way, via phone, email or chat</w:t>
            </w:r>
          </w:p>
          <w:p w14:paraId="5BAF957B" w14:textId="77777777" w:rsidR="005A437A" w:rsidRDefault="005A437A" w:rsidP="005A437A">
            <w:pPr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</w:pPr>
          </w:p>
          <w:p w14:paraId="7A066F10" w14:textId="77777777" w:rsidR="005A437A" w:rsidRPr="005A437A" w:rsidRDefault="005A437A" w:rsidP="005A437A">
            <w:pPr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</w:pPr>
            <w:r w:rsidRPr="005A437A"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  <w:t xml:space="preserve"> Identifying customer needs and helping customers use specific features</w:t>
            </w:r>
          </w:p>
          <w:p w14:paraId="63DFC1C8" w14:textId="77777777" w:rsidR="005A437A" w:rsidRDefault="005A437A" w:rsidP="005A437A">
            <w:pPr>
              <w:contextualSpacing w:val="0"/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</w:pPr>
          </w:p>
          <w:p w14:paraId="1A19F0FF" w14:textId="77777777" w:rsidR="001E3120" w:rsidRDefault="005A437A" w:rsidP="005A437A">
            <w:pPr>
              <w:contextualSpacing w:val="0"/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</w:pPr>
            <w:r w:rsidRPr="005A437A">
              <w:rPr>
                <w:rFonts w:eastAsia="Times New Roman" w:cs="Times New Roman"/>
                <w:color w:val="auto"/>
                <w:sz w:val="24"/>
                <w:szCs w:val="24"/>
                <w:lang w:val="en-NZ" w:eastAsia="en-NZ"/>
              </w:rPr>
              <w:t xml:space="preserve">  Analysing and reporting product malfunctions</w:t>
            </w:r>
          </w:p>
          <w:p w14:paraId="703F2A38" w14:textId="77777777" w:rsidR="005A437A" w:rsidRDefault="005A437A" w:rsidP="005A437A">
            <w:pPr>
              <w:contextualSpacing w:val="0"/>
            </w:pPr>
          </w:p>
          <w:p w14:paraId="4243A067" w14:textId="77777777" w:rsidR="005A437A" w:rsidRDefault="005A437A" w:rsidP="005A437A">
            <w:pPr>
              <w:contextualSpacing w:val="0"/>
            </w:pPr>
            <w:r>
              <w:t>Carefully assessing, Checking the submitted profiles of the Users and activating them as per the laid protocols.</w:t>
            </w:r>
          </w:p>
          <w:p w14:paraId="376D6536" w14:textId="77777777" w:rsidR="005A437A" w:rsidRDefault="005A437A" w:rsidP="005A437A">
            <w:pPr>
              <w:contextualSpacing w:val="0"/>
            </w:pPr>
          </w:p>
          <w:p w14:paraId="7AD0A1A1" w14:textId="77777777" w:rsidR="005A437A" w:rsidRDefault="005A437A" w:rsidP="005A437A">
            <w:pPr>
              <w:contextualSpacing w:val="0"/>
            </w:pPr>
            <w:r>
              <w:t>Assuring the quality of the activated profiles by auditing the details.</w:t>
            </w:r>
          </w:p>
          <w:p w14:paraId="30D59599" w14:textId="77777777" w:rsidR="005A437A" w:rsidRDefault="005A437A" w:rsidP="005A437A">
            <w:pPr>
              <w:contextualSpacing w:val="0"/>
            </w:pPr>
          </w:p>
          <w:p w14:paraId="0CD8EF05" w14:textId="77777777" w:rsidR="005A437A" w:rsidRPr="00CF1A49" w:rsidRDefault="005A437A" w:rsidP="005A437A">
            <w:pPr>
              <w:contextualSpacing w:val="0"/>
            </w:pPr>
          </w:p>
        </w:tc>
      </w:tr>
      <w:tr w:rsidR="00F61DF9" w:rsidRPr="00CF1A49" w14:paraId="610479E7" w14:textId="77777777" w:rsidTr="00F61DF9">
        <w:tc>
          <w:tcPr>
            <w:tcW w:w="9355" w:type="dxa"/>
            <w:tcMar>
              <w:top w:w="216" w:type="dxa"/>
            </w:tcMar>
          </w:tcPr>
          <w:p w14:paraId="7C832C0C" w14:textId="77777777" w:rsidR="00F61DF9" w:rsidRPr="00CF1A49" w:rsidRDefault="005A437A" w:rsidP="00F61DF9">
            <w:pPr>
              <w:pStyle w:val="Heading3"/>
              <w:contextualSpacing w:val="0"/>
              <w:outlineLvl w:val="2"/>
            </w:pPr>
            <w:r>
              <w:lastRenderedPageBreak/>
              <w:t>June 2011</w:t>
            </w:r>
            <w:r w:rsidR="00F61DF9" w:rsidRPr="00CF1A49">
              <w:t xml:space="preserve"> – </w:t>
            </w:r>
            <w:r>
              <w:t>march 2018</w:t>
            </w:r>
          </w:p>
          <w:p w14:paraId="4F3DB7A1" w14:textId="77777777" w:rsidR="00F61DF9" w:rsidRPr="00CF1A49" w:rsidRDefault="005A437A" w:rsidP="00F61DF9">
            <w:pPr>
              <w:pStyle w:val="Heading2"/>
              <w:contextualSpacing w:val="0"/>
              <w:outlineLvl w:val="1"/>
            </w:pPr>
            <w:r>
              <w:t>Administrative manager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jannat trading centre</w:t>
            </w:r>
          </w:p>
          <w:p w14:paraId="0DBA6B4A" w14:textId="77777777" w:rsidR="00DF2C35" w:rsidRDefault="00DF2C35" w:rsidP="00F61DF9"/>
          <w:p w14:paraId="43B2BA84" w14:textId="77777777" w:rsidR="00F61DF9" w:rsidRDefault="00DF2C35" w:rsidP="00F61DF9">
            <w:r>
              <w:t>Basic Management of the Shop</w:t>
            </w:r>
          </w:p>
          <w:p w14:paraId="3AAA427B" w14:textId="77777777" w:rsidR="00DF2C35" w:rsidRDefault="00DF2C35" w:rsidP="00F61DF9"/>
          <w:p w14:paraId="30C52B12" w14:textId="77777777" w:rsidR="00DF2C35" w:rsidRDefault="00DF2C35" w:rsidP="00F61DF9">
            <w:r>
              <w:t>Making sure the right amount of inventory is maintained and placing order on items that are short.</w:t>
            </w:r>
          </w:p>
          <w:p w14:paraId="171228D5" w14:textId="77777777" w:rsidR="00DF2C35" w:rsidRDefault="00DF2C35" w:rsidP="00F61DF9"/>
          <w:p w14:paraId="2EB53E4F" w14:textId="77777777" w:rsidR="00DF2C35" w:rsidRDefault="00DF2C35" w:rsidP="00F61DF9">
            <w:r>
              <w:t>Sales and Marketing of current as well as new Products available with the shop.</w:t>
            </w:r>
          </w:p>
          <w:p w14:paraId="7A2428C0" w14:textId="77777777" w:rsidR="00046182" w:rsidRDefault="00046182" w:rsidP="00F61DF9"/>
          <w:p w14:paraId="583C3599" w14:textId="77777777" w:rsidR="00046182" w:rsidRDefault="00046182" w:rsidP="00F61DF9"/>
          <w:p w14:paraId="18E1257F" w14:textId="77777777" w:rsidR="00046182" w:rsidRDefault="00046182" w:rsidP="00F61DF9"/>
          <w:p w14:paraId="106836BB" w14:textId="77777777" w:rsidR="00DF2C35" w:rsidRDefault="00DF2C35" w:rsidP="00F61DF9"/>
          <w:p w14:paraId="09086340" w14:textId="77777777" w:rsidR="00046182" w:rsidRPr="00CF1A49" w:rsidRDefault="00046182" w:rsidP="00046182">
            <w:pPr>
              <w:pStyle w:val="Heading3"/>
              <w:contextualSpacing w:val="0"/>
              <w:outlineLvl w:val="2"/>
            </w:pPr>
            <w:r>
              <w:t>April 2008</w:t>
            </w:r>
            <w:r w:rsidRPr="00CF1A49">
              <w:t xml:space="preserve"> – </w:t>
            </w:r>
            <w:r>
              <w:t>may 2008</w:t>
            </w:r>
          </w:p>
          <w:p w14:paraId="21D45463" w14:textId="77777777" w:rsidR="00046182" w:rsidRDefault="00046182" w:rsidP="00046182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car salesperson</w:t>
            </w:r>
            <w:r w:rsidRPr="00CF1A49">
              <w:t xml:space="preserve">, </w:t>
            </w:r>
            <w:r>
              <w:rPr>
                <w:rStyle w:val="SubtleReference"/>
              </w:rPr>
              <w:t>Galaxy motors (mumbai)</w:t>
            </w:r>
          </w:p>
          <w:p w14:paraId="69B60E0A" w14:textId="77777777" w:rsidR="00DF2C35" w:rsidRDefault="00DF2C35" w:rsidP="00F61DF9">
            <w:pPr>
              <w:rPr>
                <w:b/>
                <w:caps/>
              </w:rPr>
            </w:pPr>
          </w:p>
          <w:p w14:paraId="084578B1" w14:textId="77777777" w:rsidR="00046182" w:rsidRDefault="00046182" w:rsidP="00F61DF9">
            <w:r>
              <w:t xml:space="preserve">Member of the sales team </w:t>
            </w:r>
            <w:r w:rsidR="00940794">
              <w:t>of the dealership.</w:t>
            </w:r>
          </w:p>
          <w:p w14:paraId="6C33D6B8" w14:textId="77777777" w:rsidR="00940794" w:rsidRDefault="00940794" w:rsidP="00F61DF9"/>
          <w:p w14:paraId="1BC1486F" w14:textId="77777777" w:rsidR="00940794" w:rsidRDefault="00940794" w:rsidP="00F61DF9">
            <w:r>
              <w:t>Was successful in selling 2 cars in a span of a month.</w:t>
            </w:r>
          </w:p>
        </w:tc>
      </w:tr>
      <w:tr w:rsidR="00046182" w:rsidRPr="00CF1A49" w14:paraId="49E12984" w14:textId="77777777" w:rsidTr="00F61DF9">
        <w:tc>
          <w:tcPr>
            <w:tcW w:w="9355" w:type="dxa"/>
            <w:tcMar>
              <w:top w:w="216" w:type="dxa"/>
            </w:tcMar>
          </w:tcPr>
          <w:p w14:paraId="03C579E0" w14:textId="77777777" w:rsidR="00046182" w:rsidRDefault="00046182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6DADABFD47CE4308B004F29397593800"/>
        </w:placeholder>
        <w:temporary/>
        <w:showingPlcHdr/>
        <w15:appearance w15:val="hidden"/>
      </w:sdtPr>
      <w:sdtEndPr/>
      <w:sdtContent>
        <w:p w14:paraId="5E028E0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E71A239" w14:textId="77777777" w:rsidTr="00D66A52">
        <w:tc>
          <w:tcPr>
            <w:tcW w:w="9355" w:type="dxa"/>
          </w:tcPr>
          <w:p w14:paraId="2310BEE0" w14:textId="77777777" w:rsidR="001D0BF1" w:rsidRPr="00CF1A49" w:rsidRDefault="009A4DF3" w:rsidP="001D0BF1">
            <w:pPr>
              <w:pStyle w:val="Heading3"/>
              <w:contextualSpacing w:val="0"/>
              <w:outlineLvl w:val="2"/>
            </w:pPr>
            <w:r>
              <w:t>January</w:t>
            </w:r>
            <w:r w:rsidR="001D0BF1" w:rsidRPr="00CF1A49">
              <w:t xml:space="preserve"> </w:t>
            </w:r>
            <w:r>
              <w:t>2013</w:t>
            </w:r>
          </w:p>
          <w:p w14:paraId="547760A7" w14:textId="77777777" w:rsidR="001D0BF1" w:rsidRPr="00CF1A49" w:rsidRDefault="009A4DF3" w:rsidP="001D0BF1">
            <w:pPr>
              <w:pStyle w:val="Heading2"/>
              <w:contextualSpacing w:val="0"/>
              <w:outlineLvl w:val="1"/>
            </w:pPr>
            <w:r>
              <w:t>Masters of business administration (marketing)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Sikkim manipal university (distant education)</w:t>
            </w:r>
          </w:p>
          <w:p w14:paraId="02C3D93D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1A93E0EB" w14:textId="77777777" w:rsidTr="00F61DF9">
        <w:tc>
          <w:tcPr>
            <w:tcW w:w="9355" w:type="dxa"/>
            <w:tcMar>
              <w:top w:w="216" w:type="dxa"/>
            </w:tcMar>
          </w:tcPr>
          <w:p w14:paraId="58692CDD" w14:textId="77777777" w:rsidR="00F61DF9" w:rsidRPr="00CF1A49" w:rsidRDefault="009A4DF3" w:rsidP="00F61DF9">
            <w:pPr>
              <w:pStyle w:val="Heading3"/>
              <w:contextualSpacing w:val="0"/>
              <w:outlineLvl w:val="2"/>
            </w:pPr>
            <w:r>
              <w:t xml:space="preserve">june </w:t>
            </w:r>
            <w:r w:rsidR="00F61DF9" w:rsidRPr="00CF1A49">
              <w:t xml:space="preserve"> </w:t>
            </w:r>
            <w:r>
              <w:t>2009</w:t>
            </w:r>
          </w:p>
          <w:p w14:paraId="55EB080E" w14:textId="77777777" w:rsidR="00F61DF9" w:rsidRPr="00CF1A49" w:rsidRDefault="009A4DF3" w:rsidP="00F61DF9">
            <w:pPr>
              <w:pStyle w:val="Heading2"/>
              <w:contextualSpacing w:val="0"/>
              <w:outlineLvl w:val="1"/>
            </w:pPr>
            <w:r>
              <w:t>Bachelors of commerce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mmk college (mumbai)</w:t>
            </w:r>
          </w:p>
          <w:p w14:paraId="34A0DEE6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2F51047CD9AB49AEB9E11021D3BAD766"/>
        </w:placeholder>
        <w:temporary/>
        <w:showingPlcHdr/>
        <w15:appearance w15:val="hidden"/>
      </w:sdtPr>
      <w:sdtEndPr/>
      <w:sdtContent>
        <w:p w14:paraId="3628562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E164799" w14:textId="77777777" w:rsidTr="00CF1A49">
        <w:tc>
          <w:tcPr>
            <w:tcW w:w="4675" w:type="dxa"/>
          </w:tcPr>
          <w:p w14:paraId="447E44FA" w14:textId="77777777" w:rsidR="009A4DF3" w:rsidRDefault="009A4DF3" w:rsidP="009A4DF3">
            <w:pPr>
              <w:pStyle w:val="ListBullet"/>
              <w:contextualSpacing w:val="0"/>
            </w:pPr>
            <w:r>
              <w:t>Strong and Good Communication Skills</w:t>
            </w:r>
          </w:p>
          <w:p w14:paraId="3B28FBBE" w14:textId="77777777" w:rsidR="009A4DF3" w:rsidRPr="006E1507" w:rsidRDefault="009A4DF3" w:rsidP="009A4DF3">
            <w:pPr>
              <w:pStyle w:val="ListBullet"/>
              <w:contextualSpacing w:val="0"/>
            </w:pPr>
            <w:r>
              <w:lastRenderedPageBreak/>
              <w:t>Ability to work under pressure</w:t>
            </w:r>
          </w:p>
        </w:tc>
        <w:tc>
          <w:tcPr>
            <w:tcW w:w="4675" w:type="dxa"/>
            <w:tcMar>
              <w:left w:w="360" w:type="dxa"/>
            </w:tcMar>
          </w:tcPr>
          <w:p w14:paraId="2E4E8875" w14:textId="77777777" w:rsidR="003A0632" w:rsidRPr="006E1507" w:rsidRDefault="00046182" w:rsidP="006E1507">
            <w:pPr>
              <w:pStyle w:val="ListBullet"/>
              <w:contextualSpacing w:val="0"/>
            </w:pPr>
            <w:r>
              <w:lastRenderedPageBreak/>
              <w:t>Adaptability</w:t>
            </w:r>
          </w:p>
          <w:p w14:paraId="15D5C194" w14:textId="77777777" w:rsidR="001E3120" w:rsidRPr="006E1507" w:rsidRDefault="00046182" w:rsidP="006E1507">
            <w:pPr>
              <w:pStyle w:val="ListBullet"/>
              <w:contextualSpacing w:val="0"/>
            </w:pPr>
            <w:r>
              <w:lastRenderedPageBreak/>
              <w:t>Self-Motivation</w:t>
            </w:r>
          </w:p>
          <w:p w14:paraId="447012C6" w14:textId="77777777" w:rsidR="001E3120" w:rsidRDefault="00046182" w:rsidP="006E1507">
            <w:pPr>
              <w:pStyle w:val="ListBullet"/>
              <w:contextualSpacing w:val="0"/>
            </w:pPr>
            <w:r>
              <w:t>Organized</w:t>
            </w:r>
          </w:p>
          <w:p w14:paraId="1A8CFEC3" w14:textId="77777777" w:rsidR="00046182" w:rsidRPr="006E1507" w:rsidRDefault="00046182" w:rsidP="006E1507">
            <w:pPr>
              <w:pStyle w:val="ListBullet"/>
              <w:contextualSpacing w:val="0"/>
            </w:pPr>
            <w:r>
              <w:t>Time Management</w:t>
            </w:r>
          </w:p>
        </w:tc>
      </w:tr>
    </w:tbl>
    <w:sdt>
      <w:sdtPr>
        <w:alias w:val="Activities:"/>
        <w:tag w:val="Activities:"/>
        <w:id w:val="1223332893"/>
        <w:placeholder>
          <w:docPart w:val="EC478C2BB3AD40328FD300253D58B753"/>
        </w:placeholder>
        <w:temporary/>
        <w:showingPlcHdr/>
        <w15:appearance w15:val="hidden"/>
      </w:sdtPr>
      <w:sdtEndPr/>
      <w:sdtContent>
        <w:p w14:paraId="27C57A5F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5DF4546B" w14:textId="77777777" w:rsidR="00B51D1B" w:rsidRDefault="00046182" w:rsidP="006E1507">
      <w:r>
        <w:t>Achieved various trophies and Medals in Cricket, Football. Still currently representing clubs in cricket. Other Sports interested are Tennis, Table Tennis, Billiards.</w:t>
      </w:r>
    </w:p>
    <w:p w14:paraId="015778C6" w14:textId="77777777" w:rsidR="00046182" w:rsidRDefault="00046182" w:rsidP="006E1507"/>
    <w:p w14:paraId="13C0E6A0" w14:textId="77777777" w:rsidR="00046182" w:rsidRDefault="00046182" w:rsidP="006E1507">
      <w:r>
        <w:t>An Avid gamer from a very young age.</w:t>
      </w:r>
    </w:p>
    <w:p w14:paraId="6A5C3F6C" w14:textId="77777777" w:rsidR="00046182" w:rsidRDefault="00046182" w:rsidP="006E1507"/>
    <w:p w14:paraId="6FF9F985" w14:textId="77777777" w:rsidR="00046182" w:rsidRPr="006E1507" w:rsidRDefault="00046182" w:rsidP="006E1507">
      <w:r>
        <w:t>Was part of the Young Orators Gavels Club. Serving as Sargent at Arms, Treasurer, Vice President.</w:t>
      </w:r>
    </w:p>
    <w:sectPr w:rsidR="00046182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A22A" w14:textId="77777777" w:rsidR="002D70AF" w:rsidRDefault="002D70AF" w:rsidP="0068194B">
      <w:r>
        <w:separator/>
      </w:r>
    </w:p>
    <w:p w14:paraId="3DA7F8E1" w14:textId="77777777" w:rsidR="002D70AF" w:rsidRDefault="002D70AF"/>
    <w:p w14:paraId="70039E7C" w14:textId="77777777" w:rsidR="002D70AF" w:rsidRDefault="002D70AF"/>
  </w:endnote>
  <w:endnote w:type="continuationSeparator" w:id="0">
    <w:p w14:paraId="259DBE69" w14:textId="77777777" w:rsidR="002D70AF" w:rsidRDefault="002D70AF" w:rsidP="0068194B">
      <w:r>
        <w:continuationSeparator/>
      </w:r>
    </w:p>
    <w:p w14:paraId="2F9E8D39" w14:textId="77777777" w:rsidR="002D70AF" w:rsidRDefault="002D70AF"/>
    <w:p w14:paraId="709C9DB1" w14:textId="77777777" w:rsidR="002D70AF" w:rsidRDefault="002D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4A06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BAE1" w14:textId="77777777" w:rsidR="002D70AF" w:rsidRDefault="002D70AF" w:rsidP="0068194B">
      <w:r>
        <w:separator/>
      </w:r>
    </w:p>
    <w:p w14:paraId="33112DC5" w14:textId="77777777" w:rsidR="002D70AF" w:rsidRDefault="002D70AF"/>
    <w:p w14:paraId="3515A4DA" w14:textId="77777777" w:rsidR="002D70AF" w:rsidRDefault="002D70AF"/>
  </w:footnote>
  <w:footnote w:type="continuationSeparator" w:id="0">
    <w:p w14:paraId="3CD52911" w14:textId="77777777" w:rsidR="002D70AF" w:rsidRDefault="002D70AF" w:rsidP="0068194B">
      <w:r>
        <w:continuationSeparator/>
      </w:r>
    </w:p>
    <w:p w14:paraId="589550B5" w14:textId="77777777" w:rsidR="002D70AF" w:rsidRDefault="002D70AF"/>
    <w:p w14:paraId="7346204B" w14:textId="77777777" w:rsidR="002D70AF" w:rsidRDefault="002D7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41E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D93D0" wp14:editId="370C92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73835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79447DB"/>
    <w:multiLevelType w:val="multilevel"/>
    <w:tmpl w:val="CCDA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D4007"/>
    <w:multiLevelType w:val="multilevel"/>
    <w:tmpl w:val="D848E93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0"/>
    <w:rsid w:val="000001EF"/>
    <w:rsid w:val="00007322"/>
    <w:rsid w:val="00007728"/>
    <w:rsid w:val="00024584"/>
    <w:rsid w:val="00024730"/>
    <w:rsid w:val="00046182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D70AF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4B96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80C48"/>
    <w:rsid w:val="005A0F26"/>
    <w:rsid w:val="005A1B10"/>
    <w:rsid w:val="005A437A"/>
    <w:rsid w:val="005A6850"/>
    <w:rsid w:val="005A7754"/>
    <w:rsid w:val="005B1B1B"/>
    <w:rsid w:val="005C5932"/>
    <w:rsid w:val="005D3CA7"/>
    <w:rsid w:val="005D4CC1"/>
    <w:rsid w:val="005F4B91"/>
    <w:rsid w:val="005F55D2"/>
    <w:rsid w:val="0062312F"/>
    <w:rsid w:val="00625F2C"/>
    <w:rsid w:val="0065080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27910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0794"/>
    <w:rsid w:val="00944F78"/>
    <w:rsid w:val="009510E7"/>
    <w:rsid w:val="00952C89"/>
    <w:rsid w:val="009571D8"/>
    <w:rsid w:val="009650EA"/>
    <w:rsid w:val="0097790C"/>
    <w:rsid w:val="0098506E"/>
    <w:rsid w:val="009A44CE"/>
    <w:rsid w:val="009A4DF3"/>
    <w:rsid w:val="009C4DFC"/>
    <w:rsid w:val="009D44F8"/>
    <w:rsid w:val="009E3160"/>
    <w:rsid w:val="009F220C"/>
    <w:rsid w:val="009F3B05"/>
    <w:rsid w:val="009F4931"/>
    <w:rsid w:val="00A03490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778C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3923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2C35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3D88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02B0E"/>
  <w15:chartTrackingRefBased/>
  <w15:docId w15:val="{9AFC77C3-9CE5-4231-A471-2885644D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tprit-singh-khurana-390114a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6775A5CD20467D8DBF776D262B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2C3A-7418-4198-822B-37A1A40EAFC9}"/>
      </w:docPartPr>
      <w:docPartBody>
        <w:p w:rsidR="00385A94" w:rsidRDefault="00677223">
          <w:pPr>
            <w:pStyle w:val="D66775A5CD20467D8DBF776D262BFA65"/>
          </w:pPr>
          <w:r w:rsidRPr="00CF1A49">
            <w:t>·</w:t>
          </w:r>
        </w:p>
      </w:docPartBody>
    </w:docPart>
    <w:docPart>
      <w:docPartPr>
        <w:name w:val="D88AD603121F453EA52FAE76418E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9CEC-9C21-43E1-931E-9B824E719113}"/>
      </w:docPartPr>
      <w:docPartBody>
        <w:p w:rsidR="00385A94" w:rsidRDefault="00677223">
          <w:pPr>
            <w:pStyle w:val="D88AD603121F453EA52FAE76418EF967"/>
          </w:pPr>
          <w:r w:rsidRPr="00CF1A49">
            <w:t>·</w:t>
          </w:r>
        </w:p>
      </w:docPartBody>
    </w:docPart>
    <w:docPart>
      <w:docPartPr>
        <w:name w:val="24480204439C4DA8B9E0D6C5C4C3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1529-31B2-45F4-A801-7751F9E9FD5F}"/>
      </w:docPartPr>
      <w:docPartBody>
        <w:p w:rsidR="00385A94" w:rsidRDefault="00677223">
          <w:pPr>
            <w:pStyle w:val="24480204439C4DA8B9E0D6C5C4C393D5"/>
          </w:pPr>
          <w:r w:rsidRPr="00CF1A49">
            <w:t>Experience</w:t>
          </w:r>
        </w:p>
      </w:docPartBody>
    </w:docPart>
    <w:docPart>
      <w:docPartPr>
        <w:name w:val="6DADABFD47CE4308B004F2939759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09AB-DB33-46EF-B146-695BEDD5EDED}"/>
      </w:docPartPr>
      <w:docPartBody>
        <w:p w:rsidR="00385A94" w:rsidRDefault="00677223">
          <w:pPr>
            <w:pStyle w:val="6DADABFD47CE4308B004F29397593800"/>
          </w:pPr>
          <w:r w:rsidRPr="00CF1A49">
            <w:t>Education</w:t>
          </w:r>
        </w:p>
      </w:docPartBody>
    </w:docPart>
    <w:docPart>
      <w:docPartPr>
        <w:name w:val="2F51047CD9AB49AEB9E11021D3BA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25AA6-CFB2-4578-A903-D5E2AFAB611C}"/>
      </w:docPartPr>
      <w:docPartBody>
        <w:p w:rsidR="00385A94" w:rsidRDefault="00677223">
          <w:pPr>
            <w:pStyle w:val="2F51047CD9AB49AEB9E11021D3BAD766"/>
          </w:pPr>
          <w:r w:rsidRPr="00CF1A49">
            <w:t>Skills</w:t>
          </w:r>
        </w:p>
      </w:docPartBody>
    </w:docPart>
    <w:docPart>
      <w:docPartPr>
        <w:name w:val="EC478C2BB3AD40328FD300253D58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7084-97ED-44D9-B406-B5139B2C6881}"/>
      </w:docPartPr>
      <w:docPartBody>
        <w:p w:rsidR="00385A94" w:rsidRDefault="00677223">
          <w:pPr>
            <w:pStyle w:val="EC478C2BB3AD40328FD300253D58B75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3"/>
    <w:rsid w:val="00385A94"/>
    <w:rsid w:val="005A051D"/>
    <w:rsid w:val="006337BB"/>
    <w:rsid w:val="00677223"/>
    <w:rsid w:val="00A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9BD679BC6542D0BB2CF0BCB62E0218">
    <w:name w:val="7F9BD679BC6542D0BB2CF0BCB62E021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4FFBBF9366447619C80B2C8D19F3EA8">
    <w:name w:val="04FFBBF9366447619C80B2C8D19F3EA8"/>
  </w:style>
  <w:style w:type="paragraph" w:customStyle="1" w:styleId="108228A837D94AF1B091F30BB16232B5">
    <w:name w:val="108228A837D94AF1B091F30BB16232B5"/>
  </w:style>
  <w:style w:type="paragraph" w:customStyle="1" w:styleId="D66775A5CD20467D8DBF776D262BFA65">
    <w:name w:val="D66775A5CD20467D8DBF776D262BFA65"/>
  </w:style>
  <w:style w:type="paragraph" w:customStyle="1" w:styleId="F0E5B266BF5F45E4BCD4BCC52243690E">
    <w:name w:val="F0E5B266BF5F45E4BCD4BCC52243690E"/>
  </w:style>
  <w:style w:type="paragraph" w:customStyle="1" w:styleId="D597F6E4727C4C7287442536EF0ADDFA">
    <w:name w:val="D597F6E4727C4C7287442536EF0ADDFA"/>
  </w:style>
  <w:style w:type="paragraph" w:customStyle="1" w:styleId="D88AD603121F453EA52FAE76418EF967">
    <w:name w:val="D88AD603121F453EA52FAE76418EF967"/>
  </w:style>
  <w:style w:type="paragraph" w:customStyle="1" w:styleId="7DB9690071B7407080A319444AA1E53B">
    <w:name w:val="7DB9690071B7407080A319444AA1E53B"/>
  </w:style>
  <w:style w:type="paragraph" w:customStyle="1" w:styleId="6BAAB2F8881C4FB7BD21A8054C8F0675">
    <w:name w:val="6BAAB2F8881C4FB7BD21A8054C8F0675"/>
  </w:style>
  <w:style w:type="paragraph" w:customStyle="1" w:styleId="0DF8066D7EE84567BE10665BEA47D7BC">
    <w:name w:val="0DF8066D7EE84567BE10665BEA47D7BC"/>
  </w:style>
  <w:style w:type="paragraph" w:customStyle="1" w:styleId="D23B53D781AB467DB098158CE5DC6D98">
    <w:name w:val="D23B53D781AB467DB098158CE5DC6D98"/>
  </w:style>
  <w:style w:type="paragraph" w:customStyle="1" w:styleId="24480204439C4DA8B9E0D6C5C4C393D5">
    <w:name w:val="24480204439C4DA8B9E0D6C5C4C393D5"/>
  </w:style>
  <w:style w:type="paragraph" w:customStyle="1" w:styleId="364588130DE741009FA874A007A5BF9F">
    <w:name w:val="364588130DE741009FA874A007A5BF9F"/>
  </w:style>
  <w:style w:type="paragraph" w:customStyle="1" w:styleId="568318A6B4AB4128A1DD91FDA9AB8692">
    <w:name w:val="568318A6B4AB4128A1DD91FDA9AB8692"/>
  </w:style>
  <w:style w:type="paragraph" w:customStyle="1" w:styleId="427C0C27B90348DFA5EED37D92EA9ABC">
    <w:name w:val="427C0C27B90348DFA5EED37D92EA9AB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19D85707D8A40BB938EE4C2830361D3">
    <w:name w:val="419D85707D8A40BB938EE4C2830361D3"/>
  </w:style>
  <w:style w:type="paragraph" w:customStyle="1" w:styleId="8D4350ADA9EC460D89424F10F6AA192D">
    <w:name w:val="8D4350ADA9EC460D89424F10F6AA192D"/>
  </w:style>
  <w:style w:type="paragraph" w:customStyle="1" w:styleId="838199CF466145DFB9712A8BC603F5A7">
    <w:name w:val="838199CF466145DFB9712A8BC603F5A7"/>
  </w:style>
  <w:style w:type="paragraph" w:customStyle="1" w:styleId="6DB09FCD69E345F184E9A4FE2C5D8E85">
    <w:name w:val="6DB09FCD69E345F184E9A4FE2C5D8E85"/>
  </w:style>
  <w:style w:type="paragraph" w:customStyle="1" w:styleId="D9E2C42543124EE18B345E2F92F481C4">
    <w:name w:val="D9E2C42543124EE18B345E2F92F481C4"/>
  </w:style>
  <w:style w:type="paragraph" w:customStyle="1" w:styleId="D4446D8548C84B3384D017E48B4603B0">
    <w:name w:val="D4446D8548C84B3384D017E48B4603B0"/>
  </w:style>
  <w:style w:type="paragraph" w:customStyle="1" w:styleId="2D66D9D0AD3D4CD5A8B74E74D15B6689">
    <w:name w:val="2D66D9D0AD3D4CD5A8B74E74D15B6689"/>
  </w:style>
  <w:style w:type="paragraph" w:customStyle="1" w:styleId="6DADABFD47CE4308B004F29397593800">
    <w:name w:val="6DADABFD47CE4308B004F29397593800"/>
  </w:style>
  <w:style w:type="paragraph" w:customStyle="1" w:styleId="F8708A1869514AEBB9E5A6F8A2451241">
    <w:name w:val="F8708A1869514AEBB9E5A6F8A2451241"/>
  </w:style>
  <w:style w:type="paragraph" w:customStyle="1" w:styleId="EE6E78234E124BD0B2226088D5AE83C6">
    <w:name w:val="EE6E78234E124BD0B2226088D5AE83C6"/>
  </w:style>
  <w:style w:type="paragraph" w:customStyle="1" w:styleId="EA2239A36B8C42B1BC1EFEF45187B6A6">
    <w:name w:val="EA2239A36B8C42B1BC1EFEF45187B6A6"/>
  </w:style>
  <w:style w:type="paragraph" w:customStyle="1" w:styleId="C19A22CCEE7C494CBC0E4065C48147CF">
    <w:name w:val="C19A22CCEE7C494CBC0E4065C48147CF"/>
  </w:style>
  <w:style w:type="paragraph" w:customStyle="1" w:styleId="97286B866B8D48439BEBF3E6E90EA50D">
    <w:name w:val="97286B866B8D48439BEBF3E6E90EA50D"/>
  </w:style>
  <w:style w:type="paragraph" w:customStyle="1" w:styleId="03653FD3800A4AC48171D6D3A93DCE8E">
    <w:name w:val="03653FD3800A4AC48171D6D3A93DCE8E"/>
  </w:style>
  <w:style w:type="paragraph" w:customStyle="1" w:styleId="D58A817681444C51B529CD211262E979">
    <w:name w:val="D58A817681444C51B529CD211262E979"/>
  </w:style>
  <w:style w:type="paragraph" w:customStyle="1" w:styleId="9711B5FAC5614FBC94448AF35117D78E">
    <w:name w:val="9711B5FAC5614FBC94448AF35117D78E"/>
  </w:style>
  <w:style w:type="paragraph" w:customStyle="1" w:styleId="138B28D587B94493A736C0B4302DB8B4">
    <w:name w:val="138B28D587B94493A736C0B4302DB8B4"/>
  </w:style>
  <w:style w:type="paragraph" w:customStyle="1" w:styleId="FD8F42B1BA134AC49A17355525CAB594">
    <w:name w:val="FD8F42B1BA134AC49A17355525CAB594"/>
  </w:style>
  <w:style w:type="paragraph" w:customStyle="1" w:styleId="2F51047CD9AB49AEB9E11021D3BAD766">
    <w:name w:val="2F51047CD9AB49AEB9E11021D3BAD766"/>
  </w:style>
  <w:style w:type="paragraph" w:customStyle="1" w:styleId="21270C83155F4488A2718CEA2F926E24">
    <w:name w:val="21270C83155F4488A2718CEA2F926E24"/>
  </w:style>
  <w:style w:type="paragraph" w:customStyle="1" w:styleId="B9FC70F8F6694739AB8594793FE77455">
    <w:name w:val="B9FC70F8F6694739AB8594793FE77455"/>
  </w:style>
  <w:style w:type="paragraph" w:customStyle="1" w:styleId="F6A5143554BF45389CB42BC46CA5382B">
    <w:name w:val="F6A5143554BF45389CB42BC46CA5382B"/>
  </w:style>
  <w:style w:type="paragraph" w:customStyle="1" w:styleId="D8423E4004364CD2969CB9A1CD962E4C">
    <w:name w:val="D8423E4004364CD2969CB9A1CD962E4C"/>
  </w:style>
  <w:style w:type="paragraph" w:customStyle="1" w:styleId="341A0BDD0E7049D3848FF6552DF8C9BE">
    <w:name w:val="341A0BDD0E7049D3848FF6552DF8C9BE"/>
  </w:style>
  <w:style w:type="paragraph" w:customStyle="1" w:styleId="EC478C2BB3AD40328FD300253D58B753">
    <w:name w:val="EC478C2BB3AD40328FD300253D58B753"/>
  </w:style>
  <w:style w:type="paragraph" w:customStyle="1" w:styleId="2E5AADD8CDD340A1B972DA62E6E787D4">
    <w:name w:val="2E5AADD8CDD340A1B972DA62E6E78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65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</dc:creator>
  <cp:keywords/>
  <dc:description/>
  <cp:lastModifiedBy>Satprit singh</cp:lastModifiedBy>
  <cp:revision>6</cp:revision>
  <dcterms:created xsi:type="dcterms:W3CDTF">2019-07-10T21:51:00Z</dcterms:created>
  <dcterms:modified xsi:type="dcterms:W3CDTF">2020-04-05T22:42:00Z</dcterms:modified>
  <cp:category/>
</cp:coreProperties>
</file>