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C7324C" w14:paraId="21A6EA4A" w14:textId="77777777" w:rsidTr="009219B3">
        <w:trPr>
          <w:trHeight w:val="4032"/>
        </w:trPr>
        <w:tc>
          <w:tcPr>
            <w:tcW w:w="3600" w:type="dxa"/>
            <w:vAlign w:val="bottom"/>
          </w:tcPr>
          <w:p w14:paraId="27B0BD68" w14:textId="3ED2D44C" w:rsidR="00C7324C" w:rsidRDefault="009960E4" w:rsidP="00C7324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273E74" wp14:editId="3A8A0F7B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-2144395</wp:posOffset>
                  </wp:positionV>
                  <wp:extent cx="1706880" cy="2139950"/>
                  <wp:effectExtent l="0" t="0" r="7620" b="0"/>
                  <wp:wrapSquare wrapText="bothSides"/>
                  <wp:docPr id="2" name="Picture 2" descr="A picture containing clothing, wall, person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clothing, wall, person, indoor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32B2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2336" behindDoc="0" locked="0" layoutInCell="0" allowOverlap="1" wp14:anchorId="7209293A" wp14:editId="33B7DE29">
                      <wp:simplePos x="0" y="0"/>
                      <wp:positionH relativeFrom="margin">
                        <wp:posOffset>384175</wp:posOffset>
                      </wp:positionH>
                      <wp:positionV relativeFrom="margin">
                        <wp:posOffset>1644015</wp:posOffset>
                      </wp:positionV>
                      <wp:extent cx="1516380" cy="2417445"/>
                      <wp:effectExtent l="0" t="0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16380" cy="241744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noFill/>
                            </wps:spPr>
                            <wps:txbx>
                              <w:txbxContent>
                                <w:p w14:paraId="68782738" w14:textId="5CFD05FA" w:rsidR="001A32B2" w:rsidRPr="00D41A60" w:rsidRDefault="00D41A60" w:rsidP="001A32B2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548AB7" w:themeColor="accent1" w:themeShade="BF"/>
                                      <w:sz w:val="52"/>
                                      <w:szCs w:val="52"/>
                                    </w:rPr>
                                  </w:pPr>
                                  <w:r w:rsidRPr="00D41A60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548AB7" w:themeColor="accent1" w:themeShade="BF"/>
                                      <w:sz w:val="52"/>
                                      <w:szCs w:val="52"/>
                                    </w:rPr>
                                    <w:t>Jinan</w:t>
                                  </w:r>
                                  <w:r w:rsidR="001A32B2" w:rsidRPr="00D41A60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548AB7" w:themeColor="accent1" w:themeShade="BF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D41A60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548AB7" w:themeColor="accent1" w:themeShade="BF"/>
                                      <w:sz w:val="52"/>
                                      <w:szCs w:val="52"/>
                                    </w:rPr>
                                    <w:t>Ahmed</w:t>
                                  </w:r>
                                  <w:r w:rsidR="001A32B2" w:rsidRPr="00D41A60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548AB7" w:themeColor="accent1" w:themeShade="BF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D41A60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548AB7" w:themeColor="accent1" w:themeShade="BF"/>
                                      <w:sz w:val="52"/>
                                      <w:szCs w:val="52"/>
                                    </w:rPr>
                                    <w:t>Ali</w:t>
                                  </w:r>
                                  <w:r w:rsidR="001A32B2" w:rsidRPr="00D41A60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548AB7" w:themeColor="accent1" w:themeShade="BF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548AB7" w:themeColor="accent1" w:themeShade="BF"/>
                                      <w:sz w:val="52"/>
                                      <w:szCs w:val="52"/>
                                    </w:rPr>
                                    <w:t>E</w:t>
                                  </w:r>
                                  <w:r w:rsidR="001A32B2" w:rsidRPr="00D41A60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548AB7" w:themeColor="accent1" w:themeShade="BF"/>
                                      <w:sz w:val="52"/>
                                      <w:szCs w:val="52"/>
                                    </w:rPr>
                                    <w:t>hdayah</w:t>
                                  </w:r>
                                  <w:proofErr w:type="spellEnd"/>
                                  <w:r w:rsidR="001A32B2" w:rsidRPr="00D41A60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548AB7" w:themeColor="accent1" w:themeShade="BF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09293A" id="AutoShape 2" o:spid="_x0000_s1026" style="position:absolute;left:0;text-align:left;margin-left:30.25pt;margin-top:129.45pt;width:119.4pt;height:190.3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" o:allowincell="f" filled="f" stroked="f">
                      <v:textbox>
                        <w:txbxContent>
                          <w:p w14:paraId="68782738" w14:textId="5CFD05FA" w:rsidR="001A32B2" w:rsidRPr="00D41A60" w:rsidRDefault="00D41A60" w:rsidP="001A32B2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bCs/>
                                <w:color w:val="548AB7" w:themeColor="accent1" w:themeShade="BF"/>
                                <w:sz w:val="52"/>
                                <w:szCs w:val="52"/>
                              </w:rPr>
                            </w:pPr>
                            <w:r w:rsidRPr="00D41A60">
                              <w:rPr>
                                <w:rFonts w:asciiTheme="majorHAnsi" w:hAnsiTheme="majorHAnsi"/>
                                <w:b/>
                                <w:bCs/>
                                <w:color w:val="548AB7" w:themeColor="accent1" w:themeShade="BF"/>
                                <w:sz w:val="52"/>
                                <w:szCs w:val="52"/>
                              </w:rPr>
                              <w:t>Jinan</w:t>
                            </w:r>
                            <w:r w:rsidR="001A32B2" w:rsidRPr="00D41A60">
                              <w:rPr>
                                <w:rFonts w:asciiTheme="majorHAnsi" w:hAnsiTheme="majorHAnsi"/>
                                <w:b/>
                                <w:bCs/>
                                <w:color w:val="548AB7" w:themeColor="accent1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41A60">
                              <w:rPr>
                                <w:rFonts w:asciiTheme="majorHAnsi" w:hAnsiTheme="majorHAnsi"/>
                                <w:b/>
                                <w:bCs/>
                                <w:color w:val="548AB7" w:themeColor="accent1" w:themeShade="BF"/>
                                <w:sz w:val="52"/>
                                <w:szCs w:val="52"/>
                              </w:rPr>
                              <w:t>Ahmed</w:t>
                            </w:r>
                            <w:r w:rsidR="001A32B2" w:rsidRPr="00D41A60">
                              <w:rPr>
                                <w:rFonts w:asciiTheme="majorHAnsi" w:hAnsiTheme="majorHAnsi"/>
                                <w:b/>
                                <w:bCs/>
                                <w:color w:val="548AB7" w:themeColor="accent1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41A60">
                              <w:rPr>
                                <w:rFonts w:asciiTheme="majorHAnsi" w:hAnsiTheme="majorHAnsi"/>
                                <w:b/>
                                <w:bCs/>
                                <w:color w:val="548AB7" w:themeColor="accent1" w:themeShade="BF"/>
                                <w:sz w:val="52"/>
                                <w:szCs w:val="52"/>
                              </w:rPr>
                              <w:t>Ali</w:t>
                            </w:r>
                            <w:r w:rsidR="001A32B2" w:rsidRPr="00D41A60">
                              <w:rPr>
                                <w:rFonts w:asciiTheme="majorHAnsi" w:hAnsiTheme="majorHAnsi"/>
                                <w:b/>
                                <w:bCs/>
                                <w:color w:val="548AB7" w:themeColor="accent1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48AB7" w:themeColor="accent1" w:themeShade="BF"/>
                                <w:sz w:val="52"/>
                                <w:szCs w:val="52"/>
                              </w:rPr>
                              <w:t>E</w:t>
                            </w:r>
                            <w:r w:rsidR="001A32B2" w:rsidRPr="00D41A60">
                              <w:rPr>
                                <w:rFonts w:asciiTheme="majorHAnsi" w:hAnsiTheme="majorHAnsi"/>
                                <w:b/>
                                <w:bCs/>
                                <w:color w:val="548AB7" w:themeColor="accent1" w:themeShade="BF"/>
                                <w:sz w:val="52"/>
                                <w:szCs w:val="52"/>
                              </w:rPr>
                              <w:t xml:space="preserve">hdayah 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3F62AE" w:rsidRPr="003F62AE">
              <w:rPr>
                <w:rStyle w:val="Hyperlink"/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9FE577" wp14:editId="1114C7A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3195955</wp:posOffset>
                      </wp:positionV>
                      <wp:extent cx="2392680" cy="57988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5798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422024" w14:textId="1DB684BC" w:rsidR="00C7324C" w:rsidRDefault="00C7324C"/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115" w:type="dxa"/>
                                      <w:right w:w="1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C7324C" w:rsidRPr="00D10811" w14:paraId="53460288" w14:textId="77777777" w:rsidTr="00753FC1">
                                    <w:tc>
                                      <w:tcPr>
                                        <w:tcW w:w="3600" w:type="dxa"/>
                                      </w:tcPr>
                                      <w:sdt>
                                        <w:sdtPr>
                                          <w:rPr>
                                            <w:b w:val="0"/>
                                            <w:caps w:val="0"/>
                                            <w:color w:val="000000" w:themeColor="text1"/>
                                            <w:szCs w:val="2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id w:val="-1711873194"/>
                                          <w:placeholder>
                                            <w:docPart w:val="F2209FC8D04B41FA934FE3921413BFB9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3953A7F7" w14:textId="77777777" w:rsidR="00C7324C" w:rsidRPr="003F62AE" w:rsidRDefault="00C7324C" w:rsidP="00C7324C">
                                            <w:pPr>
                                              <w:pStyle w:val="Heading3"/>
                                              <w:rPr>
                                                <w:b w:val="0"/>
                                                <w:caps w:val="0"/>
                                                <w:color w:val="000000" w:themeColor="text1"/>
                                                <w:szCs w:val="22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</w:pPr>
                                            <w:r w:rsidRPr="001A32B2">
                                              <w:rPr>
                                                <w:bCs/>
                                                <w:caps w:val="0"/>
                                                <w:color w:val="548AB7" w:themeColor="accent1" w:themeShade="BF"/>
                                                <w:sz w:val="24"/>
                                                <w:u w:val="single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Profile</w:t>
                                            </w:r>
                                          </w:p>
                                        </w:sdtContent>
                                      </w:sdt>
                                      <w:p w14:paraId="595F729D" w14:textId="030101F4" w:rsidR="00C7324C" w:rsidRPr="001A32B2" w:rsidRDefault="00C7324C" w:rsidP="00C7324C">
                                        <w:pPr>
                                          <w:spacing w:after="116" w:line="259" w:lineRule="auto"/>
                                          <w:ind w:right="1282"/>
                                          <w:rPr>
                                            <w:color w:val="548AB7" w:themeColor="accent1" w:themeShade="BF"/>
                                            <w:u w:val="single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1A32B2">
                                          <w:rPr>
                                            <w:color w:val="548AB7" w:themeColor="accent1" w:themeShade="BF"/>
                                            <w:u w:val="single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ADDRESS: </w:t>
                                        </w:r>
                                      </w:p>
                                      <w:p w14:paraId="59BB2B0A" w14:textId="0BB0A892" w:rsidR="00C7324C" w:rsidRPr="003F62AE" w:rsidRDefault="00C7324C" w:rsidP="003F62AE">
                                        <w:pPr>
                                          <w:spacing w:after="116" w:line="259" w:lineRule="auto"/>
                                          <w:ind w:right="1282"/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3F62AE"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VILLA 367</w:t>
                                        </w:r>
                                        <w:r w:rsidR="003F62AE" w:rsidRPr="003F62AE"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  <w:r w:rsidRPr="003F62AE"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ROAD1322 BLOCK813 </w:t>
                                        </w:r>
                                      </w:p>
                                      <w:p w14:paraId="341B7B09" w14:textId="77777777" w:rsidR="003F62AE" w:rsidRDefault="00C7324C" w:rsidP="003F62AE">
                                        <w:pPr>
                                          <w:spacing w:after="116" w:line="259" w:lineRule="auto"/>
                                          <w:ind w:right="1282"/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3F62AE"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ISA TOWN</w:t>
                                        </w:r>
                                        <w:r w:rsidR="003F62AE"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-</w:t>
                                        </w:r>
                                        <w:r w:rsidRPr="003F62AE"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BAHR</w:t>
                                        </w:r>
                                        <w:r w:rsidR="003F62AE"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AIN </w:t>
                                        </w:r>
                                      </w:p>
                                      <w:p w14:paraId="4B4A0895" w14:textId="5C368F12" w:rsidR="00C7324C" w:rsidRPr="001A32B2" w:rsidRDefault="00C7324C" w:rsidP="003F62AE">
                                        <w:pPr>
                                          <w:spacing w:after="116" w:line="259" w:lineRule="auto"/>
                                          <w:ind w:right="1282"/>
                                          <w:rPr>
                                            <w:color w:val="548AB7" w:themeColor="accent1" w:themeShade="BF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1A32B2">
                                          <w:rPr>
                                            <w:color w:val="548AB7" w:themeColor="accent1" w:themeShade="BF"/>
                                            <w:u w:val="single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DATE OF BIRTH:</w:t>
                                        </w:r>
                                      </w:p>
                                      <w:p w14:paraId="72381152" w14:textId="77777777" w:rsidR="00C7324C" w:rsidRPr="003F62AE" w:rsidRDefault="00C7324C" w:rsidP="00C7324C">
                                        <w:pPr>
                                          <w:spacing w:after="136" w:line="250" w:lineRule="auto"/>
                                          <w:ind w:right="1282"/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3F62AE"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09</w:t>
                                        </w:r>
                                        <w:r w:rsidRPr="003F62AE">
                                          <w:rPr>
                                            <w:bCs/>
                                            <w:color w:val="000000" w:themeColor="text1"/>
                                            <w:vertAlign w:val="superscript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th</w:t>
                                        </w:r>
                                        <w:r w:rsidRPr="003F62AE"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OF May 1995   </w:t>
                                        </w:r>
                                      </w:p>
                                      <w:p w14:paraId="5FFD4A03" w14:textId="77777777" w:rsidR="003F62AE" w:rsidRPr="001A32B2" w:rsidRDefault="00C7324C" w:rsidP="00C7324C">
                                        <w:pPr>
                                          <w:spacing w:after="117" w:line="259" w:lineRule="auto"/>
                                          <w:ind w:right="1282"/>
                                          <w:rPr>
                                            <w:color w:val="548AB7" w:themeColor="accent1" w:themeShade="BF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1A32B2">
                                          <w:rPr>
                                            <w:color w:val="548AB7" w:themeColor="accent1" w:themeShade="BF"/>
                                            <w:u w:val="single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NATIONALITY:</w:t>
                                        </w:r>
                                      </w:p>
                                      <w:p w14:paraId="6BFD64C8" w14:textId="44B49D24" w:rsidR="00C7324C" w:rsidRPr="003F62AE" w:rsidRDefault="00C7324C" w:rsidP="00C7324C">
                                        <w:pPr>
                                          <w:spacing w:after="117" w:line="259" w:lineRule="auto"/>
                                          <w:ind w:right="128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3F62AE"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Bahraini                                                                         </w:t>
                                        </w:r>
                                      </w:p>
                                      <w:p w14:paraId="5B11C1F8" w14:textId="77777777" w:rsidR="003F62AE" w:rsidRDefault="00C7324C" w:rsidP="003F62AE">
                                        <w:pPr>
                                          <w:spacing w:after="129" w:line="250" w:lineRule="auto"/>
                                          <w:ind w:right="1282"/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1A32B2">
                                          <w:rPr>
                                            <w:color w:val="548AB7" w:themeColor="accent1" w:themeShade="BF"/>
                                            <w:u w:val="single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CPR No.:</w:t>
                                        </w:r>
                                        <w:r w:rsidRPr="001A32B2">
                                          <w:rPr>
                                            <w:color w:val="548AB7" w:themeColor="accent1" w:themeShade="BF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  <w:r w:rsidRPr="003F62AE">
                                          <w:rPr>
                                            <w:bCs/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950501808 </w:t>
                                        </w:r>
                                      </w:p>
                                      <w:p w14:paraId="515BFCF2" w14:textId="0D3F93B2" w:rsidR="00C7324C" w:rsidRPr="003F62AE" w:rsidRDefault="00A300D0" w:rsidP="003F62AE">
                                        <w:pPr>
                                          <w:spacing w:after="129" w:line="250" w:lineRule="auto"/>
                                          <w:ind w:right="128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/>
                                              <w:caps/>
                                              <w:color w:val="000000" w:themeColor="text1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id w:val="-1954003311"/>
                                            <w:placeholder>
                                              <w:docPart w:val="2275694AD732450E9DC50A4384F24ECA"/>
                                            </w:placeholder>
                                            <w:temporary/>
                                            <w:showingPlcHdr/>
                                            <w15:appearance w15:val="hidden"/>
                                          </w:sdtPr>
                                          <w:sdtEndPr/>
                                          <w:sdtContent>
                                            <w:r w:rsidR="00C7324C" w:rsidRPr="001A32B2">
                                              <w:rPr>
                                                <w:b/>
                                                <w:color w:val="548AB7" w:themeColor="accent1" w:themeShade="BF"/>
                                                <w:sz w:val="24"/>
                                                <w:szCs w:val="24"/>
                                                <w:u w:val="single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Contact</w:t>
                                            </w:r>
                                          </w:sdtContent>
                                        </w:sdt>
                                      </w:p>
                                      <w:p w14:paraId="118ADDFC" w14:textId="2E1D52A1" w:rsidR="00C7324C" w:rsidRPr="003F62AE" w:rsidRDefault="00A300D0" w:rsidP="003F62AE">
                                        <w:pP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color w:val="548AB7" w:themeColor="accent1" w:themeShade="BF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id w:val="1111563247"/>
                                            <w:placeholder>
                                              <w:docPart w:val="7C2FFF57D4E548A7BE982F157D75D54D"/>
                                            </w:placeholder>
                                            <w:temporary/>
                                            <w:showingPlcHdr/>
                                            <w15:appearance w15:val="hidden"/>
                                          </w:sdtPr>
                                          <w:sdtEndPr/>
                                          <w:sdtContent>
                                            <w:r w:rsidR="00C7324C" w:rsidRPr="001A32B2">
                                              <w:rPr>
                                                <w:bCs/>
                                                <w:color w:val="548AB7" w:themeColor="accent1" w:themeShade="BF"/>
                                                <w:u w:val="single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PHONE:</w:t>
                                            </w:r>
                                          </w:sdtContent>
                                        </w:sdt>
                                        <w:r w:rsidR="003F62AE" w:rsidRPr="001A32B2">
                                          <w:rPr>
                                            <w:color w:val="548AB7" w:themeColor="accent1" w:themeShade="BF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  <w:r w:rsidR="00C7324C" w:rsidRPr="003F62AE"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36667762</w:t>
                                        </w:r>
                                      </w:p>
                                      <w:sdt>
                                        <w:sdtPr>
                                          <w:rPr>
                                            <w:color w:val="000000" w:themeColor="text1"/>
                                            <w:szCs w:val="18"/>
                                            <w:u w:val="single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id w:val="-240260293"/>
                                          <w:placeholder>
                                            <w:docPart w:val="C499B7249151474D8512E800D1214F85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0D739441" w14:textId="77777777" w:rsidR="00C7324C" w:rsidRPr="00D10811" w:rsidRDefault="00C7324C" w:rsidP="00C7324C">
                                            <w:pPr>
                                              <w:rPr>
                                                <w:color w:val="000000" w:themeColor="text1"/>
                                                <w:szCs w:val="18"/>
                                                <w:u w:val="single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</w:pPr>
                                            <w:r w:rsidRPr="001A32B2">
                                              <w:rPr>
                                                <w:bCs/>
                                                <w:color w:val="548AB7" w:themeColor="accent1" w:themeShade="BF"/>
                                                <w:szCs w:val="18"/>
                                                <w:u w:val="single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EMAIL:</w:t>
                                            </w:r>
                                          </w:p>
                                        </w:sdtContent>
                                      </w:sdt>
                                      <w:p w14:paraId="260B4952" w14:textId="77777777" w:rsidR="00C7324C" w:rsidRPr="003F62AE" w:rsidRDefault="00A300D0" w:rsidP="00C7324C">
                                        <w:pPr>
                                          <w:rPr>
                                            <w:rStyle w:val="Hyperlink"/>
                                            <w:color w:val="000000" w:themeColor="text1"/>
                                            <w:sz w:val="20"/>
                                            <w:szCs w:val="2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hyperlink r:id="rId12" w:history="1">
                                          <w:r w:rsidR="00C7324C" w:rsidRPr="003F62AE">
                                            <w:rPr>
                                              <w:rStyle w:val="Hyperlink"/>
                                              <w:color w:val="000000" w:themeColor="text1"/>
                                              <w:sz w:val="20"/>
                                              <w:szCs w:val="20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JENANNAHMED@HOTMAIL.COM</w:t>
                                          </w:r>
                                        </w:hyperlink>
                                        <w:r w:rsidR="00C7324C" w:rsidRPr="003F62AE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</w:p>
                                      <w:sdt>
                                        <w:sdtPr>
                                          <w:rPr>
                                            <w:b w:val="0"/>
                                            <w:caps w:val="0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id w:val="-1444214663"/>
                                          <w:placeholder>
                                            <w:docPart w:val="D13D32710D5543369DEA201DFF3B8714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p w14:paraId="1A08A21D" w14:textId="77777777" w:rsidR="00C7324C" w:rsidRPr="00D10811" w:rsidRDefault="00C7324C" w:rsidP="00C7324C">
                                            <w:pPr>
                                              <w:pStyle w:val="Heading3"/>
                                              <w:rPr>
                                                <w:b w:val="0"/>
                                                <w:caps w:val="0"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</w:pPr>
                                            <w:r w:rsidRPr="001A32B2">
                                              <w:rPr>
                                                <w:caps w:val="0"/>
                                                <w:color w:val="548AB7" w:themeColor="accent1" w:themeShade="BF"/>
                                                <w:sz w:val="24"/>
                                                <w:u w:val="single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Hobbies</w:t>
                                            </w:r>
                                          </w:p>
                                        </w:sdtContent>
                                      </w:sdt>
                                      <w:p w14:paraId="05DA0D1C" w14:textId="6C83EF1E" w:rsidR="00C7324C" w:rsidRPr="00D10811" w:rsidRDefault="001A32B2" w:rsidP="001A32B2">
                                        <w:pPr>
                                          <w:rPr>
                                            <w:color w:val="000000" w:themeColor="text1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D10811">
                                          <w:rPr>
                                            <w:color w:val="000000" w:themeColor="text1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TRAVELING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,</w:t>
                                        </w:r>
                                        <w:r w:rsidRPr="00D10811">
                                          <w:rPr>
                                            <w:color w:val="000000" w:themeColor="text1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INTERNET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AND </w:t>
                                        </w:r>
                                        <w:r w:rsidR="00C7324C" w:rsidRPr="00D10811">
                                          <w:rPr>
                                            <w:color w:val="000000" w:themeColor="text1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SHOPPING </w:t>
                                        </w:r>
                                      </w:p>
                                      <w:p w14:paraId="1935900A" w14:textId="77777777" w:rsidR="00C7324C" w:rsidRPr="00D10811" w:rsidRDefault="00C7324C" w:rsidP="00C7324C">
                                        <w:pPr>
                                          <w:rPr>
                                            <w:szCs w:val="18"/>
                                            <w14:textOutline w14:w="9525" w14:cap="rnd" w14:cmpd="sng" w14:algn="ctr">
                                              <w14:solidFill>
                                                <w14:schemeClr w14:val="accent1">
                                                  <w14:lumMod w14:val="75000"/>
                                                </w14:schemeClr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  <w:p w14:paraId="36E39132" w14:textId="77777777" w:rsidR="00C7324C" w:rsidRPr="00D10811" w:rsidRDefault="00C7324C" w:rsidP="00C7324C">
                                        <w:pPr>
                                          <w:rPr>
                                            <w:szCs w:val="18"/>
                                            <w14:textOutline w14:w="9525" w14:cap="rnd" w14:cmpd="sng" w14:algn="ctr">
                                              <w14:solidFill>
                                                <w14:schemeClr w14:val="accent1">
                                                  <w14:lumMod w14:val="75000"/>
                                                </w14:schemeClr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1E31E7F" w14:textId="6115CBDF" w:rsidR="00C7324C" w:rsidRDefault="00C7324C"/>
                                <w:p w14:paraId="1C3B0CC5" w14:textId="2065A47B" w:rsidR="00C7324C" w:rsidRDefault="00C7324C"/>
                                <w:p w14:paraId="581346A9" w14:textId="77777777" w:rsidR="00C7324C" w:rsidRDefault="00C732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FE5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5.75pt;margin-top:251.65pt;width:188.4pt;height:45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" filled="f" stroked="f">
                      <v:textbox>
                        <w:txbxContent>
                          <w:p w14:paraId="24422024" w14:textId="1DB684BC" w:rsidR="00C7324C" w:rsidRDefault="00C7324C"/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C7324C" w:rsidRPr="00D10811" w14:paraId="53460288" w14:textId="77777777" w:rsidTr="00753FC1">
                              <w:tc>
                                <w:tcPr>
                                  <w:tcW w:w="3600" w:type="dxa"/>
                                </w:tcPr>
                                <w:sdt>
                                  <w:sdtPr>
                                    <w:rPr>
                                      <w:b w:val="0"/>
                                      <w:caps w:val="0"/>
                                      <w:color w:val="000000" w:themeColor="text1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id w:val="-1711873194"/>
                                    <w:placeholder>
                                      <w:docPart w:val="F2209FC8D04B41FA934FE3921413BFB9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953A7F7" w14:textId="77777777" w:rsidR="00C7324C" w:rsidRPr="003F62AE" w:rsidRDefault="00C7324C" w:rsidP="00C7324C">
                                      <w:pPr>
                                        <w:pStyle w:val="Heading3"/>
                                        <w:rPr>
                                          <w:b w:val="0"/>
                                          <w:caps w:val="0"/>
                                          <w:color w:val="000000" w:themeColor="text1"/>
                                          <w:szCs w:val="2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1A32B2">
                                        <w:rPr>
                                          <w:bCs/>
                                          <w:caps w:val="0"/>
                                          <w:color w:val="548AB7" w:themeColor="accent1" w:themeShade="BF"/>
                                          <w:sz w:val="24"/>
                                          <w:u w:val="single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Profile</w:t>
                                      </w:r>
                                    </w:p>
                                  </w:sdtContent>
                                </w:sdt>
                                <w:p w14:paraId="595F729D" w14:textId="030101F4" w:rsidR="00C7324C" w:rsidRPr="001A32B2" w:rsidRDefault="00C7324C" w:rsidP="00C7324C">
                                  <w:pPr>
                                    <w:spacing w:after="116" w:line="259" w:lineRule="auto"/>
                                    <w:ind w:right="1282"/>
                                    <w:rPr>
                                      <w:color w:val="548AB7" w:themeColor="accent1" w:themeShade="BF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32B2">
                                    <w:rPr>
                                      <w:color w:val="548AB7" w:themeColor="accent1" w:themeShade="BF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ADDRESS: </w:t>
                                  </w:r>
                                </w:p>
                                <w:p w14:paraId="59BB2B0A" w14:textId="0BB0A892" w:rsidR="00C7324C" w:rsidRPr="003F62AE" w:rsidRDefault="00C7324C" w:rsidP="003F62AE">
                                  <w:pPr>
                                    <w:spacing w:after="116" w:line="259" w:lineRule="auto"/>
                                    <w:ind w:right="1282"/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F62AE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VILLA 367</w:t>
                                  </w:r>
                                  <w:r w:rsidR="003F62AE" w:rsidRPr="003F62AE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3F62AE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ROAD1322 BLOCK813 </w:t>
                                  </w:r>
                                </w:p>
                                <w:p w14:paraId="341B7B09" w14:textId="77777777" w:rsidR="003F62AE" w:rsidRDefault="00C7324C" w:rsidP="003F62AE">
                                  <w:pPr>
                                    <w:spacing w:after="116" w:line="259" w:lineRule="auto"/>
                                    <w:ind w:right="1282"/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F62AE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ISA TOWN</w:t>
                                  </w:r>
                                  <w:r w:rsidR="003F62AE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Pr="003F62AE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BAHR</w:t>
                                  </w:r>
                                  <w:r w:rsidR="003F62AE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AIN </w:t>
                                  </w:r>
                                </w:p>
                                <w:p w14:paraId="4B4A0895" w14:textId="5C368F12" w:rsidR="00C7324C" w:rsidRPr="001A32B2" w:rsidRDefault="00C7324C" w:rsidP="003F62AE">
                                  <w:pPr>
                                    <w:spacing w:after="116" w:line="259" w:lineRule="auto"/>
                                    <w:ind w:right="1282"/>
                                    <w:rPr>
                                      <w:color w:val="548AB7" w:themeColor="accent1" w:themeShade="BF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32B2">
                                    <w:rPr>
                                      <w:color w:val="548AB7" w:themeColor="accent1" w:themeShade="BF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DATE OF BIRTH:</w:t>
                                  </w:r>
                                </w:p>
                                <w:p w14:paraId="72381152" w14:textId="77777777" w:rsidR="00C7324C" w:rsidRPr="003F62AE" w:rsidRDefault="00C7324C" w:rsidP="00C7324C">
                                  <w:pPr>
                                    <w:spacing w:after="136" w:line="250" w:lineRule="auto"/>
                                    <w:ind w:right="1282"/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F62AE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09</w:t>
                                  </w:r>
                                  <w:r w:rsidRPr="003F62AE">
                                    <w:rPr>
                                      <w:bCs/>
                                      <w:color w:val="000000" w:themeColor="text1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3F62AE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OF May 1995   </w:t>
                                  </w:r>
                                </w:p>
                                <w:p w14:paraId="5FFD4A03" w14:textId="77777777" w:rsidR="003F62AE" w:rsidRPr="001A32B2" w:rsidRDefault="00C7324C" w:rsidP="00C7324C">
                                  <w:pPr>
                                    <w:spacing w:after="117" w:line="259" w:lineRule="auto"/>
                                    <w:ind w:right="1282"/>
                                    <w:rPr>
                                      <w:color w:val="548AB7" w:themeColor="accent1" w:themeShade="BF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32B2">
                                    <w:rPr>
                                      <w:color w:val="548AB7" w:themeColor="accent1" w:themeShade="BF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NATIONALITY:</w:t>
                                  </w:r>
                                </w:p>
                                <w:p w14:paraId="6BFD64C8" w14:textId="44B49D24" w:rsidR="00C7324C" w:rsidRPr="003F62AE" w:rsidRDefault="00C7324C" w:rsidP="00C7324C">
                                  <w:pPr>
                                    <w:spacing w:after="117" w:line="259" w:lineRule="auto"/>
                                    <w:ind w:right="128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F62AE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Bahraini                                                                         </w:t>
                                  </w:r>
                                </w:p>
                                <w:p w14:paraId="5B11C1F8" w14:textId="77777777" w:rsidR="003F62AE" w:rsidRDefault="00C7324C" w:rsidP="003F62AE">
                                  <w:pPr>
                                    <w:spacing w:after="129" w:line="250" w:lineRule="auto"/>
                                    <w:ind w:right="1282"/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32B2">
                                    <w:rPr>
                                      <w:color w:val="548AB7" w:themeColor="accent1" w:themeShade="BF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CPR No.:</w:t>
                                  </w:r>
                                  <w:r w:rsidRPr="001A32B2">
                                    <w:rPr>
                                      <w:color w:val="548AB7" w:themeColor="accent1" w:themeShade="BF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3F62AE">
                                    <w:rPr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950501808 </w:t>
                                  </w:r>
                                </w:p>
                                <w:p w14:paraId="515BFCF2" w14:textId="0D3F93B2" w:rsidR="00C7324C" w:rsidRPr="003F62AE" w:rsidRDefault="00A300D0" w:rsidP="003F62AE">
                                  <w:pPr>
                                    <w:spacing w:after="129" w:line="250" w:lineRule="auto"/>
                                    <w:ind w:right="128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aps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-1954003311"/>
                                      <w:placeholder>
                                        <w:docPart w:val="2275694AD732450E9DC50A4384F24ECA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C7324C" w:rsidRPr="001A32B2">
                                        <w:rPr>
                                          <w:b/>
                                          <w:color w:val="548AB7" w:themeColor="accent1" w:themeShade="BF"/>
                                          <w:sz w:val="24"/>
                                          <w:szCs w:val="24"/>
                                          <w:u w:val="single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Contact</w:t>
                                      </w:r>
                                    </w:sdtContent>
                                  </w:sdt>
                                </w:p>
                                <w:p w14:paraId="118ADDFC" w14:textId="2E1D52A1" w:rsidR="00C7324C" w:rsidRPr="003F62AE" w:rsidRDefault="00A300D0" w:rsidP="003F62AE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548AB7" w:themeColor="accent1" w:themeShade="BF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id w:val="1111563247"/>
                                      <w:placeholder>
                                        <w:docPart w:val="7C2FFF57D4E548A7BE982F157D75D54D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C7324C" w:rsidRPr="001A32B2">
                                        <w:rPr>
                                          <w:bCs/>
                                          <w:color w:val="548AB7" w:themeColor="accent1" w:themeShade="BF"/>
                                          <w:u w:val="single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PHONE:</w:t>
                                      </w:r>
                                    </w:sdtContent>
                                  </w:sdt>
                                  <w:r w:rsidR="003F62AE" w:rsidRPr="001A32B2">
                                    <w:rPr>
                                      <w:color w:val="548AB7" w:themeColor="accent1" w:themeShade="BF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C7324C" w:rsidRPr="003F62AE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36667762</w:t>
                                  </w:r>
                                </w:p>
                                <w:sdt>
                                  <w:sdtPr>
                                    <w:rPr>
                                      <w:color w:val="000000" w:themeColor="text1"/>
                                      <w:szCs w:val="1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id w:val="-240260293"/>
                                    <w:placeholder>
                                      <w:docPart w:val="C499B7249151474D8512E800D1214F85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D739441" w14:textId="77777777" w:rsidR="00C7324C" w:rsidRPr="00D10811" w:rsidRDefault="00C7324C" w:rsidP="00C7324C">
                                      <w:pPr>
                                        <w:rPr>
                                          <w:color w:val="000000" w:themeColor="text1"/>
                                          <w:szCs w:val="18"/>
                                          <w:u w:val="single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1A32B2">
                                        <w:rPr>
                                          <w:bCs/>
                                          <w:color w:val="548AB7" w:themeColor="accent1" w:themeShade="BF"/>
                                          <w:szCs w:val="18"/>
                                          <w:u w:val="single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EMAIL:</w:t>
                                      </w:r>
                                    </w:p>
                                  </w:sdtContent>
                                </w:sdt>
                                <w:p w14:paraId="260B4952" w14:textId="77777777" w:rsidR="00C7324C" w:rsidRPr="003F62AE" w:rsidRDefault="00A300D0" w:rsidP="00C7324C">
                                  <w:pPr>
                                    <w:rPr>
                                      <w:rStyle w:val="Hyperlink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hyperlink r:id="rId13" w:history="1">
                                    <w:r w:rsidR="00C7324C" w:rsidRPr="003F62AE">
                                      <w:rPr>
                                        <w:rStyle w:val="Hyperlink"/>
                                        <w:color w:val="000000" w:themeColor="text1"/>
                                        <w:sz w:val="20"/>
                                        <w:szCs w:val="2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JENANNAHMED@HOTMAIL.COM</w:t>
                                    </w:r>
                                  </w:hyperlink>
                                  <w:r w:rsidR="00C7324C" w:rsidRPr="003F62A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sdt>
                                  <w:sdtPr>
                                    <w:rPr>
                                      <w:b w:val="0"/>
                                      <w:caps w:val="0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id w:val="-1444214663"/>
                                    <w:placeholder>
                                      <w:docPart w:val="D13D32710D5543369DEA201DFF3B8714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A08A21D" w14:textId="77777777" w:rsidR="00C7324C" w:rsidRPr="00D10811" w:rsidRDefault="00C7324C" w:rsidP="00C7324C">
                                      <w:pPr>
                                        <w:pStyle w:val="Heading3"/>
                                        <w:rPr>
                                          <w:b w:val="0"/>
                                          <w:caps w:val="0"/>
                                          <w:color w:val="000000" w:themeColor="text1"/>
                                          <w:sz w:val="18"/>
                                          <w:szCs w:val="1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1A32B2">
                                        <w:rPr>
                                          <w:caps w:val="0"/>
                                          <w:color w:val="548AB7" w:themeColor="accent1" w:themeShade="BF"/>
                                          <w:sz w:val="24"/>
                                          <w:u w:val="single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Hobbies</w:t>
                                      </w:r>
                                    </w:p>
                                  </w:sdtContent>
                                </w:sdt>
                                <w:p w14:paraId="05DA0D1C" w14:textId="6C83EF1E" w:rsidR="00C7324C" w:rsidRPr="00D10811" w:rsidRDefault="001A32B2" w:rsidP="001A32B2">
                                  <w:pPr>
                                    <w:rPr>
                                      <w:color w:val="000000" w:themeColor="text1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0811">
                                    <w:rPr>
                                      <w:color w:val="000000" w:themeColor="text1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TRAVELING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</w:t>
                                  </w:r>
                                  <w:r w:rsidRPr="00D10811">
                                    <w:rPr>
                                      <w:color w:val="000000" w:themeColor="text1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INTERNET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AND </w:t>
                                  </w:r>
                                  <w:r w:rsidR="00C7324C" w:rsidRPr="00D10811">
                                    <w:rPr>
                                      <w:color w:val="000000" w:themeColor="text1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SHOPPING </w:t>
                                  </w:r>
                                </w:p>
                                <w:p w14:paraId="1935900A" w14:textId="77777777" w:rsidR="00C7324C" w:rsidRPr="00D10811" w:rsidRDefault="00C7324C" w:rsidP="00C7324C">
                                  <w:pPr>
                                    <w:rPr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6E39132" w14:textId="77777777" w:rsidR="00C7324C" w:rsidRPr="00D10811" w:rsidRDefault="00C7324C" w:rsidP="00C7324C">
                                  <w:pPr>
                                    <w:rPr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E31E7F" w14:textId="6115CBDF" w:rsidR="00C7324C" w:rsidRDefault="00C7324C"/>
                          <w:p w14:paraId="1C3B0CC5" w14:textId="2065A47B" w:rsidR="00C7324C" w:rsidRDefault="00C7324C"/>
                          <w:p w14:paraId="581346A9" w14:textId="77777777" w:rsidR="00C7324C" w:rsidRDefault="00C7324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425F0FB4" w14:textId="6310F4A0" w:rsidR="00C7324C" w:rsidRDefault="00C7324C" w:rsidP="00C7324C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</w:tcPr>
          <w:sdt>
            <w:sdtPr>
              <w:rPr>
                <w:sz w:val="18"/>
                <w:szCs w:val="18"/>
              </w:rPr>
              <w:id w:val="1049110328"/>
              <w:placeholder>
                <w:docPart w:val="6785DBCDAB5649BAA5C81EA318A343CA"/>
              </w:placeholder>
              <w:temporary/>
              <w:showingPlcHdr/>
              <w15:appearance w15:val="hidden"/>
            </w:sdtPr>
            <w:sdtEndPr/>
            <w:sdtContent>
              <w:p w14:paraId="3B73A072" w14:textId="77777777" w:rsidR="00C7324C" w:rsidRPr="00D10811" w:rsidRDefault="00C7324C" w:rsidP="00C7324C">
                <w:pPr>
                  <w:pStyle w:val="Heading2"/>
                  <w:rPr>
                    <w:sz w:val="18"/>
                    <w:szCs w:val="18"/>
                  </w:rPr>
                </w:pPr>
                <w:r w:rsidRPr="00D10811">
                  <w:rPr>
                    <w:color w:val="548AB7" w:themeColor="accent1" w:themeShade="BF"/>
                    <w:szCs w:val="22"/>
                  </w:rPr>
                  <w:t>EDUCATION</w:t>
                </w:r>
              </w:p>
            </w:sdtContent>
          </w:sdt>
          <w:p w14:paraId="7755583D" w14:textId="77777777" w:rsidR="003A73B0" w:rsidRDefault="003A73B0" w:rsidP="00C7324C">
            <w:pPr>
              <w:pStyle w:val="Heading4"/>
              <w:rPr>
                <w:b w:val="0"/>
                <w:bCs/>
                <w:szCs w:val="18"/>
                <w:rtl/>
              </w:rPr>
            </w:pPr>
          </w:p>
          <w:p w14:paraId="2E59A9A6" w14:textId="751300A1" w:rsidR="003A73B0" w:rsidRDefault="003A73B0" w:rsidP="00C7324C">
            <w:pPr>
              <w:pStyle w:val="Heading4"/>
              <w:rPr>
                <w:rtl/>
              </w:rPr>
            </w:pPr>
            <w:r>
              <w:rPr>
                <w:b w:val="0"/>
                <w:bCs/>
                <w:sz w:val="22"/>
              </w:rPr>
              <w:t xml:space="preserve">Al Noor secondary school (2013 – 2015) </w:t>
            </w:r>
            <w:r w:rsidRPr="003A73B0">
              <w:rPr>
                <w:b w:val="0"/>
                <w:bCs/>
                <w:sz w:val="22"/>
              </w:rPr>
              <w:t>High School Certificate (Commercial)</w:t>
            </w:r>
            <w:r>
              <w:rPr>
                <w:rFonts w:hint="cs"/>
                <w:rtl/>
              </w:rPr>
              <w:t xml:space="preserve"> </w:t>
            </w:r>
          </w:p>
          <w:p w14:paraId="784EF723" w14:textId="77777777" w:rsidR="003A73B0" w:rsidRPr="003A73B0" w:rsidRDefault="003A73B0" w:rsidP="003A73B0">
            <w:pPr>
              <w:pStyle w:val="Heading4"/>
              <w:rPr>
                <w:b w:val="0"/>
                <w:bCs/>
                <w:sz w:val="22"/>
              </w:rPr>
            </w:pPr>
          </w:p>
          <w:p w14:paraId="66D18897" w14:textId="17805189" w:rsidR="00C7324C" w:rsidRPr="003A73B0" w:rsidRDefault="00C7324C" w:rsidP="003A73B0">
            <w:pPr>
              <w:pStyle w:val="Heading4"/>
              <w:rPr>
                <w:b w:val="0"/>
                <w:bCs/>
                <w:sz w:val="22"/>
              </w:rPr>
            </w:pPr>
            <w:r w:rsidRPr="003A73B0">
              <w:rPr>
                <w:b w:val="0"/>
                <w:bCs/>
                <w:sz w:val="22"/>
              </w:rPr>
              <w:t xml:space="preserve">ARAB OPEN </w:t>
            </w:r>
            <w:r w:rsidR="003A73B0" w:rsidRPr="003A73B0">
              <w:rPr>
                <w:b w:val="0"/>
                <w:bCs/>
                <w:sz w:val="22"/>
              </w:rPr>
              <w:t>UNIVERSITY (</w:t>
            </w:r>
            <w:r w:rsidRPr="003A73B0">
              <w:rPr>
                <w:b w:val="0"/>
                <w:bCs/>
                <w:sz w:val="22"/>
              </w:rPr>
              <w:t>2015 – 2019) Bachelor’s degree, business Studies System, systems track.</w:t>
            </w:r>
          </w:p>
          <w:sdt>
            <w:sdtPr>
              <w:rPr>
                <w:sz w:val="18"/>
                <w:szCs w:val="18"/>
              </w:rPr>
              <w:id w:val="1001553383"/>
              <w:placeholder>
                <w:docPart w:val="A3CA73DEE7E84B6CB3AB34744F213ADC"/>
              </w:placeholder>
              <w:temporary/>
              <w:showingPlcHdr/>
              <w15:appearance w15:val="hidden"/>
            </w:sdtPr>
            <w:sdtEndPr/>
            <w:sdtContent>
              <w:p w14:paraId="0F71F85A" w14:textId="77777777" w:rsidR="00C7324C" w:rsidRPr="00D10811" w:rsidRDefault="00C7324C" w:rsidP="00C7324C">
                <w:pPr>
                  <w:pStyle w:val="Heading2"/>
                  <w:rPr>
                    <w:sz w:val="18"/>
                    <w:szCs w:val="18"/>
                  </w:rPr>
                </w:pPr>
                <w:r w:rsidRPr="00D10811">
                  <w:rPr>
                    <w:color w:val="548AB7" w:themeColor="accent1" w:themeShade="BF"/>
                    <w:szCs w:val="22"/>
                  </w:rPr>
                  <w:t>WORK EXPERIENCE</w:t>
                </w:r>
              </w:p>
            </w:sdtContent>
          </w:sdt>
          <w:p w14:paraId="24E87F09" w14:textId="7C6F4CFC" w:rsidR="00C7324C" w:rsidRPr="00C7324C" w:rsidRDefault="00C7324C" w:rsidP="00C7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7324C">
              <w:rPr>
                <w:sz w:val="20"/>
                <w:szCs w:val="20"/>
              </w:rPr>
              <w:t xml:space="preserve">orks as Call Center agent (outsourced for many companies, such as: Solidarity and Now Insurance. Respond to incoming calls from the customers to take meet their requirements, answer questions and inquiries in the perspective of the motor, home and life insurance. </w:t>
            </w:r>
          </w:p>
          <w:p w14:paraId="065E43AE" w14:textId="5F39FCD1" w:rsidR="00C7324C" w:rsidRPr="00D10811" w:rsidRDefault="00C7324C" w:rsidP="00C7324C">
            <w:pPr>
              <w:rPr>
                <w:szCs w:val="18"/>
              </w:rPr>
            </w:pPr>
            <w:r>
              <w:rPr>
                <w:b/>
                <w:bCs/>
                <w:szCs w:val="18"/>
              </w:rPr>
              <w:t>(2017)</w:t>
            </w:r>
            <w:r w:rsidRPr="00D10811">
              <w:rPr>
                <w:b/>
                <w:bCs/>
                <w:szCs w:val="18"/>
              </w:rPr>
              <w:t xml:space="preserve"> </w:t>
            </w:r>
            <w:proofErr w:type="spellStart"/>
            <w:r w:rsidR="00DF706B">
              <w:rPr>
                <w:b/>
                <w:bCs/>
                <w:szCs w:val="18"/>
              </w:rPr>
              <w:t>Braxtone</w:t>
            </w:r>
            <w:proofErr w:type="spellEnd"/>
            <w:r w:rsidR="00DF706B">
              <w:rPr>
                <w:b/>
                <w:bCs/>
                <w:szCs w:val="18"/>
              </w:rPr>
              <w:t xml:space="preserve"> group </w:t>
            </w:r>
            <w:r w:rsidRPr="00D10811">
              <w:rPr>
                <w:b/>
                <w:bCs/>
                <w:szCs w:val="18"/>
              </w:rPr>
              <w:t>Call Center and customer service Representative.</w:t>
            </w:r>
          </w:p>
          <w:p w14:paraId="2898AAD7" w14:textId="581AA9E1" w:rsidR="00C7324C" w:rsidRDefault="00C7324C" w:rsidP="00C7324C">
            <w:pPr>
              <w:rPr>
                <w:color w:val="548AB7" w:themeColor="accent1" w:themeShade="BF"/>
                <w:szCs w:val="18"/>
                <w:rtl/>
              </w:rPr>
            </w:pPr>
            <w:r w:rsidRPr="00276219">
              <w:rPr>
                <w:color w:val="548AB7" w:themeColor="accent1" w:themeShade="BF"/>
                <w:szCs w:val="18"/>
              </w:rPr>
              <w:t xml:space="preserve">Now broker insurance customer service representative (outsourcing of </w:t>
            </w:r>
            <w:proofErr w:type="spellStart"/>
            <w:r w:rsidR="00DF706B">
              <w:rPr>
                <w:color w:val="548AB7" w:themeColor="accent1" w:themeShade="BF"/>
                <w:szCs w:val="18"/>
              </w:rPr>
              <w:t>braxtone</w:t>
            </w:r>
            <w:proofErr w:type="spellEnd"/>
            <w:r w:rsidR="00DF706B">
              <w:rPr>
                <w:color w:val="548AB7" w:themeColor="accent1" w:themeShade="BF"/>
                <w:szCs w:val="18"/>
              </w:rPr>
              <w:t xml:space="preserve"> group</w:t>
            </w:r>
            <w:r w:rsidRPr="00276219">
              <w:rPr>
                <w:color w:val="548AB7" w:themeColor="accent1" w:themeShade="BF"/>
                <w:szCs w:val="18"/>
              </w:rPr>
              <w:t>)</w:t>
            </w:r>
            <w:r w:rsidR="00DF706B">
              <w:rPr>
                <w:color w:val="548AB7" w:themeColor="accent1" w:themeShade="BF"/>
                <w:szCs w:val="18"/>
              </w:rPr>
              <w:t>.</w:t>
            </w:r>
          </w:p>
          <w:p w14:paraId="4EB313C1" w14:textId="32491047" w:rsidR="00C7324C" w:rsidRPr="00C7324C" w:rsidRDefault="00C7324C" w:rsidP="00C7324C">
            <w:pPr>
              <w:rPr>
                <w:rFonts w:cstheme="minorHAnsi"/>
                <w:b/>
                <w:bCs/>
                <w:color w:val="000000" w:themeColor="text1"/>
                <w:szCs w:val="18"/>
              </w:rPr>
            </w:pPr>
            <w:r w:rsidRPr="00C7324C">
              <w:rPr>
                <w:sz w:val="20"/>
                <w:szCs w:val="20"/>
              </w:rPr>
              <w:t xml:space="preserve">Educated customers on product and service details and information, </w:t>
            </w:r>
            <w:r w:rsidR="009960E4" w:rsidRPr="00C7324C">
              <w:rPr>
                <w:sz w:val="20"/>
                <w:szCs w:val="20"/>
              </w:rPr>
              <w:t>assisted</w:t>
            </w:r>
            <w:r w:rsidRPr="00C7324C">
              <w:rPr>
                <w:sz w:val="20"/>
                <w:szCs w:val="20"/>
              </w:rPr>
              <w:t xml:space="preserve"> customers by answering questions, responding to inquiries, and handling telephone requests and Recommended policies to customers, thoroughly explaining details.</w:t>
            </w:r>
            <w:r w:rsidRPr="00C7324C">
              <w:rPr>
                <w:rFonts w:cstheme="minorHAnsi"/>
                <w:b/>
                <w:bCs/>
                <w:color w:val="000000" w:themeColor="text1"/>
                <w:szCs w:val="18"/>
              </w:rPr>
              <w:fldChar w:fldCharType="begin"/>
            </w:r>
            <w:r w:rsidRPr="00C7324C">
              <w:rPr>
                <w:rFonts w:cstheme="minorHAnsi"/>
                <w:b/>
                <w:bCs/>
                <w:color w:val="000000" w:themeColor="text1"/>
                <w:szCs w:val="18"/>
              </w:rPr>
              <w:instrText xml:space="preserve"> HYPERLINK "https://www.linkedin.com/company/insuringbahrain/" </w:instrText>
            </w:r>
            <w:r w:rsidRPr="00C7324C">
              <w:rPr>
                <w:rFonts w:cstheme="minorHAnsi"/>
                <w:b/>
                <w:bCs/>
                <w:color w:val="000000" w:themeColor="text1"/>
                <w:szCs w:val="18"/>
              </w:rPr>
              <w:fldChar w:fldCharType="separate"/>
            </w:r>
          </w:p>
          <w:p w14:paraId="6556DD7B" w14:textId="4042D110" w:rsidR="00C7324C" w:rsidRDefault="00C7324C" w:rsidP="00C7324C">
            <w:pPr>
              <w:rPr>
                <w:rFonts w:cstheme="minorHAnsi"/>
                <w:b/>
                <w:bCs/>
                <w:color w:val="000000" w:themeColor="text1"/>
                <w:szCs w:val="18"/>
                <w:rtl/>
              </w:rPr>
            </w:pPr>
            <w:r w:rsidRPr="00C7324C">
              <w:rPr>
                <w:rFonts w:cstheme="minorHAnsi"/>
                <w:b/>
                <w:bCs/>
                <w:color w:val="000000" w:themeColor="text1"/>
                <w:szCs w:val="18"/>
              </w:rPr>
              <w:fldChar w:fldCharType="end"/>
            </w:r>
            <w:r w:rsidRPr="00D10811">
              <w:rPr>
                <w:rFonts w:cstheme="minorHAnsi" w:hint="cs"/>
                <w:b/>
                <w:bCs/>
                <w:color w:val="000000" w:themeColor="text1"/>
                <w:szCs w:val="18"/>
                <w:rtl/>
              </w:rPr>
              <w:t xml:space="preserve"> </w:t>
            </w:r>
            <w:r w:rsidRPr="00276219">
              <w:rPr>
                <w:color w:val="548AB7" w:themeColor="accent1" w:themeShade="BF"/>
                <w:szCs w:val="18"/>
              </w:rPr>
              <w:t>Solidarity Bahrain B.S.C. Customer Service Representative (Outsourcing part of</w:t>
            </w:r>
            <w:r w:rsidR="00DF706B">
              <w:rPr>
                <w:color w:val="548AB7" w:themeColor="accent1" w:themeShade="BF"/>
                <w:szCs w:val="18"/>
              </w:rPr>
              <w:t xml:space="preserve"> </w:t>
            </w:r>
            <w:proofErr w:type="spellStart"/>
            <w:r w:rsidR="00DF706B">
              <w:rPr>
                <w:color w:val="548AB7" w:themeColor="accent1" w:themeShade="BF"/>
                <w:szCs w:val="18"/>
              </w:rPr>
              <w:t>braxtone</w:t>
            </w:r>
            <w:proofErr w:type="spellEnd"/>
            <w:r w:rsidR="00DF706B">
              <w:rPr>
                <w:color w:val="548AB7" w:themeColor="accent1" w:themeShade="BF"/>
                <w:szCs w:val="18"/>
              </w:rPr>
              <w:t xml:space="preserve"> group).</w:t>
            </w:r>
          </w:p>
          <w:p w14:paraId="5AEEEAC8" w14:textId="29A24FD1" w:rsidR="00C7324C" w:rsidRPr="00C7324C" w:rsidRDefault="00C7324C" w:rsidP="00C7324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7324C">
              <w:rPr>
                <w:sz w:val="20"/>
                <w:szCs w:val="20"/>
              </w:rPr>
              <w:t>nbound and outbound calls, issuing and renewing the policies and</w:t>
            </w:r>
            <w:r>
              <w:rPr>
                <w:sz w:val="20"/>
                <w:szCs w:val="20"/>
              </w:rPr>
              <w:t xml:space="preserve"> </w:t>
            </w:r>
            <w:r w:rsidRPr="00C7324C">
              <w:rPr>
                <w:sz w:val="20"/>
                <w:szCs w:val="20"/>
              </w:rPr>
              <w:t xml:space="preserve">Calculating premiums and payment methods and processed. </w:t>
            </w:r>
          </w:p>
          <w:p w14:paraId="14024557" w14:textId="5A014EEC" w:rsidR="00C7324C" w:rsidRDefault="00C7324C" w:rsidP="00C7324C">
            <w:pPr>
              <w:rPr>
                <w:rFonts w:asciiTheme="majorHAnsi" w:hAnsiTheme="majorHAnsi"/>
                <w:color w:val="548AB7" w:themeColor="accent1" w:themeShade="BF"/>
                <w:shd w:val="clear" w:color="auto" w:fill="FFFFFF"/>
                <w:lang w:bidi="ar-BH"/>
              </w:rPr>
            </w:pPr>
            <w:r w:rsidRPr="00C7324C">
              <w:rPr>
                <w:rFonts w:asciiTheme="majorHAnsi" w:hAnsiTheme="majorHAnsi"/>
                <w:color w:val="548AB7" w:themeColor="accent1" w:themeShade="BF"/>
              </w:rPr>
              <w:t xml:space="preserve">Hilal </w:t>
            </w:r>
            <w:r w:rsidRPr="00C7324C">
              <w:rPr>
                <w:rFonts w:asciiTheme="majorHAnsi" w:hAnsiTheme="majorHAnsi"/>
                <w:color w:val="548AB7" w:themeColor="accent1" w:themeShade="BF"/>
                <w:lang w:bidi="ar-BH"/>
              </w:rPr>
              <w:t xml:space="preserve">takaful </w:t>
            </w:r>
            <w:r w:rsidRPr="00C7324C">
              <w:rPr>
                <w:rFonts w:asciiTheme="majorHAnsi" w:hAnsiTheme="majorHAnsi"/>
                <w:color w:val="548AB7" w:themeColor="accent1" w:themeShade="BF"/>
                <w:shd w:val="clear" w:color="auto" w:fill="FFFFFF"/>
              </w:rPr>
              <w:t xml:space="preserve">is a wholly owned of Al </w:t>
            </w:r>
            <w:proofErr w:type="spellStart"/>
            <w:r w:rsidRPr="00C7324C">
              <w:rPr>
                <w:rFonts w:asciiTheme="majorHAnsi" w:hAnsiTheme="majorHAnsi"/>
                <w:color w:val="548AB7" w:themeColor="accent1" w:themeShade="BF"/>
                <w:shd w:val="clear" w:color="auto" w:fill="FFFFFF"/>
              </w:rPr>
              <w:t>Hilal</w:t>
            </w:r>
            <w:proofErr w:type="spellEnd"/>
            <w:r w:rsidRPr="00C7324C">
              <w:rPr>
                <w:rFonts w:asciiTheme="majorHAnsi" w:hAnsiTheme="majorHAnsi"/>
                <w:color w:val="548AB7" w:themeColor="accent1" w:themeShade="BF"/>
                <w:shd w:val="clear" w:color="auto" w:fill="FFFFFF"/>
              </w:rPr>
              <w:t xml:space="preserve"> bank, customer service representative (Outsourcing part of</w:t>
            </w:r>
            <w:r w:rsidR="00DF706B">
              <w:rPr>
                <w:rFonts w:asciiTheme="majorHAnsi" w:hAnsiTheme="majorHAnsi"/>
                <w:color w:val="548AB7" w:themeColor="accent1" w:themeShade="BF"/>
                <w:shd w:val="clear" w:color="auto" w:fill="FFFFFF"/>
              </w:rPr>
              <w:t xml:space="preserve"> </w:t>
            </w:r>
            <w:proofErr w:type="spellStart"/>
            <w:r w:rsidR="00DF706B">
              <w:rPr>
                <w:rFonts w:asciiTheme="majorHAnsi" w:hAnsiTheme="majorHAnsi"/>
                <w:color w:val="548AB7" w:themeColor="accent1" w:themeShade="BF"/>
                <w:shd w:val="clear" w:color="auto" w:fill="FFFFFF"/>
              </w:rPr>
              <w:t>braxtone</w:t>
            </w:r>
            <w:proofErr w:type="spellEnd"/>
            <w:r w:rsidR="00DF706B">
              <w:rPr>
                <w:rFonts w:asciiTheme="majorHAnsi" w:hAnsiTheme="majorHAnsi"/>
                <w:color w:val="548AB7" w:themeColor="accent1" w:themeShade="BF"/>
                <w:shd w:val="clear" w:color="auto" w:fill="FFFFFF"/>
              </w:rPr>
              <w:t xml:space="preserve"> group</w:t>
            </w:r>
            <w:r w:rsidRPr="00C7324C">
              <w:rPr>
                <w:rFonts w:asciiTheme="majorHAnsi" w:hAnsiTheme="majorHAnsi"/>
                <w:color w:val="548AB7" w:themeColor="accent1" w:themeShade="BF"/>
                <w:shd w:val="clear" w:color="auto" w:fill="FFFFFF"/>
              </w:rPr>
              <w:t>)</w:t>
            </w:r>
            <w:r w:rsidR="00DF706B">
              <w:rPr>
                <w:rFonts w:asciiTheme="majorHAnsi" w:hAnsiTheme="majorHAnsi"/>
                <w:color w:val="548AB7" w:themeColor="accent1" w:themeShade="BF"/>
                <w:shd w:val="clear" w:color="auto" w:fill="FFFFFF"/>
              </w:rPr>
              <w:t>.</w:t>
            </w:r>
            <w:r>
              <w:rPr>
                <w:rFonts w:asciiTheme="majorHAnsi" w:hAnsiTheme="majorHAnsi"/>
                <w:color w:val="548AB7" w:themeColor="accent1" w:themeShade="BF"/>
                <w:shd w:val="clear" w:color="auto" w:fill="FFFFFF"/>
                <w:lang w:bidi="ar-BH"/>
              </w:rPr>
              <w:t xml:space="preserve"> </w:t>
            </w:r>
          </w:p>
          <w:p w14:paraId="379B8AFC" w14:textId="5FCB4426" w:rsidR="00C7324C" w:rsidRPr="00C7324C" w:rsidRDefault="00C7324C" w:rsidP="00C7324C">
            <w:pPr>
              <w:rPr>
                <w:rFonts w:asciiTheme="majorHAnsi" w:hAnsiTheme="majorHAnsi"/>
                <w:color w:val="548AB7" w:themeColor="accent1" w:themeShade="BF"/>
                <w:shd w:val="clear" w:color="auto" w:fill="FFFFFF"/>
                <w:lang w:bidi="ar-BH"/>
              </w:rPr>
            </w:pPr>
            <w:r w:rsidRPr="00C7324C">
              <w:rPr>
                <w:sz w:val="20"/>
                <w:szCs w:val="20"/>
              </w:rPr>
              <w:t>Inbound and outbound calls, issuing the policies and Calculating premiums.</w:t>
            </w:r>
            <w:r w:rsidRPr="00C7324C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652FB69E" w14:textId="77777777" w:rsidR="00C7324C" w:rsidRPr="00D10811" w:rsidRDefault="00A300D0" w:rsidP="00C7324C">
            <w:pPr>
              <w:pStyle w:val="Heading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9594239"/>
                <w:placeholder>
                  <w:docPart w:val="DBA10065EBF047AB8CDD34279803F8DF"/>
                </w:placeholder>
                <w:temporary/>
                <w:showingPlcHdr/>
                <w15:appearance w15:val="hidden"/>
              </w:sdtPr>
              <w:sdtEndPr/>
              <w:sdtContent>
                <w:r w:rsidR="00C7324C" w:rsidRPr="00D10811">
                  <w:rPr>
                    <w:rStyle w:val="Heading2Char"/>
                    <w:b/>
                    <w:bCs/>
                    <w:caps/>
                    <w:color w:val="548AB7" w:themeColor="accent1" w:themeShade="BF"/>
                    <w:szCs w:val="22"/>
                  </w:rPr>
                  <w:t>SKILLS</w:t>
                </w:r>
              </w:sdtContent>
            </w:sdt>
          </w:p>
          <w:tbl>
            <w:tblPr>
              <w:tblStyle w:val="TableGrid0"/>
              <w:tblW w:w="6245" w:type="dxa"/>
              <w:tblInd w:w="0" w:type="dxa"/>
              <w:tblLayout w:type="fixed"/>
              <w:tblCellMar>
                <w:top w:w="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52"/>
              <w:gridCol w:w="1398"/>
              <w:gridCol w:w="1397"/>
              <w:gridCol w:w="1398"/>
            </w:tblGrid>
            <w:tr w:rsidR="00C7324C" w:rsidRPr="00D10811" w14:paraId="3CAA43C1" w14:textId="77777777" w:rsidTr="00C7324C">
              <w:trPr>
                <w:trHeight w:val="256"/>
              </w:trPr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DB9C4" w14:textId="77777777" w:rsidR="00C7324C" w:rsidRPr="003F62AE" w:rsidRDefault="00C7324C" w:rsidP="00C7324C">
                  <w:pPr>
                    <w:spacing w:line="259" w:lineRule="auto"/>
                    <w:rPr>
                      <w:sz w:val="18"/>
                      <w:szCs w:val="18"/>
                    </w:rPr>
                  </w:pPr>
                  <w:r w:rsidRPr="003F62AE">
                    <w:rPr>
                      <w:b/>
                      <w:sz w:val="18"/>
                      <w:szCs w:val="18"/>
                    </w:rPr>
                    <w:t xml:space="preserve">Languages 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C8365" w14:textId="77777777" w:rsidR="00C7324C" w:rsidRPr="003F62AE" w:rsidRDefault="00C7324C" w:rsidP="00C7324C">
                  <w:pPr>
                    <w:spacing w:line="259" w:lineRule="auto"/>
                    <w:ind w:left="10"/>
                    <w:jc w:val="center"/>
                    <w:rPr>
                      <w:sz w:val="18"/>
                      <w:szCs w:val="18"/>
                    </w:rPr>
                  </w:pPr>
                  <w:r w:rsidRPr="003F62AE">
                    <w:rPr>
                      <w:b/>
                      <w:sz w:val="18"/>
                      <w:szCs w:val="18"/>
                    </w:rPr>
                    <w:t xml:space="preserve">Speak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9A8CE" w14:textId="77777777" w:rsidR="00C7324C" w:rsidRPr="003F62AE" w:rsidRDefault="00C7324C" w:rsidP="00C7324C">
                  <w:pPr>
                    <w:spacing w:line="259" w:lineRule="auto"/>
                    <w:ind w:left="10"/>
                    <w:jc w:val="center"/>
                    <w:rPr>
                      <w:sz w:val="18"/>
                      <w:szCs w:val="18"/>
                    </w:rPr>
                  </w:pPr>
                  <w:r w:rsidRPr="003F62AE">
                    <w:rPr>
                      <w:b/>
                      <w:sz w:val="18"/>
                      <w:szCs w:val="18"/>
                    </w:rPr>
                    <w:t xml:space="preserve">Read 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ADF559" w14:textId="77777777" w:rsidR="00C7324C" w:rsidRPr="003F62AE" w:rsidRDefault="00C7324C" w:rsidP="00C7324C">
                  <w:pPr>
                    <w:spacing w:line="259" w:lineRule="auto"/>
                    <w:ind w:left="14"/>
                    <w:jc w:val="center"/>
                    <w:rPr>
                      <w:sz w:val="18"/>
                      <w:szCs w:val="18"/>
                    </w:rPr>
                  </w:pPr>
                  <w:r w:rsidRPr="003F62AE">
                    <w:rPr>
                      <w:b/>
                      <w:sz w:val="18"/>
                      <w:szCs w:val="18"/>
                    </w:rPr>
                    <w:t xml:space="preserve">Write </w:t>
                  </w:r>
                </w:p>
              </w:tc>
            </w:tr>
            <w:tr w:rsidR="00C7324C" w:rsidRPr="00D10811" w14:paraId="2C49E54D" w14:textId="77777777" w:rsidTr="00C7324C">
              <w:trPr>
                <w:trHeight w:val="256"/>
              </w:trPr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61695" w14:textId="77777777" w:rsidR="00C7324C" w:rsidRPr="003F62AE" w:rsidRDefault="00C7324C" w:rsidP="00C7324C">
                  <w:pPr>
                    <w:spacing w:line="259" w:lineRule="auto"/>
                    <w:rPr>
                      <w:sz w:val="18"/>
                      <w:szCs w:val="18"/>
                    </w:rPr>
                  </w:pPr>
                  <w:r w:rsidRPr="003F62AE">
                    <w:rPr>
                      <w:sz w:val="18"/>
                      <w:szCs w:val="18"/>
                    </w:rPr>
                    <w:t xml:space="preserve">Arabic 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D394D" w14:textId="77777777" w:rsidR="00C7324C" w:rsidRPr="003F62AE" w:rsidRDefault="00C7324C" w:rsidP="00C7324C">
                  <w:pPr>
                    <w:spacing w:line="259" w:lineRule="auto"/>
                    <w:ind w:left="9"/>
                    <w:jc w:val="center"/>
                    <w:rPr>
                      <w:sz w:val="18"/>
                      <w:szCs w:val="18"/>
                    </w:rPr>
                  </w:pPr>
                  <w:r w:rsidRPr="003F62AE">
                    <w:rPr>
                      <w:rFonts w:ascii="Wingdings" w:eastAsia="Wingdings" w:hAnsi="Wingdings" w:cs="Wingdings"/>
                      <w:sz w:val="18"/>
                      <w:szCs w:val="18"/>
                    </w:rPr>
                    <w:t></w:t>
                  </w:r>
                  <w:r w:rsidRPr="003F62AE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C43D2" w14:textId="77777777" w:rsidR="00C7324C" w:rsidRPr="003F62AE" w:rsidRDefault="00C7324C" w:rsidP="00C7324C">
                  <w:pPr>
                    <w:spacing w:line="259" w:lineRule="auto"/>
                    <w:ind w:left="9"/>
                    <w:jc w:val="center"/>
                    <w:rPr>
                      <w:sz w:val="18"/>
                      <w:szCs w:val="18"/>
                    </w:rPr>
                  </w:pPr>
                  <w:r w:rsidRPr="003F62AE">
                    <w:rPr>
                      <w:rFonts w:ascii="Wingdings" w:eastAsia="Wingdings" w:hAnsi="Wingdings" w:cs="Wingdings"/>
                      <w:sz w:val="18"/>
                      <w:szCs w:val="18"/>
                    </w:rPr>
                    <w:t></w:t>
                  </w:r>
                  <w:r w:rsidRPr="003F62AE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62AB13" w14:textId="77777777" w:rsidR="00C7324C" w:rsidRPr="003F62AE" w:rsidRDefault="00C7324C" w:rsidP="00C7324C">
                  <w:pPr>
                    <w:spacing w:line="259" w:lineRule="auto"/>
                    <w:ind w:left="9"/>
                    <w:jc w:val="center"/>
                    <w:rPr>
                      <w:sz w:val="18"/>
                      <w:szCs w:val="18"/>
                    </w:rPr>
                  </w:pPr>
                  <w:r w:rsidRPr="003F62AE">
                    <w:rPr>
                      <w:rFonts w:ascii="Wingdings" w:eastAsia="Wingdings" w:hAnsi="Wingdings" w:cs="Wingdings"/>
                      <w:sz w:val="18"/>
                      <w:szCs w:val="18"/>
                    </w:rPr>
                    <w:t></w:t>
                  </w:r>
                  <w:r w:rsidRPr="003F62AE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324C" w:rsidRPr="00D10811" w14:paraId="3120E07C" w14:textId="77777777" w:rsidTr="00C7324C">
              <w:trPr>
                <w:trHeight w:val="256"/>
              </w:trPr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E75F1" w14:textId="77777777" w:rsidR="00C7324C" w:rsidRPr="003F62AE" w:rsidRDefault="00C7324C" w:rsidP="00C7324C">
                  <w:pPr>
                    <w:spacing w:line="259" w:lineRule="auto"/>
                    <w:rPr>
                      <w:sz w:val="18"/>
                      <w:szCs w:val="18"/>
                    </w:rPr>
                  </w:pPr>
                  <w:r w:rsidRPr="003F62AE">
                    <w:rPr>
                      <w:sz w:val="18"/>
                      <w:szCs w:val="18"/>
                    </w:rPr>
                    <w:t xml:space="preserve">English 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F7684" w14:textId="77777777" w:rsidR="00C7324C" w:rsidRPr="003F62AE" w:rsidRDefault="00C7324C" w:rsidP="00C7324C">
                  <w:pPr>
                    <w:spacing w:line="259" w:lineRule="auto"/>
                    <w:ind w:left="9"/>
                    <w:jc w:val="center"/>
                    <w:rPr>
                      <w:sz w:val="18"/>
                      <w:szCs w:val="18"/>
                    </w:rPr>
                  </w:pPr>
                  <w:r w:rsidRPr="003F62AE">
                    <w:rPr>
                      <w:rFonts w:ascii="Wingdings" w:eastAsia="Wingdings" w:hAnsi="Wingdings" w:cs="Wingdings"/>
                      <w:sz w:val="18"/>
                      <w:szCs w:val="18"/>
                    </w:rPr>
                    <w:t></w:t>
                  </w:r>
                  <w:r w:rsidRPr="003F62AE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2893D" w14:textId="77777777" w:rsidR="00C7324C" w:rsidRPr="003F62AE" w:rsidRDefault="00C7324C" w:rsidP="00C7324C">
                  <w:pPr>
                    <w:spacing w:line="259" w:lineRule="auto"/>
                    <w:ind w:left="9"/>
                    <w:jc w:val="center"/>
                    <w:rPr>
                      <w:sz w:val="18"/>
                      <w:szCs w:val="18"/>
                    </w:rPr>
                  </w:pPr>
                  <w:r w:rsidRPr="003F62AE">
                    <w:rPr>
                      <w:rFonts w:ascii="Wingdings" w:eastAsia="Wingdings" w:hAnsi="Wingdings" w:cs="Wingdings"/>
                      <w:sz w:val="18"/>
                      <w:szCs w:val="18"/>
                    </w:rPr>
                    <w:t></w:t>
                  </w:r>
                  <w:r w:rsidRPr="003F62AE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79020" w14:textId="77777777" w:rsidR="00C7324C" w:rsidRPr="003F62AE" w:rsidRDefault="00C7324C" w:rsidP="00C7324C">
                  <w:pPr>
                    <w:spacing w:line="259" w:lineRule="auto"/>
                    <w:ind w:left="9"/>
                    <w:jc w:val="center"/>
                    <w:rPr>
                      <w:sz w:val="18"/>
                      <w:szCs w:val="18"/>
                    </w:rPr>
                  </w:pPr>
                  <w:r w:rsidRPr="003F62AE">
                    <w:rPr>
                      <w:rFonts w:ascii="Wingdings" w:eastAsia="Wingdings" w:hAnsi="Wingdings" w:cs="Wingdings"/>
                      <w:sz w:val="18"/>
                      <w:szCs w:val="18"/>
                    </w:rPr>
                    <w:t></w:t>
                  </w:r>
                  <w:r w:rsidRPr="003F62AE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1EAF194" w14:textId="362AE4C9" w:rsidR="00C7324C" w:rsidRPr="00C7324C" w:rsidRDefault="00C7324C" w:rsidP="00C7324C">
            <w:pPr>
              <w:pStyle w:val="Heading2"/>
              <w:rPr>
                <w:rFonts w:asciiTheme="minorHAnsi" w:eastAsiaTheme="minorEastAsia" w:hAnsiTheme="minorHAnsi" w:cstheme="minorBidi"/>
                <w:caps w:val="0"/>
                <w:color w:val="548AB7" w:themeColor="accent1" w:themeShade="BF"/>
                <w:szCs w:val="22"/>
                <w:rtl/>
              </w:rPr>
            </w:pPr>
            <w:r w:rsidRPr="00C7324C">
              <w:rPr>
                <w:rFonts w:asciiTheme="minorHAnsi" w:hAnsiTheme="minorHAnsi"/>
                <w:color w:val="548AB7" w:themeColor="accent1" w:themeShade="BF"/>
                <w:szCs w:val="22"/>
              </w:rPr>
              <w:t xml:space="preserve">other skills </w:t>
            </w:r>
          </w:p>
          <w:p w14:paraId="37506106" w14:textId="5A1A66E9" w:rsidR="00C7324C" w:rsidRPr="003F62AE" w:rsidRDefault="00C7324C" w:rsidP="00C7324C">
            <w:pPr>
              <w:rPr>
                <w:sz w:val="20"/>
                <w:szCs w:val="20"/>
              </w:rPr>
            </w:pPr>
            <w:r w:rsidRPr="003F62AE">
              <w:rPr>
                <w:sz w:val="20"/>
                <w:szCs w:val="20"/>
              </w:rPr>
              <w:t>Good command over Microsoft office, fully capable of using computer and internet, analyzing data, Team working and interpersonal skills, Communication skills, Good multi-tasking skills.</w:t>
            </w:r>
          </w:p>
        </w:tc>
      </w:tr>
      <w:tr w:rsidR="00C7324C" w:rsidRPr="003F62AE" w14:paraId="09101B36" w14:textId="77777777" w:rsidTr="000F46E6">
        <w:trPr>
          <w:trHeight w:val="9504"/>
        </w:trPr>
        <w:tc>
          <w:tcPr>
            <w:tcW w:w="3600" w:type="dxa"/>
            <w:vAlign w:val="bottom"/>
          </w:tcPr>
          <w:p w14:paraId="34080E53" w14:textId="7647F469" w:rsidR="00C7324C" w:rsidRPr="003F62AE" w:rsidRDefault="00C7324C" w:rsidP="00C7324C">
            <w:pPr>
              <w:pStyle w:val="ContactDetails"/>
              <w:rPr>
                <w:rStyle w:val="Hyperlink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1A5BF2" w14:textId="77777777" w:rsidR="00C7324C" w:rsidRPr="003F62AE" w:rsidRDefault="00C7324C" w:rsidP="00C7324C">
            <w:pPr>
              <w:tabs>
                <w:tab w:val="left" w:pos="99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70" w:type="dxa"/>
            <w:vMerge/>
          </w:tcPr>
          <w:p w14:paraId="72462BED" w14:textId="77777777" w:rsidR="00C7324C" w:rsidRPr="003F62AE" w:rsidRDefault="00C7324C" w:rsidP="00C7324C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</w:tr>
    </w:tbl>
    <w:p w14:paraId="76A6CDDD" w14:textId="0B9B0A61" w:rsidR="006267F2" w:rsidRPr="006267F2" w:rsidRDefault="006267F2" w:rsidP="006267F2">
      <w:pPr>
        <w:tabs>
          <w:tab w:val="left" w:pos="6156"/>
        </w:tabs>
        <w:rPr>
          <w:sz w:val="8"/>
          <w:rtl/>
        </w:rPr>
      </w:pPr>
    </w:p>
    <w:p w14:paraId="14583BA0" w14:textId="77777777" w:rsidR="006267F2" w:rsidRPr="006267F2" w:rsidRDefault="006267F2" w:rsidP="006267F2">
      <w:pPr>
        <w:rPr>
          <w:sz w:val="8"/>
        </w:rPr>
      </w:pPr>
    </w:p>
    <w:sectPr w:rsidR="006267F2" w:rsidRPr="006267F2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C6255" w14:textId="77777777" w:rsidR="00A300D0" w:rsidRDefault="00A300D0" w:rsidP="000C45FF">
      <w:r>
        <w:separator/>
      </w:r>
    </w:p>
  </w:endnote>
  <w:endnote w:type="continuationSeparator" w:id="0">
    <w:p w14:paraId="5027F4A5" w14:textId="77777777" w:rsidR="00A300D0" w:rsidRDefault="00A300D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4365B" w14:textId="77777777" w:rsidR="00A300D0" w:rsidRDefault="00A300D0" w:rsidP="000C45FF">
      <w:r>
        <w:separator/>
      </w:r>
    </w:p>
  </w:footnote>
  <w:footnote w:type="continuationSeparator" w:id="0">
    <w:p w14:paraId="3050D96E" w14:textId="77777777" w:rsidR="00A300D0" w:rsidRDefault="00A300D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54BE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6B7CA9" wp14:editId="4A9A198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4C"/>
    <w:rsid w:val="00036450"/>
    <w:rsid w:val="00061C84"/>
    <w:rsid w:val="000629D5"/>
    <w:rsid w:val="00076632"/>
    <w:rsid w:val="000A71E1"/>
    <w:rsid w:val="000C45FF"/>
    <w:rsid w:val="000E3FD1"/>
    <w:rsid w:val="000F46E6"/>
    <w:rsid w:val="00180329"/>
    <w:rsid w:val="0019001F"/>
    <w:rsid w:val="001A32B2"/>
    <w:rsid w:val="001A74A5"/>
    <w:rsid w:val="001B2ABD"/>
    <w:rsid w:val="001B2B6C"/>
    <w:rsid w:val="001D2335"/>
    <w:rsid w:val="001E1759"/>
    <w:rsid w:val="001F1ECC"/>
    <w:rsid w:val="002400EB"/>
    <w:rsid w:val="00244620"/>
    <w:rsid w:val="00256CF7"/>
    <w:rsid w:val="0028773C"/>
    <w:rsid w:val="0030481B"/>
    <w:rsid w:val="00342DE0"/>
    <w:rsid w:val="003A73B0"/>
    <w:rsid w:val="003F62AE"/>
    <w:rsid w:val="004071FC"/>
    <w:rsid w:val="00445947"/>
    <w:rsid w:val="004813B3"/>
    <w:rsid w:val="00496591"/>
    <w:rsid w:val="004C63E4"/>
    <w:rsid w:val="004D3011"/>
    <w:rsid w:val="005645EE"/>
    <w:rsid w:val="005C66A3"/>
    <w:rsid w:val="005D6289"/>
    <w:rsid w:val="005E39D5"/>
    <w:rsid w:val="00612544"/>
    <w:rsid w:val="0062123A"/>
    <w:rsid w:val="006267F2"/>
    <w:rsid w:val="00646E75"/>
    <w:rsid w:val="006610D6"/>
    <w:rsid w:val="006771D0"/>
    <w:rsid w:val="00715FCB"/>
    <w:rsid w:val="00743101"/>
    <w:rsid w:val="007867A0"/>
    <w:rsid w:val="007927F5"/>
    <w:rsid w:val="00802CA0"/>
    <w:rsid w:val="00846D4F"/>
    <w:rsid w:val="008C1736"/>
    <w:rsid w:val="00922D5C"/>
    <w:rsid w:val="009960E4"/>
    <w:rsid w:val="009E7C63"/>
    <w:rsid w:val="00A10A67"/>
    <w:rsid w:val="00A2118D"/>
    <w:rsid w:val="00A300D0"/>
    <w:rsid w:val="00AD76E2"/>
    <w:rsid w:val="00B20152"/>
    <w:rsid w:val="00B70850"/>
    <w:rsid w:val="00B97CCE"/>
    <w:rsid w:val="00C066B6"/>
    <w:rsid w:val="00C37BA1"/>
    <w:rsid w:val="00C4674C"/>
    <w:rsid w:val="00C506CF"/>
    <w:rsid w:val="00C72BED"/>
    <w:rsid w:val="00C7324C"/>
    <w:rsid w:val="00C9578B"/>
    <w:rsid w:val="00CA562E"/>
    <w:rsid w:val="00CB2D30"/>
    <w:rsid w:val="00D2522B"/>
    <w:rsid w:val="00D41A60"/>
    <w:rsid w:val="00D82F2F"/>
    <w:rsid w:val="00DA694B"/>
    <w:rsid w:val="00DD172A"/>
    <w:rsid w:val="00DF706B"/>
    <w:rsid w:val="00E25A26"/>
    <w:rsid w:val="00E55D74"/>
    <w:rsid w:val="00E866EC"/>
    <w:rsid w:val="00E93B74"/>
    <w:rsid w:val="00E96061"/>
    <w:rsid w:val="00EB3A62"/>
    <w:rsid w:val="00F3326E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49C5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7324C"/>
    <w:pPr>
      <w:spacing w:after="0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24C"/>
    <w:rPr>
      <w:b/>
      <w:sz w:val="18"/>
      <w:szCs w:val="22"/>
    </w:rPr>
  </w:style>
  <w:style w:type="table" w:customStyle="1" w:styleId="TableGrid0">
    <w:name w:val="TableGrid"/>
    <w:rsid w:val="00C7324C"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ANNAHMED@HOT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NANNAHMED@HOT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an\AppData\Local\Microsoft\Office\16.0\DTS\en-US%7b97118213-9F42-4AF3-BF6E-876C356ACA89%7d\%7b7361C244-B474-4165-938F-30DE56EC4E39%7dtf889242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85DBCDAB5649BAA5C81EA318A3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E16C-CBE9-4C7D-9027-8DF690660E23}"/>
      </w:docPartPr>
      <w:docPartBody>
        <w:p w:rsidR="00857B93" w:rsidRDefault="00136FDD" w:rsidP="00136FDD">
          <w:pPr>
            <w:pStyle w:val="6785DBCDAB5649BAA5C81EA318A343CA"/>
          </w:pPr>
          <w:r w:rsidRPr="00036450">
            <w:t>EDUCATION</w:t>
          </w:r>
        </w:p>
      </w:docPartBody>
    </w:docPart>
    <w:docPart>
      <w:docPartPr>
        <w:name w:val="A3CA73DEE7E84B6CB3AB34744F213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AA3E-8822-4466-984E-E492DA544677}"/>
      </w:docPartPr>
      <w:docPartBody>
        <w:p w:rsidR="00857B93" w:rsidRDefault="00136FDD" w:rsidP="00136FDD">
          <w:pPr>
            <w:pStyle w:val="A3CA73DEE7E84B6CB3AB34744F213ADC"/>
          </w:pPr>
          <w:r w:rsidRPr="00036450">
            <w:t>WORK EXPERIENCE</w:t>
          </w:r>
        </w:p>
      </w:docPartBody>
    </w:docPart>
    <w:docPart>
      <w:docPartPr>
        <w:name w:val="DBA10065EBF047AB8CDD34279803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F78A-9C23-4728-9979-26151E50DCEB}"/>
      </w:docPartPr>
      <w:docPartBody>
        <w:p w:rsidR="00857B93" w:rsidRDefault="00136FDD" w:rsidP="00136FDD">
          <w:pPr>
            <w:pStyle w:val="DBA10065EBF047AB8CDD34279803F8DF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F2209FC8D04B41FA934FE3921413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6B4E-9EC9-491E-AED5-E35E24A4DF47}"/>
      </w:docPartPr>
      <w:docPartBody>
        <w:p w:rsidR="00857B93" w:rsidRDefault="00136FDD" w:rsidP="00136FDD">
          <w:pPr>
            <w:pStyle w:val="F2209FC8D04B41FA934FE3921413BFB9"/>
          </w:pPr>
          <w:r w:rsidRPr="00D5459D">
            <w:t>Profile</w:t>
          </w:r>
        </w:p>
      </w:docPartBody>
    </w:docPart>
    <w:docPart>
      <w:docPartPr>
        <w:name w:val="2275694AD732450E9DC50A4384F2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A3291-11F2-4F5D-8D7C-6EB9345F7E8D}"/>
      </w:docPartPr>
      <w:docPartBody>
        <w:p w:rsidR="00857B93" w:rsidRDefault="00136FDD" w:rsidP="00136FDD">
          <w:pPr>
            <w:pStyle w:val="2275694AD732450E9DC50A4384F24ECA"/>
          </w:pPr>
          <w:r w:rsidRPr="00CB0055">
            <w:t>Contact</w:t>
          </w:r>
        </w:p>
      </w:docPartBody>
    </w:docPart>
    <w:docPart>
      <w:docPartPr>
        <w:name w:val="7C2FFF57D4E548A7BE982F157D75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A3027-6D8F-4FEA-94ED-322E0AFF98E6}"/>
      </w:docPartPr>
      <w:docPartBody>
        <w:p w:rsidR="00857B93" w:rsidRDefault="00136FDD" w:rsidP="00136FDD">
          <w:pPr>
            <w:pStyle w:val="7C2FFF57D4E548A7BE982F157D75D54D"/>
          </w:pPr>
          <w:r w:rsidRPr="004D3011">
            <w:t>PHONE:</w:t>
          </w:r>
        </w:p>
      </w:docPartBody>
    </w:docPart>
    <w:docPart>
      <w:docPartPr>
        <w:name w:val="C499B7249151474D8512E800D121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39E3-241E-469B-9D55-625C4D4E404A}"/>
      </w:docPartPr>
      <w:docPartBody>
        <w:p w:rsidR="00857B93" w:rsidRDefault="00136FDD" w:rsidP="00136FDD">
          <w:pPr>
            <w:pStyle w:val="C499B7249151474D8512E800D1214F85"/>
          </w:pPr>
          <w:r w:rsidRPr="004D3011">
            <w:t>EMAIL:</w:t>
          </w:r>
        </w:p>
      </w:docPartBody>
    </w:docPart>
    <w:docPart>
      <w:docPartPr>
        <w:name w:val="D13D32710D5543369DEA201DFF3B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2B89-E1EA-4DD4-B81E-05AEB77CDAE5}"/>
      </w:docPartPr>
      <w:docPartBody>
        <w:p w:rsidR="00857B93" w:rsidRDefault="00136FDD" w:rsidP="00136FDD">
          <w:pPr>
            <w:pStyle w:val="D13D32710D5543369DEA201DFF3B8714"/>
          </w:pPr>
          <w:r w:rsidRPr="00CB0055">
            <w:t>Hobbies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DD"/>
    <w:rsid w:val="00002479"/>
    <w:rsid w:val="00136FDD"/>
    <w:rsid w:val="0043514E"/>
    <w:rsid w:val="00857B93"/>
    <w:rsid w:val="00895A76"/>
    <w:rsid w:val="008E0708"/>
    <w:rsid w:val="00B20D8A"/>
    <w:rsid w:val="00C40F1B"/>
    <w:rsid w:val="00F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002479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0247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styleId="Hyperlink">
    <w:name w:val="Hyperlink"/>
    <w:basedOn w:val="DefaultParagraphFont"/>
    <w:uiPriority w:val="99"/>
    <w:rsid w:val="00136FDD"/>
    <w:rPr>
      <w:color w:val="C45911" w:themeColor="accent2" w:themeShade="BF"/>
      <w:u w:val="single"/>
    </w:rPr>
  </w:style>
  <w:style w:type="paragraph" w:customStyle="1" w:styleId="6785DBCDAB5649BAA5C81EA318A343CA">
    <w:name w:val="6785DBCDAB5649BAA5C81EA318A343CA"/>
    <w:rsid w:val="00136FDD"/>
  </w:style>
  <w:style w:type="paragraph" w:customStyle="1" w:styleId="A3CA73DEE7E84B6CB3AB34744F213ADC">
    <w:name w:val="A3CA73DEE7E84B6CB3AB34744F213ADC"/>
    <w:rsid w:val="00136FDD"/>
  </w:style>
  <w:style w:type="paragraph" w:customStyle="1" w:styleId="DBA10065EBF047AB8CDD34279803F8DF">
    <w:name w:val="DBA10065EBF047AB8CDD34279803F8DF"/>
    <w:rsid w:val="00136FDD"/>
  </w:style>
  <w:style w:type="paragraph" w:customStyle="1" w:styleId="F2209FC8D04B41FA934FE3921413BFB9">
    <w:name w:val="F2209FC8D04B41FA934FE3921413BFB9"/>
    <w:rsid w:val="00136FDD"/>
  </w:style>
  <w:style w:type="paragraph" w:customStyle="1" w:styleId="2275694AD732450E9DC50A4384F24ECA">
    <w:name w:val="2275694AD732450E9DC50A4384F24ECA"/>
    <w:rsid w:val="00136FDD"/>
  </w:style>
  <w:style w:type="paragraph" w:customStyle="1" w:styleId="7C2FFF57D4E548A7BE982F157D75D54D">
    <w:name w:val="7C2FFF57D4E548A7BE982F157D75D54D"/>
    <w:rsid w:val="00136FDD"/>
  </w:style>
  <w:style w:type="paragraph" w:customStyle="1" w:styleId="C499B7249151474D8512E800D1214F85">
    <w:name w:val="C499B7249151474D8512E800D1214F85"/>
    <w:rsid w:val="00136FDD"/>
  </w:style>
  <w:style w:type="paragraph" w:customStyle="1" w:styleId="D13D32710D5543369DEA201DFF3B8714">
    <w:name w:val="D13D32710D5543369DEA201DFF3B8714"/>
    <w:rsid w:val="00136FDD"/>
  </w:style>
  <w:style w:type="paragraph" w:customStyle="1" w:styleId="08F9F536F26147618EC5E4D7FBC1A9D5">
    <w:name w:val="08F9F536F26147618EC5E4D7FBC1A9D5"/>
    <w:rsid w:val="00002479"/>
  </w:style>
  <w:style w:type="paragraph" w:customStyle="1" w:styleId="72ECD3166E9843089D1D5962F52A3480">
    <w:name w:val="72ECD3166E9843089D1D5962F52A3480"/>
    <w:rsid w:val="00002479"/>
  </w:style>
  <w:style w:type="paragraph" w:customStyle="1" w:styleId="C4573AC468B3496C8F397FADE0005AA0">
    <w:name w:val="C4573AC468B3496C8F397FADE0005AA0"/>
    <w:rsid w:val="00002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2B8C1-E82F-4D38-8042-E87AFA8C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{7361C244-B474-4165-938F-30DE56EC4E39}tf88924273_win32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2020-09-30T07:23:00Z</dcterms:created>
  <dcterms:modified xsi:type="dcterms:W3CDTF">2021-01-28T08:05:00Z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