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B7EE" w14:textId="77777777" w:rsidR="00B4528D" w:rsidRPr="005F232C" w:rsidRDefault="005F232C" w:rsidP="005F232C">
      <w:pPr>
        <w:pStyle w:val="Title"/>
        <w:spacing w:after="0"/>
        <w:rPr>
          <w:color w:val="000000" w:themeColor="text1"/>
        </w:rPr>
      </w:pPr>
      <w:r w:rsidRPr="005F232C">
        <w:rPr>
          <w:color w:val="000000" w:themeColor="text1"/>
        </w:rPr>
        <w:t xml:space="preserve">Ahmadullah </w:t>
      </w:r>
      <w:proofErr w:type="spellStart"/>
      <w:r w:rsidRPr="005F232C">
        <w:rPr>
          <w:color w:val="000000" w:themeColor="text1"/>
        </w:rPr>
        <w:t>Wazeer</w:t>
      </w:r>
      <w:proofErr w:type="spellEnd"/>
    </w:p>
    <w:p w14:paraId="5AE2DEEE" w14:textId="77777777" w:rsidR="00006AF1" w:rsidRDefault="00006AF1" w:rsidP="005F232C">
      <w:pPr>
        <w:spacing w:after="0"/>
        <w:rPr>
          <w:color w:val="000000" w:themeColor="text1"/>
        </w:rPr>
      </w:pPr>
    </w:p>
    <w:p w14:paraId="2D2B2891" w14:textId="6B137C91" w:rsidR="005F232C" w:rsidRPr="005F232C" w:rsidRDefault="0061122A" w:rsidP="005F232C">
      <w:pPr>
        <w:spacing w:after="0"/>
        <w:rPr>
          <w:color w:val="000000" w:themeColor="text1"/>
        </w:rPr>
      </w:pPr>
      <w:r>
        <w:rPr>
          <w:color w:val="000000" w:themeColor="text1"/>
        </w:rPr>
        <w:t>Manama, Bahrain</w:t>
      </w:r>
    </w:p>
    <w:p w14:paraId="6BC00882" w14:textId="74BCB267" w:rsidR="005F232C" w:rsidRPr="005F232C" w:rsidRDefault="005F232C" w:rsidP="005F232C">
      <w:pPr>
        <w:spacing w:after="0"/>
        <w:rPr>
          <w:color w:val="000000" w:themeColor="text1"/>
        </w:rPr>
      </w:pPr>
      <w:r w:rsidRPr="005F232C">
        <w:rPr>
          <w:color w:val="000000" w:themeColor="text1"/>
        </w:rPr>
        <w:t>+</w:t>
      </w:r>
      <w:r w:rsidR="0061122A">
        <w:rPr>
          <w:color w:val="000000" w:themeColor="text1"/>
        </w:rPr>
        <w:t>973 3382 8820</w:t>
      </w:r>
    </w:p>
    <w:p w14:paraId="41134828" w14:textId="77777777" w:rsidR="008417D1" w:rsidRPr="005F232C" w:rsidRDefault="005F232C" w:rsidP="005F232C">
      <w:pPr>
        <w:spacing w:after="0"/>
        <w:rPr>
          <w:color w:val="000000" w:themeColor="text1"/>
        </w:rPr>
      </w:pPr>
      <w:r w:rsidRPr="005F232C">
        <w:rPr>
          <w:color w:val="000000" w:themeColor="text1"/>
        </w:rPr>
        <w:t>ahmadulla.wazeer@gmail.com</w:t>
      </w:r>
    </w:p>
    <w:p w14:paraId="1BC3F3C9" w14:textId="77777777" w:rsidR="00A81472" w:rsidRDefault="00A81472" w:rsidP="00A81472">
      <w:pPr>
        <w:pStyle w:val="Date"/>
        <w:spacing w:before="0" w:after="0"/>
        <w:rPr>
          <w:color w:val="000000" w:themeColor="text1"/>
        </w:rPr>
      </w:pPr>
    </w:p>
    <w:p w14:paraId="476C23E9" w14:textId="77777777" w:rsidR="00F66DAF" w:rsidRDefault="00F66DAF" w:rsidP="00F66DAF">
      <w:pPr>
        <w:pStyle w:val="Address"/>
        <w:spacing w:after="0" w:line="276" w:lineRule="auto"/>
        <w:rPr>
          <w:color w:val="000000" w:themeColor="text1"/>
        </w:rPr>
      </w:pPr>
    </w:p>
    <w:p w14:paraId="1AAA7CD6" w14:textId="77777777" w:rsidR="00A60DEC" w:rsidRDefault="00F66DAF" w:rsidP="00A60DEC">
      <w:pPr>
        <w:pStyle w:val="Address"/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To,</w:t>
      </w:r>
    </w:p>
    <w:p w14:paraId="71517F43" w14:textId="3A941E23" w:rsidR="00956C30" w:rsidRPr="005F232C" w:rsidRDefault="0061122A" w:rsidP="00F66DAF">
      <w:pPr>
        <w:pStyle w:val="Address"/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HR Manager</w:t>
      </w:r>
    </w:p>
    <w:p w14:paraId="5E8C28AC" w14:textId="77777777" w:rsidR="00A81472" w:rsidRDefault="00A81472" w:rsidP="00A81472">
      <w:pPr>
        <w:pStyle w:val="Salutation"/>
        <w:spacing w:before="0" w:after="0"/>
        <w:rPr>
          <w:color w:val="000000" w:themeColor="text1"/>
        </w:rPr>
      </w:pPr>
    </w:p>
    <w:p w14:paraId="420127B9" w14:textId="77777777" w:rsidR="008C4A27" w:rsidRPr="005F232C" w:rsidRDefault="008417D1" w:rsidP="00F66DAF">
      <w:pPr>
        <w:pStyle w:val="Salutation"/>
        <w:spacing w:before="0" w:after="0"/>
        <w:rPr>
          <w:color w:val="000000" w:themeColor="text1"/>
        </w:rPr>
      </w:pPr>
      <w:r w:rsidRPr="005F232C">
        <w:rPr>
          <w:color w:val="000000" w:themeColor="text1"/>
        </w:rPr>
        <w:t>Dear</w:t>
      </w:r>
      <w:r w:rsidR="008C4A27" w:rsidRPr="005F232C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alias w:val="Recipient Name:"/>
          <w:tag w:val="Recipient Name:"/>
          <w:id w:val="1981333490"/>
          <w:placeholder>
            <w:docPart w:val="A52FC13CA11A4D58AB64517C6759F3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F66DAF">
            <w:rPr>
              <w:color w:val="000000" w:themeColor="text1"/>
            </w:rPr>
            <w:t>Sir/Madam</w:t>
          </w:r>
        </w:sdtContent>
      </w:sdt>
    </w:p>
    <w:p w14:paraId="415DCADC" w14:textId="17786017" w:rsidR="005F232C" w:rsidRPr="005F232C" w:rsidRDefault="00023165" w:rsidP="00A60DEC">
      <w:pPr>
        <w:spacing w:before="240"/>
        <w:rPr>
          <w:color w:val="000000" w:themeColor="text1"/>
        </w:rPr>
      </w:pPr>
      <w:r w:rsidRPr="00023165">
        <w:rPr>
          <w:color w:val="000000" w:themeColor="text1"/>
        </w:rPr>
        <w:t xml:space="preserve">I am </w:t>
      </w:r>
      <w:r>
        <w:rPr>
          <w:color w:val="000000" w:themeColor="text1"/>
        </w:rPr>
        <w:t xml:space="preserve">Ahmadullah </w:t>
      </w:r>
      <w:proofErr w:type="spellStart"/>
      <w:r>
        <w:rPr>
          <w:color w:val="000000" w:themeColor="text1"/>
        </w:rPr>
        <w:t>Wazeer</w:t>
      </w:r>
      <w:proofErr w:type="spellEnd"/>
      <w:r w:rsidRPr="00023165">
        <w:rPr>
          <w:color w:val="000000" w:themeColor="text1"/>
        </w:rPr>
        <w:t>,</w:t>
      </w:r>
      <w:r>
        <w:rPr>
          <w:color w:val="000000" w:themeColor="text1"/>
        </w:rPr>
        <w:t xml:space="preserve"> completed my IATA/UFTAA Foundation </w:t>
      </w:r>
      <w:r w:rsidR="0097505E">
        <w:rPr>
          <w:color w:val="000000" w:themeColor="text1"/>
        </w:rPr>
        <w:t xml:space="preserve">Diploma </w:t>
      </w:r>
      <w:r>
        <w:rPr>
          <w:color w:val="000000" w:themeColor="text1"/>
        </w:rPr>
        <w:t>in Travel &amp; Tourism</w:t>
      </w:r>
      <w:r w:rsidR="00A45CA8">
        <w:rPr>
          <w:color w:val="000000" w:themeColor="text1"/>
        </w:rPr>
        <w:t xml:space="preserve"> </w:t>
      </w:r>
      <w:r w:rsidR="003B2F25">
        <w:rPr>
          <w:color w:val="000000" w:themeColor="text1"/>
        </w:rPr>
        <w:t>and I ha</w:t>
      </w:r>
      <w:r w:rsidR="0061122A">
        <w:rPr>
          <w:color w:val="000000" w:themeColor="text1"/>
        </w:rPr>
        <w:t>ve</w:t>
      </w:r>
      <w:r w:rsidR="003B2F25">
        <w:rPr>
          <w:color w:val="000000" w:themeColor="text1"/>
        </w:rPr>
        <w:t xml:space="preserve"> worked as Travel </w:t>
      </w:r>
      <w:r w:rsidR="0061122A">
        <w:rPr>
          <w:color w:val="000000" w:themeColor="text1"/>
        </w:rPr>
        <w:t xml:space="preserve">Executive </w:t>
      </w:r>
      <w:r w:rsidR="003B2F25">
        <w:rPr>
          <w:color w:val="000000" w:themeColor="text1"/>
        </w:rPr>
        <w:t>in my previous jobs</w:t>
      </w:r>
      <w:r w:rsidR="0061122A">
        <w:rPr>
          <w:color w:val="000000" w:themeColor="text1"/>
        </w:rPr>
        <w:t xml:space="preserve"> for couple of years</w:t>
      </w:r>
      <w:r w:rsidR="005F232C" w:rsidRPr="005F232C">
        <w:rPr>
          <w:color w:val="000000" w:themeColor="text1"/>
        </w:rPr>
        <w:t>. I am very inter</w:t>
      </w:r>
      <w:r w:rsidR="00886538">
        <w:rPr>
          <w:color w:val="000000" w:themeColor="text1"/>
        </w:rPr>
        <w:t xml:space="preserve">ested in </w:t>
      </w:r>
      <w:proofErr w:type="gramStart"/>
      <w:r w:rsidR="0061122A">
        <w:rPr>
          <w:color w:val="000000" w:themeColor="text1"/>
        </w:rPr>
        <w:t>a</w:t>
      </w:r>
      <w:proofErr w:type="gramEnd"/>
      <w:r w:rsidR="00886538">
        <w:rPr>
          <w:color w:val="000000" w:themeColor="text1"/>
        </w:rPr>
        <w:t xml:space="preserve"> opportunity with </w:t>
      </w:r>
      <w:r w:rsidR="0061122A">
        <w:rPr>
          <w:b/>
          <w:bCs/>
          <w:color w:val="000000" w:themeColor="text1"/>
        </w:rPr>
        <w:t xml:space="preserve">your Organization </w:t>
      </w:r>
      <w:r w:rsidR="005F232C" w:rsidRPr="005F232C">
        <w:rPr>
          <w:color w:val="000000" w:themeColor="text1"/>
        </w:rPr>
        <w:t>and believe that my qualifications, education and professional experience would make me a strong candidate for the position.</w:t>
      </w:r>
    </w:p>
    <w:p w14:paraId="463C2DEB" w14:textId="77777777" w:rsidR="00023165" w:rsidRPr="00023165" w:rsidRDefault="00023165" w:rsidP="00023165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02316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I would like to be a part of this reputed firm, where I can utilize my skills, knowledge &amp; talent. This would be the right opportunity and I strongly believe that if given a chance I will prove myself and contribute to the growth &amp; success of the organization.</w:t>
      </w:r>
    </w:p>
    <w:p w14:paraId="0DBA5B9A" w14:textId="77777777" w:rsidR="00023165" w:rsidRPr="00023165" w:rsidRDefault="00023165" w:rsidP="00023165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023165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Thank you for your consideration</w:t>
      </w: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.</w:t>
      </w:r>
    </w:p>
    <w:p w14:paraId="4158E482" w14:textId="77777777" w:rsidR="00956C30" w:rsidRDefault="00956C30" w:rsidP="00A81472">
      <w:pPr>
        <w:rPr>
          <w:color w:val="000000" w:themeColor="text1"/>
        </w:rPr>
      </w:pPr>
    </w:p>
    <w:p w14:paraId="0A432699" w14:textId="77777777" w:rsidR="008417D1" w:rsidRPr="005F232C" w:rsidRDefault="005F232C" w:rsidP="00A81472">
      <w:pPr>
        <w:rPr>
          <w:color w:val="000000" w:themeColor="text1"/>
        </w:rPr>
      </w:pPr>
      <w:r w:rsidRPr="005F232C">
        <w:rPr>
          <w:color w:val="000000" w:themeColor="text1"/>
        </w:rPr>
        <w:t>Kind regards</w:t>
      </w:r>
    </w:p>
    <w:p w14:paraId="4D2C671D" w14:textId="77777777" w:rsidR="00023165" w:rsidRDefault="00023165" w:rsidP="00A81472">
      <w:pPr>
        <w:pStyle w:val="Closing"/>
        <w:spacing w:before="0"/>
        <w:rPr>
          <w:color w:val="000000" w:themeColor="text1"/>
        </w:rPr>
      </w:pPr>
    </w:p>
    <w:p w14:paraId="3B7CB1D5" w14:textId="77777777" w:rsidR="008417D1" w:rsidRPr="005F232C" w:rsidRDefault="008417D1" w:rsidP="00A81472">
      <w:pPr>
        <w:pStyle w:val="Closing"/>
        <w:spacing w:before="0"/>
        <w:rPr>
          <w:color w:val="000000" w:themeColor="text1"/>
        </w:rPr>
      </w:pPr>
      <w:r w:rsidRPr="005F232C">
        <w:rPr>
          <w:color w:val="000000" w:themeColor="text1"/>
        </w:rPr>
        <w:t>Sincerely,</w:t>
      </w:r>
    </w:p>
    <w:p w14:paraId="39BEFA3E" w14:textId="77777777" w:rsidR="00B4528D" w:rsidRPr="005F232C" w:rsidRDefault="00006AF1" w:rsidP="00006AF1">
      <w:pPr>
        <w:pStyle w:val="Signature"/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Ahmadullah </w:t>
      </w:r>
      <w:proofErr w:type="spellStart"/>
      <w:r>
        <w:rPr>
          <w:color w:val="000000" w:themeColor="text1"/>
        </w:rPr>
        <w:t>Wazeer</w:t>
      </w:r>
      <w:proofErr w:type="spellEnd"/>
    </w:p>
    <w:sectPr w:rsidR="00B4528D" w:rsidRPr="005F232C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01044" w14:textId="77777777" w:rsidR="00F92F1E" w:rsidRDefault="00F92F1E" w:rsidP="008C4A27">
      <w:pPr>
        <w:spacing w:after="0"/>
      </w:pPr>
      <w:r>
        <w:separator/>
      </w:r>
    </w:p>
  </w:endnote>
  <w:endnote w:type="continuationSeparator" w:id="0">
    <w:p w14:paraId="58508F93" w14:textId="77777777" w:rsidR="00F92F1E" w:rsidRDefault="00F92F1E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F23E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7B29E" w14:textId="77777777" w:rsidR="00F92F1E" w:rsidRDefault="00F92F1E" w:rsidP="008C4A27">
      <w:pPr>
        <w:spacing w:after="0"/>
      </w:pPr>
      <w:r>
        <w:separator/>
      </w:r>
    </w:p>
  </w:footnote>
  <w:footnote w:type="continuationSeparator" w:id="0">
    <w:p w14:paraId="77E90A63" w14:textId="77777777" w:rsidR="00F92F1E" w:rsidRDefault="00F92F1E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2C"/>
    <w:rsid w:val="00006AF1"/>
    <w:rsid w:val="00023165"/>
    <w:rsid w:val="000635B3"/>
    <w:rsid w:val="00075251"/>
    <w:rsid w:val="00077B54"/>
    <w:rsid w:val="000B3E49"/>
    <w:rsid w:val="000D3BEE"/>
    <w:rsid w:val="001614B2"/>
    <w:rsid w:val="0017199C"/>
    <w:rsid w:val="001C2B58"/>
    <w:rsid w:val="002210C1"/>
    <w:rsid w:val="0023424D"/>
    <w:rsid w:val="002853AB"/>
    <w:rsid w:val="00291FBE"/>
    <w:rsid w:val="00293B83"/>
    <w:rsid w:val="002C1B0A"/>
    <w:rsid w:val="00324B62"/>
    <w:rsid w:val="00367971"/>
    <w:rsid w:val="0037609B"/>
    <w:rsid w:val="003979DA"/>
    <w:rsid w:val="003B2F25"/>
    <w:rsid w:val="003B65A0"/>
    <w:rsid w:val="003C2820"/>
    <w:rsid w:val="004C6507"/>
    <w:rsid w:val="005663A7"/>
    <w:rsid w:val="00584621"/>
    <w:rsid w:val="00586C86"/>
    <w:rsid w:val="005F232C"/>
    <w:rsid w:val="0061122A"/>
    <w:rsid w:val="006A3CE7"/>
    <w:rsid w:val="008417D1"/>
    <w:rsid w:val="0087038D"/>
    <w:rsid w:val="00886538"/>
    <w:rsid w:val="008C4A27"/>
    <w:rsid w:val="0092063C"/>
    <w:rsid w:val="00956C30"/>
    <w:rsid w:val="0096223B"/>
    <w:rsid w:val="0097137F"/>
    <w:rsid w:val="0097505E"/>
    <w:rsid w:val="009D08D1"/>
    <w:rsid w:val="00A37DD3"/>
    <w:rsid w:val="00A45CA8"/>
    <w:rsid w:val="00A57E15"/>
    <w:rsid w:val="00A60DEC"/>
    <w:rsid w:val="00A71493"/>
    <w:rsid w:val="00A81472"/>
    <w:rsid w:val="00A85548"/>
    <w:rsid w:val="00AA70EB"/>
    <w:rsid w:val="00AB3F8C"/>
    <w:rsid w:val="00AE2DB0"/>
    <w:rsid w:val="00AF13E0"/>
    <w:rsid w:val="00B137AD"/>
    <w:rsid w:val="00B263CE"/>
    <w:rsid w:val="00B4528D"/>
    <w:rsid w:val="00C40079"/>
    <w:rsid w:val="00D069DD"/>
    <w:rsid w:val="00D752FB"/>
    <w:rsid w:val="00DD1C2F"/>
    <w:rsid w:val="00DE3ED4"/>
    <w:rsid w:val="00E01F26"/>
    <w:rsid w:val="00E26270"/>
    <w:rsid w:val="00E41B8E"/>
    <w:rsid w:val="00EE626B"/>
    <w:rsid w:val="00F34A95"/>
    <w:rsid w:val="00F66DAF"/>
    <w:rsid w:val="00F92F1E"/>
    <w:rsid w:val="00FB7AE8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0163"/>
  <w15:chartTrackingRefBased/>
  <w15:docId w15:val="{FA702DA5-F33C-4B76-AA68-A217E72B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Emphasis">
    <w:name w:val="Emphasis"/>
    <w:basedOn w:val="DefaultParagraphFont"/>
    <w:uiPriority w:val="20"/>
    <w:qFormat/>
    <w:rsid w:val="00006A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231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ullah%20Wazeer\Downloads\tf029196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2FC13CA11A4D58AB64517C6759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538D-CB9D-4AE6-8361-2A7853FC7CDA}"/>
      </w:docPartPr>
      <w:docPartBody>
        <w:p w:rsidR="00A7193A" w:rsidRDefault="00BC0801">
          <w:pPr>
            <w:pStyle w:val="A52FC13CA11A4D58AB64517C6759F389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1"/>
    <w:rsid w:val="00035DF5"/>
    <w:rsid w:val="00157F82"/>
    <w:rsid w:val="001F4DD1"/>
    <w:rsid w:val="00210C86"/>
    <w:rsid w:val="002C2D85"/>
    <w:rsid w:val="0034527D"/>
    <w:rsid w:val="005F5E0D"/>
    <w:rsid w:val="00617D48"/>
    <w:rsid w:val="006C5F75"/>
    <w:rsid w:val="00875578"/>
    <w:rsid w:val="008E0F06"/>
    <w:rsid w:val="009E6B74"/>
    <w:rsid w:val="00A02876"/>
    <w:rsid w:val="00A7193A"/>
    <w:rsid w:val="00AE53C0"/>
    <w:rsid w:val="00BC0801"/>
    <w:rsid w:val="00C23BC9"/>
    <w:rsid w:val="00C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E0B3BE703B4A0FA19D86CBEE90456F">
    <w:name w:val="DDE0B3BE703B4A0FA19D86CBEE90456F"/>
  </w:style>
  <w:style w:type="paragraph" w:customStyle="1" w:styleId="D083BA6A87C8432CBD73B298A40C70FF">
    <w:name w:val="D083BA6A87C8432CBD73B298A40C70FF"/>
  </w:style>
  <w:style w:type="paragraph" w:customStyle="1" w:styleId="C2C753E9440C4800A6E191F3F130DE02">
    <w:name w:val="C2C753E9440C4800A6E191F3F130DE02"/>
  </w:style>
  <w:style w:type="paragraph" w:customStyle="1" w:styleId="8479DAFEEFFA4166926B42E09E5AA331">
    <w:name w:val="8479DAFEEFFA4166926B42E09E5AA331"/>
  </w:style>
  <w:style w:type="paragraph" w:customStyle="1" w:styleId="F08378B55A4B41A8BC76E4AF041B4C32">
    <w:name w:val="F08378B55A4B41A8BC76E4AF041B4C32"/>
  </w:style>
  <w:style w:type="paragraph" w:customStyle="1" w:styleId="18CFFDDBA88A45728E83EC31BBA3B52E">
    <w:name w:val="18CFFDDBA88A45728E83EC31BBA3B52E"/>
  </w:style>
  <w:style w:type="paragraph" w:customStyle="1" w:styleId="950941072815488D8D6811A2E0F95269">
    <w:name w:val="950941072815488D8D6811A2E0F95269"/>
  </w:style>
  <w:style w:type="paragraph" w:customStyle="1" w:styleId="A52FC13CA11A4D58AB64517C6759F389">
    <w:name w:val="A52FC13CA11A4D58AB64517C6759F389"/>
  </w:style>
  <w:style w:type="paragraph" w:customStyle="1" w:styleId="B31BAA1CCDE443A88F1D08AAC80B075A">
    <w:name w:val="B31BAA1CCDE443A88F1D08AAC80B075A"/>
  </w:style>
  <w:style w:type="paragraph" w:customStyle="1" w:styleId="D318AD19F11F428989E477036BEFDD40">
    <w:name w:val="D318AD19F11F428989E477036BEFD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tf02919610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Ahmadullah Wazeer</dc:creator>
  <cp:keywords>Sir/Madam</cp:keywords>
  <dc:description/>
  <cp:lastModifiedBy>Ahmadullah</cp:lastModifiedBy>
  <cp:revision>2</cp:revision>
  <dcterms:created xsi:type="dcterms:W3CDTF">2020-06-11T09:46:00Z</dcterms:created>
  <dcterms:modified xsi:type="dcterms:W3CDTF">2020-06-11T09:46:00Z</dcterms:modified>
</cp:coreProperties>
</file>