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46" w:rsidRDefault="00580946" w:rsidP="00580946">
      <w:pPr>
        <w:tabs>
          <w:tab w:val="right" w:pos="8789"/>
        </w:tabs>
        <w:bidi w:val="0"/>
        <w:spacing w:before="60"/>
        <w:ind w:right="340"/>
        <w:rPr>
          <w:b/>
          <w:bCs/>
          <w:color w:val="000000"/>
          <w:sz w:val="38"/>
          <w:szCs w:val="38"/>
          <w:lang w:bidi="ar-BH"/>
        </w:rPr>
      </w:pPr>
      <w:bookmarkStart w:id="0" w:name="_GoBack"/>
      <w:bookmarkEnd w:id="0"/>
    </w:p>
    <w:p w:rsidR="005553E2" w:rsidRDefault="005553E2" w:rsidP="005553E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5553E2" w:rsidRDefault="005553E2" w:rsidP="005553E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5553E2" w:rsidRDefault="005553E2" w:rsidP="005553E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5553E2" w:rsidRDefault="005553E2" w:rsidP="005553E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5553E2" w:rsidRPr="003B5BBA" w:rsidRDefault="005553E2" w:rsidP="005553E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3B5BBA">
        <w:rPr>
          <w:b/>
          <w:bCs/>
          <w:color w:val="000000"/>
          <w:sz w:val="26"/>
          <w:szCs w:val="26"/>
        </w:rPr>
        <w:t xml:space="preserve">To whom it may concern, </w:t>
      </w:r>
    </w:p>
    <w:p w:rsidR="005553E2" w:rsidRPr="003B5BBA" w:rsidRDefault="005553E2" w:rsidP="005553E2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004574" w:rsidRPr="003B5BBA" w:rsidRDefault="00004574" w:rsidP="0000314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0951" w:rsidRPr="003B5BBA" w:rsidRDefault="00493258" w:rsidP="003B5BBA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5B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would like to introduce myself as a candidate for the employment within </w:t>
      </w:r>
      <w:r w:rsidR="0031102A" w:rsidRPr="003B5B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your respective </w:t>
      </w:r>
      <w:r w:rsidR="00807A88" w:rsidRPr="003B5BB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="0068659D" w:rsidRPr="003B5BBA">
        <w:rPr>
          <w:rFonts w:ascii="Times New Roman" w:eastAsia="Times New Roman" w:hAnsi="Times New Roman" w:cs="Times New Roman"/>
          <w:color w:val="000000"/>
          <w:sz w:val="26"/>
          <w:szCs w:val="26"/>
        </w:rPr>
        <w:t>rganization</w:t>
      </w:r>
      <w:r w:rsidR="005D6FC6" w:rsidRPr="003B5B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 </w:t>
      </w:r>
      <w:r w:rsidR="002A6CBC" w:rsidRPr="003B5BBA">
        <w:rPr>
          <w:rFonts w:ascii="Times New Roman" w:eastAsia="Times New Roman" w:hAnsi="Times New Roman" w:cs="Times New Roman"/>
          <w:color w:val="000000"/>
          <w:sz w:val="26"/>
          <w:szCs w:val="26"/>
        </w:rPr>
        <w:t>a suitable position</w:t>
      </w:r>
      <w:r w:rsidR="00807A88" w:rsidRPr="003B5B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B5BBA" w:rsidRPr="003B5B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</w:t>
      </w:r>
      <w:r w:rsidR="00807A88" w:rsidRPr="003B5B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my field of expertise. </w:t>
      </w:r>
      <w:r w:rsidR="00E80951" w:rsidRPr="003B5B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am presently looking for a position where my experience will make a positive contribution to </w:t>
      </w:r>
      <w:r w:rsidR="003B5BBA" w:rsidRPr="003B5BBA">
        <w:rPr>
          <w:rFonts w:ascii="Times New Roman" w:eastAsia="Times New Roman" w:hAnsi="Times New Roman" w:cs="Times New Roman"/>
          <w:color w:val="000000"/>
          <w:sz w:val="26"/>
          <w:szCs w:val="26"/>
        </w:rPr>
        <w:t>your respectful organization.</w:t>
      </w:r>
    </w:p>
    <w:p w:rsidR="00E80951" w:rsidRPr="003B5BBA" w:rsidRDefault="00E80951" w:rsidP="00E80951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80951" w:rsidRPr="003B5BBA" w:rsidRDefault="00FC1F48" w:rsidP="00FC1F4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have a diverse 7</w:t>
      </w:r>
      <w:r w:rsidR="00E80951" w:rsidRPr="003B5BBA">
        <w:rPr>
          <w:color w:val="000000"/>
          <w:sz w:val="26"/>
          <w:szCs w:val="26"/>
        </w:rPr>
        <w:t xml:space="preserve"> </w:t>
      </w:r>
      <w:r w:rsidR="0031102A" w:rsidRPr="003B5BBA">
        <w:rPr>
          <w:color w:val="000000"/>
          <w:sz w:val="26"/>
          <w:szCs w:val="26"/>
        </w:rPr>
        <w:t>years work experience in</w:t>
      </w:r>
      <w:r w:rsidR="00B21E17" w:rsidRPr="003B5BB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Customer service &amp; Call center </w:t>
      </w:r>
      <w:r w:rsidRPr="003B5BBA">
        <w:rPr>
          <w:color w:val="000000"/>
          <w:sz w:val="26"/>
          <w:szCs w:val="26"/>
        </w:rPr>
        <w:t>that</w:t>
      </w:r>
      <w:r w:rsidR="00E80951" w:rsidRPr="003B5BBA">
        <w:rPr>
          <w:color w:val="000000"/>
          <w:sz w:val="26"/>
          <w:szCs w:val="26"/>
        </w:rPr>
        <w:t xml:space="preserve"> include my solid education background. My work ethic, professiona</w:t>
      </w:r>
      <w:r w:rsidR="003B5BBA" w:rsidRPr="003B5BBA">
        <w:rPr>
          <w:color w:val="000000"/>
          <w:sz w:val="26"/>
          <w:szCs w:val="26"/>
        </w:rPr>
        <w:t xml:space="preserve">l experience and </w:t>
      </w:r>
      <w:r w:rsidR="00E80951" w:rsidRPr="003B5BBA">
        <w:rPr>
          <w:color w:val="000000"/>
          <w:sz w:val="26"/>
          <w:szCs w:val="26"/>
        </w:rPr>
        <w:t xml:space="preserve">qualifications, would make me a valuable asset to your academy. I believe I can assist your organization in achieving its overall goals and objectives as I delineated my training and achievements in </w:t>
      </w:r>
      <w:r>
        <w:rPr>
          <w:color w:val="000000"/>
          <w:sz w:val="26"/>
          <w:szCs w:val="26"/>
        </w:rPr>
        <w:t>Customer service &amp; Call center</w:t>
      </w:r>
      <w:r w:rsidR="00E80951" w:rsidRPr="003B5BBA">
        <w:rPr>
          <w:color w:val="000000"/>
          <w:sz w:val="26"/>
          <w:szCs w:val="26"/>
        </w:rPr>
        <w:t xml:space="preserve">. </w:t>
      </w:r>
    </w:p>
    <w:p w:rsidR="00E80951" w:rsidRPr="003B5BBA" w:rsidRDefault="00E80951" w:rsidP="00E80951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80951" w:rsidRPr="003B5BBA" w:rsidRDefault="00E80951" w:rsidP="00E80951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5BBA">
        <w:rPr>
          <w:color w:val="000000"/>
          <w:sz w:val="26"/>
          <w:szCs w:val="26"/>
        </w:rPr>
        <w:t>I have been described as:</w:t>
      </w:r>
    </w:p>
    <w:p w:rsidR="00E80951" w:rsidRPr="003B5BBA" w:rsidRDefault="00E80951" w:rsidP="00E80951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5BBA">
        <w:rPr>
          <w:color w:val="000000"/>
          <w:sz w:val="26"/>
          <w:szCs w:val="26"/>
        </w:rPr>
        <w:t xml:space="preserve">Hand working reliable individual. </w:t>
      </w:r>
    </w:p>
    <w:p w:rsidR="00E80951" w:rsidRPr="003B5BBA" w:rsidRDefault="00E80951" w:rsidP="00E80951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5BBA">
        <w:rPr>
          <w:color w:val="000000"/>
          <w:sz w:val="26"/>
          <w:szCs w:val="26"/>
        </w:rPr>
        <w:t xml:space="preserve">Always willing to learn new things and accept challenges. </w:t>
      </w:r>
    </w:p>
    <w:p w:rsidR="00E80951" w:rsidRPr="003B5BBA" w:rsidRDefault="003B5BBA" w:rsidP="003B5BBA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5BBA">
        <w:rPr>
          <w:color w:val="000000"/>
          <w:sz w:val="26"/>
          <w:szCs w:val="26"/>
        </w:rPr>
        <w:t xml:space="preserve">Deadline oriented and has a respectful team player abilities. </w:t>
      </w:r>
    </w:p>
    <w:p w:rsidR="00275F67" w:rsidRPr="003B5BBA" w:rsidRDefault="00275F67" w:rsidP="0000314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B5BBA" w:rsidRPr="003B5BBA" w:rsidRDefault="003B5BBA" w:rsidP="003B5BBA">
      <w:pPr>
        <w:pStyle w:val="NoSpacing"/>
        <w:rPr>
          <w:rFonts w:ascii="Times New Roman" w:hAnsi="Times New Roman"/>
          <w:sz w:val="26"/>
          <w:szCs w:val="26"/>
        </w:rPr>
      </w:pPr>
      <w:r w:rsidRPr="003B5BBA">
        <w:rPr>
          <w:rFonts w:ascii="Times New Roman" w:hAnsi="Times New Roman"/>
          <w:sz w:val="26"/>
          <w:szCs w:val="26"/>
        </w:rPr>
        <w:t xml:space="preserve">I trust this letter of introduction and CV will provide adequate information to evaluate my qualifications as a member of your professional team. </w:t>
      </w:r>
    </w:p>
    <w:p w:rsidR="003B5BBA" w:rsidRPr="003B5BBA" w:rsidRDefault="003B5BBA" w:rsidP="003B5BBA">
      <w:pPr>
        <w:pStyle w:val="NoSpacing"/>
        <w:rPr>
          <w:rFonts w:ascii="Times New Roman" w:hAnsi="Times New Roman"/>
          <w:sz w:val="26"/>
          <w:szCs w:val="26"/>
        </w:rPr>
      </w:pPr>
    </w:p>
    <w:p w:rsidR="003B5BBA" w:rsidRPr="003B5BBA" w:rsidRDefault="003B5BBA" w:rsidP="003B5BBA">
      <w:pPr>
        <w:pStyle w:val="NoSpacing"/>
        <w:rPr>
          <w:rFonts w:ascii="Times New Roman" w:hAnsi="Times New Roman"/>
          <w:sz w:val="26"/>
          <w:szCs w:val="26"/>
        </w:rPr>
      </w:pPr>
      <w:r w:rsidRPr="003B5BBA">
        <w:rPr>
          <w:rFonts w:ascii="Times New Roman" w:hAnsi="Times New Roman"/>
          <w:sz w:val="26"/>
          <w:szCs w:val="26"/>
        </w:rPr>
        <w:t xml:space="preserve">I have enclosed my CV; I am looking forward to hear from you. </w:t>
      </w:r>
    </w:p>
    <w:p w:rsidR="003B5BBA" w:rsidRPr="003B5BBA" w:rsidRDefault="003B5BBA" w:rsidP="003B5BBA">
      <w:pPr>
        <w:pStyle w:val="NoSpacing"/>
        <w:rPr>
          <w:rFonts w:ascii="Times New Roman" w:hAnsi="Times New Roman"/>
          <w:sz w:val="26"/>
          <w:szCs w:val="26"/>
        </w:rPr>
      </w:pPr>
    </w:p>
    <w:p w:rsidR="003B5BBA" w:rsidRPr="003B5BBA" w:rsidRDefault="003B5BBA" w:rsidP="003B5BBA">
      <w:pPr>
        <w:pStyle w:val="NoSpacing"/>
        <w:rPr>
          <w:rFonts w:ascii="Times New Roman" w:hAnsi="Times New Roman"/>
          <w:sz w:val="26"/>
          <w:szCs w:val="26"/>
        </w:rPr>
      </w:pPr>
      <w:r w:rsidRPr="003B5BBA">
        <w:rPr>
          <w:rFonts w:ascii="Times New Roman" w:hAnsi="Times New Roman"/>
          <w:sz w:val="26"/>
          <w:szCs w:val="26"/>
        </w:rPr>
        <w:t xml:space="preserve">Thank you so much for your time and consideration. </w:t>
      </w:r>
    </w:p>
    <w:p w:rsidR="007F0B82" w:rsidRPr="003B5BBA" w:rsidRDefault="007F0B82" w:rsidP="00795D8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553E2" w:rsidRPr="003B5BBA" w:rsidRDefault="005553E2" w:rsidP="003B5BBA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B5BBA" w:rsidRPr="003B5BBA" w:rsidRDefault="003B5BBA" w:rsidP="003B5BBA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95D8F" w:rsidRPr="003B5BBA" w:rsidRDefault="00795D8F" w:rsidP="00795D8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5BBA">
        <w:rPr>
          <w:color w:val="000000"/>
          <w:sz w:val="26"/>
          <w:szCs w:val="26"/>
        </w:rPr>
        <w:t>Yours respectfully,</w:t>
      </w:r>
    </w:p>
    <w:p w:rsidR="00795D8F" w:rsidRPr="003B5BBA" w:rsidRDefault="00795D8F" w:rsidP="003B5BBA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553E2" w:rsidRPr="003B5BBA" w:rsidRDefault="005553E2" w:rsidP="003B5BBA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553E2" w:rsidRPr="003B5BBA" w:rsidRDefault="00FC1F48" w:rsidP="003B5BBA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Kareema Ahmed Buhmaid</w:t>
      </w:r>
    </w:p>
    <w:p w:rsidR="005553E2" w:rsidRPr="003B5BBA" w:rsidRDefault="005553E2" w:rsidP="003B5BBA">
      <w:pPr>
        <w:tabs>
          <w:tab w:val="right" w:pos="8789"/>
        </w:tabs>
        <w:bidi w:val="0"/>
        <w:spacing w:before="60"/>
        <w:ind w:right="340"/>
        <w:contextualSpacing/>
        <w:rPr>
          <w:b/>
          <w:bCs/>
          <w:color w:val="000000"/>
          <w:sz w:val="26"/>
          <w:szCs w:val="26"/>
        </w:rPr>
      </w:pPr>
    </w:p>
    <w:p w:rsidR="005553E2" w:rsidRPr="003B5BBA" w:rsidRDefault="005553E2" w:rsidP="003B5BBA">
      <w:pPr>
        <w:bidi w:val="0"/>
        <w:contextualSpacing/>
        <w:rPr>
          <w:b/>
          <w:bCs/>
          <w:color w:val="000000"/>
          <w:sz w:val="26"/>
          <w:szCs w:val="26"/>
        </w:rPr>
      </w:pPr>
      <w:r w:rsidRPr="003B5BBA">
        <w:rPr>
          <w:b/>
          <w:bCs/>
          <w:color w:val="000000"/>
          <w:sz w:val="26"/>
          <w:szCs w:val="26"/>
        </w:rPr>
        <w:br w:type="page"/>
      </w:r>
    </w:p>
    <w:p w:rsidR="002F2D5E" w:rsidRDefault="00E75220" w:rsidP="00006C9E">
      <w:pPr>
        <w:tabs>
          <w:tab w:val="right" w:pos="8789"/>
        </w:tabs>
        <w:bidi w:val="0"/>
        <w:spacing w:before="60"/>
        <w:ind w:right="340"/>
        <w:rPr>
          <w:color w:val="00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95250</wp:posOffset>
            </wp:positionV>
            <wp:extent cx="942975" cy="111230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12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DB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5F3A7D1" wp14:editId="1F79E30E">
                <wp:simplePos x="0" y="0"/>
                <wp:positionH relativeFrom="column">
                  <wp:posOffset>41275</wp:posOffset>
                </wp:positionH>
                <wp:positionV relativeFrom="paragraph">
                  <wp:posOffset>33655</wp:posOffset>
                </wp:positionV>
                <wp:extent cx="6236335" cy="1212850"/>
                <wp:effectExtent l="19050" t="19050" r="12065" b="25400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1212850"/>
                          <a:chOff x="1057" y="850"/>
                          <a:chExt cx="9821" cy="1910"/>
                        </a:xfrm>
                      </wpg:grpSpPr>
                      <wpg:grpSp>
                        <wpg:cNvPr id="3" name="Group 36"/>
                        <wpg:cNvGrpSpPr>
                          <a:grpSpLocks/>
                        </wpg:cNvGrpSpPr>
                        <wpg:grpSpPr bwMode="auto">
                          <a:xfrm>
                            <a:off x="1057" y="850"/>
                            <a:ext cx="9821" cy="1910"/>
                            <a:chOff x="1057" y="850"/>
                            <a:chExt cx="9821" cy="1910"/>
                          </a:xfrm>
                        </wpg:grpSpPr>
                        <wps:wsp>
                          <wps:cNvPr id="4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6" y="934"/>
                              <a:ext cx="9426" cy="1754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0E80" w:rsidRDefault="007D5C98" w:rsidP="00CC70C4">
                                <w:pPr>
                                  <w:bidi w:val="0"/>
                                  <w:ind w:left="720" w:firstLine="720"/>
                                  <w:rPr>
                                    <w:b/>
                                    <w:bCs/>
                                    <w:color w:val="000000"/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38"/>
                                    <w:szCs w:val="38"/>
                                  </w:rPr>
                                  <w:t>Kareema Ahmed Buhmaid</w:t>
                                </w:r>
                              </w:p>
                              <w:p w:rsidR="00470E80" w:rsidRPr="009D3B5B" w:rsidRDefault="00470E80" w:rsidP="004379C9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470E80" w:rsidRDefault="00A11518" w:rsidP="007D5C98">
                                <w:pPr>
                                  <w:bidi w:val="0"/>
                                  <w:spacing w:line="288" w:lineRule="auto"/>
                                  <w:ind w:left="720" w:firstLine="720"/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 xml:space="preserve">Mobile: +973 </w:t>
                                </w:r>
                                <w:r w:rsidR="007D5C98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36943335</w:t>
                                </w:r>
                              </w:p>
                              <w:p w:rsidR="00470E80" w:rsidRDefault="00470E80" w:rsidP="007D5C98">
                                <w:pPr>
                                  <w:bidi w:val="0"/>
                                  <w:spacing w:line="480" w:lineRule="auto"/>
                                  <w:ind w:left="720" w:firstLine="720"/>
                                  <w:rPr>
                                    <w:b/>
                                    <w:bCs/>
                                    <w:i/>
                                    <w:iCs/>
                                    <w:sz w:val="25"/>
                                    <w:szCs w:val="25"/>
                                  </w:rPr>
                                </w:pPr>
                                <w:r w:rsidRPr="00927C61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 xml:space="preserve">Email: </w:t>
                                </w:r>
                                <w:r w:rsidR="007D5C98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karo0oma2012@hotmail.com</w:t>
                                </w:r>
                              </w:p>
                              <w:p w:rsidR="00470E80" w:rsidRPr="009D3B5B" w:rsidRDefault="00470E80" w:rsidP="004379C9">
                                <w:pPr>
                                  <w:bidi w:val="0"/>
                                  <w:ind w:left="720" w:firstLine="720"/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" y="1451"/>
                              <a:ext cx="9821" cy="186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" y="850"/>
                              <a:ext cx="9821" cy="1910"/>
                            </a:xfrm>
                            <a:prstGeom prst="rect">
                              <a:avLst/>
                            </a:prstGeom>
                            <a:solidFill>
                              <a:srgbClr val="A5A5A5">
                                <a:alpha val="30196"/>
                              </a:srgbClr>
                            </a:solidFill>
                            <a:ln w="317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906"/>
                            <a:ext cx="136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E80" w:rsidRPr="00353998" w:rsidRDefault="00470E80" w:rsidP="00DF56C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3A7D1" id="Group 35" o:spid="_x0000_s1026" style="position:absolute;margin-left:3.25pt;margin-top:2.65pt;width:491.05pt;height:95.5pt;z-index:-251651072" coordorigin="1057,850" coordsize="9821,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">
                <v:group id="Group 36" o:spid="_x0000_s1027" style="position:absolute;left:1057;top:850;width:9821;height:1910" coordorigin="1057,850" coordsize="9821,1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28" type="#_x0000_t202" style="position:absolute;left:1236;top:934;width:9426;height:17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" fillcolor="#d8d8d8" stroked="f">
                    <v:textbox style="mso-fit-shape-to-text:t">
                      <w:txbxContent>
                        <w:p w:rsidR="00470E80" w:rsidRDefault="007D5C98" w:rsidP="00CC70C4">
                          <w:pPr>
                            <w:bidi w:val="0"/>
                            <w:ind w:left="720" w:firstLine="720"/>
                            <w:rPr>
                              <w:b/>
                              <w:bCs/>
                              <w:color w:val="000000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8"/>
                              <w:szCs w:val="38"/>
                            </w:rPr>
                            <w:t>Kareema Ahmed Buhmaid</w:t>
                          </w:r>
                        </w:p>
                        <w:p w:rsidR="00470E80" w:rsidRPr="009D3B5B" w:rsidRDefault="00470E80" w:rsidP="004379C9">
                          <w:pPr>
                            <w:jc w:val="right"/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470E80" w:rsidRDefault="00A11518" w:rsidP="007D5C98">
                          <w:pPr>
                            <w:bidi w:val="0"/>
                            <w:spacing w:line="288" w:lineRule="auto"/>
                            <w:ind w:left="720" w:firstLine="7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Mobile: +973 </w:t>
                          </w:r>
                          <w:r w:rsidR="007D5C98">
                            <w:rPr>
                              <w:color w:val="000000"/>
                              <w:sz w:val="20"/>
                              <w:szCs w:val="20"/>
                            </w:rPr>
                            <w:t>36943335</w:t>
                          </w:r>
                        </w:p>
                        <w:p w:rsidR="00470E80" w:rsidRDefault="00470E80" w:rsidP="007D5C98">
                          <w:pPr>
                            <w:bidi w:val="0"/>
                            <w:spacing w:line="480" w:lineRule="auto"/>
                            <w:ind w:left="720" w:firstLine="720"/>
                            <w:rPr>
                              <w:b/>
                              <w:bCs/>
                              <w:i/>
                              <w:iCs/>
                              <w:sz w:val="25"/>
                              <w:szCs w:val="25"/>
                            </w:rPr>
                          </w:pPr>
                          <w:r w:rsidRPr="00927C61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Email: </w:t>
                          </w:r>
                          <w:r w:rsidR="007D5C98">
                            <w:rPr>
                              <w:color w:val="000000"/>
                              <w:sz w:val="20"/>
                              <w:szCs w:val="20"/>
                            </w:rPr>
                            <w:t>karo0oma2012@hotmail.com</w:t>
                          </w:r>
                        </w:p>
                        <w:p w:rsidR="00470E80" w:rsidRPr="009D3B5B" w:rsidRDefault="00470E80" w:rsidP="004379C9">
                          <w:pPr>
                            <w:bidi w:val="0"/>
                            <w:ind w:left="720" w:firstLine="7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rect id="Rectangle 38" o:spid="_x0000_s1029" style="position:absolute;left:1057;top:1451;width:9821;height: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" fillcolor="#bfbfbf" strokecolor="#a5a5a5" strokeweight="1pt">
                    <v:shadow color="#868686"/>
                  </v:rect>
                  <v:rect id="Rectangle 39" o:spid="_x0000_s1030" style="position:absolute;left:1057;top:850;width:9821;height:19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" fillcolor="#a5a5a5" strokecolor="#a5a5a5" strokeweight="2.5pt">
                    <v:fill opacity="19789f"/>
                    <v:shadow color="#868686"/>
                  </v:rect>
                </v:group>
                <v:shape id="Text Box 40" o:spid="_x0000_s1031" type="#_x0000_t202" style="position:absolute;left:1370;top:906;width:1367;height:3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:rsidR="00470E80" w:rsidRPr="00353998" w:rsidRDefault="00470E80" w:rsidP="00DF56C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E3617" w:rsidRPr="007E3617">
        <w:rPr>
          <w:b/>
          <w:bCs/>
          <w:color w:val="000000"/>
          <w:sz w:val="38"/>
          <w:szCs w:val="38"/>
        </w:rPr>
        <w:t xml:space="preserve"> </w:t>
      </w:r>
    </w:p>
    <w:p w:rsidR="00006C9E" w:rsidRDefault="00006C9E" w:rsidP="00006C9E">
      <w:pPr>
        <w:bidi w:val="0"/>
        <w:rPr>
          <w:color w:val="000000"/>
          <w:sz w:val="20"/>
          <w:szCs w:val="20"/>
        </w:rPr>
      </w:pPr>
    </w:p>
    <w:p w:rsidR="00006C9E" w:rsidRDefault="00006C9E" w:rsidP="00006C9E">
      <w:pPr>
        <w:bidi w:val="0"/>
        <w:rPr>
          <w:color w:val="000000"/>
          <w:sz w:val="20"/>
          <w:szCs w:val="20"/>
        </w:rPr>
      </w:pPr>
    </w:p>
    <w:p w:rsidR="00006C9E" w:rsidRDefault="009C032F" w:rsidP="009C032F">
      <w:pPr>
        <w:tabs>
          <w:tab w:val="left" w:pos="4351"/>
        </w:tabs>
        <w:bidi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006C9E" w:rsidRDefault="00006C9E" w:rsidP="00006C9E">
      <w:pPr>
        <w:bidi w:val="0"/>
        <w:rPr>
          <w:color w:val="000000"/>
          <w:sz w:val="20"/>
          <w:szCs w:val="20"/>
        </w:rPr>
      </w:pPr>
    </w:p>
    <w:p w:rsidR="00006C9E" w:rsidRDefault="00006C9E" w:rsidP="00006C9E">
      <w:pPr>
        <w:bidi w:val="0"/>
        <w:rPr>
          <w:color w:val="000000"/>
          <w:sz w:val="20"/>
          <w:szCs w:val="20"/>
        </w:rPr>
      </w:pPr>
    </w:p>
    <w:p w:rsidR="00006C9E" w:rsidRDefault="00006C9E" w:rsidP="00006C9E">
      <w:pPr>
        <w:bidi w:val="0"/>
        <w:rPr>
          <w:color w:val="000000"/>
          <w:sz w:val="20"/>
          <w:szCs w:val="20"/>
        </w:rPr>
      </w:pPr>
    </w:p>
    <w:p w:rsidR="00006C9E" w:rsidRDefault="00006C9E" w:rsidP="00006C9E">
      <w:pPr>
        <w:bidi w:val="0"/>
        <w:rPr>
          <w:color w:val="000000"/>
          <w:sz w:val="20"/>
          <w:szCs w:val="20"/>
        </w:rPr>
      </w:pPr>
    </w:p>
    <w:p w:rsidR="00006C9E" w:rsidRDefault="00006C9E" w:rsidP="00006C9E">
      <w:pPr>
        <w:bidi w:val="0"/>
        <w:rPr>
          <w:color w:val="000000"/>
          <w:sz w:val="20"/>
          <w:szCs w:val="20"/>
        </w:rPr>
      </w:pPr>
    </w:p>
    <w:p w:rsidR="00690C9D" w:rsidRPr="000E0D8D" w:rsidRDefault="00690C9D" w:rsidP="00863CD0">
      <w:pPr>
        <w:bidi w:val="0"/>
        <w:rPr>
          <w:color w:val="000000"/>
        </w:rPr>
      </w:pPr>
    </w:p>
    <w:p w:rsidR="00690C9D" w:rsidRPr="00470E80" w:rsidRDefault="005C6A26" w:rsidP="005553E2">
      <w:pPr>
        <w:bidi w:val="0"/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470E80">
        <w:rPr>
          <w:b/>
          <w:bCs/>
          <w:color w:val="000000"/>
          <w:sz w:val="22"/>
          <w:szCs w:val="22"/>
          <w:u w:val="single"/>
        </w:rPr>
        <w:t xml:space="preserve">OBJECTIVE: </w:t>
      </w:r>
    </w:p>
    <w:p w:rsidR="00113D49" w:rsidRDefault="00082B6D" w:rsidP="00E57F65">
      <w:pPr>
        <w:bidi w:val="0"/>
        <w:spacing w:before="100" w:after="100" w:line="360" w:lineRule="auto"/>
        <w:jc w:val="both"/>
        <w:rPr>
          <w:color w:val="000000"/>
          <w:sz w:val="22"/>
          <w:szCs w:val="22"/>
        </w:rPr>
      </w:pPr>
      <w:r w:rsidRPr="001D53F5">
        <w:rPr>
          <w:color w:val="000000"/>
          <w:sz w:val="22"/>
          <w:szCs w:val="22"/>
        </w:rPr>
        <w:t xml:space="preserve">I </w:t>
      </w:r>
      <w:r w:rsidR="00F96095" w:rsidRPr="001D53F5">
        <w:rPr>
          <w:color w:val="000000"/>
          <w:sz w:val="22"/>
          <w:szCs w:val="22"/>
        </w:rPr>
        <w:t xml:space="preserve">am an ambitious, energetic, </w:t>
      </w:r>
      <w:r w:rsidR="00C15340" w:rsidRPr="001D53F5">
        <w:rPr>
          <w:color w:val="000000"/>
          <w:sz w:val="22"/>
          <w:szCs w:val="22"/>
        </w:rPr>
        <w:t>focused</w:t>
      </w:r>
      <w:r w:rsidR="00B67688">
        <w:rPr>
          <w:color w:val="000000"/>
          <w:sz w:val="22"/>
          <w:szCs w:val="22"/>
        </w:rPr>
        <w:t xml:space="preserve"> individual</w:t>
      </w:r>
      <w:r w:rsidR="00F96095" w:rsidRPr="001D53F5">
        <w:rPr>
          <w:color w:val="000000"/>
          <w:sz w:val="22"/>
          <w:szCs w:val="22"/>
        </w:rPr>
        <w:t xml:space="preserve"> </w:t>
      </w:r>
      <w:r w:rsidR="00B67688">
        <w:rPr>
          <w:color w:val="000000"/>
          <w:sz w:val="22"/>
          <w:szCs w:val="22"/>
        </w:rPr>
        <w:t xml:space="preserve">well </w:t>
      </w:r>
      <w:r w:rsidRPr="001D53F5">
        <w:rPr>
          <w:color w:val="000000"/>
          <w:sz w:val="22"/>
          <w:szCs w:val="22"/>
        </w:rPr>
        <w:t>experience</w:t>
      </w:r>
      <w:r w:rsidR="00B67688">
        <w:rPr>
          <w:color w:val="000000"/>
          <w:sz w:val="22"/>
          <w:szCs w:val="22"/>
        </w:rPr>
        <w:t>d</w:t>
      </w:r>
      <w:r w:rsidRPr="001D53F5">
        <w:rPr>
          <w:color w:val="000000"/>
          <w:sz w:val="22"/>
          <w:szCs w:val="22"/>
        </w:rPr>
        <w:t xml:space="preserve"> </w:t>
      </w:r>
      <w:r w:rsidR="00F96095" w:rsidRPr="006333A4">
        <w:rPr>
          <w:color w:val="000000"/>
          <w:sz w:val="22"/>
          <w:szCs w:val="22"/>
        </w:rPr>
        <w:t xml:space="preserve">in </w:t>
      </w:r>
      <w:r w:rsidR="00E57F65">
        <w:rPr>
          <w:color w:val="000000"/>
          <w:sz w:val="22"/>
          <w:szCs w:val="22"/>
        </w:rPr>
        <w:t>Customer service &amp; Call center</w:t>
      </w:r>
      <w:r w:rsidR="00A11518">
        <w:rPr>
          <w:color w:val="000000"/>
          <w:sz w:val="22"/>
          <w:szCs w:val="22"/>
        </w:rPr>
        <w:t xml:space="preserve"> </w:t>
      </w:r>
      <w:r w:rsidR="00690C9D" w:rsidRPr="001D53F5">
        <w:rPr>
          <w:color w:val="000000"/>
          <w:sz w:val="22"/>
          <w:szCs w:val="22"/>
        </w:rPr>
        <w:t>field</w:t>
      </w:r>
      <w:r w:rsidR="00782A19">
        <w:rPr>
          <w:color w:val="000000"/>
          <w:sz w:val="22"/>
          <w:szCs w:val="22"/>
        </w:rPr>
        <w:t>s</w:t>
      </w:r>
      <w:r w:rsidR="00690C9D" w:rsidRPr="001D53F5">
        <w:rPr>
          <w:color w:val="000000"/>
          <w:sz w:val="22"/>
          <w:szCs w:val="22"/>
        </w:rPr>
        <w:t xml:space="preserve">, </w:t>
      </w:r>
      <w:r w:rsidR="00C15340" w:rsidRPr="001D53F5">
        <w:rPr>
          <w:color w:val="000000"/>
          <w:sz w:val="22"/>
          <w:szCs w:val="22"/>
        </w:rPr>
        <w:t xml:space="preserve">seeking </w:t>
      </w:r>
      <w:r w:rsidR="00BD77D8">
        <w:rPr>
          <w:color w:val="000000"/>
          <w:sz w:val="22"/>
          <w:szCs w:val="22"/>
        </w:rPr>
        <w:t xml:space="preserve">your consideration for a </w:t>
      </w:r>
      <w:r w:rsidR="00C15340" w:rsidRPr="001D53F5">
        <w:rPr>
          <w:color w:val="000000"/>
          <w:sz w:val="22"/>
          <w:szCs w:val="22"/>
        </w:rPr>
        <w:t>full</w:t>
      </w:r>
      <w:r w:rsidR="00BD77D8">
        <w:rPr>
          <w:color w:val="000000"/>
          <w:sz w:val="22"/>
          <w:szCs w:val="22"/>
        </w:rPr>
        <w:t>-time job</w:t>
      </w:r>
      <w:r w:rsidR="0068659D">
        <w:rPr>
          <w:color w:val="000000"/>
          <w:sz w:val="22"/>
          <w:szCs w:val="22"/>
        </w:rPr>
        <w:t xml:space="preserve"> within </w:t>
      </w:r>
      <w:r w:rsidR="007F0B82">
        <w:rPr>
          <w:color w:val="000000"/>
          <w:sz w:val="22"/>
          <w:szCs w:val="22"/>
        </w:rPr>
        <w:t xml:space="preserve">you </w:t>
      </w:r>
      <w:r w:rsidR="005D6FC6">
        <w:rPr>
          <w:color w:val="000000"/>
          <w:sz w:val="22"/>
          <w:szCs w:val="22"/>
        </w:rPr>
        <w:t>Organization</w:t>
      </w:r>
      <w:r w:rsidR="00850779">
        <w:rPr>
          <w:color w:val="000000"/>
          <w:sz w:val="22"/>
          <w:szCs w:val="22"/>
        </w:rPr>
        <w:t>.</w:t>
      </w:r>
      <w:r w:rsidR="00C922DA">
        <w:rPr>
          <w:color w:val="000000"/>
          <w:sz w:val="22"/>
          <w:szCs w:val="22"/>
        </w:rPr>
        <w:t xml:space="preserve"> </w:t>
      </w:r>
      <w:r w:rsidR="0036163C" w:rsidRPr="001D53F5">
        <w:rPr>
          <w:color w:val="000000"/>
          <w:sz w:val="22"/>
          <w:szCs w:val="22"/>
        </w:rPr>
        <w:t xml:space="preserve">My eagerness and premise for approaching your vibrant </w:t>
      </w:r>
      <w:r w:rsidR="00B67688">
        <w:rPr>
          <w:color w:val="000000"/>
          <w:sz w:val="22"/>
          <w:szCs w:val="22"/>
        </w:rPr>
        <w:t>o</w:t>
      </w:r>
      <w:r w:rsidR="0068659D" w:rsidRPr="0068659D">
        <w:rPr>
          <w:color w:val="000000"/>
          <w:sz w:val="22"/>
          <w:szCs w:val="22"/>
        </w:rPr>
        <w:t>rganization</w:t>
      </w:r>
      <w:r w:rsidR="0068659D" w:rsidRPr="001D53F5">
        <w:rPr>
          <w:color w:val="000000"/>
          <w:sz w:val="22"/>
          <w:szCs w:val="22"/>
        </w:rPr>
        <w:t xml:space="preserve"> </w:t>
      </w:r>
      <w:r w:rsidR="0036163C" w:rsidRPr="001D53F5">
        <w:rPr>
          <w:color w:val="000000"/>
          <w:sz w:val="22"/>
          <w:szCs w:val="22"/>
        </w:rPr>
        <w:t xml:space="preserve">comes with the aim to utilize my full potential and drive force towards embracing the values of </w:t>
      </w:r>
      <w:r w:rsidR="007E541C">
        <w:rPr>
          <w:color w:val="000000"/>
          <w:sz w:val="22"/>
          <w:szCs w:val="22"/>
        </w:rPr>
        <w:t>your</w:t>
      </w:r>
      <w:r w:rsidR="006333A4">
        <w:rPr>
          <w:color w:val="000000"/>
          <w:sz w:val="22"/>
          <w:szCs w:val="22"/>
        </w:rPr>
        <w:t xml:space="preserve"> respected </w:t>
      </w:r>
      <w:r w:rsidR="00B67688">
        <w:rPr>
          <w:color w:val="000000"/>
          <w:sz w:val="22"/>
          <w:szCs w:val="22"/>
        </w:rPr>
        <w:t>o</w:t>
      </w:r>
      <w:r w:rsidR="0068659D" w:rsidRPr="0068659D">
        <w:rPr>
          <w:color w:val="000000"/>
          <w:sz w:val="22"/>
          <w:szCs w:val="22"/>
        </w:rPr>
        <w:t>rganization</w:t>
      </w:r>
      <w:r w:rsidR="000675DB" w:rsidRPr="001D53F5">
        <w:rPr>
          <w:color w:val="000000"/>
          <w:sz w:val="22"/>
          <w:szCs w:val="22"/>
        </w:rPr>
        <w:t xml:space="preserve">. </w:t>
      </w:r>
      <w:r w:rsidR="0036163C" w:rsidRPr="001D53F5">
        <w:rPr>
          <w:color w:val="000000"/>
          <w:sz w:val="22"/>
          <w:szCs w:val="22"/>
        </w:rPr>
        <w:t> </w:t>
      </w:r>
    </w:p>
    <w:p w:rsidR="00692775" w:rsidRPr="00770E6D" w:rsidRDefault="00692775" w:rsidP="00692775">
      <w:pPr>
        <w:bidi w:val="0"/>
        <w:spacing w:before="100" w:after="100" w:line="360" w:lineRule="auto"/>
        <w:jc w:val="both"/>
        <w:rPr>
          <w:color w:val="000000"/>
          <w:sz w:val="22"/>
          <w:szCs w:val="22"/>
        </w:rPr>
      </w:pPr>
    </w:p>
    <w:p w:rsidR="00240E78" w:rsidRPr="00470E80" w:rsidRDefault="005C6A26" w:rsidP="00863CD0">
      <w:pPr>
        <w:bidi w:val="0"/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470E80">
        <w:rPr>
          <w:b/>
          <w:bCs/>
          <w:color w:val="000000"/>
          <w:sz w:val="22"/>
          <w:szCs w:val="22"/>
          <w:u w:val="single"/>
        </w:rPr>
        <w:t>EDUCATIONAL QUALIFICATIONS: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668"/>
      </w:tblGrid>
      <w:tr w:rsidR="00E57F65" w:rsidRPr="00471766" w:rsidTr="002471A8">
        <w:trPr>
          <w:trHeight w:val="594"/>
        </w:trPr>
        <w:tc>
          <w:tcPr>
            <w:tcW w:w="5070" w:type="dxa"/>
          </w:tcPr>
          <w:p w:rsidR="00E57F65" w:rsidRPr="00471766" w:rsidRDefault="00E57F65" w:rsidP="009F4639">
            <w:pPr>
              <w:tabs>
                <w:tab w:val="left" w:pos="2520"/>
                <w:tab w:val="left" w:pos="3600"/>
              </w:tabs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Bahrain</w:t>
            </w:r>
          </w:p>
          <w:p w:rsidR="00E57F65" w:rsidRDefault="00E57F65" w:rsidP="009F4639">
            <w:pPr>
              <w:tabs>
                <w:tab w:val="left" w:pos="2520"/>
                <w:tab w:val="left" w:pos="3600"/>
              </w:tabs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Administration Diploma</w:t>
            </w:r>
          </w:p>
          <w:p w:rsidR="00E57F65" w:rsidRPr="002471A8" w:rsidRDefault="00E57F65" w:rsidP="009F4639">
            <w:pPr>
              <w:tabs>
                <w:tab w:val="left" w:pos="2520"/>
                <w:tab w:val="left" w:pos="360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4668" w:type="dxa"/>
          </w:tcPr>
          <w:p w:rsidR="00E57F65" w:rsidRPr="00471766" w:rsidRDefault="00E57F65" w:rsidP="009F4639">
            <w:pPr>
              <w:bidi w:val="0"/>
              <w:spacing w:line="276" w:lineRule="auto"/>
              <w:jc w:val="lowKashida"/>
              <w:rPr>
                <w:color w:val="000000"/>
                <w:sz w:val="22"/>
                <w:szCs w:val="22"/>
              </w:rPr>
            </w:pPr>
            <w:r w:rsidRPr="00471766">
              <w:rPr>
                <w:color w:val="000000"/>
                <w:sz w:val="22"/>
                <w:szCs w:val="22"/>
              </w:rPr>
              <w:t xml:space="preserve">Manama – Bahrain </w:t>
            </w:r>
          </w:p>
          <w:p w:rsidR="00E57F65" w:rsidRPr="00471766" w:rsidRDefault="00E57F65" w:rsidP="009F4639">
            <w:pPr>
              <w:bidi w:val="0"/>
              <w:spacing w:line="276" w:lineRule="auto"/>
              <w:jc w:val="lowKashida"/>
              <w:rPr>
                <w:color w:val="000000"/>
                <w:sz w:val="22"/>
                <w:szCs w:val="22"/>
              </w:rPr>
            </w:pPr>
            <w:r w:rsidRPr="0047176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Sep 2002</w:t>
            </w:r>
            <w:r w:rsidRPr="0047176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June</w:t>
            </w:r>
            <w:r w:rsidRPr="00471766">
              <w:rPr>
                <w:sz w:val="22"/>
                <w:szCs w:val="22"/>
              </w:rPr>
              <w:t xml:space="preserve"> 200</w:t>
            </w:r>
            <w:r>
              <w:rPr>
                <w:sz w:val="22"/>
                <w:szCs w:val="22"/>
              </w:rPr>
              <w:t>6</w:t>
            </w:r>
            <w:r w:rsidRPr="00471766">
              <w:rPr>
                <w:sz w:val="22"/>
                <w:szCs w:val="22"/>
              </w:rPr>
              <w:t>]</w:t>
            </w:r>
          </w:p>
        </w:tc>
      </w:tr>
      <w:tr w:rsidR="00E57F65" w:rsidRPr="00471766" w:rsidTr="002471A8">
        <w:trPr>
          <w:trHeight w:val="594"/>
        </w:trPr>
        <w:tc>
          <w:tcPr>
            <w:tcW w:w="5070" w:type="dxa"/>
          </w:tcPr>
          <w:p w:rsidR="00E57F65" w:rsidRPr="00471766" w:rsidRDefault="00E57F65" w:rsidP="009F4639">
            <w:pPr>
              <w:bidi w:val="0"/>
              <w:spacing w:line="276" w:lineRule="auto"/>
              <w:jc w:val="lowKashida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Hamad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Town </w:t>
            </w:r>
            <w:r w:rsidRPr="00471766">
              <w:rPr>
                <w:color w:val="000000"/>
                <w:sz w:val="22"/>
                <w:szCs w:val="22"/>
              </w:rPr>
              <w:t xml:space="preserve">Secondary School.      </w:t>
            </w:r>
          </w:p>
          <w:p w:rsidR="00E57F65" w:rsidRPr="00471766" w:rsidRDefault="00E57F65" w:rsidP="009F4639">
            <w:pPr>
              <w:bidi w:val="0"/>
              <w:spacing w:line="276" w:lineRule="auto"/>
              <w:jc w:val="lowKashida"/>
              <w:rPr>
                <w:color w:val="000000"/>
                <w:sz w:val="22"/>
                <w:szCs w:val="22"/>
              </w:rPr>
            </w:pPr>
            <w:r w:rsidRPr="00471766">
              <w:rPr>
                <w:color w:val="000000"/>
                <w:sz w:val="22"/>
                <w:szCs w:val="22"/>
              </w:rPr>
              <w:t xml:space="preserve">Secondary </w:t>
            </w:r>
            <w:r>
              <w:rPr>
                <w:color w:val="000000"/>
                <w:sz w:val="22"/>
                <w:szCs w:val="22"/>
              </w:rPr>
              <w:t>Commercial Certificate</w:t>
            </w:r>
          </w:p>
        </w:tc>
        <w:tc>
          <w:tcPr>
            <w:tcW w:w="4668" w:type="dxa"/>
          </w:tcPr>
          <w:p w:rsidR="00E57F65" w:rsidRPr="00471766" w:rsidRDefault="00E57F65" w:rsidP="009F4639">
            <w:pPr>
              <w:bidi w:val="0"/>
              <w:spacing w:line="276" w:lineRule="auto"/>
              <w:jc w:val="lowKashida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Hamad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Town</w:t>
            </w:r>
            <w:r w:rsidRPr="00471766">
              <w:rPr>
                <w:color w:val="000000"/>
                <w:sz w:val="22"/>
                <w:szCs w:val="22"/>
              </w:rPr>
              <w:t xml:space="preserve">  - Bahrain</w:t>
            </w:r>
          </w:p>
          <w:p w:rsidR="00E57F65" w:rsidRPr="00471766" w:rsidRDefault="00E57F65" w:rsidP="009F4639">
            <w:pPr>
              <w:bidi w:val="0"/>
              <w:spacing w:line="276" w:lineRule="auto"/>
              <w:jc w:val="lowKashida"/>
              <w:rPr>
                <w:color w:val="000000"/>
                <w:sz w:val="22"/>
                <w:szCs w:val="22"/>
              </w:rPr>
            </w:pPr>
            <w:r w:rsidRPr="00471766">
              <w:rPr>
                <w:color w:val="000000"/>
                <w:sz w:val="22"/>
                <w:szCs w:val="22"/>
              </w:rPr>
              <w:t xml:space="preserve">[Sep </w:t>
            </w:r>
            <w:r>
              <w:rPr>
                <w:color w:val="000000"/>
                <w:sz w:val="22"/>
                <w:szCs w:val="22"/>
              </w:rPr>
              <w:t xml:space="preserve">1999 </w:t>
            </w:r>
            <w:r w:rsidRPr="00471766">
              <w:rPr>
                <w:color w:val="000000"/>
                <w:sz w:val="22"/>
                <w:szCs w:val="22"/>
              </w:rPr>
              <w:t>-Jul 2002 ]</w:t>
            </w:r>
          </w:p>
        </w:tc>
      </w:tr>
    </w:tbl>
    <w:p w:rsidR="00692775" w:rsidRDefault="00692775" w:rsidP="00E57F65">
      <w:pPr>
        <w:bidi w:val="0"/>
        <w:spacing w:line="360" w:lineRule="auto"/>
        <w:jc w:val="lowKashida"/>
        <w:rPr>
          <w:b/>
          <w:bCs/>
          <w:color w:val="000000"/>
          <w:sz w:val="22"/>
          <w:szCs w:val="22"/>
          <w:u w:val="single"/>
        </w:rPr>
      </w:pPr>
    </w:p>
    <w:p w:rsidR="00EE7AE5" w:rsidRPr="006C1033" w:rsidRDefault="004F71D4" w:rsidP="004422D7">
      <w:pPr>
        <w:bidi w:val="0"/>
        <w:spacing w:line="360" w:lineRule="auto"/>
        <w:jc w:val="lowKashida"/>
        <w:rPr>
          <w:b/>
          <w:bCs/>
          <w:color w:val="000000"/>
          <w:sz w:val="22"/>
          <w:szCs w:val="22"/>
          <w:u w:val="single"/>
        </w:rPr>
      </w:pPr>
      <w:r w:rsidRPr="00470E80">
        <w:rPr>
          <w:b/>
          <w:bCs/>
          <w:color w:val="000000"/>
          <w:sz w:val="22"/>
          <w:szCs w:val="22"/>
          <w:u w:val="single"/>
        </w:rPr>
        <w:t>EMPLOYMENT/ WORK EXPERIENCE: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810"/>
      </w:tblGrid>
      <w:tr w:rsidR="002471A8" w:rsidRPr="00690C9D" w:rsidTr="00C42552">
        <w:trPr>
          <w:trHeight w:val="639"/>
        </w:trPr>
        <w:tc>
          <w:tcPr>
            <w:tcW w:w="4928" w:type="dxa"/>
          </w:tcPr>
          <w:p w:rsidR="002471A8" w:rsidRPr="002C7E2E" w:rsidRDefault="002471A8" w:rsidP="0063487E">
            <w:pPr>
              <w:bidi w:val="0"/>
              <w:jc w:val="lowKashida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2471A8" w:rsidRPr="002C7E2E" w:rsidRDefault="00E57F65" w:rsidP="002471A8">
            <w:pPr>
              <w:bidi w:val="0"/>
              <w:jc w:val="lowKashida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May</w:t>
            </w:r>
            <w:r w:rsidR="002471A8" w:rsidRPr="002C7E2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04</w:t>
            </w:r>
            <w:r w:rsidR="002471A8" w:rsidRPr="002471A8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th</w:t>
            </w:r>
            <w:r w:rsidR="002471A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2013</w:t>
            </w:r>
            <w:r w:rsidR="002471A8" w:rsidRPr="002C7E2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– 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April, 30</w:t>
            </w:r>
            <w:r w:rsidRPr="002471A8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th</w:t>
            </w:r>
            <w:r w:rsidR="002471A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2016</w:t>
            </w:r>
            <w:r w:rsidR="002471A8" w:rsidRPr="002C7E2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810" w:type="dxa"/>
          </w:tcPr>
          <w:p w:rsidR="002471A8" w:rsidRPr="0008531A" w:rsidRDefault="002471A8" w:rsidP="0063487E">
            <w:pPr>
              <w:bidi w:val="0"/>
              <w:spacing w:line="276" w:lineRule="auto"/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  <w:p w:rsidR="002471A8" w:rsidRPr="002C7E2E" w:rsidRDefault="002471A8" w:rsidP="0063487E">
            <w:pPr>
              <w:bidi w:val="0"/>
              <w:spacing w:line="276" w:lineRule="auto"/>
              <w:jc w:val="lowKashida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Al Haddad Motors Mercedes-Benz </w:t>
            </w:r>
          </w:p>
          <w:p w:rsidR="002471A8" w:rsidRPr="00DE75F3" w:rsidRDefault="00E57F65" w:rsidP="0063487E">
            <w:pPr>
              <w:bidi w:val="0"/>
              <w:spacing w:line="276" w:lineRule="auto"/>
              <w:jc w:val="lowKashida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CRM Executive</w:t>
            </w:r>
            <w:r w:rsidR="002471A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2471A8" w:rsidRPr="00690C9D" w:rsidTr="00AB7DB5">
        <w:trPr>
          <w:trHeight w:val="3942"/>
        </w:trPr>
        <w:tc>
          <w:tcPr>
            <w:tcW w:w="9738" w:type="dxa"/>
            <w:gridSpan w:val="2"/>
          </w:tcPr>
          <w:p w:rsidR="00CF21EE" w:rsidRPr="00CB5C25" w:rsidRDefault="00CF21EE" w:rsidP="00CF21EE">
            <w:pPr>
              <w:bidi w:val="0"/>
              <w:jc w:val="lowKashida"/>
              <w:rPr>
                <w:b/>
                <w:bCs/>
                <w:color w:val="000000"/>
                <w:sz w:val="22"/>
                <w:szCs w:val="22"/>
              </w:rPr>
            </w:pPr>
            <w:r w:rsidRPr="00CB5C25">
              <w:rPr>
                <w:i/>
                <w:iCs/>
                <w:color w:val="000000"/>
                <w:sz w:val="22"/>
                <w:szCs w:val="22"/>
                <w:u w:val="single"/>
              </w:rPr>
              <w:t>Main Responsibilities:</w:t>
            </w:r>
            <w:r w:rsidRPr="00CB5C2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57F65" w:rsidRPr="005D2786" w:rsidRDefault="00E57F65" w:rsidP="00111180">
            <w:pPr>
              <w:pStyle w:val="ListParagraph"/>
              <w:numPr>
                <w:ilvl w:val="0"/>
                <w:numId w:val="23"/>
              </w:numPr>
              <w:tabs>
                <w:tab w:val="right" w:pos="800"/>
              </w:tabs>
              <w:bidi w:val="0"/>
              <w:jc w:val="both"/>
              <w:rPr>
                <w:rFonts w:eastAsia="Tahoma"/>
                <w:shd w:val="solid" w:color="FFFFFF" w:fill="auto"/>
                <w:lang w:eastAsia="ru-RU"/>
              </w:rPr>
            </w:pPr>
            <w:r w:rsidRPr="00E57F65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Use an effective approach to handle special telephone tasks like call transfers, taking messages, call backs, holds, interruptions, and unintentional disconnects</w:t>
            </w:r>
            <w:r w:rsidRPr="005D2786">
              <w:rPr>
                <w:rFonts w:eastAsia="Tahoma"/>
                <w:shd w:val="solid" w:color="FFFFFF" w:fill="auto"/>
                <w:lang w:eastAsia="ru-RU"/>
              </w:rPr>
              <w:t>.</w:t>
            </w:r>
          </w:p>
          <w:p w:rsidR="00CF21EE" w:rsidRPr="00E57F65" w:rsidRDefault="00E57F65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E57F65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Manage the customer care department in the absence of the manager and ensure that effectively of the tasks done by the team</w:t>
            </w:r>
            <w:r w:rsidR="0001589F" w:rsidRPr="00E57F65">
              <w:rPr>
                <w:color w:val="000000"/>
                <w:sz w:val="20"/>
                <w:szCs w:val="20"/>
              </w:rPr>
              <w:t>.</w:t>
            </w:r>
          </w:p>
          <w:p w:rsidR="0001589F" w:rsidRPr="00E57F65" w:rsidRDefault="00E57F65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E57F65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Use questioning and listening skills that support effective telephone communication</w:t>
            </w:r>
            <w:r w:rsidR="0001589F" w:rsidRPr="00E57F65">
              <w:rPr>
                <w:color w:val="000000"/>
                <w:sz w:val="20"/>
                <w:szCs w:val="20"/>
              </w:rPr>
              <w:t>.</w:t>
            </w:r>
          </w:p>
          <w:p w:rsidR="0001589F" w:rsidRPr="00E57F65" w:rsidRDefault="00E57F65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E57F65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Provide customers with product and service information</w:t>
            </w:r>
            <w:r w:rsidR="0001589F" w:rsidRPr="00E57F65">
              <w:rPr>
                <w:color w:val="000000"/>
                <w:sz w:val="20"/>
                <w:szCs w:val="20"/>
              </w:rPr>
              <w:t>.</w:t>
            </w:r>
          </w:p>
          <w:p w:rsidR="0001589F" w:rsidRPr="0079758D" w:rsidRDefault="0079758D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79758D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Follow-up on customer inquiries not immediately resolved</w:t>
            </w:r>
            <w:r w:rsidR="0001589F" w:rsidRPr="0079758D">
              <w:rPr>
                <w:color w:val="000000"/>
                <w:sz w:val="20"/>
                <w:szCs w:val="20"/>
              </w:rPr>
              <w:t>.</w:t>
            </w:r>
          </w:p>
          <w:p w:rsidR="0001589F" w:rsidRPr="00382BAC" w:rsidRDefault="00111180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Assist customers with their inquiries and complaints</w:t>
            </w:r>
            <w:r w:rsidR="0001589F" w:rsidRPr="00382BAC">
              <w:rPr>
                <w:color w:val="000000"/>
                <w:sz w:val="20"/>
                <w:szCs w:val="20"/>
              </w:rPr>
              <w:t>.</w:t>
            </w:r>
          </w:p>
          <w:p w:rsidR="00111180" w:rsidRPr="00382BAC" w:rsidRDefault="00111180" w:rsidP="00111180">
            <w:pPr>
              <w:pStyle w:val="ListParagraph"/>
              <w:numPr>
                <w:ilvl w:val="0"/>
                <w:numId w:val="23"/>
              </w:numPr>
              <w:tabs>
                <w:tab w:val="right" w:pos="800"/>
              </w:tabs>
              <w:bidi w:val="0"/>
              <w:jc w:val="both"/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Effectively deal with job stress, angry callers, and upset customers.</w:t>
            </w:r>
          </w:p>
          <w:p w:rsidR="00CF21EE" w:rsidRPr="00382BAC" w:rsidRDefault="00111180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Call customers to conduct customer satisfaction index for both sales and service</w:t>
            </w:r>
          </w:p>
          <w:p w:rsidR="00CF21EE" w:rsidRPr="00382BAC" w:rsidRDefault="00111180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Call customers to remind me about their service due</w:t>
            </w:r>
            <w:r w:rsidR="0001589F" w:rsidRPr="00382BAC">
              <w:rPr>
                <w:color w:val="000000"/>
                <w:sz w:val="20"/>
                <w:szCs w:val="20"/>
              </w:rPr>
              <w:t>.</w:t>
            </w:r>
          </w:p>
          <w:p w:rsidR="00CF21EE" w:rsidRPr="00382BAC" w:rsidRDefault="00111180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Call potential customers to promote them our vehicles and maintain customer/potential customer databases</w:t>
            </w:r>
            <w:r w:rsidR="0001589F" w:rsidRPr="00382BAC">
              <w:rPr>
                <w:color w:val="000000"/>
                <w:sz w:val="20"/>
                <w:szCs w:val="20"/>
              </w:rPr>
              <w:t>.</w:t>
            </w:r>
          </w:p>
          <w:p w:rsidR="00CF21EE" w:rsidRPr="00382BAC" w:rsidRDefault="00111180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Build customer’s interest in the services and products offered by the company</w:t>
            </w:r>
            <w:r w:rsidR="0001589F" w:rsidRPr="00382BAC">
              <w:rPr>
                <w:color w:val="000000"/>
                <w:sz w:val="20"/>
                <w:szCs w:val="20"/>
              </w:rPr>
              <w:t>.</w:t>
            </w:r>
          </w:p>
          <w:p w:rsidR="00AB7DB5" w:rsidRPr="00382BAC" w:rsidRDefault="00111180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Call our lost customers to inquire about their reasons for not purchasing</w:t>
            </w:r>
            <w:r w:rsidR="0080266A" w:rsidRPr="00382BAC">
              <w:rPr>
                <w:color w:val="000000"/>
                <w:sz w:val="20"/>
                <w:szCs w:val="20"/>
              </w:rPr>
              <w:t>.</w:t>
            </w:r>
            <w:r w:rsidR="00AB7DB5" w:rsidRPr="00382BAC">
              <w:rPr>
                <w:color w:val="000000"/>
                <w:sz w:val="20"/>
                <w:szCs w:val="20"/>
              </w:rPr>
              <w:t xml:space="preserve"> </w:t>
            </w:r>
          </w:p>
          <w:p w:rsidR="0080266A" w:rsidRPr="00382BAC" w:rsidRDefault="00111180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Conduct campaign calls and support both service and sales department</w:t>
            </w:r>
            <w:r w:rsidR="00275F67" w:rsidRPr="00382BAC">
              <w:rPr>
                <w:color w:val="000000"/>
                <w:sz w:val="20"/>
                <w:szCs w:val="20"/>
              </w:rPr>
              <w:t>.</w:t>
            </w:r>
          </w:p>
          <w:p w:rsidR="00111180" w:rsidRPr="00382BAC" w:rsidRDefault="00111180" w:rsidP="00111180">
            <w:pPr>
              <w:pStyle w:val="ListParagraph"/>
              <w:numPr>
                <w:ilvl w:val="0"/>
                <w:numId w:val="23"/>
              </w:numPr>
              <w:tabs>
                <w:tab w:val="right" w:pos="800"/>
              </w:tabs>
              <w:bidi w:val="0"/>
              <w:jc w:val="both"/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Update and clean the existing databases with changes and the status of each customer/prospective customer</w:t>
            </w:r>
            <w:r w:rsidR="00382BAC"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.</w:t>
            </w:r>
          </w:p>
          <w:p w:rsidR="00275F67" w:rsidRPr="00382BAC" w:rsidRDefault="00382BAC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Departments Data entry and maintenance of customer/potential customer data bases</w:t>
            </w:r>
            <w:r w:rsidR="00275F67" w:rsidRPr="00382BAC">
              <w:rPr>
                <w:color w:val="000000"/>
                <w:sz w:val="20"/>
                <w:szCs w:val="20"/>
              </w:rPr>
              <w:t>.</w:t>
            </w:r>
          </w:p>
          <w:p w:rsidR="00382BAC" w:rsidRPr="00382BAC" w:rsidRDefault="00382BAC" w:rsidP="00111180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Data capture from different resources</w:t>
            </w:r>
            <w:r w:rsidRPr="00382BAC">
              <w:rPr>
                <w:color w:val="000000"/>
                <w:sz w:val="20"/>
                <w:szCs w:val="20"/>
              </w:rPr>
              <w:t>.</w:t>
            </w:r>
          </w:p>
          <w:p w:rsidR="00382BAC" w:rsidRPr="00382BAC" w:rsidRDefault="00382BAC" w:rsidP="00382BAC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Establish comprehensive reports about the activities conducted and provide them to the management</w:t>
            </w:r>
            <w:r w:rsidRPr="00382BAC">
              <w:rPr>
                <w:color w:val="000000"/>
                <w:sz w:val="20"/>
                <w:szCs w:val="20"/>
              </w:rPr>
              <w:t>.</w:t>
            </w:r>
          </w:p>
          <w:p w:rsidR="00382BAC" w:rsidRPr="00382BAC" w:rsidRDefault="00382BAC" w:rsidP="00382BAC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Maintain records of telephonic interactions</w:t>
            </w:r>
            <w:r w:rsidRPr="00382BAC">
              <w:rPr>
                <w:color w:val="000000"/>
                <w:sz w:val="20"/>
                <w:szCs w:val="20"/>
              </w:rPr>
              <w:t>.</w:t>
            </w:r>
          </w:p>
          <w:p w:rsidR="00275F67" w:rsidRPr="00382BAC" w:rsidRDefault="00382BAC" w:rsidP="00382BAC">
            <w:pPr>
              <w:numPr>
                <w:ilvl w:val="0"/>
                <w:numId w:val="23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382BAC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Recognize, document and alert the supervisor of trends in customer calls</w:t>
            </w:r>
            <w:r w:rsidR="00275F67" w:rsidRPr="00382BAC">
              <w:rPr>
                <w:color w:val="000000"/>
                <w:sz w:val="20"/>
                <w:szCs w:val="20"/>
              </w:rPr>
              <w:t>.</w:t>
            </w:r>
          </w:p>
          <w:p w:rsidR="00D94216" w:rsidRPr="00382BAC" w:rsidRDefault="00D94216" w:rsidP="00D94216">
            <w:pPr>
              <w:bidi w:val="0"/>
              <w:jc w:val="lowKashida"/>
              <w:rPr>
                <w:color w:val="000000"/>
                <w:sz w:val="20"/>
                <w:szCs w:val="20"/>
              </w:rPr>
            </w:pPr>
          </w:p>
          <w:p w:rsidR="00B67688" w:rsidRDefault="00B67688" w:rsidP="00B67688">
            <w:pPr>
              <w:bidi w:val="0"/>
              <w:jc w:val="lowKashida"/>
              <w:rPr>
                <w:color w:val="000000"/>
                <w:sz w:val="20"/>
                <w:szCs w:val="20"/>
              </w:rPr>
            </w:pPr>
          </w:p>
          <w:p w:rsidR="00B67688" w:rsidRDefault="00B67688" w:rsidP="00B67688">
            <w:pPr>
              <w:bidi w:val="0"/>
              <w:jc w:val="lowKashida"/>
              <w:rPr>
                <w:color w:val="000000"/>
                <w:sz w:val="20"/>
                <w:szCs w:val="20"/>
              </w:rPr>
            </w:pPr>
          </w:p>
          <w:p w:rsidR="00B67688" w:rsidRPr="0001589F" w:rsidRDefault="00B67688" w:rsidP="00B67688">
            <w:pPr>
              <w:bidi w:val="0"/>
              <w:jc w:val="lowKashida"/>
              <w:rPr>
                <w:color w:val="000000"/>
                <w:sz w:val="20"/>
                <w:szCs w:val="20"/>
              </w:rPr>
            </w:pPr>
          </w:p>
        </w:tc>
      </w:tr>
      <w:tr w:rsidR="00D2216C" w:rsidRPr="00690C9D" w:rsidTr="00C42552">
        <w:trPr>
          <w:trHeight w:val="639"/>
        </w:trPr>
        <w:tc>
          <w:tcPr>
            <w:tcW w:w="4928" w:type="dxa"/>
          </w:tcPr>
          <w:p w:rsidR="00D2216C" w:rsidRDefault="00D2216C" w:rsidP="00EE76A2">
            <w:pPr>
              <w:bidi w:val="0"/>
              <w:jc w:val="lowKashida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4422D7" w:rsidRDefault="004422D7" w:rsidP="004422D7">
            <w:pPr>
              <w:bidi w:val="0"/>
              <w:jc w:val="lowKashida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4422D7" w:rsidRDefault="004422D7" w:rsidP="004422D7">
            <w:pPr>
              <w:bidi w:val="0"/>
              <w:jc w:val="lowKashida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4422D7" w:rsidRDefault="004422D7" w:rsidP="004422D7">
            <w:pPr>
              <w:bidi w:val="0"/>
              <w:jc w:val="lowKashida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4422D7" w:rsidRDefault="004422D7" w:rsidP="004422D7">
            <w:pPr>
              <w:bidi w:val="0"/>
              <w:jc w:val="lowKashida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4422D7" w:rsidRDefault="004422D7" w:rsidP="004422D7">
            <w:pPr>
              <w:bidi w:val="0"/>
              <w:jc w:val="lowKashida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4422D7" w:rsidRPr="002C7E2E" w:rsidRDefault="004422D7" w:rsidP="004422D7">
            <w:pPr>
              <w:bidi w:val="0"/>
              <w:jc w:val="lowKashida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4810" w:type="dxa"/>
          </w:tcPr>
          <w:p w:rsidR="00D2216C" w:rsidRPr="0008531A" w:rsidRDefault="00D2216C" w:rsidP="00DE75F3">
            <w:pPr>
              <w:bidi w:val="0"/>
              <w:spacing w:line="276" w:lineRule="auto"/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8" w:rsidRPr="00690C9D" w:rsidTr="00C42552">
        <w:trPr>
          <w:trHeight w:val="639"/>
        </w:trPr>
        <w:tc>
          <w:tcPr>
            <w:tcW w:w="4928" w:type="dxa"/>
          </w:tcPr>
          <w:p w:rsidR="002471A8" w:rsidRPr="002C7E2E" w:rsidRDefault="002471A8" w:rsidP="00EE76A2">
            <w:pPr>
              <w:bidi w:val="0"/>
              <w:jc w:val="lowKashida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2471A8" w:rsidRPr="002C7E2E" w:rsidRDefault="00382BAC" w:rsidP="00A93C1B">
            <w:pPr>
              <w:bidi w:val="0"/>
              <w:jc w:val="lowKashida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July</w:t>
            </w:r>
            <w:r w:rsidR="002471A8" w:rsidRPr="002C7E2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05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2008</w:t>
            </w:r>
            <w:r w:rsidR="002471A8" w:rsidRPr="002C7E2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– 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April, 24</w:t>
            </w:r>
            <w:r w:rsidR="002471A8" w:rsidRPr="002C7E2E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471A8" w:rsidRPr="002C7E2E">
              <w:rPr>
                <w:b/>
                <w:bCs/>
                <w:color w:val="000000"/>
                <w:sz w:val="22"/>
                <w:szCs w:val="22"/>
                <w:u w:val="single"/>
              </w:rPr>
              <w:t>201</w:t>
            </w:r>
            <w:r w:rsidR="00A93C1B">
              <w:rPr>
                <w:b/>
                <w:bCs/>
                <w:color w:val="000000"/>
                <w:sz w:val="22"/>
                <w:szCs w:val="22"/>
                <w:u w:val="single"/>
              </w:rPr>
              <w:t>3</w:t>
            </w:r>
            <w:r w:rsidR="002471A8" w:rsidRPr="002C7E2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810" w:type="dxa"/>
          </w:tcPr>
          <w:p w:rsidR="002471A8" w:rsidRPr="0008531A" w:rsidRDefault="002471A8" w:rsidP="00DE75F3">
            <w:pPr>
              <w:bidi w:val="0"/>
              <w:spacing w:line="276" w:lineRule="auto"/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  <w:p w:rsidR="002471A8" w:rsidRPr="002C7E2E" w:rsidRDefault="00382BAC" w:rsidP="0008531A">
            <w:pPr>
              <w:bidi w:val="0"/>
              <w:spacing w:line="276" w:lineRule="auto"/>
              <w:jc w:val="lowKashida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National Motor Company</w:t>
            </w:r>
            <w:r w:rsidR="002471A8" w:rsidRPr="002C7E2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</w:p>
          <w:p w:rsidR="002471A8" w:rsidRPr="00DE75F3" w:rsidRDefault="00382BAC" w:rsidP="00EE76A2">
            <w:pPr>
              <w:bidi w:val="0"/>
              <w:spacing w:line="276" w:lineRule="auto"/>
              <w:jc w:val="lowKashida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Senior Customer Service Agent </w:t>
            </w:r>
            <w:r w:rsidR="002471A8" w:rsidRPr="002C7E2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–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After Sales</w:t>
            </w:r>
          </w:p>
        </w:tc>
      </w:tr>
      <w:tr w:rsidR="002471A8" w:rsidRPr="00690C9D" w:rsidTr="00C42552">
        <w:trPr>
          <w:trHeight w:val="639"/>
        </w:trPr>
        <w:tc>
          <w:tcPr>
            <w:tcW w:w="9738" w:type="dxa"/>
            <w:gridSpan w:val="2"/>
          </w:tcPr>
          <w:p w:rsidR="002471A8" w:rsidRPr="00CB5C25" w:rsidRDefault="002471A8" w:rsidP="006C1033">
            <w:pPr>
              <w:bidi w:val="0"/>
              <w:jc w:val="lowKashida"/>
              <w:rPr>
                <w:b/>
                <w:bCs/>
                <w:color w:val="000000"/>
                <w:sz w:val="22"/>
                <w:szCs w:val="22"/>
              </w:rPr>
            </w:pPr>
            <w:r w:rsidRPr="00CB5C25">
              <w:rPr>
                <w:i/>
                <w:iCs/>
                <w:color w:val="000000"/>
                <w:sz w:val="22"/>
                <w:szCs w:val="22"/>
                <w:u w:val="single"/>
              </w:rPr>
              <w:t>Main Responsibilities:</w:t>
            </w:r>
            <w:r w:rsidRPr="00CB5C2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471A8" w:rsidRPr="00676400" w:rsidRDefault="00382BAC" w:rsidP="00676400">
            <w:pPr>
              <w:numPr>
                <w:ilvl w:val="0"/>
                <w:numId w:val="25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Established a fully integrated customer care department with the available resources and managed it effectively</w:t>
            </w:r>
            <w:r w:rsidR="002471A8" w:rsidRPr="00676400">
              <w:rPr>
                <w:color w:val="000000"/>
                <w:sz w:val="20"/>
                <w:szCs w:val="20"/>
              </w:rPr>
              <w:t>.</w:t>
            </w:r>
          </w:p>
          <w:p w:rsidR="002471A8" w:rsidRPr="00676400" w:rsidRDefault="00382BAC" w:rsidP="00676400">
            <w:pPr>
              <w:numPr>
                <w:ilvl w:val="0"/>
                <w:numId w:val="25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Guide and manage a team of 7 staff in order to provide a satisfying customer experience</w:t>
            </w:r>
            <w:r w:rsidR="002471A8" w:rsidRPr="00676400">
              <w:rPr>
                <w:color w:val="000000"/>
                <w:sz w:val="20"/>
                <w:szCs w:val="20"/>
              </w:rPr>
              <w:t xml:space="preserve">. </w:t>
            </w:r>
          </w:p>
          <w:p w:rsidR="002471A8" w:rsidRPr="00676400" w:rsidRDefault="00382BAC" w:rsidP="00676400">
            <w:pPr>
              <w:numPr>
                <w:ilvl w:val="0"/>
                <w:numId w:val="25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Handled all inquiries and complaints of customers to resolve the problems swiftly using various communication</w:t>
            </w:r>
            <w:r w:rsidRPr="00676400">
              <w:rPr>
                <w:rFonts w:eastAsia="Tahoma"/>
                <w:sz w:val="20"/>
                <w:szCs w:val="20"/>
                <w:shd w:val="solid" w:color="FFFFFF" w:fill="auto"/>
                <w:rtl/>
                <w:lang w:eastAsia="ru-RU"/>
              </w:rPr>
              <w:t xml:space="preserve"> </w:t>
            </w: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tools</w:t>
            </w:r>
            <w:r w:rsidRPr="00676400">
              <w:rPr>
                <w:color w:val="000000"/>
                <w:sz w:val="20"/>
                <w:szCs w:val="20"/>
              </w:rPr>
              <w:t>.</w:t>
            </w:r>
          </w:p>
          <w:p w:rsidR="002471A8" w:rsidRPr="00676400" w:rsidRDefault="00382BAC" w:rsidP="00676400">
            <w:pPr>
              <w:numPr>
                <w:ilvl w:val="0"/>
                <w:numId w:val="25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Create daily, weekly and monthly report to the management summarized all the work that was carried out</w:t>
            </w:r>
            <w:r w:rsidR="002471A8" w:rsidRPr="00676400">
              <w:rPr>
                <w:color w:val="000000"/>
                <w:sz w:val="20"/>
                <w:szCs w:val="20"/>
              </w:rPr>
              <w:t>.</w:t>
            </w:r>
          </w:p>
          <w:p w:rsidR="002471A8" w:rsidRPr="00676400" w:rsidRDefault="00676400" w:rsidP="00676400">
            <w:pPr>
              <w:numPr>
                <w:ilvl w:val="0"/>
                <w:numId w:val="25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Established different activities to increase the level of business in service department</w:t>
            </w:r>
            <w:r w:rsidR="002471A8" w:rsidRPr="00676400">
              <w:rPr>
                <w:color w:val="000000"/>
                <w:sz w:val="20"/>
                <w:szCs w:val="20"/>
              </w:rPr>
              <w:t xml:space="preserve">. </w:t>
            </w:r>
          </w:p>
          <w:p w:rsidR="00676400" w:rsidRPr="00676400" w:rsidRDefault="00676400" w:rsidP="00676400">
            <w:pPr>
              <w:pStyle w:val="ListParagraph"/>
              <w:numPr>
                <w:ilvl w:val="0"/>
                <w:numId w:val="25"/>
              </w:numPr>
              <w:tabs>
                <w:tab w:val="right" w:pos="800"/>
              </w:tabs>
              <w:bidi w:val="0"/>
              <w:jc w:val="both"/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</w:pP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Carry out post service follow-up calls with Honda &amp; GM brands.</w:t>
            </w:r>
          </w:p>
          <w:p w:rsidR="002471A8" w:rsidRPr="00676400" w:rsidRDefault="00676400" w:rsidP="00676400">
            <w:pPr>
              <w:numPr>
                <w:ilvl w:val="0"/>
                <w:numId w:val="25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Carry out lapsed customer follow up enabling to regain the lost business</w:t>
            </w:r>
            <w:r w:rsidR="002471A8" w:rsidRPr="00676400">
              <w:rPr>
                <w:color w:val="000000"/>
                <w:sz w:val="20"/>
                <w:szCs w:val="20"/>
              </w:rPr>
              <w:t>.</w:t>
            </w:r>
          </w:p>
          <w:p w:rsidR="002471A8" w:rsidRPr="00676400" w:rsidRDefault="00676400" w:rsidP="00676400">
            <w:pPr>
              <w:numPr>
                <w:ilvl w:val="0"/>
                <w:numId w:val="25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Promote the services we offer to customers at every opportunity in contact with customer</w:t>
            </w:r>
            <w:r w:rsidR="002471A8" w:rsidRPr="00676400">
              <w:rPr>
                <w:color w:val="000000"/>
                <w:sz w:val="20"/>
                <w:szCs w:val="20"/>
              </w:rPr>
              <w:t xml:space="preserve">. </w:t>
            </w:r>
          </w:p>
          <w:p w:rsidR="002471A8" w:rsidRPr="00676400" w:rsidRDefault="00676400" w:rsidP="00676400">
            <w:pPr>
              <w:numPr>
                <w:ilvl w:val="0"/>
                <w:numId w:val="25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 xml:space="preserve">Ensure that the database cleaning in the </w:t>
            </w:r>
            <w:proofErr w:type="spellStart"/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Autoline</w:t>
            </w:r>
            <w:proofErr w:type="spellEnd"/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 xml:space="preserve"> system to ensure that the data is up to date for business usage</w:t>
            </w:r>
            <w:r w:rsidR="002471A8" w:rsidRPr="00676400">
              <w:rPr>
                <w:color w:val="000000"/>
                <w:sz w:val="20"/>
                <w:szCs w:val="20"/>
              </w:rPr>
              <w:t>.</w:t>
            </w:r>
          </w:p>
          <w:p w:rsidR="002471A8" w:rsidRPr="00676400" w:rsidRDefault="00676400" w:rsidP="00676400">
            <w:pPr>
              <w:numPr>
                <w:ilvl w:val="0"/>
                <w:numId w:val="25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Provide the assistance to customers in booking a service appointment for their vehicles</w:t>
            </w:r>
            <w:r w:rsidR="002471A8" w:rsidRPr="00676400">
              <w:rPr>
                <w:color w:val="000000"/>
                <w:sz w:val="20"/>
                <w:szCs w:val="20"/>
              </w:rPr>
              <w:t>.</w:t>
            </w:r>
          </w:p>
          <w:p w:rsidR="002471A8" w:rsidRPr="00676400" w:rsidRDefault="00676400" w:rsidP="00676400">
            <w:pPr>
              <w:numPr>
                <w:ilvl w:val="0"/>
                <w:numId w:val="25"/>
              </w:numPr>
              <w:bidi w:val="0"/>
              <w:jc w:val="lowKashida"/>
              <w:rPr>
                <w:color w:val="000000"/>
                <w:sz w:val="20"/>
                <w:szCs w:val="20"/>
              </w:rPr>
            </w:pPr>
            <w:r w:rsidRPr="00676400">
              <w:rPr>
                <w:rFonts w:eastAsia="Tahoma"/>
                <w:sz w:val="20"/>
                <w:szCs w:val="20"/>
                <w:shd w:val="solid" w:color="FFFFFF" w:fill="auto"/>
                <w:lang w:eastAsia="ru-RU"/>
              </w:rPr>
              <w:t>Participate in promotions and difference activities</w:t>
            </w:r>
            <w:r w:rsidR="002471A8" w:rsidRPr="00676400">
              <w:rPr>
                <w:color w:val="000000"/>
                <w:sz w:val="20"/>
                <w:szCs w:val="20"/>
              </w:rPr>
              <w:t>.</w:t>
            </w:r>
          </w:p>
          <w:p w:rsidR="002471A8" w:rsidRPr="00596421" w:rsidRDefault="002471A8" w:rsidP="00676400">
            <w:pPr>
              <w:bidi w:val="0"/>
              <w:ind w:left="720"/>
              <w:jc w:val="lowKashida"/>
              <w:rPr>
                <w:color w:val="000000"/>
                <w:sz w:val="20"/>
                <w:szCs w:val="20"/>
              </w:rPr>
            </w:pPr>
          </w:p>
        </w:tc>
      </w:tr>
    </w:tbl>
    <w:p w:rsidR="00D2216C" w:rsidRDefault="00D2216C" w:rsidP="00C015C3">
      <w:pPr>
        <w:bidi w:val="0"/>
        <w:rPr>
          <w:b/>
          <w:bCs/>
          <w:color w:val="000000"/>
          <w:u w:val="single"/>
        </w:rPr>
      </w:pPr>
    </w:p>
    <w:p w:rsidR="00382BAC" w:rsidRPr="00676400" w:rsidRDefault="00382BAC" w:rsidP="00382BAC">
      <w:pPr>
        <w:bidi w:val="0"/>
        <w:rPr>
          <w:color w:val="000000"/>
          <w:u w:val="single"/>
        </w:rPr>
      </w:pPr>
    </w:p>
    <w:p w:rsidR="00382BAC" w:rsidRDefault="00382BAC" w:rsidP="00382BAC">
      <w:pPr>
        <w:bidi w:val="0"/>
        <w:rPr>
          <w:b/>
          <w:bCs/>
          <w:color w:val="000000"/>
          <w:u w:val="single"/>
        </w:rPr>
      </w:pPr>
    </w:p>
    <w:p w:rsidR="002F1CF1" w:rsidRDefault="002F1CF1" w:rsidP="00D2216C">
      <w:pPr>
        <w:bidi w:val="0"/>
        <w:rPr>
          <w:b/>
          <w:bCs/>
          <w:color w:val="000000"/>
          <w:u w:val="single"/>
        </w:rPr>
      </w:pPr>
      <w:r w:rsidRPr="0064623A">
        <w:rPr>
          <w:b/>
          <w:bCs/>
          <w:color w:val="000000"/>
          <w:u w:val="single"/>
        </w:rPr>
        <w:t>PERSONAL SKILLS:</w:t>
      </w:r>
    </w:p>
    <w:p w:rsidR="006C1033" w:rsidRPr="006C1033" w:rsidRDefault="006C1033" w:rsidP="006C1033">
      <w:pPr>
        <w:bidi w:val="0"/>
        <w:rPr>
          <w:b/>
          <w:bCs/>
          <w:color w:val="000000"/>
          <w:sz w:val="18"/>
          <w:szCs w:val="18"/>
          <w:u w:val="single"/>
        </w:rPr>
      </w:pPr>
    </w:p>
    <w:p w:rsidR="002F1CF1" w:rsidRPr="00471766" w:rsidRDefault="002F1CF1" w:rsidP="00F87235">
      <w:pPr>
        <w:bidi w:val="0"/>
        <w:spacing w:line="276" w:lineRule="auto"/>
        <w:jc w:val="lowKashida"/>
        <w:rPr>
          <w:color w:val="000000"/>
          <w:sz w:val="22"/>
          <w:szCs w:val="22"/>
        </w:rPr>
      </w:pPr>
      <w:r w:rsidRPr="00471766">
        <w:rPr>
          <w:color w:val="000000"/>
          <w:sz w:val="22"/>
          <w:szCs w:val="22"/>
        </w:rPr>
        <w:t xml:space="preserve">Reliable, punctual, </w:t>
      </w:r>
      <w:r w:rsidR="0008531A" w:rsidRPr="00471766">
        <w:rPr>
          <w:color w:val="000000"/>
          <w:sz w:val="22"/>
          <w:szCs w:val="22"/>
        </w:rPr>
        <w:t>hardworking</w:t>
      </w:r>
      <w:r w:rsidRPr="00471766">
        <w:rPr>
          <w:color w:val="000000"/>
          <w:sz w:val="22"/>
          <w:szCs w:val="22"/>
        </w:rPr>
        <w:t xml:space="preserve">, trustworthy, </w:t>
      </w:r>
      <w:r w:rsidR="00F20262" w:rsidRPr="00471766">
        <w:rPr>
          <w:color w:val="000000"/>
          <w:sz w:val="22"/>
          <w:szCs w:val="22"/>
        </w:rPr>
        <w:t xml:space="preserve">seeks excellence, </w:t>
      </w:r>
      <w:r w:rsidRPr="00471766">
        <w:rPr>
          <w:color w:val="000000"/>
          <w:sz w:val="22"/>
          <w:szCs w:val="22"/>
        </w:rPr>
        <w:t xml:space="preserve">fast learner and </w:t>
      </w:r>
      <w:r w:rsidR="0008531A" w:rsidRPr="00471766">
        <w:rPr>
          <w:color w:val="000000"/>
          <w:sz w:val="22"/>
          <w:szCs w:val="22"/>
        </w:rPr>
        <w:t>self-motivated</w:t>
      </w:r>
      <w:r w:rsidRPr="00471766">
        <w:rPr>
          <w:color w:val="000000"/>
          <w:sz w:val="22"/>
          <w:szCs w:val="22"/>
        </w:rPr>
        <w:t xml:space="preserve">. </w:t>
      </w:r>
    </w:p>
    <w:p w:rsidR="00C92BCA" w:rsidRDefault="002F1CF1" w:rsidP="00C92BCA">
      <w:pPr>
        <w:bidi w:val="0"/>
        <w:spacing w:line="276" w:lineRule="auto"/>
        <w:jc w:val="lowKashida"/>
        <w:rPr>
          <w:color w:val="000000"/>
        </w:rPr>
      </w:pPr>
      <w:r w:rsidRPr="00471766">
        <w:rPr>
          <w:b/>
          <w:bCs/>
          <w:color w:val="000000"/>
          <w:sz w:val="22"/>
          <w:szCs w:val="22"/>
        </w:rPr>
        <w:t>Basic languages</w:t>
      </w:r>
      <w:r w:rsidR="005E66EA" w:rsidRPr="00471766">
        <w:rPr>
          <w:color w:val="000000"/>
          <w:sz w:val="22"/>
          <w:szCs w:val="22"/>
        </w:rPr>
        <w:t>:</w:t>
      </w:r>
      <w:r w:rsidRPr="00471766">
        <w:rPr>
          <w:color w:val="000000"/>
          <w:sz w:val="22"/>
          <w:szCs w:val="22"/>
        </w:rPr>
        <w:t xml:space="preserve"> </w:t>
      </w:r>
      <w:r w:rsidR="00891D15" w:rsidRPr="00471766">
        <w:rPr>
          <w:color w:val="000000"/>
          <w:sz w:val="22"/>
          <w:szCs w:val="22"/>
        </w:rPr>
        <w:t xml:space="preserve">Flaunt </w:t>
      </w:r>
      <w:r w:rsidRPr="00471766">
        <w:rPr>
          <w:color w:val="000000"/>
          <w:sz w:val="22"/>
          <w:szCs w:val="22"/>
        </w:rPr>
        <w:t>Arabic and English (Reading, writing, and speaking</w:t>
      </w:r>
      <w:r>
        <w:rPr>
          <w:color w:val="000000"/>
        </w:rPr>
        <w:t xml:space="preserve">). </w:t>
      </w:r>
    </w:p>
    <w:p w:rsidR="00C92BCA" w:rsidRDefault="00C92BCA" w:rsidP="00C92BCA">
      <w:pPr>
        <w:bidi w:val="0"/>
        <w:spacing w:line="276" w:lineRule="auto"/>
        <w:jc w:val="lowKashida"/>
        <w:rPr>
          <w:color w:val="000000"/>
        </w:rPr>
      </w:pPr>
    </w:p>
    <w:p w:rsidR="002F1CF1" w:rsidRPr="00C92BCA" w:rsidRDefault="002F1CF1" w:rsidP="00C92BCA">
      <w:pPr>
        <w:bidi w:val="0"/>
        <w:spacing w:line="276" w:lineRule="auto"/>
        <w:jc w:val="lowKashida"/>
        <w:rPr>
          <w:color w:val="000000"/>
        </w:rPr>
      </w:pPr>
      <w:r w:rsidRPr="00FD58E5">
        <w:rPr>
          <w:b/>
          <w:bCs/>
          <w:color w:val="000000"/>
          <w:u w:val="single"/>
        </w:rPr>
        <w:t xml:space="preserve">SPECIAL SKILLS: </w:t>
      </w:r>
    </w:p>
    <w:p w:rsidR="008F04E3" w:rsidRPr="00103F09" w:rsidRDefault="008F04E3" w:rsidP="00103F09">
      <w:pPr>
        <w:numPr>
          <w:ilvl w:val="0"/>
          <w:numId w:val="18"/>
        </w:numPr>
        <w:bidi w:val="0"/>
        <w:spacing w:line="276" w:lineRule="auto"/>
        <w:ind w:right="720"/>
        <w:rPr>
          <w:sz w:val="22"/>
          <w:szCs w:val="22"/>
        </w:rPr>
      </w:pPr>
      <w:r w:rsidRPr="00471766">
        <w:rPr>
          <w:sz w:val="22"/>
          <w:szCs w:val="22"/>
        </w:rPr>
        <w:t>Strong problem solver and action taker</w:t>
      </w:r>
      <w:r w:rsidR="00285CCE">
        <w:rPr>
          <w:sz w:val="22"/>
          <w:szCs w:val="22"/>
        </w:rPr>
        <w:t>.</w:t>
      </w:r>
    </w:p>
    <w:p w:rsidR="008F04E3" w:rsidRPr="00471766" w:rsidRDefault="008F04E3" w:rsidP="008F04E3">
      <w:pPr>
        <w:numPr>
          <w:ilvl w:val="0"/>
          <w:numId w:val="18"/>
        </w:numPr>
        <w:bidi w:val="0"/>
        <w:spacing w:line="276" w:lineRule="auto"/>
        <w:ind w:right="720"/>
        <w:rPr>
          <w:sz w:val="22"/>
          <w:szCs w:val="22"/>
        </w:rPr>
      </w:pPr>
      <w:r w:rsidRPr="00471766">
        <w:rPr>
          <w:sz w:val="22"/>
          <w:szCs w:val="22"/>
        </w:rPr>
        <w:t xml:space="preserve">Confident, social </w:t>
      </w:r>
      <w:r w:rsidR="009C087B" w:rsidRPr="00471766">
        <w:rPr>
          <w:sz w:val="22"/>
          <w:szCs w:val="22"/>
        </w:rPr>
        <w:t>communicator</w:t>
      </w:r>
      <w:r w:rsidRPr="00471766">
        <w:rPr>
          <w:sz w:val="22"/>
          <w:szCs w:val="22"/>
        </w:rPr>
        <w:t xml:space="preserve"> and good presenter</w:t>
      </w:r>
      <w:r w:rsidR="00285CCE">
        <w:rPr>
          <w:sz w:val="22"/>
          <w:szCs w:val="22"/>
        </w:rPr>
        <w:t>.</w:t>
      </w:r>
    </w:p>
    <w:p w:rsidR="008F04E3" w:rsidRPr="00471766" w:rsidRDefault="008F04E3" w:rsidP="008F04E3">
      <w:pPr>
        <w:numPr>
          <w:ilvl w:val="0"/>
          <w:numId w:val="18"/>
        </w:numPr>
        <w:bidi w:val="0"/>
        <w:spacing w:line="276" w:lineRule="auto"/>
        <w:ind w:right="720"/>
        <w:rPr>
          <w:sz w:val="22"/>
          <w:szCs w:val="22"/>
        </w:rPr>
      </w:pPr>
      <w:r w:rsidRPr="00471766">
        <w:rPr>
          <w:sz w:val="22"/>
          <w:szCs w:val="22"/>
        </w:rPr>
        <w:t>Hardworking, ambitious, reliable, meticulous and systematic</w:t>
      </w:r>
      <w:r w:rsidR="00285CCE">
        <w:rPr>
          <w:sz w:val="22"/>
          <w:szCs w:val="22"/>
        </w:rPr>
        <w:t>.</w:t>
      </w:r>
    </w:p>
    <w:p w:rsidR="008F04E3" w:rsidRPr="00471766" w:rsidRDefault="008F04E3" w:rsidP="008F04E3">
      <w:pPr>
        <w:numPr>
          <w:ilvl w:val="0"/>
          <w:numId w:val="18"/>
        </w:numPr>
        <w:bidi w:val="0"/>
        <w:spacing w:line="276" w:lineRule="auto"/>
        <w:ind w:right="720"/>
        <w:rPr>
          <w:sz w:val="22"/>
          <w:szCs w:val="22"/>
        </w:rPr>
      </w:pPr>
      <w:r w:rsidRPr="00471766">
        <w:rPr>
          <w:sz w:val="22"/>
          <w:szCs w:val="22"/>
        </w:rPr>
        <w:t>Able to work on own initiative and as part of a team</w:t>
      </w:r>
      <w:r w:rsidR="00285CCE">
        <w:rPr>
          <w:sz w:val="22"/>
          <w:szCs w:val="22"/>
        </w:rPr>
        <w:t>.</w:t>
      </w:r>
    </w:p>
    <w:p w:rsidR="008F04E3" w:rsidRPr="00471766" w:rsidRDefault="008F04E3" w:rsidP="008F04E3">
      <w:pPr>
        <w:numPr>
          <w:ilvl w:val="0"/>
          <w:numId w:val="18"/>
        </w:numPr>
        <w:bidi w:val="0"/>
        <w:spacing w:line="276" w:lineRule="auto"/>
        <w:ind w:right="720"/>
        <w:rPr>
          <w:sz w:val="22"/>
          <w:szCs w:val="22"/>
        </w:rPr>
      </w:pPr>
      <w:r w:rsidRPr="00471766">
        <w:rPr>
          <w:sz w:val="22"/>
          <w:szCs w:val="22"/>
        </w:rPr>
        <w:t>Fluent in English and Arabic.</w:t>
      </w:r>
    </w:p>
    <w:p w:rsidR="008F04E3" w:rsidRPr="00471766" w:rsidRDefault="008F04E3" w:rsidP="008F04E3">
      <w:pPr>
        <w:numPr>
          <w:ilvl w:val="0"/>
          <w:numId w:val="18"/>
        </w:numPr>
        <w:bidi w:val="0"/>
        <w:spacing w:line="276" w:lineRule="auto"/>
        <w:ind w:right="720"/>
        <w:rPr>
          <w:sz w:val="22"/>
          <w:szCs w:val="22"/>
        </w:rPr>
      </w:pPr>
      <w:r w:rsidRPr="00471766">
        <w:rPr>
          <w:sz w:val="22"/>
          <w:szCs w:val="22"/>
        </w:rPr>
        <w:t xml:space="preserve">Ability to prepare different office documents and reports. </w:t>
      </w:r>
    </w:p>
    <w:p w:rsidR="008F04E3" w:rsidRPr="00471766" w:rsidRDefault="008F04E3" w:rsidP="008F04E3">
      <w:pPr>
        <w:numPr>
          <w:ilvl w:val="0"/>
          <w:numId w:val="18"/>
        </w:numPr>
        <w:bidi w:val="0"/>
        <w:spacing w:line="276" w:lineRule="auto"/>
        <w:ind w:right="720"/>
        <w:rPr>
          <w:sz w:val="22"/>
          <w:szCs w:val="22"/>
        </w:rPr>
      </w:pPr>
      <w:r w:rsidRPr="00471766">
        <w:rPr>
          <w:sz w:val="22"/>
          <w:szCs w:val="22"/>
        </w:rPr>
        <w:t xml:space="preserve">Familiarity in using different office machines (i.e.: fax, photocopier). </w:t>
      </w:r>
    </w:p>
    <w:p w:rsidR="008F04E3" w:rsidRPr="00471766" w:rsidRDefault="008F04E3" w:rsidP="008F04E3">
      <w:pPr>
        <w:numPr>
          <w:ilvl w:val="0"/>
          <w:numId w:val="18"/>
        </w:numPr>
        <w:bidi w:val="0"/>
        <w:spacing w:line="276" w:lineRule="auto"/>
        <w:ind w:right="720"/>
        <w:rPr>
          <w:sz w:val="22"/>
          <w:szCs w:val="22"/>
        </w:rPr>
      </w:pPr>
      <w:r w:rsidRPr="00471766">
        <w:rPr>
          <w:sz w:val="22"/>
          <w:szCs w:val="22"/>
        </w:rPr>
        <w:t xml:space="preserve">Good interactivity and communication skills with individuals and firms. </w:t>
      </w:r>
    </w:p>
    <w:p w:rsidR="00C015C3" w:rsidRPr="00471766" w:rsidRDefault="00C015C3" w:rsidP="00C015C3">
      <w:pPr>
        <w:bidi w:val="0"/>
        <w:spacing w:line="276" w:lineRule="auto"/>
        <w:ind w:left="720" w:right="720"/>
        <w:rPr>
          <w:sz w:val="22"/>
          <w:szCs w:val="22"/>
        </w:rPr>
      </w:pPr>
    </w:p>
    <w:p w:rsidR="004F71D4" w:rsidRPr="0064623A" w:rsidRDefault="005C6A26" w:rsidP="009B3A53">
      <w:pPr>
        <w:bidi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TECHNICAL SKILLS</w:t>
      </w:r>
      <w:r w:rsidRPr="0064623A">
        <w:rPr>
          <w:b/>
          <w:bCs/>
          <w:color w:val="000000"/>
          <w:u w:val="single"/>
        </w:rPr>
        <w:t>:</w:t>
      </w:r>
    </w:p>
    <w:tbl>
      <w:tblPr>
        <w:tblW w:w="9738" w:type="dxa"/>
        <w:tblLook w:val="01E0" w:firstRow="1" w:lastRow="1" w:firstColumn="1" w:lastColumn="1" w:noHBand="0" w:noVBand="0"/>
      </w:tblPr>
      <w:tblGrid>
        <w:gridCol w:w="9738"/>
      </w:tblGrid>
      <w:tr w:rsidR="001973F1" w:rsidRPr="00485876" w:rsidTr="001346A1">
        <w:tc>
          <w:tcPr>
            <w:tcW w:w="9738" w:type="dxa"/>
            <w:vAlign w:val="center"/>
          </w:tcPr>
          <w:p w:rsidR="001973F1" w:rsidRPr="00AD4133" w:rsidRDefault="001973F1" w:rsidP="001973F1">
            <w:pPr>
              <w:numPr>
                <w:ilvl w:val="0"/>
                <w:numId w:val="15"/>
              </w:numPr>
              <w:bidi w:val="0"/>
              <w:spacing w:line="276" w:lineRule="auto"/>
              <w:ind w:right="720"/>
              <w:rPr>
                <w:b/>
                <w:bCs/>
                <w:i/>
                <w:iCs/>
                <w:sz w:val="25"/>
                <w:szCs w:val="25"/>
                <w:u w:val="single"/>
              </w:rPr>
            </w:pPr>
            <w:r w:rsidRPr="00AD4133">
              <w:rPr>
                <w:b/>
                <w:bCs/>
                <w:i/>
                <w:iCs/>
                <w:sz w:val="25"/>
                <w:szCs w:val="25"/>
                <w:u w:val="single"/>
              </w:rPr>
              <w:t xml:space="preserve">Operating Systems </w:t>
            </w:r>
          </w:p>
          <w:p w:rsidR="001973F1" w:rsidRPr="00AC2007" w:rsidRDefault="001346A1" w:rsidP="00A33D46">
            <w:pPr>
              <w:numPr>
                <w:ilvl w:val="0"/>
                <w:numId w:val="16"/>
              </w:numPr>
              <w:bidi w:val="0"/>
              <w:ind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MS-Windows </w:t>
            </w:r>
            <w:r w:rsidR="00A33D46">
              <w:rPr>
                <w:sz w:val="22"/>
                <w:szCs w:val="22"/>
              </w:rPr>
              <w:t>98</w:t>
            </w:r>
            <w:r w:rsidR="00941B49" w:rsidRPr="00AC2007">
              <w:rPr>
                <w:sz w:val="22"/>
                <w:szCs w:val="22"/>
              </w:rPr>
              <w:t>\</w:t>
            </w:r>
            <w:r w:rsidR="00A33D46">
              <w:rPr>
                <w:sz w:val="22"/>
                <w:szCs w:val="22"/>
              </w:rPr>
              <w:t xml:space="preserve"> </w:t>
            </w:r>
            <w:r w:rsidR="00941B49" w:rsidRPr="00AC2007">
              <w:rPr>
                <w:sz w:val="22"/>
                <w:szCs w:val="22"/>
              </w:rPr>
              <w:t>2000\</w:t>
            </w:r>
            <w:r w:rsidR="00A33D46">
              <w:rPr>
                <w:sz w:val="22"/>
                <w:szCs w:val="22"/>
              </w:rPr>
              <w:t xml:space="preserve"> </w:t>
            </w:r>
            <w:r w:rsidR="00941B49" w:rsidRPr="00AC2007">
              <w:rPr>
                <w:sz w:val="22"/>
                <w:szCs w:val="22"/>
              </w:rPr>
              <w:t>XP\</w:t>
            </w:r>
            <w:r w:rsidR="00A33D46">
              <w:rPr>
                <w:sz w:val="22"/>
                <w:szCs w:val="22"/>
              </w:rPr>
              <w:t xml:space="preserve"> </w:t>
            </w:r>
            <w:r w:rsidR="00941B49" w:rsidRPr="00AC2007">
              <w:rPr>
                <w:sz w:val="22"/>
                <w:szCs w:val="22"/>
              </w:rPr>
              <w:t xml:space="preserve">Vista\ </w:t>
            </w:r>
            <w:r w:rsidR="00B176F7">
              <w:rPr>
                <w:sz w:val="22"/>
                <w:szCs w:val="22"/>
              </w:rPr>
              <w:t xml:space="preserve">Windows </w:t>
            </w:r>
            <w:r w:rsidR="00EE5759" w:rsidRPr="00AC2007">
              <w:rPr>
                <w:sz w:val="22"/>
                <w:szCs w:val="22"/>
              </w:rPr>
              <w:t>7</w:t>
            </w:r>
            <w:r w:rsidR="009C032F">
              <w:rPr>
                <w:sz w:val="22"/>
                <w:szCs w:val="22"/>
              </w:rPr>
              <w:t>/8/10.</w:t>
            </w:r>
          </w:p>
          <w:p w:rsidR="001973F1" w:rsidRPr="008F6E31" w:rsidRDefault="001973F1" w:rsidP="008F6E31">
            <w:pPr>
              <w:bidi w:val="0"/>
              <w:ind w:left="1080" w:right="720"/>
            </w:pPr>
          </w:p>
          <w:p w:rsidR="001973F1" w:rsidRPr="00485876" w:rsidRDefault="001973F1" w:rsidP="00692775">
            <w:pPr>
              <w:bidi w:val="0"/>
              <w:spacing w:line="276" w:lineRule="auto"/>
              <w:ind w:left="1080" w:right="720"/>
              <w:rPr>
                <w:color w:val="000000"/>
              </w:rPr>
            </w:pPr>
          </w:p>
        </w:tc>
      </w:tr>
    </w:tbl>
    <w:p w:rsidR="00592030" w:rsidRDefault="00592030" w:rsidP="005738F6">
      <w:pPr>
        <w:bidi w:val="0"/>
        <w:spacing w:line="360" w:lineRule="auto"/>
        <w:jc w:val="lowKashida"/>
        <w:rPr>
          <w:b/>
          <w:bCs/>
          <w:color w:val="000000"/>
          <w:u w:val="single"/>
        </w:rPr>
      </w:pPr>
      <w:r w:rsidRPr="0064623A">
        <w:rPr>
          <w:b/>
          <w:bCs/>
          <w:color w:val="000000"/>
          <w:u w:val="single"/>
        </w:rPr>
        <w:t>INTERESTS, HOBBIES</w:t>
      </w:r>
      <w:r w:rsidR="00531728">
        <w:rPr>
          <w:b/>
          <w:bCs/>
          <w:color w:val="000000"/>
          <w:u w:val="single"/>
        </w:rPr>
        <w:t>:</w:t>
      </w:r>
      <w:r w:rsidRPr="0064623A">
        <w:rPr>
          <w:b/>
          <w:bCs/>
          <w:color w:val="000000"/>
          <w:u w:val="single"/>
        </w:rPr>
        <w:t xml:space="preserve"> </w:t>
      </w:r>
    </w:p>
    <w:p w:rsidR="00F20262" w:rsidRPr="00AC2007" w:rsidRDefault="00C92BCA" w:rsidP="00C92BCA">
      <w:pPr>
        <w:numPr>
          <w:ilvl w:val="0"/>
          <w:numId w:val="15"/>
        </w:numPr>
        <w:bidi w:val="0"/>
        <w:spacing w:line="276" w:lineRule="auto"/>
        <w:jc w:val="lowKashid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Reading to expand my information and culture.</w:t>
      </w:r>
    </w:p>
    <w:p w:rsidR="00295A80" w:rsidRPr="00AC2007" w:rsidRDefault="00295A80" w:rsidP="001973F1">
      <w:pPr>
        <w:numPr>
          <w:ilvl w:val="0"/>
          <w:numId w:val="15"/>
        </w:numPr>
        <w:bidi w:val="0"/>
        <w:spacing w:line="276" w:lineRule="auto"/>
        <w:jc w:val="lowKashida"/>
        <w:rPr>
          <w:color w:val="000000"/>
          <w:sz w:val="22"/>
          <w:szCs w:val="22"/>
        </w:rPr>
      </w:pPr>
      <w:r w:rsidRPr="00AC2007">
        <w:rPr>
          <w:color w:val="000000"/>
          <w:sz w:val="22"/>
          <w:szCs w:val="22"/>
        </w:rPr>
        <w:t xml:space="preserve">Media &amp; Mass communication. </w:t>
      </w:r>
    </w:p>
    <w:p w:rsidR="00592030" w:rsidRPr="001346A1" w:rsidRDefault="009C032F" w:rsidP="001346A1">
      <w:pPr>
        <w:numPr>
          <w:ilvl w:val="0"/>
          <w:numId w:val="15"/>
        </w:numPr>
        <w:bidi w:val="0"/>
        <w:spacing w:line="276" w:lineRule="auto"/>
        <w:jc w:val="lowKashid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Photography.</w:t>
      </w:r>
    </w:p>
    <w:p w:rsidR="005A52E2" w:rsidRDefault="005A52E2" w:rsidP="009468A4">
      <w:pPr>
        <w:bidi w:val="0"/>
        <w:rPr>
          <w:b/>
          <w:bCs/>
          <w:color w:val="000000"/>
          <w:u w:val="single"/>
        </w:rPr>
      </w:pPr>
    </w:p>
    <w:p w:rsidR="00854A0E" w:rsidRPr="009468A4" w:rsidRDefault="00551FD4" w:rsidP="009468A4">
      <w:pPr>
        <w:bidi w:val="0"/>
        <w:spacing w:line="360" w:lineRule="auto"/>
        <w:jc w:val="lowKashida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REFERENCES</w:t>
      </w:r>
      <w:r w:rsidR="00531728">
        <w:rPr>
          <w:b/>
          <w:bCs/>
          <w:color w:val="000000"/>
          <w:u w:val="single"/>
        </w:rPr>
        <w:t>:</w:t>
      </w:r>
      <w:r w:rsidR="00CC152C" w:rsidRPr="0064623A">
        <w:rPr>
          <w:b/>
          <w:bCs/>
          <w:color w:val="000000"/>
          <w:u w:val="single"/>
        </w:rPr>
        <w:t xml:space="preserve"> </w:t>
      </w:r>
    </w:p>
    <w:p w:rsidR="00C73ADF" w:rsidRPr="00470E80" w:rsidRDefault="009468A4" w:rsidP="009468A4">
      <w:pPr>
        <w:bidi w:val="0"/>
        <w:ind w:firstLine="720"/>
        <w:jc w:val="lowKashid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Available upon </w:t>
      </w:r>
      <w:r w:rsidR="00AF58D5">
        <w:rPr>
          <w:color w:val="000000"/>
          <w:sz w:val="22"/>
          <w:szCs w:val="22"/>
        </w:rPr>
        <w:t xml:space="preserve">to </w:t>
      </w:r>
      <w:r>
        <w:rPr>
          <w:color w:val="000000"/>
          <w:sz w:val="22"/>
          <w:szCs w:val="22"/>
        </w:rPr>
        <w:t xml:space="preserve">request. </w:t>
      </w:r>
    </w:p>
    <w:sectPr w:rsidR="00C73ADF" w:rsidRPr="00470E80" w:rsidSect="00275F67">
      <w:footerReference w:type="even" r:id="rId9"/>
      <w:footerReference w:type="default" r:id="rId10"/>
      <w:pgSz w:w="11906" w:h="16838"/>
      <w:pgMar w:top="540" w:right="1196" w:bottom="720" w:left="1134" w:header="709" w:footer="192" w:gutter="0"/>
      <w:pgBorders w:offsetFrom="page">
        <w:top w:val="single" w:sz="12" w:space="24" w:color="auto"/>
        <w:bottom w:val="single" w:sz="12" w:space="31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265" w:rsidRDefault="00171265">
      <w:r>
        <w:separator/>
      </w:r>
    </w:p>
  </w:endnote>
  <w:endnote w:type="continuationSeparator" w:id="0">
    <w:p w:rsidR="00171265" w:rsidRDefault="001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63C" w:rsidRDefault="003C68A1" w:rsidP="00CC152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36163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6163C" w:rsidRDefault="0036163C" w:rsidP="00CC15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550" w:rsidRDefault="00F12550" w:rsidP="00817238">
    <w:pPr>
      <w:bidi w:val="0"/>
      <w:spacing w:line="288" w:lineRule="auto"/>
      <w:jc w:val="center"/>
      <w:rPr>
        <w:b/>
        <w:bCs/>
        <w:sz w:val="16"/>
        <w:szCs w:val="16"/>
      </w:rPr>
    </w:pPr>
  </w:p>
  <w:p w:rsidR="0085139A" w:rsidRPr="0085139A" w:rsidRDefault="00CF0B7B" w:rsidP="00276F70">
    <w:pPr>
      <w:bidi w:val="0"/>
      <w:spacing w:line="288" w:lineRule="auto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Kareema Ahmed Buhmaid</w:t>
    </w:r>
    <w:r w:rsidR="00A11518">
      <w:rPr>
        <w:b/>
        <w:bCs/>
        <w:sz w:val="16"/>
        <w:szCs w:val="16"/>
      </w:rPr>
      <w:t xml:space="preserve"> – Mobile: +973 </w:t>
    </w:r>
    <w:r w:rsidR="001B6FA4"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t xml:space="preserve">6943335 </w:t>
    </w:r>
    <w:r w:rsidR="009C032F">
      <w:rPr>
        <w:b/>
        <w:bCs/>
        <w:sz w:val="16"/>
        <w:szCs w:val="16"/>
      </w:rPr>
      <w:t>/</w:t>
    </w:r>
    <w:r w:rsidR="0085139A" w:rsidRPr="0085139A">
      <w:rPr>
        <w:b/>
        <w:bCs/>
        <w:sz w:val="16"/>
        <w:szCs w:val="16"/>
      </w:rPr>
      <w:t xml:space="preserve">, Email: </w:t>
    </w:r>
    <w:r>
      <w:rPr>
        <w:b/>
        <w:bCs/>
        <w:sz w:val="16"/>
        <w:szCs w:val="16"/>
      </w:rPr>
      <w:t>karo0oma2012@hotmail.com</w:t>
    </w:r>
  </w:p>
  <w:p w:rsidR="008A273D" w:rsidRPr="008A273D" w:rsidRDefault="008A273D" w:rsidP="00C74041">
    <w:pPr>
      <w:pStyle w:val="Footer"/>
      <w:rPr>
        <w:i/>
        <w:iCs/>
        <w:sz w:val="16"/>
        <w:szCs w:val="16"/>
        <w:rtl/>
        <w:lang w:bidi="ar-B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265" w:rsidRDefault="00171265">
      <w:r>
        <w:separator/>
      </w:r>
    </w:p>
  </w:footnote>
  <w:footnote w:type="continuationSeparator" w:id="0">
    <w:p w:rsidR="00171265" w:rsidRDefault="0017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8CA"/>
    <w:multiLevelType w:val="multilevel"/>
    <w:tmpl w:val="19CE620C"/>
    <w:lvl w:ilvl="0">
      <w:start w:val="199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B31009"/>
    <w:multiLevelType w:val="hybridMultilevel"/>
    <w:tmpl w:val="CB64446E"/>
    <w:lvl w:ilvl="0" w:tplc="B038E810">
      <w:start w:val="1"/>
      <w:numFmt w:val="bullet"/>
      <w:lvlText w:val="•"/>
      <w:lvlJc w:val="left"/>
      <w:pPr>
        <w:ind w:hanging="178"/>
      </w:pPr>
      <w:rPr>
        <w:rFonts w:ascii="Arial" w:eastAsia="Arial" w:hAnsi="Arial" w:hint="default"/>
        <w:w w:val="134"/>
        <w:sz w:val="22"/>
        <w:szCs w:val="22"/>
      </w:rPr>
    </w:lvl>
    <w:lvl w:ilvl="1" w:tplc="429A87A0">
      <w:start w:val="1"/>
      <w:numFmt w:val="bullet"/>
      <w:lvlText w:val="•"/>
      <w:lvlJc w:val="left"/>
      <w:rPr>
        <w:rFonts w:hint="default"/>
      </w:rPr>
    </w:lvl>
    <w:lvl w:ilvl="2" w:tplc="6D7820DA">
      <w:start w:val="1"/>
      <w:numFmt w:val="bullet"/>
      <w:lvlText w:val="•"/>
      <w:lvlJc w:val="left"/>
      <w:rPr>
        <w:rFonts w:hint="default"/>
      </w:rPr>
    </w:lvl>
    <w:lvl w:ilvl="3" w:tplc="C82A757A">
      <w:start w:val="1"/>
      <w:numFmt w:val="bullet"/>
      <w:lvlText w:val="•"/>
      <w:lvlJc w:val="left"/>
      <w:rPr>
        <w:rFonts w:hint="default"/>
      </w:rPr>
    </w:lvl>
    <w:lvl w:ilvl="4" w:tplc="6100C34A">
      <w:start w:val="1"/>
      <w:numFmt w:val="bullet"/>
      <w:lvlText w:val="•"/>
      <w:lvlJc w:val="left"/>
      <w:rPr>
        <w:rFonts w:hint="default"/>
      </w:rPr>
    </w:lvl>
    <w:lvl w:ilvl="5" w:tplc="AA6C5EC6">
      <w:start w:val="1"/>
      <w:numFmt w:val="bullet"/>
      <w:lvlText w:val="•"/>
      <w:lvlJc w:val="left"/>
      <w:rPr>
        <w:rFonts w:hint="default"/>
      </w:rPr>
    </w:lvl>
    <w:lvl w:ilvl="6" w:tplc="466C239E">
      <w:start w:val="1"/>
      <w:numFmt w:val="bullet"/>
      <w:lvlText w:val="•"/>
      <w:lvlJc w:val="left"/>
      <w:rPr>
        <w:rFonts w:hint="default"/>
      </w:rPr>
    </w:lvl>
    <w:lvl w:ilvl="7" w:tplc="F16EB838">
      <w:start w:val="1"/>
      <w:numFmt w:val="bullet"/>
      <w:lvlText w:val="•"/>
      <w:lvlJc w:val="left"/>
      <w:rPr>
        <w:rFonts w:hint="default"/>
      </w:rPr>
    </w:lvl>
    <w:lvl w:ilvl="8" w:tplc="EE24653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45E1778"/>
    <w:multiLevelType w:val="hybridMultilevel"/>
    <w:tmpl w:val="272620AC"/>
    <w:lvl w:ilvl="0" w:tplc="AEBE3C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B5649"/>
    <w:multiLevelType w:val="hybridMultilevel"/>
    <w:tmpl w:val="E55C8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627"/>
    <w:multiLevelType w:val="hybridMultilevel"/>
    <w:tmpl w:val="3D84641C"/>
    <w:lvl w:ilvl="0" w:tplc="B442F29E">
      <w:start w:val="2001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41942"/>
    <w:multiLevelType w:val="hybridMultilevel"/>
    <w:tmpl w:val="5114EDC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104764"/>
    <w:multiLevelType w:val="hybridMultilevel"/>
    <w:tmpl w:val="5AEED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71AE4"/>
    <w:multiLevelType w:val="hybridMultilevel"/>
    <w:tmpl w:val="23CE204E"/>
    <w:lvl w:ilvl="0" w:tplc="E3B8C26C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E0640"/>
    <w:multiLevelType w:val="hybridMultilevel"/>
    <w:tmpl w:val="FA380056"/>
    <w:lvl w:ilvl="0" w:tplc="421C967E">
      <w:start w:val="2007"/>
      <w:numFmt w:val="decimal"/>
      <w:lvlText w:val="%1"/>
      <w:lvlJc w:val="left"/>
      <w:pPr>
        <w:tabs>
          <w:tab w:val="num" w:pos="1605"/>
        </w:tabs>
        <w:ind w:left="1605" w:hanging="1245"/>
      </w:pPr>
      <w:rPr>
        <w:rFonts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20AFE"/>
    <w:multiLevelType w:val="hybridMultilevel"/>
    <w:tmpl w:val="7A2ED9A2"/>
    <w:lvl w:ilvl="0" w:tplc="2E5CEE46">
      <w:start w:val="200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BC7E9C"/>
    <w:multiLevelType w:val="multilevel"/>
    <w:tmpl w:val="4754E462"/>
    <w:lvl w:ilvl="0">
      <w:start w:val="2005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0CA66C4"/>
    <w:multiLevelType w:val="hybridMultilevel"/>
    <w:tmpl w:val="BB5C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20C0"/>
    <w:multiLevelType w:val="hybridMultilevel"/>
    <w:tmpl w:val="5AEED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778E3"/>
    <w:multiLevelType w:val="hybridMultilevel"/>
    <w:tmpl w:val="D73A82A6"/>
    <w:lvl w:ilvl="0" w:tplc="A7CA8758">
      <w:start w:val="2002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F5641"/>
    <w:multiLevelType w:val="hybridMultilevel"/>
    <w:tmpl w:val="827C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031DD"/>
    <w:multiLevelType w:val="hybridMultilevel"/>
    <w:tmpl w:val="FC7CB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E4186"/>
    <w:multiLevelType w:val="hybridMultilevel"/>
    <w:tmpl w:val="E6EC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41545"/>
    <w:multiLevelType w:val="multilevel"/>
    <w:tmpl w:val="4A60D22E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FA1659"/>
    <w:multiLevelType w:val="hybridMultilevel"/>
    <w:tmpl w:val="10389E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96589"/>
    <w:multiLevelType w:val="multilevel"/>
    <w:tmpl w:val="EFD8C8A6"/>
    <w:lvl w:ilvl="0">
      <w:start w:val="200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E55B23"/>
    <w:multiLevelType w:val="hybridMultilevel"/>
    <w:tmpl w:val="3D1E1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95DC5"/>
    <w:multiLevelType w:val="hybridMultilevel"/>
    <w:tmpl w:val="2E6C33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336504"/>
    <w:multiLevelType w:val="hybridMultilevel"/>
    <w:tmpl w:val="BB427596"/>
    <w:lvl w:ilvl="0" w:tplc="FB06E14C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1C5CEA"/>
    <w:multiLevelType w:val="hybridMultilevel"/>
    <w:tmpl w:val="836E75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C236CC"/>
    <w:multiLevelType w:val="hybridMultilevel"/>
    <w:tmpl w:val="C14CF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31577"/>
    <w:multiLevelType w:val="hybridMultilevel"/>
    <w:tmpl w:val="F970CBF0"/>
    <w:lvl w:ilvl="0" w:tplc="F43ADC4C">
      <w:start w:val="2002"/>
      <w:numFmt w:val="decimal"/>
      <w:lvlText w:val="%1"/>
      <w:lvlJc w:val="left"/>
      <w:pPr>
        <w:tabs>
          <w:tab w:val="num" w:pos="1725"/>
        </w:tabs>
        <w:ind w:left="1725" w:hanging="1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AF363C"/>
    <w:multiLevelType w:val="hybridMultilevel"/>
    <w:tmpl w:val="F6F6C142"/>
    <w:lvl w:ilvl="0" w:tplc="22FA5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A4524"/>
    <w:multiLevelType w:val="multilevel"/>
    <w:tmpl w:val="23CE204E"/>
    <w:lvl w:ilvl="0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92411"/>
    <w:multiLevelType w:val="multilevel"/>
    <w:tmpl w:val="23CE204E"/>
    <w:lvl w:ilvl="0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22"/>
  </w:num>
  <w:num w:numId="5">
    <w:abstractNumId w:val="9"/>
  </w:num>
  <w:num w:numId="6">
    <w:abstractNumId w:val="19"/>
  </w:num>
  <w:num w:numId="7">
    <w:abstractNumId w:val="28"/>
  </w:num>
  <w:num w:numId="8">
    <w:abstractNumId w:val="27"/>
  </w:num>
  <w:num w:numId="9">
    <w:abstractNumId w:val="0"/>
  </w:num>
  <w:num w:numId="10">
    <w:abstractNumId w:val="25"/>
  </w:num>
  <w:num w:numId="11">
    <w:abstractNumId w:val="8"/>
  </w:num>
  <w:num w:numId="12">
    <w:abstractNumId w:val="10"/>
  </w:num>
  <w:num w:numId="13">
    <w:abstractNumId w:val="17"/>
  </w:num>
  <w:num w:numId="14">
    <w:abstractNumId w:val="16"/>
  </w:num>
  <w:num w:numId="15">
    <w:abstractNumId w:val="15"/>
  </w:num>
  <w:num w:numId="16">
    <w:abstractNumId w:val="2"/>
  </w:num>
  <w:num w:numId="17">
    <w:abstractNumId w:val="3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4"/>
  </w:num>
  <w:num w:numId="23">
    <w:abstractNumId w:val="12"/>
  </w:num>
  <w:num w:numId="24">
    <w:abstractNumId w:val="26"/>
  </w:num>
  <w:num w:numId="25">
    <w:abstractNumId w:val="6"/>
  </w:num>
  <w:num w:numId="26">
    <w:abstractNumId w:val="1"/>
  </w:num>
  <w:num w:numId="27">
    <w:abstractNumId w:val="11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9D"/>
    <w:rsid w:val="0000011F"/>
    <w:rsid w:val="00002A69"/>
    <w:rsid w:val="0000314E"/>
    <w:rsid w:val="000035AE"/>
    <w:rsid w:val="00004574"/>
    <w:rsid w:val="00006C9E"/>
    <w:rsid w:val="0001589F"/>
    <w:rsid w:val="0001701E"/>
    <w:rsid w:val="000238AD"/>
    <w:rsid w:val="00033421"/>
    <w:rsid w:val="000343A5"/>
    <w:rsid w:val="00034972"/>
    <w:rsid w:val="00043186"/>
    <w:rsid w:val="0004723F"/>
    <w:rsid w:val="00047C50"/>
    <w:rsid w:val="000529CE"/>
    <w:rsid w:val="00053D11"/>
    <w:rsid w:val="00054F78"/>
    <w:rsid w:val="00056F9F"/>
    <w:rsid w:val="0005799A"/>
    <w:rsid w:val="00061E88"/>
    <w:rsid w:val="00063F2D"/>
    <w:rsid w:val="00065B68"/>
    <w:rsid w:val="000675DB"/>
    <w:rsid w:val="00082B6D"/>
    <w:rsid w:val="00083FF8"/>
    <w:rsid w:val="0008531A"/>
    <w:rsid w:val="00090561"/>
    <w:rsid w:val="0009080D"/>
    <w:rsid w:val="00091B99"/>
    <w:rsid w:val="00092B5C"/>
    <w:rsid w:val="00094470"/>
    <w:rsid w:val="00094C96"/>
    <w:rsid w:val="000955C8"/>
    <w:rsid w:val="000A1529"/>
    <w:rsid w:val="000A5949"/>
    <w:rsid w:val="000A75CC"/>
    <w:rsid w:val="000B053A"/>
    <w:rsid w:val="000B3167"/>
    <w:rsid w:val="000B4A94"/>
    <w:rsid w:val="000B4C3B"/>
    <w:rsid w:val="000B5CE9"/>
    <w:rsid w:val="000C6BD4"/>
    <w:rsid w:val="000C73AD"/>
    <w:rsid w:val="000D23DB"/>
    <w:rsid w:val="000D2B05"/>
    <w:rsid w:val="000D558A"/>
    <w:rsid w:val="000D72FB"/>
    <w:rsid w:val="000D7AB8"/>
    <w:rsid w:val="000D7CE8"/>
    <w:rsid w:val="000E09D8"/>
    <w:rsid w:val="000E0D8D"/>
    <w:rsid w:val="000E1C18"/>
    <w:rsid w:val="000E62B9"/>
    <w:rsid w:val="000E78C3"/>
    <w:rsid w:val="000F05F8"/>
    <w:rsid w:val="000F18FE"/>
    <w:rsid w:val="000F2367"/>
    <w:rsid w:val="000F3694"/>
    <w:rsid w:val="000F7C9C"/>
    <w:rsid w:val="00103F09"/>
    <w:rsid w:val="00111180"/>
    <w:rsid w:val="00113D49"/>
    <w:rsid w:val="001228F5"/>
    <w:rsid w:val="001262EC"/>
    <w:rsid w:val="001272FF"/>
    <w:rsid w:val="0012749E"/>
    <w:rsid w:val="00130ABE"/>
    <w:rsid w:val="001342B7"/>
    <w:rsid w:val="001346A1"/>
    <w:rsid w:val="0013508D"/>
    <w:rsid w:val="001415C8"/>
    <w:rsid w:val="00141C72"/>
    <w:rsid w:val="001435CE"/>
    <w:rsid w:val="0014443C"/>
    <w:rsid w:val="00144786"/>
    <w:rsid w:val="00145B97"/>
    <w:rsid w:val="00147388"/>
    <w:rsid w:val="00152A63"/>
    <w:rsid w:val="00155224"/>
    <w:rsid w:val="00160944"/>
    <w:rsid w:val="0016429D"/>
    <w:rsid w:val="0016729A"/>
    <w:rsid w:val="0017000F"/>
    <w:rsid w:val="00171265"/>
    <w:rsid w:val="001761CF"/>
    <w:rsid w:val="00181288"/>
    <w:rsid w:val="00181AF3"/>
    <w:rsid w:val="0018773E"/>
    <w:rsid w:val="00187AAE"/>
    <w:rsid w:val="001973F1"/>
    <w:rsid w:val="001B1560"/>
    <w:rsid w:val="001B1A56"/>
    <w:rsid w:val="001B256C"/>
    <w:rsid w:val="001B3010"/>
    <w:rsid w:val="001B5805"/>
    <w:rsid w:val="001B62BB"/>
    <w:rsid w:val="001B6FA4"/>
    <w:rsid w:val="001C0423"/>
    <w:rsid w:val="001C05FB"/>
    <w:rsid w:val="001C1861"/>
    <w:rsid w:val="001C48F2"/>
    <w:rsid w:val="001D0F42"/>
    <w:rsid w:val="001D121A"/>
    <w:rsid w:val="001D3FFC"/>
    <w:rsid w:val="001D53F5"/>
    <w:rsid w:val="001D73DF"/>
    <w:rsid w:val="001D749F"/>
    <w:rsid w:val="001E3ACA"/>
    <w:rsid w:val="001E7F97"/>
    <w:rsid w:val="001F111D"/>
    <w:rsid w:val="001F12F0"/>
    <w:rsid w:val="001F1FC7"/>
    <w:rsid w:val="001F294C"/>
    <w:rsid w:val="001F5793"/>
    <w:rsid w:val="00202D11"/>
    <w:rsid w:val="00204899"/>
    <w:rsid w:val="00210A0C"/>
    <w:rsid w:val="00210F92"/>
    <w:rsid w:val="00211B1C"/>
    <w:rsid w:val="0021310C"/>
    <w:rsid w:val="0021337D"/>
    <w:rsid w:val="00213394"/>
    <w:rsid w:val="00214D3E"/>
    <w:rsid w:val="00216037"/>
    <w:rsid w:val="002164ED"/>
    <w:rsid w:val="00221C5E"/>
    <w:rsid w:val="00221EFF"/>
    <w:rsid w:val="00222CF6"/>
    <w:rsid w:val="00226B37"/>
    <w:rsid w:val="00234CB9"/>
    <w:rsid w:val="00240E78"/>
    <w:rsid w:val="00242F82"/>
    <w:rsid w:val="00245150"/>
    <w:rsid w:val="002471A8"/>
    <w:rsid w:val="00247DE9"/>
    <w:rsid w:val="00252EC0"/>
    <w:rsid w:val="0025461F"/>
    <w:rsid w:val="00256E12"/>
    <w:rsid w:val="002571ED"/>
    <w:rsid w:val="002748C3"/>
    <w:rsid w:val="00275F67"/>
    <w:rsid w:val="00276F70"/>
    <w:rsid w:val="00281C4F"/>
    <w:rsid w:val="00284AD9"/>
    <w:rsid w:val="002852DA"/>
    <w:rsid w:val="00285CCE"/>
    <w:rsid w:val="00295A80"/>
    <w:rsid w:val="0029725C"/>
    <w:rsid w:val="002975C8"/>
    <w:rsid w:val="002A002E"/>
    <w:rsid w:val="002A063A"/>
    <w:rsid w:val="002A0B04"/>
    <w:rsid w:val="002A56F9"/>
    <w:rsid w:val="002A66F2"/>
    <w:rsid w:val="002A6CBC"/>
    <w:rsid w:val="002B1032"/>
    <w:rsid w:val="002B3D58"/>
    <w:rsid w:val="002B73FD"/>
    <w:rsid w:val="002B7BC6"/>
    <w:rsid w:val="002C7E2E"/>
    <w:rsid w:val="002C7EA3"/>
    <w:rsid w:val="002D0B20"/>
    <w:rsid w:val="002D0FBD"/>
    <w:rsid w:val="002D1274"/>
    <w:rsid w:val="002D3E10"/>
    <w:rsid w:val="002D6707"/>
    <w:rsid w:val="002E1549"/>
    <w:rsid w:val="002E4931"/>
    <w:rsid w:val="002F13D5"/>
    <w:rsid w:val="002F1CEE"/>
    <w:rsid w:val="002F1CF1"/>
    <w:rsid w:val="002F2D5E"/>
    <w:rsid w:val="002F7A97"/>
    <w:rsid w:val="00304067"/>
    <w:rsid w:val="003046AE"/>
    <w:rsid w:val="003050DF"/>
    <w:rsid w:val="003063C9"/>
    <w:rsid w:val="00306CAD"/>
    <w:rsid w:val="00307386"/>
    <w:rsid w:val="0031102A"/>
    <w:rsid w:val="00316B70"/>
    <w:rsid w:val="0031700B"/>
    <w:rsid w:val="00317A4F"/>
    <w:rsid w:val="0032663B"/>
    <w:rsid w:val="00327B5F"/>
    <w:rsid w:val="00327EC6"/>
    <w:rsid w:val="0033300E"/>
    <w:rsid w:val="00333A96"/>
    <w:rsid w:val="00336D43"/>
    <w:rsid w:val="003372FE"/>
    <w:rsid w:val="00337ACC"/>
    <w:rsid w:val="00340375"/>
    <w:rsid w:val="00341AD0"/>
    <w:rsid w:val="003421B2"/>
    <w:rsid w:val="003458FF"/>
    <w:rsid w:val="003466A2"/>
    <w:rsid w:val="00347710"/>
    <w:rsid w:val="00353998"/>
    <w:rsid w:val="0036163C"/>
    <w:rsid w:val="00365124"/>
    <w:rsid w:val="00367953"/>
    <w:rsid w:val="00372335"/>
    <w:rsid w:val="003746BD"/>
    <w:rsid w:val="00382BAC"/>
    <w:rsid w:val="00386502"/>
    <w:rsid w:val="003872A4"/>
    <w:rsid w:val="00396606"/>
    <w:rsid w:val="003A4B3D"/>
    <w:rsid w:val="003A569F"/>
    <w:rsid w:val="003A6D67"/>
    <w:rsid w:val="003A71F6"/>
    <w:rsid w:val="003B5BBA"/>
    <w:rsid w:val="003B6F8A"/>
    <w:rsid w:val="003C0D0E"/>
    <w:rsid w:val="003C121B"/>
    <w:rsid w:val="003C68A1"/>
    <w:rsid w:val="003D22BA"/>
    <w:rsid w:val="003D3DCF"/>
    <w:rsid w:val="003D7C8C"/>
    <w:rsid w:val="003E0F89"/>
    <w:rsid w:val="003F3BEA"/>
    <w:rsid w:val="00400734"/>
    <w:rsid w:val="00401A8A"/>
    <w:rsid w:val="00406770"/>
    <w:rsid w:val="0041476E"/>
    <w:rsid w:val="00414F7D"/>
    <w:rsid w:val="00417DD4"/>
    <w:rsid w:val="00422A3F"/>
    <w:rsid w:val="00424E28"/>
    <w:rsid w:val="00424F3B"/>
    <w:rsid w:val="00426768"/>
    <w:rsid w:val="004346CA"/>
    <w:rsid w:val="00434F9C"/>
    <w:rsid w:val="00435518"/>
    <w:rsid w:val="004379C9"/>
    <w:rsid w:val="00440756"/>
    <w:rsid w:val="004422D7"/>
    <w:rsid w:val="00442AE1"/>
    <w:rsid w:val="00446140"/>
    <w:rsid w:val="0045128F"/>
    <w:rsid w:val="00452F89"/>
    <w:rsid w:val="004571F3"/>
    <w:rsid w:val="004612CE"/>
    <w:rsid w:val="00465884"/>
    <w:rsid w:val="00470E80"/>
    <w:rsid w:val="00471766"/>
    <w:rsid w:val="00471C4B"/>
    <w:rsid w:val="004725EB"/>
    <w:rsid w:val="004812A5"/>
    <w:rsid w:val="00481F2F"/>
    <w:rsid w:val="00485125"/>
    <w:rsid w:val="00485876"/>
    <w:rsid w:val="00487C69"/>
    <w:rsid w:val="0049155D"/>
    <w:rsid w:val="00493258"/>
    <w:rsid w:val="0049779E"/>
    <w:rsid w:val="004A2D75"/>
    <w:rsid w:val="004A3EEE"/>
    <w:rsid w:val="004A5800"/>
    <w:rsid w:val="004A6120"/>
    <w:rsid w:val="004B0BD3"/>
    <w:rsid w:val="004B3F87"/>
    <w:rsid w:val="004B71C9"/>
    <w:rsid w:val="004C1FED"/>
    <w:rsid w:val="004C36C7"/>
    <w:rsid w:val="004C3885"/>
    <w:rsid w:val="004C390E"/>
    <w:rsid w:val="004D017C"/>
    <w:rsid w:val="004D3A51"/>
    <w:rsid w:val="004D5BBB"/>
    <w:rsid w:val="004D72B1"/>
    <w:rsid w:val="004E058F"/>
    <w:rsid w:val="004E05C9"/>
    <w:rsid w:val="004F4087"/>
    <w:rsid w:val="004F4196"/>
    <w:rsid w:val="004F71D4"/>
    <w:rsid w:val="005002AD"/>
    <w:rsid w:val="005019C0"/>
    <w:rsid w:val="00507734"/>
    <w:rsid w:val="00513814"/>
    <w:rsid w:val="005144B1"/>
    <w:rsid w:val="00517A1A"/>
    <w:rsid w:val="0052233C"/>
    <w:rsid w:val="00524D90"/>
    <w:rsid w:val="005303B9"/>
    <w:rsid w:val="00531728"/>
    <w:rsid w:val="0053493B"/>
    <w:rsid w:val="00540ADE"/>
    <w:rsid w:val="00543F38"/>
    <w:rsid w:val="005471A3"/>
    <w:rsid w:val="005477A0"/>
    <w:rsid w:val="0055083C"/>
    <w:rsid w:val="00551CA4"/>
    <w:rsid w:val="00551FD4"/>
    <w:rsid w:val="0055471D"/>
    <w:rsid w:val="005553E2"/>
    <w:rsid w:val="00557A6B"/>
    <w:rsid w:val="0056529E"/>
    <w:rsid w:val="005657F7"/>
    <w:rsid w:val="0057124A"/>
    <w:rsid w:val="00571D74"/>
    <w:rsid w:val="00572D0E"/>
    <w:rsid w:val="00572D9D"/>
    <w:rsid w:val="005738F6"/>
    <w:rsid w:val="00573BFB"/>
    <w:rsid w:val="00575A38"/>
    <w:rsid w:val="00575FBE"/>
    <w:rsid w:val="00577B65"/>
    <w:rsid w:val="00580946"/>
    <w:rsid w:val="00591355"/>
    <w:rsid w:val="00592030"/>
    <w:rsid w:val="00596421"/>
    <w:rsid w:val="005970C7"/>
    <w:rsid w:val="005A05BC"/>
    <w:rsid w:val="005A35A2"/>
    <w:rsid w:val="005A460E"/>
    <w:rsid w:val="005A526A"/>
    <w:rsid w:val="005A52E2"/>
    <w:rsid w:val="005A67D6"/>
    <w:rsid w:val="005B26C8"/>
    <w:rsid w:val="005B2C59"/>
    <w:rsid w:val="005B3AA1"/>
    <w:rsid w:val="005B40B6"/>
    <w:rsid w:val="005B7235"/>
    <w:rsid w:val="005C0107"/>
    <w:rsid w:val="005C499B"/>
    <w:rsid w:val="005C6A26"/>
    <w:rsid w:val="005D4BD2"/>
    <w:rsid w:val="005D6FC6"/>
    <w:rsid w:val="005E0729"/>
    <w:rsid w:val="005E48C6"/>
    <w:rsid w:val="005E523F"/>
    <w:rsid w:val="005E66EA"/>
    <w:rsid w:val="005F1189"/>
    <w:rsid w:val="005F40B9"/>
    <w:rsid w:val="005F66E1"/>
    <w:rsid w:val="0060554B"/>
    <w:rsid w:val="00605699"/>
    <w:rsid w:val="00605904"/>
    <w:rsid w:val="00607D85"/>
    <w:rsid w:val="00611948"/>
    <w:rsid w:val="00620E4E"/>
    <w:rsid w:val="00620F64"/>
    <w:rsid w:val="00625500"/>
    <w:rsid w:val="00630E3B"/>
    <w:rsid w:val="00632DF9"/>
    <w:rsid w:val="006333A4"/>
    <w:rsid w:val="0063380F"/>
    <w:rsid w:val="006420F0"/>
    <w:rsid w:val="006437B9"/>
    <w:rsid w:val="0064489A"/>
    <w:rsid w:val="00644BD8"/>
    <w:rsid w:val="006452F4"/>
    <w:rsid w:val="0064623A"/>
    <w:rsid w:val="00647310"/>
    <w:rsid w:val="0065362B"/>
    <w:rsid w:val="00656AD4"/>
    <w:rsid w:val="006571DF"/>
    <w:rsid w:val="006574F5"/>
    <w:rsid w:val="0065772F"/>
    <w:rsid w:val="00661F9C"/>
    <w:rsid w:val="00663094"/>
    <w:rsid w:val="00664371"/>
    <w:rsid w:val="00664E12"/>
    <w:rsid w:val="00666AE6"/>
    <w:rsid w:val="0066717D"/>
    <w:rsid w:val="00670B42"/>
    <w:rsid w:val="00675966"/>
    <w:rsid w:val="00675C04"/>
    <w:rsid w:val="006760C8"/>
    <w:rsid w:val="006761CB"/>
    <w:rsid w:val="00676400"/>
    <w:rsid w:val="00676AD8"/>
    <w:rsid w:val="00680A86"/>
    <w:rsid w:val="00683F22"/>
    <w:rsid w:val="00684882"/>
    <w:rsid w:val="0068659D"/>
    <w:rsid w:val="00690C9D"/>
    <w:rsid w:val="00691E09"/>
    <w:rsid w:val="0069244B"/>
    <w:rsid w:val="00692775"/>
    <w:rsid w:val="00694682"/>
    <w:rsid w:val="00695566"/>
    <w:rsid w:val="006963A0"/>
    <w:rsid w:val="0069645A"/>
    <w:rsid w:val="006965B6"/>
    <w:rsid w:val="0069690D"/>
    <w:rsid w:val="00696D6F"/>
    <w:rsid w:val="00697001"/>
    <w:rsid w:val="006971FF"/>
    <w:rsid w:val="006A0065"/>
    <w:rsid w:val="006A07C2"/>
    <w:rsid w:val="006A102D"/>
    <w:rsid w:val="006A3C23"/>
    <w:rsid w:val="006B7291"/>
    <w:rsid w:val="006B7F2B"/>
    <w:rsid w:val="006C1033"/>
    <w:rsid w:val="006C1BEB"/>
    <w:rsid w:val="006C2982"/>
    <w:rsid w:val="006C5A7D"/>
    <w:rsid w:val="006D0B69"/>
    <w:rsid w:val="006D1D9A"/>
    <w:rsid w:val="006D1DBA"/>
    <w:rsid w:val="006D2B07"/>
    <w:rsid w:val="006D334A"/>
    <w:rsid w:val="006D4564"/>
    <w:rsid w:val="006E10DE"/>
    <w:rsid w:val="006E24BA"/>
    <w:rsid w:val="006E2527"/>
    <w:rsid w:val="006E3765"/>
    <w:rsid w:val="006E3A0D"/>
    <w:rsid w:val="006E4E6A"/>
    <w:rsid w:val="006F2B07"/>
    <w:rsid w:val="006F363C"/>
    <w:rsid w:val="006F5793"/>
    <w:rsid w:val="007011D6"/>
    <w:rsid w:val="007078D8"/>
    <w:rsid w:val="00710E9E"/>
    <w:rsid w:val="00712399"/>
    <w:rsid w:val="0071712F"/>
    <w:rsid w:val="00733B49"/>
    <w:rsid w:val="00734F3E"/>
    <w:rsid w:val="00735C2E"/>
    <w:rsid w:val="0074235F"/>
    <w:rsid w:val="00743919"/>
    <w:rsid w:val="00750060"/>
    <w:rsid w:val="00750709"/>
    <w:rsid w:val="0075306F"/>
    <w:rsid w:val="00753513"/>
    <w:rsid w:val="00754344"/>
    <w:rsid w:val="00762251"/>
    <w:rsid w:val="00764940"/>
    <w:rsid w:val="007700E5"/>
    <w:rsid w:val="00770E6D"/>
    <w:rsid w:val="00780D1E"/>
    <w:rsid w:val="00780D80"/>
    <w:rsid w:val="00780F5E"/>
    <w:rsid w:val="007813D0"/>
    <w:rsid w:val="007826DC"/>
    <w:rsid w:val="00782A19"/>
    <w:rsid w:val="00785C77"/>
    <w:rsid w:val="00786728"/>
    <w:rsid w:val="00790230"/>
    <w:rsid w:val="007910F9"/>
    <w:rsid w:val="00791A92"/>
    <w:rsid w:val="00792BDA"/>
    <w:rsid w:val="00795D8F"/>
    <w:rsid w:val="007974DA"/>
    <w:rsid w:val="00797549"/>
    <w:rsid w:val="0079758D"/>
    <w:rsid w:val="007A3D2E"/>
    <w:rsid w:val="007A6280"/>
    <w:rsid w:val="007B19FC"/>
    <w:rsid w:val="007B4EC1"/>
    <w:rsid w:val="007B59AB"/>
    <w:rsid w:val="007B5F11"/>
    <w:rsid w:val="007B76B6"/>
    <w:rsid w:val="007C2BB9"/>
    <w:rsid w:val="007C2F20"/>
    <w:rsid w:val="007C42B4"/>
    <w:rsid w:val="007D2A2B"/>
    <w:rsid w:val="007D3B4A"/>
    <w:rsid w:val="007D5247"/>
    <w:rsid w:val="007D5C98"/>
    <w:rsid w:val="007E3617"/>
    <w:rsid w:val="007E46A0"/>
    <w:rsid w:val="007E541C"/>
    <w:rsid w:val="007F00AA"/>
    <w:rsid w:val="007F0171"/>
    <w:rsid w:val="007F0B82"/>
    <w:rsid w:val="007F1A38"/>
    <w:rsid w:val="007F316F"/>
    <w:rsid w:val="007F4AD7"/>
    <w:rsid w:val="007F50AA"/>
    <w:rsid w:val="007F66A0"/>
    <w:rsid w:val="007F6B1C"/>
    <w:rsid w:val="007F71E7"/>
    <w:rsid w:val="00800AB4"/>
    <w:rsid w:val="0080266A"/>
    <w:rsid w:val="00802B17"/>
    <w:rsid w:val="00805154"/>
    <w:rsid w:val="008061CE"/>
    <w:rsid w:val="00806327"/>
    <w:rsid w:val="00806F87"/>
    <w:rsid w:val="00807A88"/>
    <w:rsid w:val="00807E02"/>
    <w:rsid w:val="008137E0"/>
    <w:rsid w:val="00814C97"/>
    <w:rsid w:val="00816F61"/>
    <w:rsid w:val="00817238"/>
    <w:rsid w:val="00822269"/>
    <w:rsid w:val="00832666"/>
    <w:rsid w:val="00832837"/>
    <w:rsid w:val="00833488"/>
    <w:rsid w:val="008335E3"/>
    <w:rsid w:val="00833B9B"/>
    <w:rsid w:val="008366B4"/>
    <w:rsid w:val="00837FFC"/>
    <w:rsid w:val="008501EB"/>
    <w:rsid w:val="00850779"/>
    <w:rsid w:val="0085139A"/>
    <w:rsid w:val="00851FEE"/>
    <w:rsid w:val="00854A0E"/>
    <w:rsid w:val="008559E5"/>
    <w:rsid w:val="0085743A"/>
    <w:rsid w:val="0086044C"/>
    <w:rsid w:val="0086056B"/>
    <w:rsid w:val="00863732"/>
    <w:rsid w:val="00863CD0"/>
    <w:rsid w:val="00870026"/>
    <w:rsid w:val="0087166E"/>
    <w:rsid w:val="00873A61"/>
    <w:rsid w:val="008768EB"/>
    <w:rsid w:val="0088228D"/>
    <w:rsid w:val="00882BCC"/>
    <w:rsid w:val="00882DEC"/>
    <w:rsid w:val="00883268"/>
    <w:rsid w:val="0088336F"/>
    <w:rsid w:val="00886DF5"/>
    <w:rsid w:val="00891394"/>
    <w:rsid w:val="00891D15"/>
    <w:rsid w:val="0089339A"/>
    <w:rsid w:val="00893B35"/>
    <w:rsid w:val="00895AC9"/>
    <w:rsid w:val="008A0641"/>
    <w:rsid w:val="008A0DF6"/>
    <w:rsid w:val="008A273D"/>
    <w:rsid w:val="008A65A1"/>
    <w:rsid w:val="008B0D07"/>
    <w:rsid w:val="008B283B"/>
    <w:rsid w:val="008B293D"/>
    <w:rsid w:val="008B2EFE"/>
    <w:rsid w:val="008C055F"/>
    <w:rsid w:val="008C1C24"/>
    <w:rsid w:val="008D2B3F"/>
    <w:rsid w:val="008D3012"/>
    <w:rsid w:val="008D79C9"/>
    <w:rsid w:val="008E55A2"/>
    <w:rsid w:val="008E7AC8"/>
    <w:rsid w:val="008F04E3"/>
    <w:rsid w:val="008F3619"/>
    <w:rsid w:val="008F40ED"/>
    <w:rsid w:val="008F4ABF"/>
    <w:rsid w:val="008F5F7D"/>
    <w:rsid w:val="008F6E31"/>
    <w:rsid w:val="009019CA"/>
    <w:rsid w:val="00910D43"/>
    <w:rsid w:val="009110BE"/>
    <w:rsid w:val="00911BCB"/>
    <w:rsid w:val="00912B89"/>
    <w:rsid w:val="00921CE9"/>
    <w:rsid w:val="00922258"/>
    <w:rsid w:val="00927C61"/>
    <w:rsid w:val="009303DF"/>
    <w:rsid w:val="009323B0"/>
    <w:rsid w:val="009336F9"/>
    <w:rsid w:val="0093401A"/>
    <w:rsid w:val="009350A3"/>
    <w:rsid w:val="009414A9"/>
    <w:rsid w:val="00941B49"/>
    <w:rsid w:val="00943A99"/>
    <w:rsid w:val="00943D51"/>
    <w:rsid w:val="009468A4"/>
    <w:rsid w:val="0094740D"/>
    <w:rsid w:val="00955BB5"/>
    <w:rsid w:val="00956F3F"/>
    <w:rsid w:val="009572E7"/>
    <w:rsid w:val="00961BBC"/>
    <w:rsid w:val="00961EDF"/>
    <w:rsid w:val="00966D62"/>
    <w:rsid w:val="009703CE"/>
    <w:rsid w:val="00970F18"/>
    <w:rsid w:val="009843A0"/>
    <w:rsid w:val="0098519B"/>
    <w:rsid w:val="00985C0B"/>
    <w:rsid w:val="00995696"/>
    <w:rsid w:val="00996901"/>
    <w:rsid w:val="009B23D1"/>
    <w:rsid w:val="009B3A53"/>
    <w:rsid w:val="009B55E0"/>
    <w:rsid w:val="009B5FF1"/>
    <w:rsid w:val="009C032F"/>
    <w:rsid w:val="009C064E"/>
    <w:rsid w:val="009C087B"/>
    <w:rsid w:val="009C1F20"/>
    <w:rsid w:val="009C56E2"/>
    <w:rsid w:val="009C6E87"/>
    <w:rsid w:val="009D1236"/>
    <w:rsid w:val="009D35C9"/>
    <w:rsid w:val="009D3B5B"/>
    <w:rsid w:val="009D4922"/>
    <w:rsid w:val="009E1834"/>
    <w:rsid w:val="009E1848"/>
    <w:rsid w:val="009E1F31"/>
    <w:rsid w:val="009E2F66"/>
    <w:rsid w:val="009F04AF"/>
    <w:rsid w:val="009F30EB"/>
    <w:rsid w:val="009F45AC"/>
    <w:rsid w:val="009F5EFA"/>
    <w:rsid w:val="009F70F4"/>
    <w:rsid w:val="00A02405"/>
    <w:rsid w:val="00A05E35"/>
    <w:rsid w:val="00A07AC5"/>
    <w:rsid w:val="00A10BAA"/>
    <w:rsid w:val="00A110CD"/>
    <w:rsid w:val="00A11518"/>
    <w:rsid w:val="00A27935"/>
    <w:rsid w:val="00A33D46"/>
    <w:rsid w:val="00A3550D"/>
    <w:rsid w:val="00A4193A"/>
    <w:rsid w:val="00A41ABA"/>
    <w:rsid w:val="00A429FB"/>
    <w:rsid w:val="00A436E2"/>
    <w:rsid w:val="00A45CF3"/>
    <w:rsid w:val="00A4773A"/>
    <w:rsid w:val="00A52728"/>
    <w:rsid w:val="00A532FA"/>
    <w:rsid w:val="00A536A6"/>
    <w:rsid w:val="00A55377"/>
    <w:rsid w:val="00A56358"/>
    <w:rsid w:val="00A5685D"/>
    <w:rsid w:val="00A57BBA"/>
    <w:rsid w:val="00A614BD"/>
    <w:rsid w:val="00A63C61"/>
    <w:rsid w:val="00A66791"/>
    <w:rsid w:val="00A66DF6"/>
    <w:rsid w:val="00A67990"/>
    <w:rsid w:val="00A711CF"/>
    <w:rsid w:val="00A71838"/>
    <w:rsid w:val="00A750C8"/>
    <w:rsid w:val="00A75F35"/>
    <w:rsid w:val="00A765E6"/>
    <w:rsid w:val="00A772CA"/>
    <w:rsid w:val="00A8087C"/>
    <w:rsid w:val="00A811E0"/>
    <w:rsid w:val="00A90E10"/>
    <w:rsid w:val="00A910D2"/>
    <w:rsid w:val="00A93C1B"/>
    <w:rsid w:val="00A9795E"/>
    <w:rsid w:val="00AA50C4"/>
    <w:rsid w:val="00AB087B"/>
    <w:rsid w:val="00AB1846"/>
    <w:rsid w:val="00AB2219"/>
    <w:rsid w:val="00AB2700"/>
    <w:rsid w:val="00AB366B"/>
    <w:rsid w:val="00AB638D"/>
    <w:rsid w:val="00AB7CD5"/>
    <w:rsid w:val="00AB7DB5"/>
    <w:rsid w:val="00AC2007"/>
    <w:rsid w:val="00AC59F4"/>
    <w:rsid w:val="00AD073D"/>
    <w:rsid w:val="00AD1270"/>
    <w:rsid w:val="00AD4133"/>
    <w:rsid w:val="00AD556F"/>
    <w:rsid w:val="00AD5DA5"/>
    <w:rsid w:val="00AE1D0C"/>
    <w:rsid w:val="00AE21F9"/>
    <w:rsid w:val="00AE4339"/>
    <w:rsid w:val="00AF01D2"/>
    <w:rsid w:val="00AF1F35"/>
    <w:rsid w:val="00AF3258"/>
    <w:rsid w:val="00AF5779"/>
    <w:rsid w:val="00AF58D5"/>
    <w:rsid w:val="00B079BB"/>
    <w:rsid w:val="00B07C2B"/>
    <w:rsid w:val="00B15121"/>
    <w:rsid w:val="00B17672"/>
    <w:rsid w:val="00B176F7"/>
    <w:rsid w:val="00B21E17"/>
    <w:rsid w:val="00B30321"/>
    <w:rsid w:val="00B31255"/>
    <w:rsid w:val="00B33170"/>
    <w:rsid w:val="00B34895"/>
    <w:rsid w:val="00B35100"/>
    <w:rsid w:val="00B4304E"/>
    <w:rsid w:val="00B4488F"/>
    <w:rsid w:val="00B45135"/>
    <w:rsid w:val="00B46451"/>
    <w:rsid w:val="00B46A0E"/>
    <w:rsid w:val="00B55530"/>
    <w:rsid w:val="00B55BBE"/>
    <w:rsid w:val="00B606E3"/>
    <w:rsid w:val="00B67688"/>
    <w:rsid w:val="00B70211"/>
    <w:rsid w:val="00B74007"/>
    <w:rsid w:val="00B740D1"/>
    <w:rsid w:val="00B758BA"/>
    <w:rsid w:val="00B76708"/>
    <w:rsid w:val="00B812B8"/>
    <w:rsid w:val="00B85C45"/>
    <w:rsid w:val="00B85E7E"/>
    <w:rsid w:val="00B9512B"/>
    <w:rsid w:val="00B955C6"/>
    <w:rsid w:val="00B96121"/>
    <w:rsid w:val="00B96615"/>
    <w:rsid w:val="00B972A0"/>
    <w:rsid w:val="00BA15E9"/>
    <w:rsid w:val="00BA2F3A"/>
    <w:rsid w:val="00BA54D7"/>
    <w:rsid w:val="00BA60CB"/>
    <w:rsid w:val="00BB0AB5"/>
    <w:rsid w:val="00BB128D"/>
    <w:rsid w:val="00BB64CF"/>
    <w:rsid w:val="00BC2374"/>
    <w:rsid w:val="00BC3DA1"/>
    <w:rsid w:val="00BC62CE"/>
    <w:rsid w:val="00BD773E"/>
    <w:rsid w:val="00BD77D8"/>
    <w:rsid w:val="00BF0321"/>
    <w:rsid w:val="00BF39C8"/>
    <w:rsid w:val="00BF5DB9"/>
    <w:rsid w:val="00C015C3"/>
    <w:rsid w:val="00C01FCC"/>
    <w:rsid w:val="00C04403"/>
    <w:rsid w:val="00C05963"/>
    <w:rsid w:val="00C074ED"/>
    <w:rsid w:val="00C15340"/>
    <w:rsid w:val="00C16FA3"/>
    <w:rsid w:val="00C17026"/>
    <w:rsid w:val="00C2019C"/>
    <w:rsid w:val="00C20540"/>
    <w:rsid w:val="00C208C1"/>
    <w:rsid w:val="00C23433"/>
    <w:rsid w:val="00C23E77"/>
    <w:rsid w:val="00C240B3"/>
    <w:rsid w:val="00C2508F"/>
    <w:rsid w:val="00C2598E"/>
    <w:rsid w:val="00C266EE"/>
    <w:rsid w:val="00C27076"/>
    <w:rsid w:val="00C2787C"/>
    <w:rsid w:val="00C37E7D"/>
    <w:rsid w:val="00C4010B"/>
    <w:rsid w:val="00C42552"/>
    <w:rsid w:val="00C47187"/>
    <w:rsid w:val="00C51612"/>
    <w:rsid w:val="00C531D1"/>
    <w:rsid w:val="00C53841"/>
    <w:rsid w:val="00C56D9A"/>
    <w:rsid w:val="00C573FA"/>
    <w:rsid w:val="00C62CBC"/>
    <w:rsid w:val="00C66180"/>
    <w:rsid w:val="00C73ADF"/>
    <w:rsid w:val="00C74041"/>
    <w:rsid w:val="00C765AC"/>
    <w:rsid w:val="00C76FF4"/>
    <w:rsid w:val="00C85F56"/>
    <w:rsid w:val="00C86CAC"/>
    <w:rsid w:val="00C87CA3"/>
    <w:rsid w:val="00C922DA"/>
    <w:rsid w:val="00C92BCA"/>
    <w:rsid w:val="00C95036"/>
    <w:rsid w:val="00CA7DF8"/>
    <w:rsid w:val="00CB3D4B"/>
    <w:rsid w:val="00CB5C25"/>
    <w:rsid w:val="00CB6837"/>
    <w:rsid w:val="00CB76E8"/>
    <w:rsid w:val="00CB7C3D"/>
    <w:rsid w:val="00CC0A9B"/>
    <w:rsid w:val="00CC152C"/>
    <w:rsid w:val="00CC2027"/>
    <w:rsid w:val="00CC70C4"/>
    <w:rsid w:val="00CD40AC"/>
    <w:rsid w:val="00CD65BF"/>
    <w:rsid w:val="00CE0F2C"/>
    <w:rsid w:val="00CE1ED4"/>
    <w:rsid w:val="00CE5F00"/>
    <w:rsid w:val="00CE6D9C"/>
    <w:rsid w:val="00CF0B7B"/>
    <w:rsid w:val="00CF21EE"/>
    <w:rsid w:val="00CF2EB3"/>
    <w:rsid w:val="00D0234B"/>
    <w:rsid w:val="00D11A95"/>
    <w:rsid w:val="00D1358C"/>
    <w:rsid w:val="00D14934"/>
    <w:rsid w:val="00D2216C"/>
    <w:rsid w:val="00D25911"/>
    <w:rsid w:val="00D26571"/>
    <w:rsid w:val="00D2797E"/>
    <w:rsid w:val="00D31E6C"/>
    <w:rsid w:val="00D32BA1"/>
    <w:rsid w:val="00D35A12"/>
    <w:rsid w:val="00D46E54"/>
    <w:rsid w:val="00D47A16"/>
    <w:rsid w:val="00D50F98"/>
    <w:rsid w:val="00D51B10"/>
    <w:rsid w:val="00D572B0"/>
    <w:rsid w:val="00D64455"/>
    <w:rsid w:val="00D64FF0"/>
    <w:rsid w:val="00D71DF1"/>
    <w:rsid w:val="00D75028"/>
    <w:rsid w:val="00D770F0"/>
    <w:rsid w:val="00D800F7"/>
    <w:rsid w:val="00D8273A"/>
    <w:rsid w:val="00D8551E"/>
    <w:rsid w:val="00D9296B"/>
    <w:rsid w:val="00D92E85"/>
    <w:rsid w:val="00D941F7"/>
    <w:rsid w:val="00D94216"/>
    <w:rsid w:val="00D97C2B"/>
    <w:rsid w:val="00DA1C9A"/>
    <w:rsid w:val="00DA35D3"/>
    <w:rsid w:val="00DB37C0"/>
    <w:rsid w:val="00DC1022"/>
    <w:rsid w:val="00DC7409"/>
    <w:rsid w:val="00DC74A5"/>
    <w:rsid w:val="00DD20D1"/>
    <w:rsid w:val="00DD6F10"/>
    <w:rsid w:val="00DE0DEF"/>
    <w:rsid w:val="00DE1A49"/>
    <w:rsid w:val="00DE564A"/>
    <w:rsid w:val="00DE75F3"/>
    <w:rsid w:val="00DF07B2"/>
    <w:rsid w:val="00DF1ED4"/>
    <w:rsid w:val="00DF56CF"/>
    <w:rsid w:val="00E01271"/>
    <w:rsid w:val="00E02834"/>
    <w:rsid w:val="00E05A60"/>
    <w:rsid w:val="00E0614A"/>
    <w:rsid w:val="00E10E1C"/>
    <w:rsid w:val="00E13019"/>
    <w:rsid w:val="00E13AE2"/>
    <w:rsid w:val="00E14553"/>
    <w:rsid w:val="00E14F43"/>
    <w:rsid w:val="00E20C5B"/>
    <w:rsid w:val="00E21969"/>
    <w:rsid w:val="00E23F0A"/>
    <w:rsid w:val="00E2504E"/>
    <w:rsid w:val="00E32ADD"/>
    <w:rsid w:val="00E33502"/>
    <w:rsid w:val="00E33912"/>
    <w:rsid w:val="00E34FE9"/>
    <w:rsid w:val="00E36279"/>
    <w:rsid w:val="00E415D2"/>
    <w:rsid w:val="00E42B53"/>
    <w:rsid w:val="00E53474"/>
    <w:rsid w:val="00E53F94"/>
    <w:rsid w:val="00E55F3B"/>
    <w:rsid w:val="00E566E1"/>
    <w:rsid w:val="00E57053"/>
    <w:rsid w:val="00E575BB"/>
    <w:rsid w:val="00E579E7"/>
    <w:rsid w:val="00E57F38"/>
    <w:rsid w:val="00E57F65"/>
    <w:rsid w:val="00E666B2"/>
    <w:rsid w:val="00E66981"/>
    <w:rsid w:val="00E67D4C"/>
    <w:rsid w:val="00E7060C"/>
    <w:rsid w:val="00E743B3"/>
    <w:rsid w:val="00E75220"/>
    <w:rsid w:val="00E75876"/>
    <w:rsid w:val="00E76829"/>
    <w:rsid w:val="00E80716"/>
    <w:rsid w:val="00E80951"/>
    <w:rsid w:val="00E809EB"/>
    <w:rsid w:val="00E82203"/>
    <w:rsid w:val="00E8502E"/>
    <w:rsid w:val="00E97637"/>
    <w:rsid w:val="00EA40D0"/>
    <w:rsid w:val="00EA47B5"/>
    <w:rsid w:val="00EA6B70"/>
    <w:rsid w:val="00EA6C55"/>
    <w:rsid w:val="00EB20D6"/>
    <w:rsid w:val="00EB53C7"/>
    <w:rsid w:val="00EC12E0"/>
    <w:rsid w:val="00EC6546"/>
    <w:rsid w:val="00EC6715"/>
    <w:rsid w:val="00ED00D5"/>
    <w:rsid w:val="00ED12AC"/>
    <w:rsid w:val="00ED15FA"/>
    <w:rsid w:val="00ED276F"/>
    <w:rsid w:val="00ED35C7"/>
    <w:rsid w:val="00ED55CA"/>
    <w:rsid w:val="00ED7E86"/>
    <w:rsid w:val="00EE069C"/>
    <w:rsid w:val="00EE5759"/>
    <w:rsid w:val="00EE76A2"/>
    <w:rsid w:val="00EE7AE5"/>
    <w:rsid w:val="00EF4BC7"/>
    <w:rsid w:val="00EF6C63"/>
    <w:rsid w:val="00F0108B"/>
    <w:rsid w:val="00F033A4"/>
    <w:rsid w:val="00F04ED2"/>
    <w:rsid w:val="00F06AEC"/>
    <w:rsid w:val="00F12550"/>
    <w:rsid w:val="00F12922"/>
    <w:rsid w:val="00F1543A"/>
    <w:rsid w:val="00F20262"/>
    <w:rsid w:val="00F2048C"/>
    <w:rsid w:val="00F204C4"/>
    <w:rsid w:val="00F224B3"/>
    <w:rsid w:val="00F25BDB"/>
    <w:rsid w:val="00F25D71"/>
    <w:rsid w:val="00F26BC2"/>
    <w:rsid w:val="00F310D1"/>
    <w:rsid w:val="00F319F2"/>
    <w:rsid w:val="00F33A22"/>
    <w:rsid w:val="00F357BC"/>
    <w:rsid w:val="00F43ACF"/>
    <w:rsid w:val="00F47631"/>
    <w:rsid w:val="00F55E0D"/>
    <w:rsid w:val="00F55E8C"/>
    <w:rsid w:val="00F56D2C"/>
    <w:rsid w:val="00F6094D"/>
    <w:rsid w:val="00F6106C"/>
    <w:rsid w:val="00F63A07"/>
    <w:rsid w:val="00F65328"/>
    <w:rsid w:val="00F707B3"/>
    <w:rsid w:val="00F71E9B"/>
    <w:rsid w:val="00F776D5"/>
    <w:rsid w:val="00F8045C"/>
    <w:rsid w:val="00F8245E"/>
    <w:rsid w:val="00F83BBE"/>
    <w:rsid w:val="00F850F6"/>
    <w:rsid w:val="00F87235"/>
    <w:rsid w:val="00F878D8"/>
    <w:rsid w:val="00F8796D"/>
    <w:rsid w:val="00F90063"/>
    <w:rsid w:val="00F90596"/>
    <w:rsid w:val="00F95183"/>
    <w:rsid w:val="00F96095"/>
    <w:rsid w:val="00FA10D9"/>
    <w:rsid w:val="00FA1C27"/>
    <w:rsid w:val="00FA21C0"/>
    <w:rsid w:val="00FA6122"/>
    <w:rsid w:val="00FA6896"/>
    <w:rsid w:val="00FA7603"/>
    <w:rsid w:val="00FB14F8"/>
    <w:rsid w:val="00FB5781"/>
    <w:rsid w:val="00FB71AD"/>
    <w:rsid w:val="00FB7460"/>
    <w:rsid w:val="00FB7E73"/>
    <w:rsid w:val="00FC1F48"/>
    <w:rsid w:val="00FC3244"/>
    <w:rsid w:val="00FC4B37"/>
    <w:rsid w:val="00FC53EB"/>
    <w:rsid w:val="00FC6873"/>
    <w:rsid w:val="00FD0575"/>
    <w:rsid w:val="00FD58E5"/>
    <w:rsid w:val="00FD6572"/>
    <w:rsid w:val="00FD7E47"/>
    <w:rsid w:val="00FF372E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71F77C9-DA3B-354F-8498-4D508882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E7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C15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C152C"/>
  </w:style>
  <w:style w:type="paragraph" w:styleId="Header">
    <w:name w:val="header"/>
    <w:basedOn w:val="Normal"/>
    <w:rsid w:val="00CC152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609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2D5E"/>
    <w:rPr>
      <w:color w:val="0000FF"/>
      <w:u w:val="single"/>
    </w:rPr>
  </w:style>
  <w:style w:type="character" w:customStyle="1" w:styleId="yshortcuts">
    <w:name w:val="yshortcuts"/>
    <w:basedOn w:val="DefaultParagraphFont"/>
    <w:rsid w:val="00A811E0"/>
  </w:style>
  <w:style w:type="character" w:customStyle="1" w:styleId="fm9">
    <w:name w:val="fm9"/>
    <w:rsid w:val="00DF07B2"/>
    <w:rPr>
      <w:rFonts w:ascii="Verdana" w:hAnsi="Verdana" w:hint="default"/>
      <w:sz w:val="16"/>
      <w:szCs w:val="16"/>
    </w:rPr>
  </w:style>
  <w:style w:type="character" w:customStyle="1" w:styleId="label5">
    <w:name w:val="label5"/>
    <w:basedOn w:val="DefaultParagraphFont"/>
    <w:rsid w:val="00DF07B2"/>
  </w:style>
  <w:style w:type="paragraph" w:styleId="BalloonText">
    <w:name w:val="Balloon Text"/>
    <w:basedOn w:val="Normal"/>
    <w:link w:val="BalloonTextChar"/>
    <w:rsid w:val="004407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407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3912"/>
    <w:pPr>
      <w:bidi w:val="0"/>
      <w:spacing w:before="100" w:beforeAutospacing="1" w:after="100" w:afterAutospacing="1"/>
    </w:pPr>
  </w:style>
  <w:style w:type="character" w:styleId="Strong">
    <w:name w:val="Strong"/>
    <w:uiPriority w:val="22"/>
    <w:qFormat/>
    <w:rsid w:val="00911BCB"/>
    <w:rPr>
      <w:b/>
      <w:bCs/>
    </w:rPr>
  </w:style>
  <w:style w:type="paragraph" w:styleId="NoSpacing">
    <w:name w:val="No Spacing"/>
    <w:uiPriority w:val="1"/>
    <w:qFormat/>
    <w:rsid w:val="005553E2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B184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F21EE"/>
    <w:pPr>
      <w:widowControl w:val="0"/>
      <w:bidi w:val="0"/>
      <w:spacing w:before="35"/>
      <w:ind w:left="329" w:hanging="178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21EE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alawami\Desktop\Fatim%20Al%20Awami%20C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7F46-0609-3043-B60C-2B8258A55C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Fatim%20Al%20Awami%20CV2.dot</Template>
  <TotalTime>0</TotalTime>
  <Pages>3</Pages>
  <Words>822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Angel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f.alawami</dc:creator>
  <cp:lastModifiedBy>Kareema Buhameed</cp:lastModifiedBy>
  <cp:revision>2</cp:revision>
  <cp:lastPrinted>2016-07-14T16:36:00Z</cp:lastPrinted>
  <dcterms:created xsi:type="dcterms:W3CDTF">2020-01-06T22:47:00Z</dcterms:created>
  <dcterms:modified xsi:type="dcterms:W3CDTF">2020-01-06T22:47:00Z</dcterms:modified>
</cp:coreProperties>
</file>