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EB" w:rsidRPr="00E65DFD" w:rsidRDefault="00E65DFD" w:rsidP="00E65DFD">
      <w:pPr>
        <w:jc w:val="center"/>
        <w:rPr>
          <w:b/>
          <w:sz w:val="36"/>
          <w:szCs w:val="36"/>
          <w:u w:val="single"/>
        </w:rPr>
      </w:pPr>
      <w:r w:rsidRPr="00E65DFD">
        <w:rPr>
          <w:b/>
          <w:sz w:val="36"/>
          <w:szCs w:val="36"/>
          <w:u w:val="single"/>
        </w:rPr>
        <w:t>RESUME</w:t>
      </w:r>
    </w:p>
    <w:p w:rsidR="00E65DFD" w:rsidRDefault="00E65DFD" w:rsidP="00E65DFD"/>
    <w:p w:rsidR="00E65DFD" w:rsidRDefault="00E65DFD" w:rsidP="00E65DFD"/>
    <w:p w:rsidR="00E65DFD" w:rsidRDefault="00E65DFD" w:rsidP="00E65DFD"/>
    <w:p w:rsidR="00E65DFD" w:rsidRDefault="00E65DFD" w:rsidP="00E65D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7"/>
        <w:gridCol w:w="2601"/>
      </w:tblGrid>
      <w:tr w:rsidR="00F54E0B" w:rsidTr="001E42E3">
        <w:trPr>
          <w:trHeight w:val="2096"/>
        </w:trPr>
        <w:tc>
          <w:tcPr>
            <w:tcW w:w="6847" w:type="dxa"/>
          </w:tcPr>
          <w:p w:rsidR="00B04EBA" w:rsidRDefault="00B04EBA" w:rsidP="00BD4617">
            <w:pPr>
              <w:rPr>
                <w:b/>
                <w:lang w:eastAsia="zh-CN"/>
              </w:rPr>
            </w:pPr>
          </w:p>
          <w:p w:rsidR="00E65DFD" w:rsidRDefault="00E65DFD" w:rsidP="00BD4617">
            <w:pPr>
              <w:rPr>
                <w:b/>
                <w:lang w:eastAsia="zh-CN"/>
              </w:rPr>
            </w:pPr>
          </w:p>
          <w:p w:rsidR="00E65DFD" w:rsidRPr="00E65DFD" w:rsidRDefault="00E65DFD" w:rsidP="00BD4617">
            <w:pPr>
              <w:rPr>
                <w:b/>
                <w:sz w:val="32"/>
                <w:szCs w:val="32"/>
                <w:lang w:eastAsia="zh-CN"/>
              </w:rPr>
            </w:pPr>
            <w:r w:rsidRPr="00E65DFD">
              <w:rPr>
                <w:b/>
                <w:sz w:val="32"/>
                <w:szCs w:val="32"/>
                <w:lang w:eastAsia="zh-CN"/>
              </w:rPr>
              <w:t>CAPT. AJIT KUMAR</w:t>
            </w:r>
          </w:p>
          <w:p w:rsidR="00E65DFD" w:rsidRPr="00E65DFD" w:rsidRDefault="00E65DFD" w:rsidP="00BD4617">
            <w:pPr>
              <w:rPr>
                <w:b/>
                <w:sz w:val="32"/>
                <w:szCs w:val="32"/>
                <w:lang w:eastAsia="zh-CN"/>
              </w:rPr>
            </w:pPr>
          </w:p>
          <w:p w:rsidR="00E65DFD" w:rsidRPr="00F82EFB" w:rsidRDefault="005B5DB0" w:rsidP="00BD4617">
            <w:pPr>
              <w:rPr>
                <w:b/>
                <w:lang w:eastAsia="zh-CN"/>
              </w:rPr>
            </w:pPr>
            <w:r>
              <w:rPr>
                <w:b/>
                <w:lang w:eastAsia="zh-CN"/>
              </w:rPr>
              <w:t>DEPUTY PORT CAPTAIN</w:t>
            </w:r>
          </w:p>
        </w:tc>
        <w:tc>
          <w:tcPr>
            <w:tcW w:w="2601" w:type="dxa"/>
          </w:tcPr>
          <w:p w:rsidR="00D80DB7" w:rsidRDefault="00B3376A" w:rsidP="00BD4617">
            <w:pPr>
              <w:jc w:val="center"/>
              <w:rPr>
                <w:lang w:eastAsia="zh-CN"/>
              </w:rPr>
            </w:pPr>
            <w:r>
              <w:rPr>
                <w:noProof/>
                <w:lang w:val="en-US"/>
              </w:rPr>
              <w:drawing>
                <wp:inline distT="0" distB="0" distL="0" distR="0">
                  <wp:extent cx="914400" cy="1190625"/>
                  <wp:effectExtent l="19050" t="0" r="0" b="0"/>
                  <wp:docPr id="1" name="Picture 1" descr="2017-12-08-PHOTO-000000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08-PHOTO-00000002 (1)"/>
                          <pic:cNvPicPr>
                            <a:picLocks noChangeAspect="1" noChangeArrowheads="1"/>
                          </pic:cNvPicPr>
                        </pic:nvPicPr>
                        <pic:blipFill>
                          <a:blip r:embed="rId8" cstate="print"/>
                          <a:srcRect/>
                          <a:stretch>
                            <a:fillRect/>
                          </a:stretch>
                        </pic:blipFill>
                        <pic:spPr bwMode="auto">
                          <a:xfrm>
                            <a:off x="0" y="0"/>
                            <a:ext cx="914400" cy="1190625"/>
                          </a:xfrm>
                          <a:prstGeom prst="rect">
                            <a:avLst/>
                          </a:prstGeom>
                          <a:noFill/>
                          <a:ln w="9525">
                            <a:noFill/>
                            <a:miter lim="800000"/>
                            <a:headEnd/>
                            <a:tailEnd/>
                          </a:ln>
                        </pic:spPr>
                      </pic:pic>
                    </a:graphicData>
                  </a:graphic>
                </wp:inline>
              </w:drawing>
            </w:r>
          </w:p>
        </w:tc>
      </w:tr>
    </w:tbl>
    <w:p w:rsidR="00F54E0B" w:rsidRPr="00F54E0B" w:rsidRDefault="00F54E0B" w:rsidP="00F54E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8496"/>
      </w:tblGrid>
      <w:tr w:rsidR="009266B8" w:rsidTr="009266B8">
        <w:trPr>
          <w:cantSplit/>
          <w:trHeight w:val="1718"/>
        </w:trPr>
        <w:tc>
          <w:tcPr>
            <w:tcW w:w="1012" w:type="dxa"/>
            <w:textDirection w:val="btLr"/>
          </w:tcPr>
          <w:p w:rsidR="009266B8" w:rsidRDefault="009266B8" w:rsidP="00CB6F1D">
            <w:pPr>
              <w:pStyle w:val="SectionTitle"/>
            </w:pPr>
            <w:r>
              <w:t>AIM</w:t>
            </w:r>
          </w:p>
        </w:tc>
        <w:tc>
          <w:tcPr>
            <w:tcW w:w="8496" w:type="dxa"/>
          </w:tcPr>
          <w:p w:rsidR="009266B8" w:rsidRPr="00D46DA6" w:rsidRDefault="009266B8" w:rsidP="009266B8">
            <w:pPr>
              <w:ind w:left="450"/>
              <w:rPr>
                <w:rFonts w:ascii="Calibri" w:eastAsia="Times New Roman" w:hAnsi="Calibri" w:cs="Calibri"/>
                <w:iCs/>
                <w:color w:val="000000"/>
                <w:sz w:val="22"/>
                <w:szCs w:val="22"/>
                <w:lang w:val="en-US"/>
              </w:rPr>
            </w:pPr>
            <w:r w:rsidRPr="00D46DA6">
              <w:rPr>
                <w:rFonts w:ascii="Calibri" w:eastAsia="Times New Roman" w:hAnsi="Calibri" w:cs="Calibri"/>
                <w:iCs/>
                <w:color w:val="000000"/>
                <w:sz w:val="22"/>
                <w:szCs w:val="22"/>
                <w:lang w:val="en-US"/>
              </w:rPr>
              <w:t xml:space="preserve">My aim is to take every challenge in life </w:t>
            </w:r>
            <w:r w:rsidR="00DC2246" w:rsidRPr="00D46DA6">
              <w:rPr>
                <w:rFonts w:ascii="Calibri" w:eastAsia="Times New Roman" w:hAnsi="Calibri" w:cs="Calibri"/>
                <w:iCs/>
                <w:color w:val="000000"/>
                <w:sz w:val="22"/>
                <w:szCs w:val="22"/>
                <w:lang w:val="en-US"/>
              </w:rPr>
              <w:t xml:space="preserve">(whether in work or personal) and give the best what I have. Simultaneously improvising on all the flips and flops that </w:t>
            </w:r>
            <w:proofErr w:type="gramStart"/>
            <w:r w:rsidR="00DC2246" w:rsidRPr="00D46DA6">
              <w:rPr>
                <w:rFonts w:ascii="Calibri" w:eastAsia="Times New Roman" w:hAnsi="Calibri" w:cs="Calibri"/>
                <w:iCs/>
                <w:color w:val="000000"/>
                <w:sz w:val="22"/>
                <w:szCs w:val="22"/>
                <w:lang w:val="en-US"/>
              </w:rPr>
              <w:t>has</w:t>
            </w:r>
            <w:proofErr w:type="gramEnd"/>
            <w:r w:rsidR="00DC2246" w:rsidRPr="00D46DA6">
              <w:rPr>
                <w:rFonts w:ascii="Calibri" w:eastAsia="Times New Roman" w:hAnsi="Calibri" w:cs="Calibri"/>
                <w:iCs/>
                <w:color w:val="000000"/>
                <w:sz w:val="22"/>
                <w:szCs w:val="22"/>
                <w:lang w:val="en-US"/>
              </w:rPr>
              <w:t xml:space="preserve"> made me realize to do better performance. Totally believe in team work and involve every single person concerned in a project or a company to reach that common goal which the company policies set. Having said though will update owner/management with required information which will enable the group to perform at its optimum. </w:t>
            </w:r>
          </w:p>
        </w:tc>
      </w:tr>
      <w:tr w:rsidR="00F26A94" w:rsidTr="00F4186A">
        <w:trPr>
          <w:trHeight w:val="535"/>
        </w:trPr>
        <w:tc>
          <w:tcPr>
            <w:tcW w:w="1012" w:type="dxa"/>
            <w:vMerge w:val="restart"/>
            <w:textDirection w:val="btLr"/>
          </w:tcPr>
          <w:p w:rsidR="00627B80" w:rsidRPr="00627B80" w:rsidRDefault="00CB6F1D" w:rsidP="00CB6F1D">
            <w:pPr>
              <w:pStyle w:val="SectionTitle"/>
            </w:pPr>
            <w:r>
              <w:t>EXPERIENCE</w:t>
            </w:r>
          </w:p>
        </w:tc>
        <w:tc>
          <w:tcPr>
            <w:tcW w:w="8496" w:type="dxa"/>
            <w:shd w:val="clear" w:color="auto" w:fill="D9D9D9"/>
            <w:vAlign w:val="center"/>
          </w:tcPr>
          <w:p w:rsidR="00F26A94" w:rsidRPr="00F26A94" w:rsidRDefault="00EA00D6" w:rsidP="00EC30CE">
            <w:pPr>
              <w:spacing w:before="120" w:after="120" w:line="276" w:lineRule="auto"/>
              <w:rPr>
                <w:b/>
                <w:sz w:val="24"/>
                <w:szCs w:val="24"/>
              </w:rPr>
            </w:pPr>
            <w:r>
              <w:rPr>
                <w:b/>
                <w:sz w:val="24"/>
                <w:szCs w:val="24"/>
              </w:rPr>
              <w:t>Ship</w:t>
            </w:r>
            <w:r w:rsidR="00E508B9">
              <w:rPr>
                <w:b/>
                <w:sz w:val="24"/>
                <w:szCs w:val="24"/>
              </w:rPr>
              <w:t xml:space="preserve"> operation and</w:t>
            </w:r>
            <w:r w:rsidR="006C6373">
              <w:rPr>
                <w:b/>
                <w:sz w:val="24"/>
                <w:szCs w:val="24"/>
              </w:rPr>
              <w:t xml:space="preserve"> Ship</w:t>
            </w:r>
            <w:r>
              <w:rPr>
                <w:b/>
                <w:sz w:val="24"/>
                <w:szCs w:val="24"/>
              </w:rPr>
              <w:t xml:space="preserve"> </w:t>
            </w:r>
            <w:r w:rsidR="00673E7B">
              <w:rPr>
                <w:b/>
                <w:sz w:val="24"/>
                <w:szCs w:val="24"/>
              </w:rPr>
              <w:t>building</w:t>
            </w:r>
            <w:r w:rsidR="002D46D3">
              <w:rPr>
                <w:b/>
                <w:sz w:val="24"/>
                <w:szCs w:val="24"/>
              </w:rPr>
              <w:t xml:space="preserve"> </w:t>
            </w:r>
            <w:r w:rsidR="00F26A94" w:rsidRPr="00F26A94">
              <w:rPr>
                <w:b/>
                <w:sz w:val="24"/>
                <w:szCs w:val="24"/>
              </w:rPr>
              <w:t>experience</w:t>
            </w:r>
          </w:p>
        </w:tc>
      </w:tr>
      <w:tr w:rsidR="00F26A94" w:rsidTr="00F4186A">
        <w:trPr>
          <w:trHeight w:val="535"/>
        </w:trPr>
        <w:tc>
          <w:tcPr>
            <w:tcW w:w="1012" w:type="dxa"/>
            <w:vMerge/>
          </w:tcPr>
          <w:p w:rsidR="00F26A94" w:rsidRPr="00FE65C3" w:rsidRDefault="00F26A94" w:rsidP="00CB6F1D">
            <w:pPr>
              <w:pStyle w:val="SectionTitle"/>
            </w:pPr>
          </w:p>
        </w:tc>
        <w:tc>
          <w:tcPr>
            <w:tcW w:w="8496" w:type="dxa"/>
          </w:tcPr>
          <w:p w:rsidR="00605AEB" w:rsidRDefault="00605AEB" w:rsidP="00F51768">
            <w:pPr>
              <w:rPr>
                <w:b/>
                <w:lang w:eastAsia="zh-CN"/>
              </w:rPr>
            </w:pPr>
          </w:p>
          <w:p w:rsidR="00EE6144" w:rsidRDefault="00EE6144" w:rsidP="00EE6144">
            <w:pPr>
              <w:ind w:left="100" w:right="3712"/>
              <w:jc w:val="both"/>
              <w:rPr>
                <w:rFonts w:eastAsia="Arial"/>
              </w:rPr>
            </w:pPr>
            <w:r>
              <w:rPr>
                <w:rFonts w:eastAsia="Arial"/>
                <w:b/>
              </w:rPr>
              <w:t>C</w:t>
            </w:r>
            <w:r>
              <w:rPr>
                <w:rFonts w:eastAsia="Arial"/>
                <w:b/>
                <w:spacing w:val="1"/>
              </w:rPr>
              <w:t>u</w:t>
            </w:r>
            <w:r>
              <w:rPr>
                <w:rFonts w:eastAsia="Arial"/>
                <w:b/>
                <w:spacing w:val="-1"/>
              </w:rPr>
              <w:t>rr</w:t>
            </w:r>
            <w:r>
              <w:rPr>
                <w:rFonts w:eastAsia="Arial"/>
                <w:b/>
              </w:rPr>
              <w:t>en</w:t>
            </w:r>
            <w:r>
              <w:rPr>
                <w:rFonts w:eastAsia="Arial"/>
                <w:b/>
                <w:spacing w:val="1"/>
              </w:rPr>
              <w:t>t</w:t>
            </w:r>
            <w:r>
              <w:rPr>
                <w:rFonts w:eastAsia="Arial"/>
                <w:b/>
                <w:spacing w:val="2"/>
              </w:rPr>
              <w:t>l</w:t>
            </w:r>
            <w:r>
              <w:rPr>
                <w:rFonts w:eastAsia="Arial"/>
                <w:b/>
              </w:rPr>
              <w:t>y</w:t>
            </w:r>
            <w:r>
              <w:rPr>
                <w:rFonts w:eastAsia="Arial"/>
                <w:b/>
                <w:spacing w:val="-9"/>
              </w:rPr>
              <w:t xml:space="preserve"> </w:t>
            </w:r>
            <w:r>
              <w:rPr>
                <w:rFonts w:eastAsia="Arial"/>
                <w:b/>
                <w:spacing w:val="1"/>
              </w:rPr>
              <w:t>S</w:t>
            </w:r>
            <w:r>
              <w:rPr>
                <w:rFonts w:eastAsia="Arial"/>
                <w:b/>
              </w:rPr>
              <w:t>e</w:t>
            </w:r>
            <w:r>
              <w:rPr>
                <w:rFonts w:eastAsia="Arial"/>
                <w:b/>
                <w:spacing w:val="-1"/>
              </w:rPr>
              <w:t>r</w:t>
            </w:r>
            <w:r>
              <w:rPr>
                <w:rFonts w:eastAsia="Arial"/>
                <w:b/>
                <w:spacing w:val="2"/>
              </w:rPr>
              <w:t>v</w:t>
            </w:r>
            <w:r>
              <w:rPr>
                <w:rFonts w:eastAsia="Arial"/>
                <w:b/>
              </w:rPr>
              <w:t>ing</w:t>
            </w:r>
            <w:r>
              <w:rPr>
                <w:rFonts w:eastAsia="Arial"/>
                <w:b/>
                <w:spacing w:val="-6"/>
              </w:rPr>
              <w:t xml:space="preserve"> </w:t>
            </w:r>
            <w:r>
              <w:rPr>
                <w:rFonts w:eastAsia="Arial"/>
                <w:b/>
                <w:spacing w:val="3"/>
              </w:rPr>
              <w:t>w</w:t>
            </w:r>
            <w:r>
              <w:rPr>
                <w:rFonts w:eastAsia="Arial"/>
                <w:b/>
              </w:rPr>
              <w:t>ith</w:t>
            </w:r>
          </w:p>
          <w:p w:rsidR="00EE6144" w:rsidRDefault="00EE6144" w:rsidP="00EE6144">
            <w:pPr>
              <w:spacing w:before="34" w:line="551" w:lineRule="auto"/>
              <w:ind w:left="100" w:right="1192"/>
              <w:rPr>
                <w:rFonts w:eastAsia="Arial"/>
                <w:b/>
              </w:rPr>
            </w:pPr>
            <w:r>
              <w:rPr>
                <w:rFonts w:eastAsia="Arial"/>
                <w:b/>
              </w:rPr>
              <w:t xml:space="preserve">AWAL Contracting &amp; Trading Co. (AWALCO) W.L.L., </w:t>
            </w:r>
            <w:proofErr w:type="spellStart"/>
            <w:r>
              <w:rPr>
                <w:rFonts w:eastAsia="Arial"/>
                <w:b/>
              </w:rPr>
              <w:t>Sitra</w:t>
            </w:r>
            <w:proofErr w:type="spellEnd"/>
            <w:r>
              <w:rPr>
                <w:rFonts w:eastAsia="Arial"/>
                <w:b/>
              </w:rPr>
              <w:t>, Bahrain.</w:t>
            </w:r>
          </w:p>
          <w:p w:rsidR="00EE6144" w:rsidRDefault="00EE6144" w:rsidP="00EE6144">
            <w:pPr>
              <w:spacing w:before="34" w:line="551" w:lineRule="auto"/>
              <w:ind w:left="100" w:right="1855"/>
              <w:rPr>
                <w:rFonts w:eastAsia="Arial"/>
                <w:b/>
              </w:rPr>
            </w:pPr>
            <w:r>
              <w:rPr>
                <w:rFonts w:eastAsia="Arial"/>
                <w:b/>
                <w:spacing w:val="-1"/>
              </w:rPr>
              <w:t>Po</w:t>
            </w:r>
            <w:r>
              <w:rPr>
                <w:rFonts w:eastAsia="Arial"/>
                <w:b/>
              </w:rPr>
              <w:t>sition:</w:t>
            </w:r>
            <w:r>
              <w:rPr>
                <w:rFonts w:eastAsia="Arial"/>
                <w:b/>
                <w:spacing w:val="-2"/>
              </w:rPr>
              <w:t xml:space="preserve"> Deputy Port Captain</w:t>
            </w:r>
            <w:r>
              <w:rPr>
                <w:rFonts w:eastAsia="Arial"/>
                <w:b/>
              </w:rPr>
              <w:t>.</w:t>
            </w:r>
          </w:p>
          <w:p w:rsidR="00EE6144" w:rsidRDefault="00EE6144" w:rsidP="00EE6144">
            <w:pPr>
              <w:spacing w:before="34" w:line="551" w:lineRule="auto"/>
              <w:ind w:left="100" w:right="1855"/>
              <w:rPr>
                <w:rFonts w:eastAsia="Arial"/>
                <w:b/>
              </w:rPr>
            </w:pPr>
            <w:r>
              <w:rPr>
                <w:rFonts w:eastAsia="Arial"/>
                <w:b/>
              </w:rPr>
              <w:t>From May2019 to present day and continuing.</w:t>
            </w:r>
          </w:p>
          <w:p w:rsidR="00EE6144" w:rsidRDefault="00ED2882" w:rsidP="00EE6144">
            <w:pPr>
              <w:pStyle w:val="NoSpacing"/>
              <w:rPr>
                <w:rFonts w:ascii="Arial" w:eastAsia="Arial" w:hAnsi="Arial" w:cs="Arial"/>
                <w:b/>
                <w:spacing w:val="1"/>
              </w:rPr>
            </w:pPr>
            <w:r>
              <w:rPr>
                <w:rFonts w:ascii="Arial" w:eastAsia="Arial" w:hAnsi="Arial" w:cs="Arial"/>
                <w:b/>
                <w:spacing w:val="1"/>
              </w:rPr>
              <w:t xml:space="preserve">Ship operations – </w:t>
            </w:r>
          </w:p>
          <w:p w:rsidR="00ED2882" w:rsidRPr="0018736E" w:rsidRDefault="00ED2882" w:rsidP="00EE6144">
            <w:pPr>
              <w:pStyle w:val="NoSpacing"/>
              <w:rPr>
                <w:rFonts w:ascii="Arial" w:eastAsia="Arial" w:hAnsi="Arial" w:cs="Arial"/>
                <w:b/>
                <w:spacing w:val="1"/>
              </w:rPr>
            </w:pPr>
          </w:p>
          <w:p w:rsidR="00EE6144" w:rsidRPr="0018736E" w:rsidRDefault="00EE6144" w:rsidP="00EE6144">
            <w:pPr>
              <w:pStyle w:val="NoSpacing"/>
              <w:rPr>
                <w:rFonts w:ascii="Arial" w:eastAsia="Arial" w:hAnsi="Arial" w:cs="Arial"/>
                <w:b/>
                <w:spacing w:val="1"/>
              </w:rPr>
            </w:pPr>
            <w:r w:rsidRPr="0018736E">
              <w:rPr>
                <w:rFonts w:ascii="Arial" w:eastAsia="Arial" w:hAnsi="Arial" w:cs="Arial"/>
                <w:b/>
                <w:spacing w:val="1"/>
              </w:rPr>
              <w:t>Handling Ship operations of two 70t BP AHTS, One 45t BP AHTS, One 40t BP tug, One number 5000t dwt Flat top barge, 2nos 800hp harbor tugs, 3nos 200t flat top and water barges and One number 150t oil supply vessel (Inland vessel class).</w:t>
            </w:r>
          </w:p>
          <w:p w:rsidR="00EE6144" w:rsidRPr="0018736E" w:rsidRDefault="00EE6144" w:rsidP="00EE6144">
            <w:pPr>
              <w:pStyle w:val="NoSpacing"/>
              <w:rPr>
                <w:rFonts w:ascii="Arial" w:eastAsia="Arial" w:hAnsi="Arial" w:cs="Arial"/>
                <w:b/>
                <w:spacing w:val="1"/>
              </w:rPr>
            </w:pPr>
            <w:r w:rsidRPr="0018736E">
              <w:rPr>
                <w:rFonts w:ascii="Arial" w:eastAsia="Arial" w:hAnsi="Arial" w:cs="Arial"/>
                <w:b/>
                <w:spacing w:val="1"/>
              </w:rPr>
              <w:t>Also include implementation of ISM on board ships. Selection of crew and handling crew matters with an assistance. Planning for maintenance of vessel including Dry docking.</w:t>
            </w:r>
          </w:p>
          <w:p w:rsidR="00EE6144" w:rsidRDefault="00EE6144" w:rsidP="00EE6144">
            <w:pPr>
              <w:pStyle w:val="NoSpacing"/>
              <w:rPr>
                <w:rFonts w:ascii="Arial" w:eastAsia="Arial" w:hAnsi="Arial" w:cs="Arial"/>
                <w:b/>
                <w:spacing w:val="1"/>
              </w:rPr>
            </w:pPr>
          </w:p>
          <w:p w:rsidR="00ED2882" w:rsidRDefault="00EE6144" w:rsidP="00EE6144">
            <w:pPr>
              <w:pStyle w:val="NoSpacing"/>
              <w:rPr>
                <w:rFonts w:ascii="Arial" w:eastAsia="Arial" w:hAnsi="Arial" w:cs="Arial"/>
                <w:b/>
                <w:spacing w:val="1"/>
              </w:rPr>
            </w:pPr>
            <w:r w:rsidRPr="0018736E">
              <w:rPr>
                <w:rFonts w:ascii="Arial" w:eastAsia="Arial" w:hAnsi="Arial" w:cs="Arial"/>
                <w:b/>
                <w:spacing w:val="1"/>
              </w:rPr>
              <w:t xml:space="preserve">Port affairs – </w:t>
            </w:r>
          </w:p>
          <w:p w:rsidR="00ED2882" w:rsidRDefault="00ED2882" w:rsidP="00EE6144">
            <w:pPr>
              <w:pStyle w:val="NoSpacing"/>
              <w:rPr>
                <w:rFonts w:ascii="Arial" w:eastAsia="Arial" w:hAnsi="Arial" w:cs="Arial"/>
                <w:b/>
                <w:spacing w:val="1"/>
              </w:rPr>
            </w:pPr>
          </w:p>
          <w:p w:rsidR="00EE6144" w:rsidRDefault="00EE6144" w:rsidP="00EE6144">
            <w:pPr>
              <w:pStyle w:val="NoSpacing"/>
              <w:rPr>
                <w:rFonts w:ascii="Arial" w:eastAsia="Arial" w:hAnsi="Arial" w:cs="Arial"/>
                <w:b/>
                <w:spacing w:val="1"/>
              </w:rPr>
            </w:pPr>
            <w:r w:rsidRPr="0018736E">
              <w:rPr>
                <w:rFonts w:ascii="Arial" w:eastAsia="Arial" w:hAnsi="Arial" w:cs="Arial"/>
                <w:b/>
                <w:spacing w:val="1"/>
              </w:rPr>
              <w:t>Jetty licensing, involved in inward and out ward clearances of vessels. Creating documents for handling emergencies on Jetty such Emergency preparedness, Oil spill contingency plan etc in line with Government rules &amp; regulations.</w:t>
            </w:r>
          </w:p>
          <w:p w:rsidR="00ED2882" w:rsidRPr="0018736E" w:rsidRDefault="00ED2882" w:rsidP="00EE6144">
            <w:pPr>
              <w:pStyle w:val="NoSpacing"/>
              <w:rPr>
                <w:rFonts w:ascii="Arial" w:eastAsia="Arial" w:hAnsi="Arial" w:cs="Arial"/>
                <w:b/>
                <w:spacing w:val="1"/>
              </w:rPr>
            </w:pPr>
          </w:p>
          <w:p w:rsidR="00ED2882" w:rsidRDefault="00ED2882" w:rsidP="00EE6144">
            <w:pPr>
              <w:pStyle w:val="NoSpacing"/>
              <w:rPr>
                <w:rFonts w:ascii="Arial" w:eastAsia="Arial" w:hAnsi="Arial" w:cs="Arial"/>
                <w:b/>
                <w:spacing w:val="1"/>
              </w:rPr>
            </w:pPr>
            <w:r>
              <w:rPr>
                <w:rFonts w:ascii="Arial" w:eastAsia="Arial" w:hAnsi="Arial" w:cs="Arial"/>
                <w:b/>
                <w:spacing w:val="1"/>
              </w:rPr>
              <w:t>Contingencies –</w:t>
            </w:r>
          </w:p>
          <w:p w:rsidR="00ED2882" w:rsidRDefault="00ED2882" w:rsidP="00EE6144">
            <w:pPr>
              <w:pStyle w:val="NoSpacing"/>
              <w:rPr>
                <w:rFonts w:ascii="Arial" w:eastAsia="Arial" w:hAnsi="Arial" w:cs="Arial"/>
                <w:b/>
                <w:spacing w:val="1"/>
              </w:rPr>
            </w:pPr>
          </w:p>
          <w:p w:rsidR="00EE6144" w:rsidRDefault="00EE6144" w:rsidP="00EE6144">
            <w:pPr>
              <w:pStyle w:val="NoSpacing"/>
              <w:rPr>
                <w:rFonts w:ascii="Arial" w:eastAsia="Arial" w:hAnsi="Arial" w:cs="Arial"/>
                <w:b/>
                <w:spacing w:val="1"/>
              </w:rPr>
            </w:pPr>
            <w:r w:rsidRPr="0018736E">
              <w:rPr>
                <w:rFonts w:ascii="Arial" w:eastAsia="Arial" w:hAnsi="Arial" w:cs="Arial"/>
                <w:b/>
                <w:spacing w:val="1"/>
              </w:rPr>
              <w:t>Actively involved in implementing COVID-19 guideline issued by Bahrain Government on our ships, jetty and office.</w:t>
            </w:r>
          </w:p>
          <w:p w:rsidR="00EE6144" w:rsidRDefault="00EE6144" w:rsidP="00B04EBA">
            <w:pPr>
              <w:pStyle w:val="Title"/>
              <w:spacing w:line="276" w:lineRule="auto"/>
              <w:ind w:right="34"/>
              <w:jc w:val="both"/>
              <w:rPr>
                <w:rFonts w:ascii="Arial" w:hAnsi="Arial" w:cs="Arial"/>
                <w:sz w:val="20"/>
                <w:szCs w:val="20"/>
                <w:lang w:eastAsia="zh-CN"/>
              </w:rPr>
            </w:pPr>
          </w:p>
          <w:p w:rsidR="00EE6144" w:rsidRDefault="00EE6144"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5B5DB0" w:rsidRDefault="005B5DB0" w:rsidP="00B04EBA">
            <w:pPr>
              <w:pStyle w:val="Title"/>
              <w:spacing w:line="276" w:lineRule="auto"/>
              <w:ind w:right="34"/>
              <w:jc w:val="both"/>
              <w:rPr>
                <w:rFonts w:ascii="Arial" w:hAnsi="Arial" w:cs="Arial"/>
                <w:sz w:val="20"/>
                <w:szCs w:val="20"/>
                <w:lang w:eastAsia="zh-CN"/>
              </w:rPr>
            </w:pPr>
          </w:p>
          <w:p w:rsidR="00B73487" w:rsidRDefault="00F82152" w:rsidP="00B04EBA">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GLOBAL SHIPYARD RMC FZC, RAS AL KHAIMAH</w:t>
            </w:r>
            <w:r w:rsidR="00874FA7">
              <w:rPr>
                <w:rFonts w:ascii="Arial" w:hAnsi="Arial" w:cs="Arial"/>
                <w:sz w:val="20"/>
                <w:szCs w:val="20"/>
                <w:lang w:eastAsia="zh-CN"/>
              </w:rPr>
              <w:t>, UAE.</w:t>
            </w:r>
          </w:p>
          <w:p w:rsidR="001E42E3" w:rsidRDefault="00EE6144" w:rsidP="00B04EBA">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From Aug2015 to April2019</w:t>
            </w:r>
          </w:p>
          <w:p w:rsidR="001E42E3" w:rsidRDefault="00EE6144" w:rsidP="001E42E3">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Position:</w:t>
            </w:r>
            <w:r w:rsidR="001E42E3">
              <w:rPr>
                <w:rFonts w:ascii="Arial" w:hAnsi="Arial" w:cs="Arial"/>
                <w:sz w:val="20"/>
                <w:szCs w:val="20"/>
                <w:lang w:eastAsia="zh-CN"/>
              </w:rPr>
              <w:t xml:space="preserve"> General manger cum Project manager.</w:t>
            </w:r>
          </w:p>
          <w:p w:rsidR="001E42E3" w:rsidRDefault="001E42E3" w:rsidP="00B04EBA">
            <w:pPr>
              <w:pStyle w:val="Title"/>
              <w:spacing w:line="276" w:lineRule="auto"/>
              <w:ind w:right="34"/>
              <w:jc w:val="both"/>
              <w:rPr>
                <w:rFonts w:ascii="Arial" w:hAnsi="Arial" w:cs="Arial"/>
                <w:sz w:val="20"/>
                <w:szCs w:val="20"/>
                <w:lang w:eastAsia="zh-CN"/>
              </w:rPr>
            </w:pPr>
          </w:p>
          <w:p w:rsidR="000F279B" w:rsidRDefault="001E42E3" w:rsidP="00B04EBA">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Shi</w:t>
            </w:r>
            <w:r w:rsidR="009472BB">
              <w:rPr>
                <w:rFonts w:ascii="Arial" w:hAnsi="Arial" w:cs="Arial"/>
                <w:sz w:val="20"/>
                <w:szCs w:val="20"/>
                <w:lang w:eastAsia="zh-CN"/>
              </w:rPr>
              <w:t>p Operations:</w:t>
            </w:r>
          </w:p>
          <w:p w:rsidR="00EE6144" w:rsidRDefault="00EE6144" w:rsidP="00B04EBA">
            <w:pPr>
              <w:pStyle w:val="Title"/>
              <w:spacing w:line="276" w:lineRule="auto"/>
              <w:ind w:right="34"/>
              <w:jc w:val="both"/>
              <w:rPr>
                <w:rFonts w:ascii="Arial" w:hAnsi="Arial" w:cs="Arial"/>
                <w:sz w:val="20"/>
                <w:szCs w:val="20"/>
                <w:lang w:eastAsia="zh-CN"/>
              </w:rPr>
            </w:pPr>
          </w:p>
          <w:p w:rsidR="00EE6144" w:rsidRDefault="00EE6144" w:rsidP="00EE6144">
            <w:pPr>
              <w:pStyle w:val="Title"/>
              <w:spacing w:line="276" w:lineRule="auto"/>
              <w:ind w:right="34"/>
              <w:jc w:val="both"/>
              <w:rPr>
                <w:rFonts w:ascii="Arial" w:hAnsi="Arial" w:cs="Arial"/>
                <w:sz w:val="20"/>
                <w:szCs w:val="20"/>
                <w:u w:val="single"/>
                <w:lang w:eastAsia="zh-CN"/>
              </w:rPr>
            </w:pPr>
            <w:r>
              <w:rPr>
                <w:rFonts w:ascii="Arial" w:hAnsi="Arial" w:cs="Arial"/>
                <w:sz w:val="20"/>
                <w:szCs w:val="20"/>
                <w:u w:val="single"/>
                <w:lang w:eastAsia="zh-CN"/>
              </w:rPr>
              <w:t>Aug-2015 to April</w:t>
            </w:r>
            <w:r w:rsidRPr="000F279B">
              <w:rPr>
                <w:rFonts w:ascii="Arial" w:hAnsi="Arial" w:cs="Arial"/>
                <w:sz w:val="20"/>
                <w:szCs w:val="20"/>
                <w:u w:val="single"/>
                <w:lang w:eastAsia="zh-CN"/>
              </w:rPr>
              <w:t>-2019</w:t>
            </w:r>
          </w:p>
          <w:p w:rsidR="00EE6144" w:rsidRPr="000F279B" w:rsidRDefault="00EE6144" w:rsidP="00EE6144">
            <w:pPr>
              <w:pStyle w:val="Title"/>
              <w:spacing w:line="276" w:lineRule="auto"/>
              <w:ind w:right="34"/>
              <w:jc w:val="both"/>
              <w:rPr>
                <w:rFonts w:ascii="Arial" w:hAnsi="Arial" w:cs="Arial"/>
                <w:sz w:val="20"/>
                <w:szCs w:val="20"/>
                <w:u w:val="single"/>
                <w:lang w:eastAsia="zh-CN"/>
              </w:rPr>
            </w:pPr>
          </w:p>
          <w:p w:rsidR="00EE6144" w:rsidRPr="000F279B" w:rsidRDefault="00EE6144" w:rsidP="00EE6144">
            <w:pPr>
              <w:pStyle w:val="Title"/>
              <w:spacing w:line="276" w:lineRule="auto"/>
              <w:ind w:right="34"/>
              <w:jc w:val="both"/>
              <w:rPr>
                <w:rFonts w:ascii="Arial" w:hAnsi="Arial" w:cs="Arial"/>
                <w:b w:val="0"/>
                <w:sz w:val="20"/>
                <w:szCs w:val="20"/>
                <w:lang w:eastAsia="zh-CN"/>
              </w:rPr>
            </w:pPr>
            <w:r w:rsidRPr="000F279B">
              <w:rPr>
                <w:rFonts w:ascii="Arial" w:hAnsi="Arial" w:cs="Arial"/>
                <w:b w:val="0"/>
                <w:sz w:val="20"/>
                <w:szCs w:val="20"/>
                <w:lang w:eastAsia="zh-CN"/>
              </w:rPr>
              <w:t>Project budgeting and submitting quotation for shipbuilding and ship repair to the clients.</w:t>
            </w:r>
          </w:p>
          <w:p w:rsidR="00EE6144" w:rsidRPr="002D5B40" w:rsidRDefault="00EE6144" w:rsidP="00EE6144">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in progress - OSV 48MTRS, 757GRT, 1600BHP X 2, BT-400BHP X 1, EXT FI FI (1200CUMTRS/HR) &amp; OFFSHORE MARINE CRANE 10T </w:t>
            </w:r>
          </w:p>
          <w:p w:rsidR="00EE6144" w:rsidRPr="000F4045" w:rsidRDefault="00EE6144" w:rsidP="00EE614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GENERAL MANAGER</w:t>
            </w:r>
            <w:r w:rsidR="006C6373">
              <w:rPr>
                <w:b/>
                <w:lang w:eastAsia="zh-CN"/>
              </w:rPr>
              <w:t xml:space="preserve"> (Ship Building)</w:t>
            </w:r>
          </w:p>
          <w:p w:rsidR="00EE6144" w:rsidRPr="00153914" w:rsidRDefault="00EE6144" w:rsidP="00EE614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EE6144" w:rsidRPr="000B1018" w:rsidRDefault="00EE6144" w:rsidP="00EE614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Pr>
                <w:b/>
              </w:rPr>
              <w:t>GLOBAL SHIPYARD FZC, RAK, UAE</w:t>
            </w:r>
          </w:p>
          <w:p w:rsidR="00EE6144" w:rsidRPr="000B1018" w:rsidRDefault="00EE6144" w:rsidP="00EE614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EE6144" w:rsidRPr="00153914" w:rsidRDefault="00EE6144" w:rsidP="00EE614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steel assessment, welder qualification, co-ordination with classification society, project related purchase and logistic clearances, invoice clearance, monitoring QC as per QAP, vessel commissioning/certification and sea trial (HATS &amp; SATS)</w:t>
            </w:r>
          </w:p>
          <w:p w:rsidR="00EE6144" w:rsidRDefault="00EE6144" w:rsidP="00B04EBA">
            <w:pPr>
              <w:pStyle w:val="Title"/>
              <w:spacing w:line="276" w:lineRule="auto"/>
              <w:ind w:right="34"/>
              <w:jc w:val="both"/>
              <w:rPr>
                <w:rFonts w:ascii="Arial" w:hAnsi="Arial" w:cs="Arial"/>
                <w:sz w:val="20"/>
                <w:szCs w:val="20"/>
                <w:lang w:eastAsia="zh-CN"/>
              </w:rPr>
            </w:pPr>
          </w:p>
          <w:p w:rsidR="000F279B" w:rsidRPr="000F279B" w:rsidRDefault="000F279B" w:rsidP="00B04EBA">
            <w:pPr>
              <w:pStyle w:val="Title"/>
              <w:spacing w:line="276" w:lineRule="auto"/>
              <w:ind w:right="34"/>
              <w:jc w:val="both"/>
              <w:rPr>
                <w:rFonts w:ascii="Arial" w:hAnsi="Arial" w:cs="Arial"/>
                <w:sz w:val="20"/>
                <w:szCs w:val="20"/>
                <w:u w:val="single"/>
                <w:lang w:eastAsia="zh-CN"/>
              </w:rPr>
            </w:pPr>
            <w:r w:rsidRPr="000F279B">
              <w:rPr>
                <w:rFonts w:ascii="Arial" w:hAnsi="Arial" w:cs="Arial"/>
                <w:sz w:val="20"/>
                <w:szCs w:val="20"/>
                <w:u w:val="single"/>
                <w:lang w:eastAsia="zh-CN"/>
              </w:rPr>
              <w:t>Jan 2019:</w:t>
            </w:r>
          </w:p>
          <w:p w:rsidR="009472BB" w:rsidRPr="000F279B" w:rsidRDefault="000F279B" w:rsidP="00B04EBA">
            <w:pPr>
              <w:pStyle w:val="Title"/>
              <w:spacing w:line="276" w:lineRule="auto"/>
              <w:ind w:right="34"/>
              <w:jc w:val="both"/>
              <w:rPr>
                <w:rFonts w:ascii="Arial" w:hAnsi="Arial" w:cs="Arial"/>
                <w:b w:val="0"/>
                <w:sz w:val="20"/>
                <w:szCs w:val="20"/>
                <w:lang w:eastAsia="zh-CN"/>
              </w:rPr>
            </w:pPr>
            <w:r w:rsidRPr="000F279B">
              <w:rPr>
                <w:rFonts w:ascii="Arial" w:hAnsi="Arial" w:cs="Arial"/>
                <w:b w:val="0"/>
                <w:sz w:val="20"/>
                <w:szCs w:val="20"/>
                <w:lang w:eastAsia="zh-CN"/>
              </w:rPr>
              <w:t>Crew boat shipment and towing – 24meters HDPP crew boat received at Jabel ali port (shipped out of Turkey), carried out all the clearances (agents Inchcape) and since the vessel was not powered hence was towed to Al Jazeera port safely. Entire planing of operation till the safe reach of vessel in Al Jazeera port has been planned by myself. Further boat was brought here to complete the pending jobs, same is in progress.</w:t>
            </w:r>
            <w:r w:rsidR="009472BB" w:rsidRPr="000F279B">
              <w:rPr>
                <w:rFonts w:ascii="Arial" w:hAnsi="Arial" w:cs="Arial"/>
                <w:b w:val="0"/>
                <w:sz w:val="20"/>
                <w:szCs w:val="20"/>
                <w:lang w:eastAsia="zh-CN"/>
              </w:rPr>
              <w:t xml:space="preserve"> </w:t>
            </w:r>
          </w:p>
          <w:p w:rsidR="001E42E3" w:rsidRPr="000F279B" w:rsidRDefault="009472BB" w:rsidP="00B04EBA">
            <w:pPr>
              <w:pStyle w:val="Title"/>
              <w:spacing w:line="276" w:lineRule="auto"/>
              <w:ind w:right="34"/>
              <w:jc w:val="both"/>
              <w:rPr>
                <w:rFonts w:ascii="Arial" w:hAnsi="Arial" w:cs="Arial"/>
                <w:sz w:val="20"/>
                <w:szCs w:val="20"/>
                <w:u w:val="single"/>
                <w:lang w:eastAsia="zh-CN"/>
              </w:rPr>
            </w:pPr>
            <w:r w:rsidRPr="000F279B">
              <w:rPr>
                <w:rFonts w:ascii="Arial" w:hAnsi="Arial" w:cs="Arial"/>
                <w:sz w:val="20"/>
                <w:szCs w:val="20"/>
                <w:u w:val="single"/>
                <w:lang w:eastAsia="zh-CN"/>
              </w:rPr>
              <w:t>July</w:t>
            </w:r>
            <w:r w:rsidR="00B6698B" w:rsidRPr="000F279B">
              <w:rPr>
                <w:rFonts w:ascii="Arial" w:hAnsi="Arial" w:cs="Arial"/>
                <w:sz w:val="20"/>
                <w:szCs w:val="20"/>
                <w:u w:val="single"/>
                <w:lang w:eastAsia="zh-CN"/>
              </w:rPr>
              <w:t xml:space="preserve"> </w:t>
            </w:r>
            <w:r w:rsidR="005C551F" w:rsidRPr="000F279B">
              <w:rPr>
                <w:rFonts w:ascii="Arial" w:hAnsi="Arial" w:cs="Arial"/>
                <w:sz w:val="20"/>
                <w:szCs w:val="20"/>
                <w:u w:val="single"/>
                <w:lang w:eastAsia="zh-CN"/>
              </w:rPr>
              <w:t>2018</w:t>
            </w:r>
            <w:r w:rsidRPr="000F279B">
              <w:rPr>
                <w:rFonts w:ascii="Arial" w:hAnsi="Arial" w:cs="Arial"/>
                <w:sz w:val="20"/>
                <w:szCs w:val="20"/>
                <w:u w:val="single"/>
                <w:lang w:eastAsia="zh-CN"/>
              </w:rPr>
              <w:t>:</w:t>
            </w:r>
          </w:p>
          <w:p w:rsidR="009472BB" w:rsidRPr="000F279B" w:rsidRDefault="009472BB" w:rsidP="00B04EBA">
            <w:pPr>
              <w:pStyle w:val="Title"/>
              <w:spacing w:line="276" w:lineRule="auto"/>
              <w:ind w:right="34"/>
              <w:jc w:val="both"/>
              <w:rPr>
                <w:rFonts w:ascii="Arial" w:hAnsi="Arial" w:cs="Arial"/>
                <w:b w:val="0"/>
                <w:sz w:val="20"/>
                <w:szCs w:val="20"/>
                <w:lang w:eastAsia="zh-CN"/>
              </w:rPr>
            </w:pPr>
            <w:r w:rsidRPr="000F279B">
              <w:rPr>
                <w:rFonts w:ascii="Arial" w:hAnsi="Arial" w:cs="Arial"/>
                <w:b w:val="0"/>
                <w:sz w:val="20"/>
                <w:szCs w:val="20"/>
                <w:lang w:eastAsia="zh-CN"/>
              </w:rPr>
              <w:t>Crew boat shipment and towing – 24meters HDPP crew boat received at Jabel ali port (shipped out of Turkey), carried out all the clearances (agents Inchcape) and since the vessel was not powered hence was towed to Al Jazeera port safely. Entire planing of operation till the safe reach of vessel in Al Jazeera port has been planned by myself. Further boat was brought here to complete the pending jobs, same is in progress.</w:t>
            </w:r>
          </w:p>
          <w:p w:rsidR="009472BB" w:rsidRPr="000F279B" w:rsidRDefault="009472BB" w:rsidP="00B04EBA">
            <w:pPr>
              <w:pStyle w:val="Title"/>
              <w:spacing w:line="276" w:lineRule="auto"/>
              <w:ind w:right="34"/>
              <w:jc w:val="both"/>
              <w:rPr>
                <w:rFonts w:ascii="Arial" w:hAnsi="Arial" w:cs="Arial"/>
                <w:sz w:val="20"/>
                <w:szCs w:val="20"/>
                <w:u w:val="single"/>
                <w:lang w:eastAsia="zh-CN"/>
              </w:rPr>
            </w:pPr>
            <w:r w:rsidRPr="000F279B">
              <w:rPr>
                <w:rFonts w:ascii="Arial" w:hAnsi="Arial" w:cs="Arial"/>
                <w:sz w:val="20"/>
                <w:szCs w:val="20"/>
                <w:u w:val="single"/>
                <w:lang w:eastAsia="zh-CN"/>
              </w:rPr>
              <w:t>June 2017 – Jan2018:</w:t>
            </w:r>
          </w:p>
          <w:p w:rsidR="001E42E3" w:rsidRPr="000F279B" w:rsidRDefault="001E42E3" w:rsidP="00B04EBA">
            <w:pPr>
              <w:pStyle w:val="Title"/>
              <w:spacing w:line="276" w:lineRule="auto"/>
              <w:ind w:right="34"/>
              <w:jc w:val="both"/>
              <w:rPr>
                <w:rFonts w:ascii="Arial" w:hAnsi="Arial" w:cs="Arial"/>
                <w:b w:val="0"/>
                <w:sz w:val="20"/>
                <w:szCs w:val="20"/>
                <w:lang w:eastAsia="zh-CN"/>
              </w:rPr>
            </w:pPr>
            <w:r w:rsidRPr="000F279B">
              <w:rPr>
                <w:rFonts w:ascii="Arial" w:hAnsi="Arial" w:cs="Arial"/>
                <w:b w:val="0"/>
                <w:sz w:val="20"/>
                <w:szCs w:val="20"/>
                <w:lang w:eastAsia="zh-CN"/>
              </w:rPr>
              <w:t>Cold layup – OSV (60meters) was put in Cold layup at UAQ port</w:t>
            </w:r>
            <w:r w:rsidR="006C6373">
              <w:rPr>
                <w:rFonts w:ascii="Arial" w:hAnsi="Arial" w:cs="Arial"/>
                <w:b w:val="0"/>
                <w:sz w:val="20"/>
                <w:szCs w:val="20"/>
                <w:lang w:eastAsia="zh-CN"/>
              </w:rPr>
              <w:t>(Umm Al Quan (UAE))</w:t>
            </w:r>
            <w:r w:rsidRPr="000F279B">
              <w:rPr>
                <w:rFonts w:ascii="Arial" w:hAnsi="Arial" w:cs="Arial"/>
                <w:b w:val="0"/>
                <w:sz w:val="20"/>
                <w:szCs w:val="20"/>
                <w:lang w:eastAsia="zh-CN"/>
              </w:rPr>
              <w:t xml:space="preserve">. Acted as overall incharge </w:t>
            </w:r>
            <w:r w:rsidR="009472BB" w:rsidRPr="000F279B">
              <w:rPr>
                <w:rFonts w:ascii="Arial" w:hAnsi="Arial" w:cs="Arial"/>
                <w:b w:val="0"/>
                <w:sz w:val="20"/>
                <w:szCs w:val="20"/>
                <w:lang w:eastAsia="zh-CN"/>
              </w:rPr>
              <w:t xml:space="preserve">of </w:t>
            </w:r>
            <w:r w:rsidRPr="000F279B">
              <w:rPr>
                <w:rFonts w:ascii="Arial" w:hAnsi="Arial" w:cs="Arial"/>
                <w:b w:val="0"/>
                <w:sz w:val="20"/>
                <w:szCs w:val="20"/>
                <w:lang w:eastAsia="zh-CN"/>
              </w:rPr>
              <w:t xml:space="preserve">this </w:t>
            </w:r>
            <w:r w:rsidR="009472BB" w:rsidRPr="000F279B">
              <w:rPr>
                <w:rFonts w:ascii="Arial" w:hAnsi="Arial" w:cs="Arial"/>
                <w:b w:val="0"/>
                <w:sz w:val="20"/>
                <w:szCs w:val="20"/>
                <w:lang w:eastAsia="zh-CN"/>
              </w:rPr>
              <w:t>project (starting from, taking the vessel inbound UAQ port to parking area till the vessel exited from UAQ port</w:t>
            </w:r>
            <w:r w:rsidRPr="000F279B">
              <w:rPr>
                <w:rFonts w:ascii="Arial" w:hAnsi="Arial" w:cs="Arial"/>
                <w:b w:val="0"/>
                <w:sz w:val="20"/>
                <w:szCs w:val="20"/>
                <w:lang w:eastAsia="zh-CN"/>
              </w:rPr>
              <w:t>) and same was successfully delivered to the owner as com</w:t>
            </w:r>
            <w:r w:rsidR="00B22DC2" w:rsidRPr="000F279B">
              <w:rPr>
                <w:rFonts w:ascii="Arial" w:hAnsi="Arial" w:cs="Arial"/>
                <w:b w:val="0"/>
                <w:sz w:val="20"/>
                <w:szCs w:val="20"/>
                <w:lang w:eastAsia="zh-CN"/>
              </w:rPr>
              <w:t>m</w:t>
            </w:r>
            <w:r w:rsidRPr="000F279B">
              <w:rPr>
                <w:rFonts w:ascii="Arial" w:hAnsi="Arial" w:cs="Arial"/>
                <w:b w:val="0"/>
                <w:sz w:val="20"/>
                <w:szCs w:val="20"/>
                <w:lang w:eastAsia="zh-CN"/>
              </w:rPr>
              <w:t xml:space="preserve">itted. </w:t>
            </w:r>
          </w:p>
          <w:p w:rsidR="00F82152" w:rsidRDefault="00F82152" w:rsidP="00B04EBA">
            <w:pPr>
              <w:pStyle w:val="Title"/>
              <w:spacing w:line="276" w:lineRule="auto"/>
              <w:ind w:right="34"/>
              <w:jc w:val="both"/>
              <w:rPr>
                <w:rFonts w:ascii="Arial" w:hAnsi="Arial" w:cs="Arial"/>
                <w:sz w:val="20"/>
                <w:szCs w:val="20"/>
                <w:lang w:eastAsia="zh-CN"/>
              </w:rPr>
            </w:pPr>
          </w:p>
          <w:p w:rsidR="000F279B" w:rsidRDefault="00571D3E" w:rsidP="00153914">
            <w:pPr>
              <w:pStyle w:val="Title"/>
              <w:spacing w:line="276" w:lineRule="auto"/>
              <w:ind w:right="34"/>
              <w:jc w:val="both"/>
              <w:rPr>
                <w:rFonts w:ascii="Arial" w:hAnsi="Arial" w:cs="Arial"/>
                <w:sz w:val="20"/>
                <w:szCs w:val="20"/>
                <w:u w:val="single"/>
                <w:lang w:eastAsia="zh-CN"/>
              </w:rPr>
            </w:pPr>
            <w:r w:rsidRPr="000F279B">
              <w:rPr>
                <w:rFonts w:ascii="Arial" w:hAnsi="Arial" w:cs="Arial"/>
                <w:sz w:val="20"/>
                <w:szCs w:val="20"/>
                <w:u w:val="single"/>
                <w:lang w:eastAsia="zh-CN"/>
              </w:rPr>
              <w:t>June-2013 to July-2015:</w:t>
            </w:r>
          </w:p>
          <w:p w:rsidR="00F82152" w:rsidRPr="000F279B" w:rsidRDefault="000F279B" w:rsidP="00153914">
            <w:pPr>
              <w:pStyle w:val="Title"/>
              <w:spacing w:line="276" w:lineRule="auto"/>
              <w:ind w:right="34"/>
              <w:jc w:val="both"/>
              <w:rPr>
                <w:rFonts w:ascii="Arial" w:hAnsi="Arial" w:cs="Arial"/>
                <w:sz w:val="20"/>
                <w:szCs w:val="20"/>
                <w:u w:val="single"/>
                <w:lang w:eastAsia="zh-CN"/>
              </w:rPr>
            </w:pPr>
            <w:r>
              <w:rPr>
                <w:rFonts w:ascii="Arial" w:hAnsi="Arial" w:cs="Arial"/>
                <w:sz w:val="20"/>
                <w:szCs w:val="20"/>
                <w:lang w:eastAsia="zh-CN"/>
              </w:rPr>
              <w:t xml:space="preserve">COMPANY: </w:t>
            </w:r>
            <w:r w:rsidR="00F82152">
              <w:rPr>
                <w:rFonts w:ascii="Arial" w:hAnsi="Arial" w:cs="Arial"/>
                <w:sz w:val="20"/>
                <w:szCs w:val="20"/>
                <w:lang w:eastAsia="zh-CN"/>
              </w:rPr>
              <w:t>PRINCE MARINE TRANSPORT SERVICES PVT. LTD</w:t>
            </w:r>
            <w:r>
              <w:rPr>
                <w:rFonts w:ascii="Arial" w:hAnsi="Arial" w:cs="Arial"/>
                <w:sz w:val="20"/>
                <w:szCs w:val="20"/>
                <w:lang w:eastAsia="zh-CN"/>
              </w:rPr>
              <w:t>. MUMBAI, INDIA.</w:t>
            </w:r>
          </w:p>
          <w:p w:rsidR="00153914" w:rsidRDefault="00153914" w:rsidP="00153914">
            <w:pPr>
              <w:pStyle w:val="Title"/>
              <w:spacing w:line="276" w:lineRule="auto"/>
              <w:ind w:right="34"/>
              <w:jc w:val="both"/>
              <w:rPr>
                <w:rFonts w:ascii="Arial" w:hAnsi="Arial" w:cs="Arial"/>
                <w:sz w:val="20"/>
                <w:szCs w:val="20"/>
                <w:lang w:eastAsia="zh-CN"/>
              </w:rPr>
            </w:pPr>
          </w:p>
          <w:p w:rsidR="00153914" w:rsidRPr="002D5B40" w:rsidRDefault="00153914" w:rsidP="00153914">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1 </w:t>
            </w:r>
            <w:r w:rsidR="000F279B">
              <w:rPr>
                <w:rFonts w:ascii="Arial" w:hAnsi="Arial" w:cs="Arial"/>
                <w:sz w:val="20"/>
                <w:szCs w:val="20"/>
                <w:lang w:eastAsia="zh-CN"/>
              </w:rPr>
              <w:t>–</w:t>
            </w:r>
            <w:r>
              <w:rPr>
                <w:rFonts w:ascii="Arial" w:hAnsi="Arial" w:cs="Arial"/>
                <w:sz w:val="20"/>
                <w:szCs w:val="20"/>
                <w:lang w:eastAsia="zh-CN"/>
              </w:rPr>
              <w:t xml:space="preserve"> OSV 48MTRS, 757GRT, 1200BHP X 2, BT-400BHP X 1, EXT FI FI (1200CUMTRS/HR) &amp; OFFSHORE MARINE CRANE 10T </w:t>
            </w:r>
          </w:p>
          <w:p w:rsidR="00153914" w:rsidRPr="000F4045"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GENERAL MANAGER</w:t>
            </w:r>
            <w:r w:rsidR="006C6373">
              <w:rPr>
                <w:b/>
                <w:lang w:eastAsia="zh-CN"/>
              </w:rPr>
              <w:t xml:space="preserve"> (Ship Building)</w:t>
            </w:r>
          </w:p>
          <w:p w:rsidR="00153914" w:rsidRPr="00153914"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153914" w:rsidRPr="000B1018"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Pr>
                <w:b/>
              </w:rPr>
              <w:t>GLOBAL SHIPYARD FZC, RAK, UAE</w:t>
            </w:r>
          </w:p>
          <w:p w:rsidR="00153914" w:rsidRPr="000B1018"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153914" w:rsidRPr="00153914"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steel assessment, welder qualification, co-ordination with classification society, project related purchase and logistic clearances, invoice clearance, monitoring QC as per QAP, vessel commissioning</w:t>
            </w:r>
            <w:r w:rsidR="00E508B9">
              <w:rPr>
                <w:spacing w:val="-5"/>
                <w:lang w:eastAsia="zh-CN"/>
              </w:rPr>
              <w:t>/certification</w:t>
            </w:r>
            <w:r>
              <w:rPr>
                <w:spacing w:val="-5"/>
                <w:lang w:eastAsia="zh-CN"/>
              </w:rPr>
              <w:t xml:space="preserve"> and sea trial</w:t>
            </w:r>
          </w:p>
          <w:p w:rsidR="00153914" w:rsidRDefault="00153914" w:rsidP="00153914">
            <w:pPr>
              <w:tabs>
                <w:tab w:val="left" w:pos="34"/>
                <w:tab w:val="left" w:pos="274"/>
                <w:tab w:val="num" w:pos="754"/>
              </w:tabs>
              <w:suppressAutoHyphens/>
              <w:spacing w:line="276" w:lineRule="auto"/>
              <w:ind w:left="274"/>
              <w:rPr>
                <w:rFonts w:eastAsia="Batang"/>
                <w:color w:val="000000"/>
                <w:lang w:eastAsia="en-GB"/>
              </w:rPr>
            </w:pPr>
          </w:p>
          <w:p w:rsidR="00EE6144" w:rsidRDefault="00EE6144" w:rsidP="00153914">
            <w:pPr>
              <w:tabs>
                <w:tab w:val="left" w:pos="34"/>
                <w:tab w:val="left" w:pos="274"/>
                <w:tab w:val="num" w:pos="754"/>
              </w:tabs>
              <w:suppressAutoHyphens/>
              <w:spacing w:line="276" w:lineRule="auto"/>
              <w:ind w:left="274"/>
              <w:rPr>
                <w:rFonts w:eastAsia="Batang"/>
                <w:color w:val="000000"/>
                <w:lang w:eastAsia="en-GB"/>
              </w:rPr>
            </w:pPr>
          </w:p>
          <w:p w:rsidR="00EE6144" w:rsidRDefault="00EE6144" w:rsidP="00153914">
            <w:pPr>
              <w:tabs>
                <w:tab w:val="left" w:pos="34"/>
                <w:tab w:val="left" w:pos="274"/>
                <w:tab w:val="num" w:pos="754"/>
              </w:tabs>
              <w:suppressAutoHyphens/>
              <w:spacing w:line="276" w:lineRule="auto"/>
              <w:ind w:left="274"/>
              <w:rPr>
                <w:rFonts w:eastAsia="Batang"/>
                <w:color w:val="000000"/>
                <w:lang w:eastAsia="en-GB"/>
              </w:rPr>
            </w:pPr>
          </w:p>
          <w:p w:rsidR="00EE6144" w:rsidRPr="00153914" w:rsidRDefault="00EE6144" w:rsidP="00153914">
            <w:pPr>
              <w:tabs>
                <w:tab w:val="left" w:pos="34"/>
                <w:tab w:val="left" w:pos="274"/>
                <w:tab w:val="num" w:pos="754"/>
              </w:tabs>
              <w:suppressAutoHyphens/>
              <w:spacing w:line="276" w:lineRule="auto"/>
              <w:ind w:left="274"/>
              <w:rPr>
                <w:rFonts w:eastAsia="Batang"/>
                <w:color w:val="000000"/>
                <w:lang w:eastAsia="en-GB"/>
              </w:rPr>
            </w:pPr>
          </w:p>
          <w:p w:rsidR="00153914" w:rsidRPr="002D5B40" w:rsidRDefault="00153914" w:rsidP="00153914">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lastRenderedPageBreak/>
              <w:t xml:space="preserve">Project 2 </w:t>
            </w:r>
            <w:r w:rsidR="000F279B">
              <w:rPr>
                <w:rFonts w:ascii="Arial" w:hAnsi="Arial" w:cs="Arial"/>
                <w:sz w:val="20"/>
                <w:szCs w:val="20"/>
                <w:lang w:eastAsia="zh-CN"/>
              </w:rPr>
              <w:t>–</w:t>
            </w:r>
            <w:r>
              <w:rPr>
                <w:rFonts w:ascii="Arial" w:hAnsi="Arial" w:cs="Arial"/>
                <w:sz w:val="20"/>
                <w:szCs w:val="20"/>
                <w:lang w:eastAsia="zh-CN"/>
              </w:rPr>
              <w:t xml:space="preserve"> OSV 48MTRS, 757GRT, 1200BHP X 2, BT-400BHP X </w:t>
            </w:r>
            <w:r w:rsidR="00DD4D13">
              <w:rPr>
                <w:rFonts w:ascii="Arial" w:hAnsi="Arial" w:cs="Arial"/>
                <w:sz w:val="20"/>
                <w:szCs w:val="20"/>
                <w:lang w:eastAsia="zh-CN"/>
              </w:rPr>
              <w:t>1</w:t>
            </w:r>
            <w:r>
              <w:rPr>
                <w:rFonts w:ascii="Arial" w:hAnsi="Arial" w:cs="Arial"/>
                <w:sz w:val="20"/>
                <w:szCs w:val="20"/>
                <w:lang w:eastAsia="zh-CN"/>
              </w:rPr>
              <w:t xml:space="preserve"> (VESSEL UNDER CONSTRUCTION)</w:t>
            </w:r>
            <w:r w:rsidR="00DD4D13">
              <w:rPr>
                <w:rFonts w:ascii="Arial" w:hAnsi="Arial" w:cs="Arial"/>
                <w:sz w:val="20"/>
                <w:szCs w:val="20"/>
                <w:lang w:eastAsia="zh-CN"/>
              </w:rPr>
              <w:t xml:space="preserve"> – 2nos</w:t>
            </w:r>
          </w:p>
          <w:p w:rsidR="00153914" w:rsidRPr="000F4045"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GENERAL MANAGER</w:t>
            </w:r>
            <w:r w:rsidR="006C6373">
              <w:rPr>
                <w:b/>
                <w:lang w:eastAsia="zh-CN"/>
              </w:rPr>
              <w:t xml:space="preserve"> (Ship Building)</w:t>
            </w:r>
          </w:p>
          <w:p w:rsidR="00153914" w:rsidRPr="00153914"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153914" w:rsidRPr="000B1018"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proofErr w:type="gramStart"/>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w:t>
            </w:r>
            <w:proofErr w:type="gramEnd"/>
            <w:r w:rsidRPr="002D5B40">
              <w:rPr>
                <w:rFonts w:eastAsia="Batang"/>
                <w:color w:val="000000"/>
                <w:lang w:eastAsia="en-GB"/>
              </w:rPr>
              <w:t xml:space="preserve"> </w:t>
            </w:r>
            <w:r w:rsidR="00F82152">
              <w:rPr>
                <w:b/>
              </w:rPr>
              <w:t>PRINCE MARINE TRANSPORT SERVICES PVT. LTD INDIA.</w:t>
            </w:r>
          </w:p>
          <w:p w:rsidR="00153914" w:rsidRPr="000B1018"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153914" w:rsidRPr="00241020" w:rsidRDefault="00153914" w:rsidP="00153914">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co-ordination with classification society, project related purchase and logistic clearances, invoice clearance</w:t>
            </w:r>
          </w:p>
          <w:p w:rsidR="00153914" w:rsidRDefault="00153914" w:rsidP="00B04EBA">
            <w:pPr>
              <w:pStyle w:val="Title"/>
              <w:spacing w:line="276" w:lineRule="auto"/>
              <w:ind w:right="34"/>
              <w:jc w:val="both"/>
              <w:rPr>
                <w:rFonts w:ascii="Arial" w:hAnsi="Arial" w:cs="Arial"/>
                <w:sz w:val="20"/>
                <w:szCs w:val="20"/>
                <w:lang w:eastAsia="zh-CN"/>
              </w:rPr>
            </w:pPr>
          </w:p>
          <w:p w:rsidR="00F82152" w:rsidRPr="000F279B" w:rsidRDefault="00571D3E" w:rsidP="00B04EBA">
            <w:pPr>
              <w:pStyle w:val="Title"/>
              <w:spacing w:line="276" w:lineRule="auto"/>
              <w:ind w:right="34"/>
              <w:jc w:val="both"/>
              <w:rPr>
                <w:rFonts w:ascii="Arial" w:hAnsi="Arial" w:cs="Arial"/>
                <w:sz w:val="20"/>
                <w:szCs w:val="20"/>
                <w:u w:val="single"/>
                <w:lang w:eastAsia="zh-CN"/>
              </w:rPr>
            </w:pPr>
            <w:r w:rsidRPr="000F279B">
              <w:rPr>
                <w:rFonts w:ascii="Arial" w:hAnsi="Arial" w:cs="Arial"/>
                <w:sz w:val="20"/>
                <w:szCs w:val="20"/>
                <w:u w:val="single"/>
                <w:lang w:eastAsia="zh-CN"/>
              </w:rPr>
              <w:t>April-2010 to</w:t>
            </w:r>
            <w:r w:rsidR="00C374CB" w:rsidRPr="000F279B">
              <w:rPr>
                <w:rFonts w:ascii="Arial" w:hAnsi="Arial" w:cs="Arial"/>
                <w:sz w:val="20"/>
                <w:szCs w:val="20"/>
                <w:u w:val="single"/>
                <w:lang w:eastAsia="zh-CN"/>
              </w:rPr>
              <w:t xml:space="preserve"> </w:t>
            </w:r>
            <w:r w:rsidRPr="000F279B">
              <w:rPr>
                <w:rFonts w:ascii="Arial" w:hAnsi="Arial" w:cs="Arial"/>
                <w:sz w:val="20"/>
                <w:szCs w:val="20"/>
                <w:u w:val="single"/>
                <w:lang w:eastAsia="zh-CN"/>
              </w:rPr>
              <w:t>May-</w:t>
            </w:r>
            <w:r w:rsidR="00B04EBA" w:rsidRPr="000F279B">
              <w:rPr>
                <w:rFonts w:ascii="Arial" w:hAnsi="Arial" w:cs="Arial"/>
                <w:sz w:val="20"/>
                <w:szCs w:val="20"/>
                <w:u w:val="single"/>
              </w:rPr>
              <w:t>20</w:t>
            </w:r>
            <w:r w:rsidR="00B04EBA" w:rsidRPr="000F279B">
              <w:rPr>
                <w:rFonts w:ascii="Arial" w:hAnsi="Arial" w:cs="Arial"/>
                <w:sz w:val="20"/>
                <w:szCs w:val="20"/>
                <w:u w:val="single"/>
                <w:lang w:eastAsia="zh-CN"/>
              </w:rPr>
              <w:t>1</w:t>
            </w:r>
            <w:r w:rsidR="00C374CB" w:rsidRPr="000F279B">
              <w:rPr>
                <w:rFonts w:ascii="Arial" w:hAnsi="Arial" w:cs="Arial"/>
                <w:sz w:val="20"/>
                <w:szCs w:val="20"/>
                <w:u w:val="single"/>
                <w:lang w:eastAsia="zh-CN"/>
              </w:rPr>
              <w:t>3</w:t>
            </w:r>
            <w:r w:rsidRPr="000F279B">
              <w:rPr>
                <w:rFonts w:ascii="Arial" w:hAnsi="Arial" w:cs="Arial"/>
                <w:sz w:val="20"/>
                <w:szCs w:val="20"/>
                <w:u w:val="single"/>
                <w:lang w:eastAsia="zh-CN"/>
              </w:rPr>
              <w:t>:</w:t>
            </w:r>
            <w:r w:rsidR="00C374CB" w:rsidRPr="000F279B">
              <w:rPr>
                <w:rFonts w:ascii="Arial" w:hAnsi="Arial" w:cs="Arial"/>
                <w:sz w:val="20"/>
                <w:szCs w:val="20"/>
                <w:u w:val="single"/>
                <w:lang w:eastAsia="zh-CN"/>
              </w:rPr>
              <w:t xml:space="preserve"> </w:t>
            </w:r>
          </w:p>
          <w:p w:rsidR="00B04EBA" w:rsidRDefault="000F279B" w:rsidP="00B04EBA">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COMPANY: </w:t>
            </w:r>
            <w:r w:rsidR="00C374CB">
              <w:rPr>
                <w:rFonts w:ascii="Arial" w:hAnsi="Arial" w:cs="Arial"/>
                <w:sz w:val="20"/>
                <w:szCs w:val="20"/>
                <w:lang w:eastAsia="zh-CN"/>
              </w:rPr>
              <w:t>PRINCE MARINE TRANSPORT SERVICES PVT. LTD</w:t>
            </w:r>
          </w:p>
          <w:p w:rsidR="000F279B" w:rsidRDefault="000F279B" w:rsidP="00B04EBA">
            <w:pPr>
              <w:pStyle w:val="Title"/>
              <w:spacing w:line="276" w:lineRule="auto"/>
              <w:ind w:right="34"/>
              <w:jc w:val="both"/>
              <w:rPr>
                <w:rFonts w:ascii="Arial" w:hAnsi="Arial" w:cs="Arial"/>
                <w:sz w:val="20"/>
                <w:szCs w:val="20"/>
                <w:lang w:eastAsia="zh-CN"/>
              </w:rPr>
            </w:pPr>
          </w:p>
          <w:p w:rsidR="00C374CB" w:rsidRPr="002D5B40" w:rsidRDefault="00C374CB" w:rsidP="00B04EBA">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1 – OSV 48MTRS, 583GRT, 1200BHP X 2, BT-400BHP X 1 </w:t>
            </w:r>
          </w:p>
          <w:p w:rsidR="00B04EBA" w:rsidRPr="000F4045" w:rsidRDefault="00B04EBA" w:rsidP="00B04EBA">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sidR="00C374CB">
              <w:rPr>
                <w:b/>
                <w:lang w:eastAsia="zh-CN"/>
              </w:rPr>
              <w:t>GENERAL MANAGER</w:t>
            </w:r>
            <w:r w:rsidR="006C6373">
              <w:rPr>
                <w:b/>
                <w:lang w:eastAsia="zh-CN"/>
              </w:rPr>
              <w:t xml:space="preserve"> (Ship Building)</w:t>
            </w:r>
          </w:p>
          <w:p w:rsidR="00B04EBA" w:rsidRPr="0055105E" w:rsidRDefault="00B04EBA" w:rsidP="000E099E">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00C374CB" w:rsidRPr="00C374CB">
              <w:rPr>
                <w:b/>
                <w:lang w:eastAsia="zh-CN"/>
              </w:rPr>
              <w:t>OFFSHORE SUPPLY VESSEL</w:t>
            </w:r>
          </w:p>
          <w:p w:rsidR="00B04EBA" w:rsidRPr="002D5B40" w:rsidRDefault="00DD248F" w:rsidP="00B04EBA">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color w:val="000000"/>
                <w:lang w:eastAsia="zh-CN"/>
              </w:rPr>
              <w:t>S</w:t>
            </w:r>
            <w:r w:rsidRPr="002D5B40">
              <w:rPr>
                <w:rFonts w:eastAsia="Batang"/>
                <w:color w:val="000000"/>
                <w:lang w:eastAsia="en-GB"/>
              </w:rPr>
              <w:t>hip-owner</w:t>
            </w:r>
            <w:r w:rsidR="00B04EBA" w:rsidRPr="002D5B40">
              <w:rPr>
                <w:rFonts w:eastAsia="Batang"/>
                <w:color w:val="000000"/>
                <w:lang w:eastAsia="en-GB"/>
              </w:rPr>
              <w:t>:</w:t>
            </w:r>
            <w:r w:rsidR="00B04EBA" w:rsidRPr="002D5B40">
              <w:rPr>
                <w:color w:val="000000"/>
              </w:rPr>
              <w:t xml:space="preserve"> </w:t>
            </w:r>
            <w:r w:rsidR="00C374CB" w:rsidRPr="00C374CB">
              <w:rPr>
                <w:b/>
                <w:lang w:eastAsia="zh-CN"/>
              </w:rPr>
              <w:t>PRINCE MARINE TRANSPORT SERVICES PVT. LTD</w:t>
            </w:r>
          </w:p>
          <w:p w:rsidR="00B04EBA" w:rsidRPr="000B1018" w:rsidRDefault="00B04EBA" w:rsidP="00B04EBA">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sidR="00C374CB" w:rsidRPr="00C374CB">
              <w:rPr>
                <w:b/>
              </w:rPr>
              <w:t>DANEIL SHIPYARD GOA</w:t>
            </w:r>
          </w:p>
          <w:p w:rsidR="000B1018" w:rsidRPr="000B1018" w:rsidRDefault="000B1018" w:rsidP="000B1018">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0E099E" w:rsidRPr="00DD248F" w:rsidRDefault="00B04EBA" w:rsidP="00DD248F">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sidR="00C374CB">
              <w:rPr>
                <w:spacing w:val="-5"/>
                <w:lang w:eastAsia="zh-CN"/>
              </w:rPr>
              <w:t xml:space="preserve">Plan review, </w:t>
            </w:r>
            <w:r w:rsidR="00241020">
              <w:rPr>
                <w:spacing w:val="-5"/>
                <w:lang w:eastAsia="zh-CN"/>
              </w:rPr>
              <w:t xml:space="preserve">steel assessment, welder qualification, </w:t>
            </w:r>
            <w:r w:rsidR="00C374CB">
              <w:rPr>
                <w:spacing w:val="-5"/>
                <w:lang w:eastAsia="zh-CN"/>
              </w:rPr>
              <w:t xml:space="preserve">co-ordination with classification society, </w:t>
            </w:r>
            <w:r w:rsidR="00241020">
              <w:rPr>
                <w:spacing w:val="-5"/>
                <w:lang w:eastAsia="zh-CN"/>
              </w:rPr>
              <w:t>project related purchase and logistic clearances, invoice clearance, monitoring QC as per QAP, vessel commissioning</w:t>
            </w:r>
            <w:r w:rsidR="00E508B9">
              <w:rPr>
                <w:spacing w:val="-5"/>
                <w:lang w:eastAsia="zh-CN"/>
              </w:rPr>
              <w:t>/certification</w:t>
            </w:r>
            <w:r w:rsidR="00241020">
              <w:rPr>
                <w:spacing w:val="-5"/>
                <w:lang w:eastAsia="zh-CN"/>
              </w:rPr>
              <w:t xml:space="preserve"> and sea trial</w:t>
            </w:r>
          </w:p>
          <w:p w:rsidR="00B04EBA" w:rsidRDefault="00B04EBA" w:rsidP="0055105E">
            <w:pPr>
              <w:tabs>
                <w:tab w:val="left" w:pos="34"/>
                <w:tab w:val="left" w:pos="274"/>
                <w:tab w:val="num" w:pos="754"/>
              </w:tabs>
              <w:suppressAutoHyphens/>
              <w:spacing w:line="276" w:lineRule="auto"/>
              <w:rPr>
                <w:rFonts w:eastAsia="Batang"/>
                <w:color w:val="000000"/>
                <w:lang w:eastAsia="en-GB"/>
              </w:rPr>
            </w:pPr>
          </w:p>
          <w:p w:rsidR="00241020" w:rsidRPr="002D5B40" w:rsidRDefault="00241020" w:rsidP="00241020">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2 – OSV 48MTRS, 583GRT, 1200BHP X 2, BT-400BHP X 1 </w:t>
            </w:r>
          </w:p>
          <w:p w:rsidR="00241020" w:rsidRPr="000F4045"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GENERAL MANAGER</w:t>
            </w:r>
            <w:r w:rsidR="006C6373">
              <w:rPr>
                <w:b/>
                <w:lang w:eastAsia="zh-CN"/>
              </w:rPr>
              <w:t xml:space="preserve"> (Ship Building)</w:t>
            </w:r>
          </w:p>
          <w:p w:rsidR="00241020" w:rsidRPr="0055105E"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241020" w:rsidRPr="002D5B40"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color w:val="000000"/>
                <w:lang w:eastAsia="zh-CN"/>
              </w:rPr>
              <w:t>S</w:t>
            </w:r>
            <w:r w:rsidRPr="002D5B40">
              <w:rPr>
                <w:rFonts w:eastAsia="Batang"/>
                <w:color w:val="000000"/>
                <w:lang w:eastAsia="en-GB"/>
              </w:rPr>
              <w:t>hip-owner:</w:t>
            </w:r>
            <w:r w:rsidRPr="002D5B40">
              <w:rPr>
                <w:color w:val="000000"/>
              </w:rPr>
              <w:t xml:space="preserve"> </w:t>
            </w:r>
            <w:r w:rsidRPr="00C374CB">
              <w:rPr>
                <w:b/>
                <w:lang w:eastAsia="zh-CN"/>
              </w:rPr>
              <w:t>PRINCE MARINE TRANSPORT SERVICES PVT. LTD</w:t>
            </w:r>
          </w:p>
          <w:p w:rsidR="00241020" w:rsidRPr="000B1018"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sidR="00EA00D6">
              <w:rPr>
                <w:b/>
              </w:rPr>
              <w:t>VIJAI MARINE SHIPYARD,  GOA</w:t>
            </w:r>
          </w:p>
          <w:p w:rsidR="000B1018" w:rsidRPr="000B1018" w:rsidRDefault="000B1018" w:rsidP="000B1018">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241020" w:rsidRPr="00241020"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steel assessment, welder qualification, co-ordination with classification society, project related purchase and logistic clearances, invoice clearance, monitoring QC as per QAP, vessel commissioning</w:t>
            </w:r>
            <w:r w:rsidR="00E508B9">
              <w:rPr>
                <w:spacing w:val="-5"/>
                <w:lang w:eastAsia="zh-CN"/>
              </w:rPr>
              <w:t>/certification</w:t>
            </w:r>
            <w:r>
              <w:rPr>
                <w:spacing w:val="-5"/>
                <w:lang w:eastAsia="zh-CN"/>
              </w:rPr>
              <w:t xml:space="preserve"> and sea trial</w:t>
            </w:r>
          </w:p>
          <w:p w:rsidR="0085386C" w:rsidRDefault="0085386C" w:rsidP="00241020">
            <w:pPr>
              <w:pStyle w:val="Title"/>
              <w:spacing w:line="276" w:lineRule="auto"/>
              <w:ind w:right="34"/>
              <w:jc w:val="both"/>
              <w:rPr>
                <w:rFonts w:ascii="Arial" w:hAnsi="Arial" w:cs="Arial"/>
                <w:sz w:val="20"/>
                <w:szCs w:val="20"/>
                <w:lang w:eastAsia="zh-CN"/>
              </w:rPr>
            </w:pPr>
          </w:p>
          <w:p w:rsidR="00241020" w:rsidRPr="002D5B40" w:rsidRDefault="00241020" w:rsidP="00241020">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3 – OSSV 65.8MTRS, 2400BHP X 2, BT- 1063BHP X 2, ST- 812BHP X 1 </w:t>
            </w:r>
          </w:p>
          <w:p w:rsidR="00241020" w:rsidRPr="000F4045"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GENERAL MANAGER</w:t>
            </w:r>
            <w:r w:rsidR="006C6373">
              <w:rPr>
                <w:b/>
                <w:lang w:eastAsia="zh-CN"/>
              </w:rPr>
              <w:t xml:space="preserve"> (Ship Building)</w:t>
            </w:r>
          </w:p>
          <w:p w:rsidR="00241020" w:rsidRPr="0055105E"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 xml:space="preserve">OFFSHORE SUPPLY </w:t>
            </w:r>
            <w:r>
              <w:rPr>
                <w:b/>
                <w:lang w:eastAsia="zh-CN"/>
              </w:rPr>
              <w:t xml:space="preserve">SUPPORT </w:t>
            </w:r>
            <w:r w:rsidRPr="00C374CB">
              <w:rPr>
                <w:b/>
                <w:lang w:eastAsia="zh-CN"/>
              </w:rPr>
              <w:t>VESSEL</w:t>
            </w:r>
          </w:p>
          <w:p w:rsidR="00241020" w:rsidRPr="002D5B40"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color w:val="000000"/>
                <w:lang w:eastAsia="zh-CN"/>
              </w:rPr>
              <w:t>S</w:t>
            </w:r>
            <w:r w:rsidRPr="002D5B40">
              <w:rPr>
                <w:rFonts w:eastAsia="Batang"/>
                <w:color w:val="000000"/>
                <w:lang w:eastAsia="en-GB"/>
              </w:rPr>
              <w:t>hip-owner:</w:t>
            </w:r>
            <w:r w:rsidRPr="002D5B40">
              <w:rPr>
                <w:color w:val="000000"/>
              </w:rPr>
              <w:t xml:space="preserve"> </w:t>
            </w:r>
            <w:r>
              <w:rPr>
                <w:b/>
                <w:lang w:eastAsia="zh-CN"/>
              </w:rPr>
              <w:t>KENSTAR SHIPS AND BOATS FZC, UAE</w:t>
            </w:r>
          </w:p>
          <w:p w:rsidR="00241020" w:rsidRPr="000B1018"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Pr>
                <w:b/>
              </w:rPr>
              <w:t>TIMBLO</w:t>
            </w:r>
            <w:r w:rsidRPr="00C374CB">
              <w:rPr>
                <w:b/>
              </w:rPr>
              <w:t xml:space="preserve"> SHIPYARD GOA</w:t>
            </w:r>
          </w:p>
          <w:p w:rsidR="000B1018" w:rsidRPr="000B1018" w:rsidRDefault="000B1018" w:rsidP="000B1018">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SEATECH SOLUTIONS, SINGAPORE</w:t>
            </w:r>
          </w:p>
          <w:p w:rsidR="00241020" w:rsidRPr="00DD248F" w:rsidRDefault="00241020" w:rsidP="00241020">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owner’s rep, Quality monitoring as per QAP, co-ordination with classification society, vessel commissioning</w:t>
            </w:r>
            <w:r w:rsidR="00E508B9">
              <w:rPr>
                <w:spacing w:val="-5"/>
                <w:lang w:eastAsia="zh-CN"/>
              </w:rPr>
              <w:t>/certification</w:t>
            </w:r>
            <w:r>
              <w:rPr>
                <w:spacing w:val="-5"/>
                <w:lang w:eastAsia="zh-CN"/>
              </w:rPr>
              <w:t xml:space="preserve"> and sea trial</w:t>
            </w:r>
          </w:p>
          <w:p w:rsidR="00241020" w:rsidRPr="000E099E" w:rsidRDefault="00241020" w:rsidP="0055105E">
            <w:pPr>
              <w:tabs>
                <w:tab w:val="left" w:pos="34"/>
                <w:tab w:val="left" w:pos="274"/>
                <w:tab w:val="num" w:pos="754"/>
              </w:tabs>
              <w:suppressAutoHyphens/>
              <w:spacing w:line="276" w:lineRule="auto"/>
              <w:rPr>
                <w:rFonts w:eastAsia="Batang"/>
                <w:color w:val="000000"/>
                <w:lang w:eastAsia="en-GB"/>
              </w:rPr>
            </w:pPr>
          </w:p>
          <w:p w:rsidR="00F82152" w:rsidRPr="000F279B" w:rsidRDefault="00571D3E" w:rsidP="00241020">
            <w:pPr>
              <w:rPr>
                <w:b/>
                <w:u w:val="single"/>
                <w:lang w:eastAsia="zh-CN"/>
              </w:rPr>
            </w:pPr>
            <w:r w:rsidRPr="000F279B">
              <w:rPr>
                <w:b/>
                <w:u w:val="single"/>
                <w:lang w:eastAsia="zh-CN"/>
              </w:rPr>
              <w:t>Dec-</w:t>
            </w:r>
            <w:r w:rsidR="00241020" w:rsidRPr="000F279B">
              <w:rPr>
                <w:b/>
                <w:u w:val="single"/>
                <w:lang w:eastAsia="zh-CN"/>
              </w:rPr>
              <w:t xml:space="preserve">2008 </w:t>
            </w:r>
            <w:r w:rsidRPr="000F279B">
              <w:rPr>
                <w:b/>
                <w:u w:val="single"/>
                <w:lang w:eastAsia="zh-CN"/>
              </w:rPr>
              <w:t>to April-</w:t>
            </w:r>
            <w:r w:rsidR="00241020" w:rsidRPr="000F279B">
              <w:rPr>
                <w:b/>
                <w:u w:val="single"/>
                <w:lang w:eastAsia="zh-CN"/>
              </w:rPr>
              <w:t>2010</w:t>
            </w:r>
            <w:r w:rsidRPr="000F279B">
              <w:rPr>
                <w:b/>
                <w:u w:val="single"/>
                <w:lang w:eastAsia="zh-CN"/>
              </w:rPr>
              <w:t>:</w:t>
            </w:r>
            <w:r w:rsidR="00241020" w:rsidRPr="000F279B">
              <w:rPr>
                <w:b/>
                <w:u w:val="single"/>
                <w:lang w:eastAsia="zh-CN"/>
              </w:rPr>
              <w:t xml:space="preserve"> </w:t>
            </w:r>
            <w:r w:rsidR="00B02359" w:rsidRPr="000F279B">
              <w:rPr>
                <w:rFonts w:hint="eastAsia"/>
                <w:b/>
                <w:u w:val="single"/>
                <w:lang w:eastAsia="zh-CN"/>
              </w:rPr>
              <w:t xml:space="preserve"> </w:t>
            </w:r>
            <w:r w:rsidR="00B02359" w:rsidRPr="000F279B">
              <w:rPr>
                <w:b/>
                <w:u w:val="single"/>
                <w:lang w:eastAsia="zh-CN"/>
              </w:rPr>
              <w:t xml:space="preserve"> </w:t>
            </w:r>
          </w:p>
          <w:p w:rsidR="00241020" w:rsidRDefault="000F279B" w:rsidP="00241020">
            <w:pPr>
              <w:rPr>
                <w:b/>
                <w:lang w:eastAsia="zh-CN"/>
              </w:rPr>
            </w:pPr>
            <w:r>
              <w:rPr>
                <w:b/>
                <w:lang w:eastAsia="zh-CN"/>
              </w:rPr>
              <w:t xml:space="preserve">COMPANY: </w:t>
            </w:r>
            <w:r w:rsidR="00241020" w:rsidRPr="00241020">
              <w:rPr>
                <w:b/>
                <w:lang w:eastAsia="zh-CN"/>
              </w:rPr>
              <w:t>PRINCE MARINE TRANSPORT SERVICES PVT. LTD</w:t>
            </w:r>
          </w:p>
          <w:p w:rsidR="00F82152" w:rsidRDefault="00F82152" w:rsidP="00B15E51">
            <w:pPr>
              <w:pStyle w:val="Title"/>
              <w:spacing w:line="276" w:lineRule="auto"/>
              <w:ind w:right="34"/>
              <w:jc w:val="both"/>
              <w:rPr>
                <w:rFonts w:ascii="Arial" w:hAnsi="Arial" w:cs="Arial"/>
                <w:sz w:val="20"/>
                <w:szCs w:val="20"/>
                <w:lang w:eastAsia="zh-CN"/>
              </w:rPr>
            </w:pPr>
          </w:p>
          <w:p w:rsidR="00B15E51" w:rsidRPr="002D5B40" w:rsidRDefault="00B15E51" w:rsidP="00B15E51">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t xml:space="preserve">PROJECT 1 – OSV 48MTRS, 497GRT, 1200BHP X 2, BT-400BHP X 1 </w:t>
            </w:r>
          </w:p>
          <w:p w:rsidR="00B15E51" w:rsidRPr="000F4045"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Pr="000F4045">
              <w:rPr>
                <w:rFonts w:eastAsia="Batang"/>
                <w:b/>
                <w:bCs/>
                <w:color w:val="000000"/>
                <w:lang w:eastAsia="en-GB"/>
              </w:rPr>
              <w:t xml:space="preserve"> </w:t>
            </w:r>
            <w:r>
              <w:rPr>
                <w:b/>
                <w:lang w:eastAsia="zh-CN"/>
              </w:rPr>
              <w:t>MANAGER</w:t>
            </w:r>
            <w:r w:rsidR="006C6373">
              <w:rPr>
                <w:b/>
                <w:lang w:eastAsia="zh-CN"/>
              </w:rPr>
              <w:t xml:space="preserve"> (Ship Building)</w:t>
            </w:r>
          </w:p>
          <w:p w:rsidR="00B15E51" w:rsidRPr="0055105E"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B15E51" w:rsidRPr="002D5B40"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color w:val="000000"/>
                <w:lang w:eastAsia="zh-CN"/>
              </w:rPr>
              <w:t>S</w:t>
            </w:r>
            <w:r w:rsidRPr="002D5B40">
              <w:rPr>
                <w:rFonts w:eastAsia="Batang"/>
                <w:color w:val="000000"/>
                <w:lang w:eastAsia="en-GB"/>
              </w:rPr>
              <w:t>hip-owner:</w:t>
            </w:r>
            <w:r w:rsidRPr="002D5B40">
              <w:rPr>
                <w:color w:val="000000"/>
              </w:rPr>
              <w:t xml:space="preserve"> </w:t>
            </w:r>
            <w:r w:rsidRPr="00C374CB">
              <w:rPr>
                <w:b/>
                <w:lang w:eastAsia="zh-CN"/>
              </w:rPr>
              <w:t>PRINCE MARINE TRANSPORT SERVICES PVT. LTD</w:t>
            </w:r>
          </w:p>
          <w:p w:rsidR="00B15E51" w:rsidRPr="00B15E51"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sidR="00EA00D6">
              <w:rPr>
                <w:rFonts w:eastAsia="Batang"/>
                <w:b/>
                <w:color w:val="000000"/>
                <w:lang w:eastAsia="en-GB"/>
              </w:rPr>
              <w:t>DANIEL SHIPYARD, GOA</w:t>
            </w:r>
          </w:p>
          <w:p w:rsidR="00B15E51" w:rsidRPr="002D5B40"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CONAN WU, SINGAPORE</w:t>
            </w:r>
          </w:p>
          <w:p w:rsidR="00B15E51" w:rsidRPr="00DD248F"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steel assessment, welder qualification, co-ordination with classification society, project related purchase and logistic clearances, invoice clearance, monitoring QC as per QAP, vessel commissioning</w:t>
            </w:r>
            <w:r w:rsidR="00E508B9">
              <w:rPr>
                <w:spacing w:val="-5"/>
                <w:lang w:eastAsia="zh-CN"/>
              </w:rPr>
              <w:t>/certification</w:t>
            </w:r>
            <w:r>
              <w:rPr>
                <w:spacing w:val="-5"/>
                <w:lang w:eastAsia="zh-CN"/>
              </w:rPr>
              <w:t xml:space="preserve"> and sea trial</w:t>
            </w:r>
          </w:p>
          <w:p w:rsidR="005F3A41" w:rsidRDefault="005F3A41" w:rsidP="00B15E51">
            <w:pPr>
              <w:pStyle w:val="BodyTextIndent21"/>
              <w:tabs>
                <w:tab w:val="left" w:pos="34"/>
              </w:tabs>
              <w:spacing w:line="276" w:lineRule="auto"/>
              <w:ind w:left="0"/>
              <w:jc w:val="both"/>
              <w:rPr>
                <w:rFonts w:ascii="Arial" w:eastAsia="Batang" w:hAnsi="Arial" w:cs="Tahoma"/>
                <w:sz w:val="20"/>
                <w:szCs w:val="20"/>
              </w:rPr>
            </w:pPr>
          </w:p>
          <w:p w:rsidR="00B15E51" w:rsidRPr="002D5B40" w:rsidRDefault="00B15E51" w:rsidP="00B15E51">
            <w:pPr>
              <w:pStyle w:val="Title"/>
              <w:spacing w:line="276" w:lineRule="auto"/>
              <w:ind w:right="34"/>
              <w:jc w:val="both"/>
              <w:rPr>
                <w:rFonts w:ascii="Arial" w:hAnsi="Arial" w:cs="Arial"/>
                <w:sz w:val="20"/>
                <w:szCs w:val="20"/>
                <w:lang w:eastAsia="zh-CN"/>
              </w:rPr>
            </w:pPr>
            <w:r>
              <w:rPr>
                <w:rFonts w:ascii="Arial" w:hAnsi="Arial" w:cs="Arial"/>
                <w:sz w:val="20"/>
                <w:szCs w:val="20"/>
                <w:lang w:eastAsia="zh-CN"/>
              </w:rPr>
              <w:lastRenderedPageBreak/>
              <w:t xml:space="preserve">PROJECT 2 – OSV 48MTRS, 497GRT, 1500BHP X 2, BT-400BHP X 1 </w:t>
            </w:r>
          </w:p>
          <w:p w:rsidR="00B15E51" w:rsidRPr="000F4045"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b/>
                <w:color w:val="000000"/>
                <w:lang w:eastAsia="en-GB"/>
              </w:rPr>
            </w:pPr>
            <w:r>
              <w:rPr>
                <w:rFonts w:hint="eastAsia"/>
                <w:color w:val="000000"/>
                <w:lang w:eastAsia="zh-CN"/>
              </w:rPr>
              <w:t>P</w:t>
            </w:r>
            <w:r w:rsidRPr="00075496">
              <w:rPr>
                <w:rFonts w:eastAsia="Batang"/>
                <w:color w:val="000000"/>
                <w:lang w:eastAsia="en-GB"/>
              </w:rPr>
              <w:t>osition:</w:t>
            </w:r>
            <w:r w:rsidR="006C6373">
              <w:rPr>
                <w:rFonts w:eastAsia="Batang"/>
                <w:b/>
                <w:bCs/>
                <w:color w:val="000000"/>
                <w:lang w:eastAsia="en-GB"/>
              </w:rPr>
              <w:t xml:space="preserve"> </w:t>
            </w:r>
            <w:r>
              <w:rPr>
                <w:b/>
                <w:lang w:eastAsia="zh-CN"/>
              </w:rPr>
              <w:t>MANAGER</w:t>
            </w:r>
            <w:r w:rsidR="006C6373">
              <w:rPr>
                <w:b/>
                <w:lang w:eastAsia="zh-CN"/>
              </w:rPr>
              <w:t xml:space="preserve"> (Ship Building)</w:t>
            </w:r>
          </w:p>
          <w:p w:rsidR="00B15E51" w:rsidRPr="0055105E"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V</w:t>
            </w:r>
            <w:r w:rsidRPr="00075496">
              <w:rPr>
                <w:rFonts w:eastAsia="Batang"/>
                <w:color w:val="000000"/>
                <w:lang w:eastAsia="en-GB"/>
              </w:rPr>
              <w:t>essel type:</w:t>
            </w:r>
            <w:r>
              <w:rPr>
                <w:rFonts w:hint="eastAsia"/>
                <w:lang w:eastAsia="zh-CN"/>
              </w:rPr>
              <w:t xml:space="preserve"> </w:t>
            </w:r>
            <w:r w:rsidRPr="00C374CB">
              <w:rPr>
                <w:b/>
                <w:lang w:eastAsia="zh-CN"/>
              </w:rPr>
              <w:t>OFFSHORE SUPPLY VESSEL</w:t>
            </w:r>
          </w:p>
          <w:p w:rsidR="00B15E51" w:rsidRPr="002D5B40"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color w:val="000000"/>
                <w:lang w:eastAsia="zh-CN"/>
              </w:rPr>
              <w:t>S</w:t>
            </w:r>
            <w:r w:rsidRPr="002D5B40">
              <w:rPr>
                <w:rFonts w:eastAsia="Batang"/>
                <w:color w:val="000000"/>
                <w:lang w:eastAsia="en-GB"/>
              </w:rPr>
              <w:t>hip-owner:</w:t>
            </w:r>
            <w:r w:rsidRPr="002D5B40">
              <w:rPr>
                <w:color w:val="000000"/>
              </w:rPr>
              <w:t xml:space="preserve"> </w:t>
            </w:r>
            <w:r w:rsidRPr="00C374CB">
              <w:rPr>
                <w:b/>
                <w:lang w:eastAsia="zh-CN"/>
              </w:rPr>
              <w:t>PRINCE MARINE TRANSPORT SERVICES PVT. LTD</w:t>
            </w:r>
          </w:p>
          <w:p w:rsidR="00B15E51" w:rsidRPr="00B15E51"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rPr>
                <w:rFonts w:hint="eastAsia"/>
                <w:color w:val="000000"/>
                <w:lang w:eastAsia="zh-CN"/>
              </w:rPr>
              <w:t>S</w:t>
            </w:r>
            <w:r w:rsidRPr="002D5B40">
              <w:rPr>
                <w:rFonts w:eastAsia="Batang"/>
                <w:color w:val="000000"/>
                <w:lang w:eastAsia="en-GB"/>
              </w:rPr>
              <w:t>hipyard</w:t>
            </w:r>
            <w:r w:rsidRPr="002D5B40">
              <w:rPr>
                <w:rFonts w:hAnsi="SimSun" w:hint="eastAsia"/>
                <w:color w:val="000000"/>
              </w:rPr>
              <w:t xml:space="preserve"> </w:t>
            </w:r>
            <w:r w:rsidRPr="002D5B40">
              <w:rPr>
                <w:rFonts w:eastAsia="Batang"/>
                <w:color w:val="000000"/>
                <w:lang w:eastAsia="en-GB"/>
              </w:rPr>
              <w:t xml:space="preserve">: </w:t>
            </w:r>
            <w:r w:rsidR="0085386C">
              <w:rPr>
                <w:rFonts w:eastAsia="Batang"/>
                <w:b/>
                <w:color w:val="000000"/>
                <w:lang w:eastAsia="en-GB"/>
              </w:rPr>
              <w:t>DANIEL SHIPYARD, GOA</w:t>
            </w:r>
          </w:p>
          <w:p w:rsidR="00B15E51" w:rsidRPr="002D5B40"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jc w:val="both"/>
              <w:rPr>
                <w:rFonts w:eastAsia="Batang"/>
                <w:color w:val="000000"/>
                <w:lang w:eastAsia="en-GB"/>
              </w:rPr>
            </w:pPr>
            <w:r>
              <w:t xml:space="preserve">Designer: </w:t>
            </w:r>
            <w:r>
              <w:rPr>
                <w:b/>
              </w:rPr>
              <w:t>CONAN WU, SINGAPORE</w:t>
            </w:r>
          </w:p>
          <w:p w:rsidR="00B15E51" w:rsidRPr="00DD248F" w:rsidRDefault="00B15E51" w:rsidP="00B15E51">
            <w:pPr>
              <w:numPr>
                <w:ilvl w:val="0"/>
                <w:numId w:val="21"/>
              </w:numPr>
              <w:tabs>
                <w:tab w:val="clear" w:pos="450"/>
                <w:tab w:val="left" w:pos="34"/>
                <w:tab w:val="left" w:pos="274"/>
                <w:tab w:val="num" w:pos="375"/>
                <w:tab w:val="num" w:pos="754"/>
              </w:tabs>
              <w:suppressAutoHyphens/>
              <w:spacing w:line="276" w:lineRule="auto"/>
              <w:ind w:left="274" w:hanging="180"/>
              <w:rPr>
                <w:rFonts w:eastAsia="Batang"/>
                <w:color w:val="000000"/>
                <w:lang w:eastAsia="en-GB"/>
              </w:rPr>
            </w:pPr>
            <w:r>
              <w:rPr>
                <w:rFonts w:hint="eastAsia"/>
                <w:color w:val="000000"/>
                <w:lang w:eastAsia="zh-CN"/>
              </w:rPr>
              <w:t>M</w:t>
            </w:r>
            <w:r w:rsidRPr="002D5B40">
              <w:rPr>
                <w:color w:val="000000"/>
                <w:lang w:eastAsia="en-GB"/>
              </w:rPr>
              <w:t>ain responsibilities:</w:t>
            </w:r>
            <w:r w:rsidRPr="000859B7">
              <w:rPr>
                <w:rFonts w:hint="eastAsia"/>
                <w:lang w:eastAsia="zh-CN"/>
              </w:rPr>
              <w:t xml:space="preserve"> </w:t>
            </w:r>
            <w:r>
              <w:rPr>
                <w:spacing w:val="-5"/>
                <w:lang w:eastAsia="zh-CN"/>
              </w:rPr>
              <w:t>Plan review, steel assessment, welder qualification, co-ordination with classification society, project related purchase and logistic clearances, invoice clearance, monitoring QC as per QAP, vessel commissioning</w:t>
            </w:r>
            <w:r w:rsidR="00E508B9">
              <w:rPr>
                <w:spacing w:val="-5"/>
                <w:lang w:eastAsia="zh-CN"/>
              </w:rPr>
              <w:t>/certification</w:t>
            </w:r>
            <w:r>
              <w:rPr>
                <w:spacing w:val="-5"/>
                <w:lang w:eastAsia="zh-CN"/>
              </w:rPr>
              <w:t xml:space="preserve"> and sea trial</w:t>
            </w:r>
          </w:p>
          <w:p w:rsidR="0085386C" w:rsidRPr="00ED1ABD" w:rsidRDefault="0085386C" w:rsidP="00EA00D6">
            <w:pPr>
              <w:tabs>
                <w:tab w:val="left" w:pos="34"/>
                <w:tab w:val="left" w:pos="274"/>
                <w:tab w:val="num" w:pos="754"/>
              </w:tabs>
              <w:suppressAutoHyphens/>
              <w:spacing w:line="276" w:lineRule="auto"/>
              <w:rPr>
                <w:lang w:eastAsia="zh-CN"/>
              </w:rPr>
            </w:pPr>
          </w:p>
        </w:tc>
      </w:tr>
      <w:tr w:rsidR="00F26A94" w:rsidTr="00F4186A">
        <w:trPr>
          <w:trHeight w:val="535"/>
        </w:trPr>
        <w:tc>
          <w:tcPr>
            <w:tcW w:w="1012" w:type="dxa"/>
            <w:vMerge/>
          </w:tcPr>
          <w:p w:rsidR="00F26A94" w:rsidRPr="00FE65C3" w:rsidRDefault="00F26A94" w:rsidP="00CB6F1D">
            <w:pPr>
              <w:pStyle w:val="SectionTitle"/>
            </w:pPr>
          </w:p>
        </w:tc>
        <w:tc>
          <w:tcPr>
            <w:tcW w:w="8496" w:type="dxa"/>
            <w:shd w:val="clear" w:color="auto" w:fill="BFBFBF"/>
          </w:tcPr>
          <w:p w:rsidR="00F26A94" w:rsidRPr="00F26A94" w:rsidRDefault="00E508B9" w:rsidP="00EC30CE">
            <w:pPr>
              <w:spacing w:before="120" w:after="120" w:line="276" w:lineRule="auto"/>
              <w:rPr>
                <w:b/>
                <w:sz w:val="24"/>
                <w:szCs w:val="24"/>
              </w:rPr>
            </w:pPr>
            <w:r>
              <w:rPr>
                <w:b/>
                <w:sz w:val="24"/>
                <w:szCs w:val="24"/>
              </w:rPr>
              <w:t xml:space="preserve">Ship </w:t>
            </w:r>
            <w:r w:rsidR="00DB5EF2">
              <w:rPr>
                <w:b/>
                <w:sz w:val="24"/>
                <w:szCs w:val="24"/>
              </w:rPr>
              <w:t>handling</w:t>
            </w:r>
            <w:r>
              <w:rPr>
                <w:b/>
                <w:sz w:val="24"/>
                <w:szCs w:val="24"/>
              </w:rPr>
              <w:t>/operation</w:t>
            </w:r>
            <w:r w:rsidR="00DB5EF2">
              <w:rPr>
                <w:b/>
                <w:sz w:val="24"/>
                <w:szCs w:val="24"/>
              </w:rPr>
              <w:t xml:space="preserve"> experience</w:t>
            </w:r>
          </w:p>
        </w:tc>
      </w:tr>
      <w:tr w:rsidR="00F26A94" w:rsidTr="00F4186A">
        <w:trPr>
          <w:trHeight w:val="535"/>
        </w:trPr>
        <w:tc>
          <w:tcPr>
            <w:tcW w:w="1012" w:type="dxa"/>
            <w:vMerge/>
          </w:tcPr>
          <w:p w:rsidR="00F26A94" w:rsidRPr="00FE65C3" w:rsidRDefault="00F26A94" w:rsidP="00CB6F1D">
            <w:pPr>
              <w:pStyle w:val="SectionTitle"/>
            </w:pPr>
          </w:p>
        </w:tc>
        <w:tc>
          <w:tcPr>
            <w:tcW w:w="8496" w:type="dxa"/>
          </w:tcPr>
          <w:p w:rsidR="003609C1" w:rsidRDefault="003609C1" w:rsidP="00AF4EAF">
            <w:pPr>
              <w:rPr>
                <w:lang w:eastAsia="zh-CN"/>
              </w:rPr>
            </w:pPr>
          </w:p>
          <w:p w:rsidR="000F279B" w:rsidRDefault="00571D3E" w:rsidP="00B3376A">
            <w:pPr>
              <w:ind w:left="4016" w:hangingChars="2000" w:hanging="4016"/>
              <w:rPr>
                <w:b/>
              </w:rPr>
            </w:pPr>
            <w:r w:rsidRPr="000F279B">
              <w:rPr>
                <w:b/>
                <w:u w:val="single"/>
              </w:rPr>
              <w:t>April-</w:t>
            </w:r>
            <w:r w:rsidR="000B1018" w:rsidRPr="000F279B">
              <w:rPr>
                <w:b/>
                <w:u w:val="single"/>
              </w:rPr>
              <w:t>2008</w:t>
            </w:r>
            <w:r w:rsidRPr="000F279B">
              <w:rPr>
                <w:b/>
                <w:u w:val="single"/>
              </w:rPr>
              <w:t xml:space="preserve"> to Dec-</w:t>
            </w:r>
            <w:r w:rsidR="000B1018" w:rsidRPr="000F279B">
              <w:rPr>
                <w:b/>
                <w:u w:val="single"/>
              </w:rPr>
              <w:t>2008</w:t>
            </w:r>
            <w:r w:rsidRPr="000F279B">
              <w:rPr>
                <w:b/>
                <w:u w:val="single"/>
              </w:rPr>
              <w:t>:</w:t>
            </w:r>
            <w:r w:rsidR="000B1018" w:rsidRPr="000F279B">
              <w:rPr>
                <w:b/>
                <w:u w:val="single"/>
              </w:rPr>
              <w:t>–</w:t>
            </w:r>
            <w:r w:rsidR="000B1018">
              <w:rPr>
                <w:b/>
              </w:rPr>
              <w:t xml:space="preserve"> </w:t>
            </w:r>
          </w:p>
          <w:p w:rsidR="00AF4EAF" w:rsidRDefault="000F279B" w:rsidP="00B3376A">
            <w:pPr>
              <w:ind w:left="4016" w:hangingChars="2000" w:hanging="4016"/>
              <w:rPr>
                <w:b/>
              </w:rPr>
            </w:pPr>
            <w:r>
              <w:rPr>
                <w:b/>
              </w:rPr>
              <w:t xml:space="preserve">COMPANY: </w:t>
            </w:r>
            <w:r w:rsidR="000B1018">
              <w:rPr>
                <w:b/>
              </w:rPr>
              <w:t>PRINCE MARINE TRANSPORT SERVICES PVT. LTD</w:t>
            </w:r>
          </w:p>
          <w:p w:rsidR="000B1018" w:rsidRDefault="000B1018" w:rsidP="00B3376A">
            <w:pPr>
              <w:ind w:left="4016" w:hangingChars="2000" w:hanging="4016"/>
              <w:rPr>
                <w:b/>
              </w:rPr>
            </w:pPr>
          </w:p>
          <w:p w:rsidR="000B1018" w:rsidRDefault="000B1018" w:rsidP="00B3376A">
            <w:pPr>
              <w:ind w:left="4016" w:hangingChars="2000" w:hanging="4016"/>
            </w:pPr>
            <w:r>
              <w:rPr>
                <w:b/>
              </w:rPr>
              <w:t xml:space="preserve">. </w:t>
            </w:r>
            <w:r>
              <w:t>Position: Marine Superintendent</w:t>
            </w:r>
          </w:p>
          <w:p w:rsidR="000B1018" w:rsidRDefault="000B1018" w:rsidP="00B3376A">
            <w:pPr>
              <w:ind w:left="4016" w:hangingChars="2000" w:hanging="4016"/>
            </w:pPr>
            <w:r>
              <w:rPr>
                <w:b/>
              </w:rPr>
              <w:t>.</w:t>
            </w:r>
            <w:r>
              <w:t xml:space="preserve"> Vessel type: Offshore supply vessel</w:t>
            </w:r>
          </w:p>
          <w:p w:rsidR="000B1018" w:rsidRDefault="000B1018" w:rsidP="00B3376A">
            <w:pPr>
              <w:ind w:left="614" w:hangingChars="306" w:hanging="614"/>
            </w:pPr>
            <w:r>
              <w:rPr>
                <w:b/>
              </w:rPr>
              <w:t>.</w:t>
            </w:r>
            <w:r>
              <w:t xml:space="preserve"> Main responsibilities: operating the vessel as per charter requirements, maintaining all statutory, class certificates up to date. Dry docking of vessels, manning of vessel (cross verification of certificates). Checking and confirming with loading and unloading of vessel (as proposed by charterers).</w:t>
            </w:r>
          </w:p>
          <w:p w:rsidR="000B1018" w:rsidRDefault="000B1018" w:rsidP="000B1018">
            <w:pPr>
              <w:ind w:left="612" w:hangingChars="306" w:hanging="612"/>
            </w:pPr>
          </w:p>
          <w:p w:rsidR="000F279B" w:rsidRDefault="00571D3E" w:rsidP="00B3376A">
            <w:pPr>
              <w:ind w:left="614" w:hangingChars="306" w:hanging="614"/>
              <w:rPr>
                <w:b/>
              </w:rPr>
            </w:pPr>
            <w:r w:rsidRPr="000F279B">
              <w:rPr>
                <w:b/>
                <w:u w:val="single"/>
              </w:rPr>
              <w:t>Oct-2007 to April-</w:t>
            </w:r>
            <w:r w:rsidR="0063095D" w:rsidRPr="000F279B">
              <w:rPr>
                <w:b/>
                <w:u w:val="single"/>
              </w:rPr>
              <w:t>200</w:t>
            </w:r>
            <w:r w:rsidR="00862364" w:rsidRPr="000F279B">
              <w:rPr>
                <w:b/>
                <w:u w:val="single"/>
              </w:rPr>
              <w:t>8</w:t>
            </w:r>
            <w:r w:rsidRPr="000F279B">
              <w:rPr>
                <w:b/>
                <w:u w:val="single"/>
              </w:rPr>
              <w:t>:</w:t>
            </w:r>
            <w:r w:rsidR="0063095D" w:rsidRPr="0063095D">
              <w:rPr>
                <w:b/>
              </w:rPr>
              <w:t xml:space="preserve"> </w:t>
            </w:r>
          </w:p>
          <w:p w:rsidR="0063095D" w:rsidRPr="0063095D" w:rsidRDefault="000F279B" w:rsidP="00B3376A">
            <w:pPr>
              <w:ind w:left="614" w:hangingChars="306" w:hanging="614"/>
              <w:rPr>
                <w:b/>
              </w:rPr>
            </w:pPr>
            <w:r>
              <w:rPr>
                <w:b/>
              </w:rPr>
              <w:t xml:space="preserve">COMPANY: </w:t>
            </w:r>
            <w:r w:rsidR="0063095D" w:rsidRPr="0063095D">
              <w:rPr>
                <w:b/>
              </w:rPr>
              <w:t>SICAL OFFSHORE LTD</w:t>
            </w:r>
            <w:r w:rsidR="00EA00D6">
              <w:rPr>
                <w:b/>
              </w:rPr>
              <w:t>, MUMBAI</w:t>
            </w:r>
          </w:p>
          <w:p w:rsidR="0063095D" w:rsidRDefault="0063095D" w:rsidP="000B1018">
            <w:pPr>
              <w:ind w:left="612" w:hangingChars="306" w:hanging="612"/>
            </w:pPr>
            <w:r>
              <w:t>. Position: Marine Superintendent</w:t>
            </w:r>
          </w:p>
          <w:p w:rsidR="0063095D" w:rsidRDefault="0063095D" w:rsidP="000B1018">
            <w:pPr>
              <w:ind w:left="612" w:hangingChars="306" w:hanging="612"/>
            </w:pPr>
            <w:r>
              <w:t>. Vessel Type: Offshore supply vessel</w:t>
            </w:r>
          </w:p>
          <w:p w:rsidR="0063095D" w:rsidRDefault="0063095D" w:rsidP="000B1018">
            <w:pPr>
              <w:ind w:left="612" w:hangingChars="306" w:hanging="612"/>
            </w:pPr>
            <w:r>
              <w:t>. Main responsibilities: operating the vessel as per charter requirements, maintaining all statutory, class certificates up to date. Dry docking of vessels, manning of vessel (cross verification of certificates). Checking and confirming with loading and unloading of vessel (as proposed by charterers).</w:t>
            </w:r>
          </w:p>
          <w:p w:rsidR="00E65DFD" w:rsidRPr="00EF201F" w:rsidRDefault="00E65DFD" w:rsidP="00ED1ABD">
            <w:pPr>
              <w:spacing w:line="276" w:lineRule="auto"/>
              <w:jc w:val="both"/>
              <w:rPr>
                <w:lang w:val="en-US"/>
              </w:rPr>
            </w:pPr>
          </w:p>
        </w:tc>
      </w:tr>
      <w:tr w:rsidR="00DB5EF2" w:rsidTr="00F4186A">
        <w:trPr>
          <w:trHeight w:val="788"/>
        </w:trPr>
        <w:tc>
          <w:tcPr>
            <w:tcW w:w="1012" w:type="dxa"/>
          </w:tcPr>
          <w:p w:rsidR="00DB5EF2" w:rsidRPr="00FE65C3" w:rsidRDefault="00DB5EF2" w:rsidP="00CB6F1D">
            <w:pPr>
              <w:pStyle w:val="SectionTitle"/>
            </w:pPr>
          </w:p>
        </w:tc>
        <w:tc>
          <w:tcPr>
            <w:tcW w:w="8496" w:type="dxa"/>
            <w:shd w:val="clear" w:color="auto" w:fill="7F7F7F"/>
          </w:tcPr>
          <w:p w:rsidR="00E65DFD" w:rsidRDefault="00E65DFD" w:rsidP="00E65DFD">
            <w:pPr>
              <w:rPr>
                <w:b/>
                <w:color w:val="000000"/>
                <w:sz w:val="24"/>
                <w:szCs w:val="24"/>
                <w:lang w:eastAsia="zh-CN"/>
              </w:rPr>
            </w:pPr>
          </w:p>
          <w:p w:rsidR="00DB5EF2" w:rsidRPr="00DB5EF2" w:rsidRDefault="00DB5EF2" w:rsidP="00E65DFD">
            <w:pPr>
              <w:rPr>
                <w:b/>
                <w:color w:val="000000"/>
                <w:sz w:val="24"/>
                <w:szCs w:val="24"/>
                <w:lang w:eastAsia="zh-CN"/>
              </w:rPr>
            </w:pPr>
            <w:r w:rsidRPr="00DB5EF2">
              <w:rPr>
                <w:b/>
                <w:color w:val="000000"/>
                <w:sz w:val="24"/>
                <w:szCs w:val="24"/>
                <w:lang w:eastAsia="zh-CN"/>
              </w:rPr>
              <w:t>Sea service experience</w:t>
            </w:r>
          </w:p>
        </w:tc>
      </w:tr>
      <w:tr w:rsidR="00F26A94" w:rsidTr="00F4186A">
        <w:trPr>
          <w:cantSplit/>
          <w:trHeight w:val="1124"/>
        </w:trPr>
        <w:tc>
          <w:tcPr>
            <w:tcW w:w="1012" w:type="dxa"/>
            <w:textDirection w:val="btLr"/>
          </w:tcPr>
          <w:p w:rsidR="00F26A94" w:rsidRPr="00FE65C3" w:rsidRDefault="002A3519" w:rsidP="00CB6F1D">
            <w:pPr>
              <w:pStyle w:val="SectionTitle"/>
            </w:pPr>
            <w:r>
              <w:t>SEA SERVICE</w:t>
            </w:r>
          </w:p>
        </w:tc>
        <w:tc>
          <w:tcPr>
            <w:tcW w:w="8496" w:type="dxa"/>
          </w:tcPr>
          <w:p w:rsidR="00E508B9" w:rsidRDefault="00E508B9" w:rsidP="00EC30CE">
            <w:pPr>
              <w:spacing w:line="276" w:lineRule="auto"/>
              <w:jc w:val="both"/>
            </w:pPr>
          </w:p>
          <w:p w:rsidR="00530865" w:rsidRDefault="00530865" w:rsidP="00EC30CE">
            <w:pPr>
              <w:spacing w:line="276" w:lineRule="auto"/>
              <w:jc w:val="both"/>
            </w:pPr>
            <w:r>
              <w:t xml:space="preserve">Total Sea service: </w:t>
            </w:r>
            <w:r w:rsidR="006A24A4">
              <w:t>15 years</w:t>
            </w:r>
          </w:p>
          <w:p w:rsidR="0063095D" w:rsidRDefault="0063095D" w:rsidP="00F65560"/>
          <w:p w:rsidR="00C718B9" w:rsidRDefault="000265A0" w:rsidP="00F65560">
            <w:r>
              <w:t>2</w:t>
            </w:r>
            <w:r w:rsidR="00C718B9">
              <w:t>5</w:t>
            </w:r>
            <w:r w:rsidR="00C718B9" w:rsidRPr="00C718B9">
              <w:rPr>
                <w:vertAlign w:val="superscript"/>
              </w:rPr>
              <w:t>th</w:t>
            </w:r>
            <w:r>
              <w:t xml:space="preserve"> April</w:t>
            </w:r>
            <w:r w:rsidR="00C718B9">
              <w:t xml:space="preserve"> 2007</w:t>
            </w:r>
            <w:r w:rsidR="00571D3E">
              <w:t xml:space="preserve"> </w:t>
            </w:r>
            <w:r w:rsidR="00C718B9">
              <w:t>– 28</w:t>
            </w:r>
            <w:r w:rsidR="00C718B9" w:rsidRPr="00C718B9">
              <w:rPr>
                <w:vertAlign w:val="superscript"/>
              </w:rPr>
              <w:t>th</w:t>
            </w:r>
            <w:r w:rsidR="00C718B9">
              <w:t xml:space="preserve"> Sept 2007</w:t>
            </w:r>
            <w:r>
              <w:t xml:space="preserve">  </w:t>
            </w:r>
            <w:r w:rsidR="00C718B9">
              <w:t xml:space="preserve"> – </w:t>
            </w:r>
            <w:r w:rsidR="00735D34">
              <w:t xml:space="preserve">  </w:t>
            </w:r>
            <w:r w:rsidR="0063095D">
              <w:t>M.</w:t>
            </w:r>
            <w:r w:rsidR="00C718B9">
              <w:t xml:space="preserve">V SAMUNDRIKA 4 </w:t>
            </w:r>
            <w:r w:rsidR="00735D34">
              <w:t xml:space="preserve">                  </w:t>
            </w:r>
            <w:r w:rsidR="00C718B9">
              <w:t>– MASTER</w:t>
            </w:r>
          </w:p>
          <w:p w:rsidR="00C718B9" w:rsidRDefault="00C718B9" w:rsidP="00F65560">
            <w:r>
              <w:t>01</w:t>
            </w:r>
            <w:r w:rsidRPr="00C718B9">
              <w:rPr>
                <w:vertAlign w:val="superscript"/>
              </w:rPr>
              <w:t>ST</w:t>
            </w:r>
            <w:r>
              <w:t xml:space="preserve"> Aug 2006 – 15</w:t>
            </w:r>
            <w:r w:rsidRPr="00C718B9">
              <w:rPr>
                <w:vertAlign w:val="superscript"/>
              </w:rPr>
              <w:t>th</w:t>
            </w:r>
            <w:r>
              <w:t xml:space="preserve"> March 2007 </w:t>
            </w:r>
            <w:r w:rsidR="00735D34">
              <w:t>–</w:t>
            </w:r>
            <w:r>
              <w:t xml:space="preserve"> </w:t>
            </w:r>
            <w:r w:rsidR="00735D34">
              <w:t>M.V.SAGA ANDORINHA               - Ch. Officer</w:t>
            </w:r>
          </w:p>
          <w:p w:rsidR="00735D34" w:rsidRDefault="00735D34" w:rsidP="00F65560">
            <w:r>
              <w:t>7</w:t>
            </w:r>
            <w:r w:rsidRPr="00735D34">
              <w:rPr>
                <w:vertAlign w:val="superscript"/>
              </w:rPr>
              <w:t>TH</w:t>
            </w:r>
            <w:r w:rsidR="00571D3E">
              <w:t xml:space="preserve"> June 2005</w:t>
            </w:r>
            <w:r>
              <w:t>– 8</w:t>
            </w:r>
            <w:r w:rsidRPr="00735D34">
              <w:rPr>
                <w:vertAlign w:val="superscript"/>
              </w:rPr>
              <w:t>th</w:t>
            </w:r>
            <w:r>
              <w:t xml:space="preserve"> Feb 2006 –        M.V. SAGA WAVE                         - Ch. Officer</w:t>
            </w:r>
          </w:p>
          <w:p w:rsidR="00735D34" w:rsidRDefault="00735D34" w:rsidP="00F65560">
            <w:r>
              <w:t>3</w:t>
            </w:r>
            <w:r w:rsidRPr="00735D34">
              <w:rPr>
                <w:vertAlign w:val="superscript"/>
              </w:rPr>
              <w:t>rd</w:t>
            </w:r>
            <w:r>
              <w:t xml:space="preserve"> June 2004 – 20</w:t>
            </w:r>
            <w:r w:rsidRPr="00735D34">
              <w:rPr>
                <w:vertAlign w:val="superscript"/>
              </w:rPr>
              <w:t>th</w:t>
            </w:r>
            <w:r>
              <w:t xml:space="preserve"> Feb 2005 -       M.V. SAGA JANDAIA                    - 2</w:t>
            </w:r>
            <w:r w:rsidRPr="00735D34">
              <w:rPr>
                <w:vertAlign w:val="superscript"/>
              </w:rPr>
              <w:t>nd</w:t>
            </w:r>
            <w:r>
              <w:t xml:space="preserve"> Officer</w:t>
            </w:r>
          </w:p>
          <w:p w:rsidR="00735D34" w:rsidRDefault="00735D34" w:rsidP="00F65560">
            <w:r>
              <w:t>26</w:t>
            </w:r>
            <w:r w:rsidRPr="00735D34">
              <w:rPr>
                <w:vertAlign w:val="superscript"/>
              </w:rPr>
              <w:t>th</w:t>
            </w:r>
            <w:r>
              <w:t xml:space="preserve"> June 2002 – 21</w:t>
            </w:r>
            <w:r w:rsidRPr="00735D34">
              <w:rPr>
                <w:vertAlign w:val="superscript"/>
              </w:rPr>
              <w:t>st</w:t>
            </w:r>
            <w:r>
              <w:t xml:space="preserve"> May 2003 -     M.V. SAGA VIKING                       - 2</w:t>
            </w:r>
            <w:r w:rsidRPr="00735D34">
              <w:rPr>
                <w:vertAlign w:val="superscript"/>
              </w:rPr>
              <w:t>ND</w:t>
            </w:r>
            <w:r>
              <w:t xml:space="preserve"> Officer</w:t>
            </w:r>
          </w:p>
          <w:p w:rsidR="00735D34" w:rsidRDefault="00735D34" w:rsidP="00F65560">
            <w:r>
              <w:t>23</w:t>
            </w:r>
            <w:r w:rsidRPr="00735D34">
              <w:rPr>
                <w:vertAlign w:val="superscript"/>
              </w:rPr>
              <w:t>rd</w:t>
            </w:r>
            <w:r>
              <w:t xml:space="preserve"> April 2001 – 21</w:t>
            </w:r>
            <w:r w:rsidRPr="00735D34">
              <w:rPr>
                <w:vertAlign w:val="superscript"/>
              </w:rPr>
              <w:t>st</w:t>
            </w:r>
            <w:r>
              <w:t xml:space="preserve"> Dec 2001 -     M.V. PISCES EXPLORER             - 2</w:t>
            </w:r>
            <w:r w:rsidRPr="00735D34">
              <w:rPr>
                <w:vertAlign w:val="superscript"/>
              </w:rPr>
              <w:t>ND</w:t>
            </w:r>
            <w:r>
              <w:t xml:space="preserve"> Officer</w:t>
            </w:r>
          </w:p>
          <w:p w:rsidR="00735D34" w:rsidRDefault="00735D34" w:rsidP="00F65560">
            <w:r>
              <w:t>8</w:t>
            </w:r>
            <w:r w:rsidRPr="00735D34">
              <w:rPr>
                <w:vertAlign w:val="superscript"/>
              </w:rPr>
              <w:t>TH</w:t>
            </w:r>
            <w:r>
              <w:t xml:space="preserve"> May 2000 – 03</w:t>
            </w:r>
            <w:r w:rsidRPr="00735D34">
              <w:rPr>
                <w:vertAlign w:val="superscript"/>
              </w:rPr>
              <w:t>rd</w:t>
            </w:r>
            <w:r>
              <w:t xml:space="preserve"> Jan 2001 -       M.V. PISCES TRADER                 - 2</w:t>
            </w:r>
            <w:r w:rsidRPr="00735D34">
              <w:rPr>
                <w:vertAlign w:val="superscript"/>
              </w:rPr>
              <w:t>ND</w:t>
            </w:r>
            <w:r>
              <w:t xml:space="preserve"> Officer</w:t>
            </w:r>
          </w:p>
          <w:p w:rsidR="00735D34" w:rsidRDefault="00735D34" w:rsidP="00F65560">
            <w:r>
              <w:t>23</w:t>
            </w:r>
            <w:r w:rsidRPr="00735D34">
              <w:rPr>
                <w:vertAlign w:val="superscript"/>
              </w:rPr>
              <w:t>RD</w:t>
            </w:r>
            <w:r>
              <w:t xml:space="preserve"> May 1999 – 9</w:t>
            </w:r>
            <w:r w:rsidRPr="00735D34">
              <w:rPr>
                <w:vertAlign w:val="superscript"/>
              </w:rPr>
              <w:t>th</w:t>
            </w:r>
            <w:r>
              <w:t xml:space="preserve"> </w:t>
            </w:r>
            <w:r w:rsidR="006A24A4">
              <w:t>Jan</w:t>
            </w:r>
            <w:r>
              <w:t xml:space="preserve"> 2000 -      M.V. PISCES EXPLORER            - 2</w:t>
            </w:r>
            <w:r w:rsidRPr="00735D34">
              <w:rPr>
                <w:vertAlign w:val="superscript"/>
              </w:rPr>
              <w:t>ND</w:t>
            </w:r>
            <w:r>
              <w:t xml:space="preserve"> Officer</w:t>
            </w:r>
          </w:p>
          <w:p w:rsidR="00735D34" w:rsidRDefault="00530865" w:rsidP="00F65560">
            <w:r>
              <w:t>18</w:t>
            </w:r>
            <w:r w:rsidRPr="00530865">
              <w:rPr>
                <w:vertAlign w:val="superscript"/>
              </w:rPr>
              <w:t>th</w:t>
            </w:r>
            <w:r>
              <w:t xml:space="preserve"> Feb 1998 – 21</w:t>
            </w:r>
            <w:r w:rsidRPr="00530865">
              <w:rPr>
                <w:vertAlign w:val="superscript"/>
              </w:rPr>
              <w:t>st</w:t>
            </w:r>
            <w:r>
              <w:t xml:space="preserve"> Dec 1998 -      M.V. APJ PRITI                             - 2</w:t>
            </w:r>
            <w:r w:rsidRPr="00530865">
              <w:rPr>
                <w:vertAlign w:val="superscript"/>
              </w:rPr>
              <w:t>ND</w:t>
            </w:r>
            <w:r>
              <w:t xml:space="preserve"> Officer</w:t>
            </w:r>
          </w:p>
          <w:p w:rsidR="00530865" w:rsidRDefault="00530865" w:rsidP="00F65560">
            <w:r>
              <w:t>7</w:t>
            </w:r>
            <w:r w:rsidRPr="00530865">
              <w:rPr>
                <w:vertAlign w:val="superscript"/>
              </w:rPr>
              <w:t>th</w:t>
            </w:r>
            <w:r>
              <w:t xml:space="preserve"> Feb 1997 – 28</w:t>
            </w:r>
            <w:r w:rsidRPr="00530865">
              <w:rPr>
                <w:vertAlign w:val="superscript"/>
              </w:rPr>
              <w:t>th</w:t>
            </w:r>
            <w:r>
              <w:t xml:space="preserve"> Nov 1997 -        M.V. APJ SHALIN                         - 2</w:t>
            </w:r>
            <w:r w:rsidRPr="00530865">
              <w:rPr>
                <w:vertAlign w:val="superscript"/>
              </w:rPr>
              <w:t>ND</w:t>
            </w:r>
            <w:r>
              <w:t xml:space="preserve"> Officer</w:t>
            </w:r>
          </w:p>
          <w:p w:rsidR="00530865" w:rsidRDefault="00530865" w:rsidP="00F65560">
            <w:r>
              <w:t>20</w:t>
            </w:r>
            <w:r w:rsidRPr="00530865">
              <w:rPr>
                <w:vertAlign w:val="superscript"/>
              </w:rPr>
              <w:t>TH</w:t>
            </w:r>
            <w:r>
              <w:t xml:space="preserve"> Nov 1995 – 15</w:t>
            </w:r>
            <w:r w:rsidRPr="00530865">
              <w:rPr>
                <w:vertAlign w:val="superscript"/>
              </w:rPr>
              <w:t>th</w:t>
            </w:r>
            <w:r>
              <w:t xml:space="preserve"> Jan 1996 -     M.V. APJ AKHIL                            - Deck Cadet</w:t>
            </w:r>
          </w:p>
          <w:p w:rsidR="00530865" w:rsidRDefault="00530865" w:rsidP="00F65560">
            <w:r>
              <w:t>5</w:t>
            </w:r>
            <w:r w:rsidRPr="00530865">
              <w:rPr>
                <w:vertAlign w:val="superscript"/>
              </w:rPr>
              <w:t>th</w:t>
            </w:r>
            <w:r>
              <w:t xml:space="preserve"> Dec 1994 – 20</w:t>
            </w:r>
            <w:r w:rsidRPr="00530865">
              <w:rPr>
                <w:vertAlign w:val="superscript"/>
              </w:rPr>
              <w:t>th</w:t>
            </w:r>
            <w:r>
              <w:t xml:space="preserve"> Nov 1995 -        M.V. APJ ANGLI                           - Deck Cadet</w:t>
            </w:r>
          </w:p>
          <w:p w:rsidR="00530865" w:rsidRDefault="00530865" w:rsidP="00F65560">
            <w:r>
              <w:t>11</w:t>
            </w:r>
            <w:r w:rsidRPr="00530865">
              <w:rPr>
                <w:vertAlign w:val="superscript"/>
              </w:rPr>
              <w:t>th</w:t>
            </w:r>
            <w:r>
              <w:t xml:space="preserve"> Jan 1993 – 23</w:t>
            </w:r>
            <w:r w:rsidRPr="00530865">
              <w:rPr>
                <w:vertAlign w:val="superscript"/>
              </w:rPr>
              <w:t>rd</w:t>
            </w:r>
            <w:r>
              <w:t xml:space="preserve"> Oct 1994 -       M.V. APJ SHALIN                         - Deck Cadet</w:t>
            </w:r>
          </w:p>
          <w:p w:rsidR="00F26595" w:rsidRPr="00EF201F" w:rsidRDefault="00F26595" w:rsidP="00136C0A">
            <w:pPr>
              <w:tabs>
                <w:tab w:val="left" w:pos="394"/>
              </w:tabs>
              <w:suppressAutoHyphens/>
              <w:ind w:left="94"/>
              <w:jc w:val="both"/>
            </w:pPr>
          </w:p>
        </w:tc>
      </w:tr>
      <w:tr w:rsidR="009266B8" w:rsidTr="00DC2246">
        <w:trPr>
          <w:cantSplit/>
          <w:trHeight w:val="3293"/>
        </w:trPr>
        <w:tc>
          <w:tcPr>
            <w:tcW w:w="1012" w:type="dxa"/>
            <w:textDirection w:val="btLr"/>
          </w:tcPr>
          <w:p w:rsidR="009266B8" w:rsidRPr="00FE65C3" w:rsidRDefault="009266B8" w:rsidP="009266B8">
            <w:pPr>
              <w:pStyle w:val="SectionTitle"/>
            </w:pPr>
            <w:r w:rsidRPr="00FE65C3">
              <w:lastRenderedPageBreak/>
              <w:t>P</w:t>
            </w:r>
            <w:r>
              <w:t>ERSONAL</w:t>
            </w:r>
          </w:p>
        </w:tc>
        <w:tc>
          <w:tcPr>
            <w:tcW w:w="8496" w:type="dxa"/>
          </w:tcPr>
          <w:p w:rsidR="009266B8" w:rsidRPr="00EF201F" w:rsidRDefault="009266B8" w:rsidP="009266B8">
            <w:pPr>
              <w:pStyle w:val="Achievement"/>
              <w:numPr>
                <w:ilvl w:val="0"/>
                <w:numId w:val="0"/>
              </w:numPr>
              <w:spacing w:line="276" w:lineRule="auto"/>
            </w:pPr>
          </w:p>
          <w:p w:rsidR="009266B8" w:rsidRPr="008F158F" w:rsidRDefault="009266B8" w:rsidP="009266B8">
            <w:pPr>
              <w:pStyle w:val="Achievement"/>
              <w:spacing w:line="276" w:lineRule="auto"/>
              <w:rPr>
                <w:rFonts w:eastAsia="Dotum" w:cs="Tahoma"/>
              </w:rPr>
            </w:pPr>
            <w:r>
              <w:t xml:space="preserve">First names and family name:  </w:t>
            </w:r>
            <w:r>
              <w:rPr>
                <w:b/>
              </w:rPr>
              <w:t>AJIT KUMAR</w:t>
            </w:r>
          </w:p>
          <w:p w:rsidR="009266B8" w:rsidRPr="008F158F" w:rsidRDefault="009266B8" w:rsidP="009266B8">
            <w:pPr>
              <w:pStyle w:val="Achievement"/>
              <w:spacing w:line="276" w:lineRule="auto"/>
              <w:rPr>
                <w:rFonts w:eastAsia="Gulim"/>
              </w:rPr>
            </w:pPr>
            <w:r w:rsidRPr="008F158F">
              <w:t xml:space="preserve">Date &amp; </w:t>
            </w:r>
            <w:r w:rsidRPr="008F158F">
              <w:rPr>
                <w:rFonts w:eastAsia="Gulim"/>
              </w:rPr>
              <w:t xml:space="preserve">place of birth: </w:t>
            </w:r>
            <w:r>
              <w:rPr>
                <w:rFonts w:eastAsia="Gulim"/>
              </w:rPr>
              <w:t xml:space="preserve">               </w:t>
            </w:r>
            <w:r>
              <w:rPr>
                <w:rFonts w:eastAsia="Gulim"/>
                <w:b/>
              </w:rPr>
              <w:t>12TH  MARCH 1973 / CHANDIGARH (INDIA)</w:t>
            </w:r>
          </w:p>
          <w:p w:rsidR="009266B8" w:rsidRPr="008F158F" w:rsidRDefault="009266B8" w:rsidP="009266B8">
            <w:pPr>
              <w:pStyle w:val="Achievement"/>
              <w:spacing w:line="276" w:lineRule="auto"/>
              <w:rPr>
                <w:rFonts w:eastAsia="Gulim"/>
              </w:rPr>
            </w:pPr>
            <w:r w:rsidRPr="008F158F">
              <w:rPr>
                <w:rFonts w:eastAsia="Gulim"/>
              </w:rPr>
              <w:t xml:space="preserve">Nationality: </w:t>
            </w:r>
            <w:r>
              <w:rPr>
                <w:rFonts w:eastAsia="Gulim"/>
              </w:rPr>
              <w:t xml:space="preserve">                                </w:t>
            </w:r>
            <w:r>
              <w:rPr>
                <w:rFonts w:eastAsia="Gulim"/>
                <w:b/>
              </w:rPr>
              <w:t>INDIAN</w:t>
            </w:r>
          </w:p>
          <w:p w:rsidR="009266B8" w:rsidRPr="00CB6F1D" w:rsidRDefault="009266B8" w:rsidP="009266B8">
            <w:pPr>
              <w:pStyle w:val="Achievement"/>
              <w:rPr>
                <w:rFonts w:cs="Tahoma"/>
              </w:rPr>
            </w:pPr>
            <w:r w:rsidRPr="008F158F">
              <w:rPr>
                <w:rFonts w:eastAsia="Gulim"/>
              </w:rPr>
              <w:t>Home address:</w:t>
            </w:r>
            <w:r w:rsidRPr="008F158F">
              <w:t xml:space="preserve"> </w:t>
            </w:r>
            <w:r w:rsidRPr="008F158F">
              <w:rPr>
                <w:rFonts w:eastAsia="Times New Roman"/>
              </w:rPr>
              <w:t xml:space="preserve">: </w:t>
            </w:r>
            <w:r>
              <w:rPr>
                <w:rFonts w:eastAsia="Times New Roman"/>
              </w:rPr>
              <w:t xml:space="preserve">                       </w:t>
            </w:r>
            <w:r>
              <w:rPr>
                <w:rFonts w:eastAsia="Times New Roman"/>
                <w:b/>
              </w:rPr>
              <w:t xml:space="preserve">B207, ARIHANT SHARAN, SEC-20, ROAD PALLI,  </w:t>
            </w:r>
          </w:p>
          <w:p w:rsidR="009266B8" w:rsidRPr="00E219B6" w:rsidRDefault="009266B8" w:rsidP="009266B8">
            <w:pPr>
              <w:pStyle w:val="Achievement"/>
              <w:numPr>
                <w:ilvl w:val="0"/>
                <w:numId w:val="0"/>
              </w:numPr>
              <w:ind w:left="245"/>
              <w:rPr>
                <w:rFonts w:cs="Tahoma"/>
              </w:rPr>
            </w:pPr>
            <w:r>
              <w:rPr>
                <w:rFonts w:eastAsia="Times New Roman"/>
                <w:b/>
              </w:rPr>
              <w:t xml:space="preserve">                                                    KALAMBOLI, NAVI MUMBAI, MAHARASTRA, INDIA.</w:t>
            </w:r>
          </w:p>
          <w:p w:rsidR="009266B8" w:rsidRPr="008F158F" w:rsidRDefault="009266B8" w:rsidP="009266B8">
            <w:pPr>
              <w:pStyle w:val="Achievement"/>
              <w:rPr>
                <w:rFonts w:cs="Tahoma"/>
              </w:rPr>
            </w:pPr>
            <w:r>
              <w:rPr>
                <w:rFonts w:eastAsia="Times New Roman"/>
              </w:rPr>
              <w:t xml:space="preserve">Present residence:                     </w:t>
            </w:r>
            <w:r w:rsidR="00075FCF">
              <w:rPr>
                <w:rFonts w:eastAsia="Times New Roman"/>
                <w:b/>
              </w:rPr>
              <w:t>Manama, Bahrain.</w:t>
            </w:r>
          </w:p>
          <w:p w:rsidR="009266B8" w:rsidRPr="008F158F" w:rsidRDefault="009266B8" w:rsidP="009266B8">
            <w:pPr>
              <w:pStyle w:val="Achievement"/>
              <w:spacing w:line="276" w:lineRule="auto"/>
              <w:rPr>
                <w:rFonts w:eastAsia="Gulim" w:cs="Tahoma"/>
              </w:rPr>
            </w:pPr>
            <w:r w:rsidRPr="008F158F">
              <w:rPr>
                <w:rFonts w:eastAsia="Gulim"/>
              </w:rPr>
              <w:t>Telephone</w:t>
            </w:r>
            <w:r>
              <w:rPr>
                <w:rFonts w:hint="eastAsia"/>
                <w:lang w:eastAsia="zh-CN"/>
              </w:rPr>
              <w:t xml:space="preserve">: </w:t>
            </w:r>
            <w:r>
              <w:rPr>
                <w:lang w:eastAsia="zh-CN"/>
              </w:rPr>
              <w:t xml:space="preserve">                             </w:t>
            </w:r>
            <w:r w:rsidRPr="00C374CB">
              <w:rPr>
                <w:b/>
                <w:lang w:eastAsia="zh-CN"/>
              </w:rPr>
              <w:t xml:space="preserve"> </w:t>
            </w:r>
            <w:r w:rsidR="001508C0">
              <w:rPr>
                <w:b/>
                <w:lang w:eastAsia="zh-CN"/>
              </w:rPr>
              <w:t xml:space="preserve">  +973</w:t>
            </w:r>
            <w:r w:rsidR="00EE6144">
              <w:rPr>
                <w:b/>
                <w:lang w:eastAsia="zh-CN"/>
              </w:rPr>
              <w:t>-39429739</w:t>
            </w:r>
            <w:r>
              <w:rPr>
                <w:b/>
                <w:lang w:eastAsia="zh-CN"/>
              </w:rPr>
              <w:t xml:space="preserve"> (in use) / +91-</w:t>
            </w:r>
            <w:r w:rsidRPr="00C374CB">
              <w:rPr>
                <w:b/>
                <w:lang w:eastAsia="zh-CN"/>
              </w:rPr>
              <w:t>9930764488</w:t>
            </w:r>
            <w:r>
              <w:rPr>
                <w:b/>
                <w:lang w:eastAsia="zh-CN"/>
              </w:rPr>
              <w:t xml:space="preserve"> (currently offline)</w:t>
            </w:r>
          </w:p>
          <w:p w:rsidR="009266B8" w:rsidRPr="00F82152" w:rsidRDefault="009266B8" w:rsidP="009266B8">
            <w:pPr>
              <w:pStyle w:val="Achievement"/>
              <w:spacing w:line="276" w:lineRule="auto"/>
              <w:rPr>
                <w:rFonts w:eastAsia="Gulim"/>
              </w:rPr>
            </w:pPr>
            <w:r w:rsidRPr="008F158F">
              <w:rPr>
                <w:rFonts w:eastAsia="Gulim"/>
              </w:rPr>
              <w:t>E-Mail:</w:t>
            </w:r>
            <w:r>
              <w:rPr>
                <w:rFonts w:eastAsia="Gulim"/>
              </w:rPr>
              <w:t xml:space="preserve">                                         </w:t>
            </w:r>
            <w:hyperlink r:id="rId9" w:history="1">
              <w:r w:rsidRPr="008B7F37">
                <w:rPr>
                  <w:rStyle w:val="Hyperlink"/>
                  <w:rFonts w:eastAsia="Gulim"/>
                  <w:b/>
                </w:rPr>
                <w:t>ajit.pmts@gmail.com</w:t>
              </w:r>
            </w:hyperlink>
            <w:r>
              <w:rPr>
                <w:rFonts w:eastAsia="Gulim"/>
                <w:b/>
              </w:rPr>
              <w:t xml:space="preserve"> </w:t>
            </w:r>
          </w:p>
          <w:p w:rsidR="009266B8" w:rsidRDefault="009266B8" w:rsidP="009266B8">
            <w:pPr>
              <w:pStyle w:val="Achievement"/>
              <w:spacing w:line="276" w:lineRule="auto"/>
              <w:rPr>
                <w:rFonts w:eastAsia="Gulim"/>
              </w:rPr>
            </w:pPr>
            <w:r>
              <w:rPr>
                <w:rFonts w:eastAsia="Gulim"/>
              </w:rPr>
              <w:t>Passport no.                                R9288845 / Valid: 15</w:t>
            </w:r>
            <w:r w:rsidRPr="00E508B9">
              <w:rPr>
                <w:rFonts w:eastAsia="Gulim"/>
                <w:vertAlign w:val="superscript"/>
              </w:rPr>
              <w:t>th</w:t>
            </w:r>
            <w:r>
              <w:rPr>
                <w:rFonts w:eastAsia="Gulim"/>
              </w:rPr>
              <w:t xml:space="preserve"> Feb 2028</w:t>
            </w:r>
          </w:p>
          <w:p w:rsidR="009266B8" w:rsidRPr="00F82152" w:rsidRDefault="00EE6144" w:rsidP="009266B8">
            <w:pPr>
              <w:pStyle w:val="Achievement"/>
              <w:spacing w:line="276" w:lineRule="auto"/>
              <w:rPr>
                <w:rFonts w:eastAsia="Gulim"/>
              </w:rPr>
            </w:pPr>
            <w:r>
              <w:rPr>
                <w:rFonts w:eastAsia="Gulim"/>
              </w:rPr>
              <w:t>Bahrain</w:t>
            </w:r>
            <w:r w:rsidR="009266B8">
              <w:rPr>
                <w:rFonts w:eastAsia="Gulim"/>
              </w:rPr>
              <w:t xml:space="preserve"> residence visa:                   AVAILABLE</w:t>
            </w:r>
          </w:p>
        </w:tc>
      </w:tr>
      <w:tr w:rsidR="002A3519" w:rsidTr="00DC2246">
        <w:trPr>
          <w:cantSplit/>
          <w:trHeight w:val="2600"/>
        </w:trPr>
        <w:tc>
          <w:tcPr>
            <w:tcW w:w="1012" w:type="dxa"/>
            <w:textDirection w:val="btLr"/>
          </w:tcPr>
          <w:p w:rsidR="002A3519" w:rsidRPr="00FE65C3" w:rsidRDefault="002A3519" w:rsidP="00DC2246">
            <w:pPr>
              <w:pStyle w:val="SectionTitle"/>
            </w:pPr>
            <w:r>
              <w:t>QUALIFITN</w:t>
            </w:r>
          </w:p>
        </w:tc>
        <w:tc>
          <w:tcPr>
            <w:tcW w:w="8496" w:type="dxa"/>
          </w:tcPr>
          <w:p w:rsidR="002A3519" w:rsidRDefault="002A3519" w:rsidP="00605AEB">
            <w:pPr>
              <w:pStyle w:val="Achievement"/>
              <w:numPr>
                <w:ilvl w:val="0"/>
                <w:numId w:val="0"/>
              </w:numPr>
              <w:tabs>
                <w:tab w:val="left" w:pos="245"/>
              </w:tabs>
              <w:suppressAutoHyphens/>
              <w:ind w:left="175"/>
              <w:rPr>
                <w:rFonts w:eastAsia="Gulim"/>
              </w:rPr>
            </w:pPr>
          </w:p>
          <w:p w:rsidR="0063095D" w:rsidRDefault="002A3519" w:rsidP="0063095D">
            <w:pPr>
              <w:pStyle w:val="Achievement"/>
              <w:numPr>
                <w:ilvl w:val="0"/>
                <w:numId w:val="43"/>
              </w:numPr>
              <w:tabs>
                <w:tab w:val="left" w:pos="245"/>
              </w:tabs>
              <w:suppressAutoHyphens/>
              <w:rPr>
                <w:rFonts w:eastAsia="Gulim"/>
              </w:rPr>
            </w:pPr>
            <w:r>
              <w:rPr>
                <w:rFonts w:eastAsia="Gulim"/>
              </w:rPr>
              <w:t xml:space="preserve">CERTIFICATE OF COMPETENCY </w:t>
            </w:r>
            <w:r w:rsidR="0063095D">
              <w:rPr>
                <w:rFonts w:eastAsia="Gulim"/>
              </w:rPr>
              <w:t>–</w:t>
            </w:r>
            <w:r>
              <w:rPr>
                <w:rFonts w:eastAsia="Gulim"/>
              </w:rPr>
              <w:t xml:space="preserve"> </w:t>
            </w:r>
            <w:r w:rsidR="0063095D">
              <w:rPr>
                <w:rFonts w:eastAsia="Gulim"/>
              </w:rPr>
              <w:t>MASTER (FG) – MAY 2007</w:t>
            </w:r>
          </w:p>
          <w:p w:rsidR="0063095D" w:rsidRDefault="0063095D" w:rsidP="0063095D">
            <w:pPr>
              <w:pStyle w:val="Achievement"/>
              <w:numPr>
                <w:ilvl w:val="0"/>
                <w:numId w:val="43"/>
              </w:numPr>
              <w:tabs>
                <w:tab w:val="left" w:pos="245"/>
              </w:tabs>
              <w:suppressAutoHyphens/>
              <w:rPr>
                <w:rFonts w:eastAsia="Gulim"/>
              </w:rPr>
            </w:pPr>
            <w:r>
              <w:rPr>
                <w:rFonts w:eastAsia="Gulim"/>
              </w:rPr>
              <w:t>CERTIFICATE OF COMPETENCY – MATE(FG) – APRIL 2004</w:t>
            </w:r>
          </w:p>
          <w:p w:rsidR="0063095D" w:rsidRDefault="0063095D" w:rsidP="0063095D">
            <w:pPr>
              <w:pStyle w:val="Achievement"/>
              <w:numPr>
                <w:ilvl w:val="0"/>
                <w:numId w:val="43"/>
              </w:numPr>
              <w:tabs>
                <w:tab w:val="left" w:pos="245"/>
              </w:tabs>
              <w:suppressAutoHyphens/>
              <w:rPr>
                <w:rFonts w:eastAsia="Gulim"/>
              </w:rPr>
            </w:pPr>
            <w:r>
              <w:rPr>
                <w:rFonts w:eastAsia="Gulim"/>
              </w:rPr>
              <w:t>CERTIFICATE OF COMPETENCY – 2</w:t>
            </w:r>
            <w:r w:rsidRPr="0063095D">
              <w:rPr>
                <w:rFonts w:eastAsia="Gulim"/>
                <w:vertAlign w:val="superscript"/>
              </w:rPr>
              <w:t>ND</w:t>
            </w:r>
            <w:r>
              <w:rPr>
                <w:rFonts w:eastAsia="Gulim"/>
              </w:rPr>
              <w:t xml:space="preserve"> MATE(FG) – JAN1997</w:t>
            </w:r>
          </w:p>
          <w:p w:rsidR="0063095D" w:rsidRDefault="009F6714" w:rsidP="009F6714">
            <w:pPr>
              <w:pStyle w:val="Achievement"/>
              <w:numPr>
                <w:ilvl w:val="0"/>
                <w:numId w:val="43"/>
              </w:numPr>
              <w:tabs>
                <w:tab w:val="left" w:pos="245"/>
              </w:tabs>
              <w:suppressAutoHyphens/>
              <w:rPr>
                <w:rFonts w:eastAsia="Gulim"/>
              </w:rPr>
            </w:pPr>
            <w:r>
              <w:rPr>
                <w:rFonts w:eastAsia="Gulim"/>
              </w:rPr>
              <w:t>CERTIFICATE OF MEDICARE – 2007</w:t>
            </w:r>
          </w:p>
          <w:p w:rsidR="009F6714" w:rsidRDefault="009F6714" w:rsidP="009F6714">
            <w:pPr>
              <w:pStyle w:val="Achievement"/>
              <w:numPr>
                <w:ilvl w:val="0"/>
                <w:numId w:val="43"/>
              </w:numPr>
              <w:tabs>
                <w:tab w:val="left" w:pos="245"/>
              </w:tabs>
              <w:suppressAutoHyphens/>
              <w:rPr>
                <w:rFonts w:eastAsia="Gulim"/>
              </w:rPr>
            </w:pPr>
            <w:r>
              <w:rPr>
                <w:rFonts w:eastAsia="Gulim"/>
              </w:rPr>
              <w:t>CERTIFICATE OF SSO – 2004</w:t>
            </w:r>
          </w:p>
          <w:p w:rsidR="009F6714" w:rsidRDefault="009F6714" w:rsidP="009F6714">
            <w:pPr>
              <w:pStyle w:val="Achievement"/>
              <w:numPr>
                <w:ilvl w:val="0"/>
                <w:numId w:val="43"/>
              </w:numPr>
              <w:tabs>
                <w:tab w:val="left" w:pos="245"/>
              </w:tabs>
              <w:suppressAutoHyphens/>
              <w:rPr>
                <w:rFonts w:eastAsia="Gulim"/>
              </w:rPr>
            </w:pPr>
            <w:r>
              <w:rPr>
                <w:rFonts w:eastAsia="Gulim"/>
              </w:rPr>
              <w:t>CERTIFICATE OF BTM – 2000</w:t>
            </w:r>
          </w:p>
          <w:p w:rsidR="009F6714" w:rsidRPr="00EA00D6" w:rsidRDefault="009F6714" w:rsidP="00EA00D6">
            <w:pPr>
              <w:pStyle w:val="Achievement"/>
              <w:numPr>
                <w:ilvl w:val="0"/>
                <w:numId w:val="43"/>
              </w:numPr>
              <w:tabs>
                <w:tab w:val="left" w:pos="245"/>
              </w:tabs>
              <w:suppressAutoHyphens/>
              <w:rPr>
                <w:rFonts w:eastAsia="Gulim"/>
              </w:rPr>
            </w:pPr>
            <w:r>
              <w:rPr>
                <w:rFonts w:eastAsia="Gulim"/>
              </w:rPr>
              <w:t>CERTIFICATE OF P</w:t>
            </w:r>
            <w:r w:rsidR="00EA00D6">
              <w:rPr>
                <w:rFonts w:eastAsia="Gulim"/>
              </w:rPr>
              <w:t>S</w:t>
            </w:r>
            <w:r>
              <w:rPr>
                <w:rFonts w:eastAsia="Gulim"/>
              </w:rPr>
              <w:t>SR – 1997</w:t>
            </w:r>
          </w:p>
        </w:tc>
      </w:tr>
      <w:tr w:rsidR="00F26A94" w:rsidTr="00DC2246">
        <w:trPr>
          <w:cantSplit/>
          <w:trHeight w:val="2060"/>
        </w:trPr>
        <w:tc>
          <w:tcPr>
            <w:tcW w:w="1012" w:type="dxa"/>
            <w:textDirection w:val="btLr"/>
          </w:tcPr>
          <w:p w:rsidR="00F26A94" w:rsidRPr="00FE65C3" w:rsidRDefault="009472BB" w:rsidP="00CB6F1D">
            <w:pPr>
              <w:pStyle w:val="SectionTitle"/>
            </w:pPr>
            <w:r>
              <w:t>SKILLS</w:t>
            </w:r>
          </w:p>
        </w:tc>
        <w:tc>
          <w:tcPr>
            <w:tcW w:w="8496" w:type="dxa"/>
          </w:tcPr>
          <w:p w:rsidR="00605AEB" w:rsidRPr="00605AEB" w:rsidRDefault="00605AEB" w:rsidP="00605AEB">
            <w:pPr>
              <w:pStyle w:val="Achievement"/>
              <w:numPr>
                <w:ilvl w:val="0"/>
                <w:numId w:val="0"/>
              </w:numPr>
              <w:tabs>
                <w:tab w:val="left" w:pos="245"/>
              </w:tabs>
              <w:suppressAutoHyphens/>
              <w:ind w:left="175"/>
              <w:rPr>
                <w:rFonts w:eastAsia="Gulim"/>
              </w:rPr>
            </w:pPr>
          </w:p>
          <w:p w:rsidR="0090462C" w:rsidRPr="00F97993" w:rsidRDefault="0090462C" w:rsidP="0090462C">
            <w:pPr>
              <w:pStyle w:val="Achievement"/>
              <w:numPr>
                <w:ilvl w:val="0"/>
                <w:numId w:val="14"/>
              </w:numPr>
              <w:tabs>
                <w:tab w:val="clear" w:pos="720"/>
                <w:tab w:val="left" w:pos="245"/>
                <w:tab w:val="num" w:pos="459"/>
              </w:tabs>
              <w:suppressAutoHyphens/>
              <w:ind w:left="459" w:hanging="284"/>
              <w:rPr>
                <w:rFonts w:eastAsia="Gulim"/>
              </w:rPr>
            </w:pPr>
            <w:r w:rsidRPr="00F97993">
              <w:rPr>
                <w:rFonts w:eastAsia="Gulim"/>
              </w:rPr>
              <w:t xml:space="preserve">Languages: </w:t>
            </w:r>
          </w:p>
          <w:p w:rsidR="00136C0A" w:rsidRPr="00130EDA" w:rsidRDefault="006B6AEC" w:rsidP="00130EDA">
            <w:pPr>
              <w:pStyle w:val="Achievement"/>
              <w:numPr>
                <w:ilvl w:val="0"/>
                <w:numId w:val="20"/>
              </w:numPr>
              <w:tabs>
                <w:tab w:val="left" w:pos="245"/>
              </w:tabs>
              <w:suppressAutoHyphens/>
              <w:rPr>
                <w:rFonts w:eastAsia="Gulim"/>
              </w:rPr>
            </w:pPr>
            <w:r>
              <w:rPr>
                <w:rFonts w:eastAsia="Gulim"/>
              </w:rPr>
              <w:t xml:space="preserve">English – </w:t>
            </w:r>
            <w:r w:rsidR="0055105E">
              <w:rPr>
                <w:lang w:eastAsia="zh-CN"/>
              </w:rPr>
              <w:t>oral</w:t>
            </w:r>
            <w:r>
              <w:rPr>
                <w:rFonts w:eastAsia="Gulim"/>
              </w:rPr>
              <w:t>/wr</w:t>
            </w:r>
            <w:r>
              <w:rPr>
                <w:rFonts w:hint="eastAsia"/>
                <w:lang w:eastAsia="zh-CN"/>
              </w:rPr>
              <w:t>iting</w:t>
            </w:r>
            <w:r w:rsidR="0090462C">
              <w:rPr>
                <w:rFonts w:eastAsia="Gulim"/>
              </w:rPr>
              <w:t xml:space="preserve">: </w:t>
            </w:r>
            <w:r w:rsidR="00136C0A">
              <w:rPr>
                <w:lang w:eastAsia="zh-CN"/>
              </w:rPr>
              <w:t>excellent</w:t>
            </w:r>
          </w:p>
          <w:p w:rsidR="00130EDA" w:rsidRPr="00130EDA" w:rsidRDefault="00130EDA" w:rsidP="00130EDA">
            <w:pPr>
              <w:pStyle w:val="Achievement"/>
              <w:numPr>
                <w:ilvl w:val="0"/>
                <w:numId w:val="20"/>
              </w:numPr>
              <w:tabs>
                <w:tab w:val="left" w:pos="245"/>
              </w:tabs>
              <w:suppressAutoHyphens/>
              <w:rPr>
                <w:rFonts w:eastAsia="Gulim"/>
              </w:rPr>
            </w:pPr>
            <w:r>
              <w:rPr>
                <w:lang w:eastAsia="zh-CN"/>
              </w:rPr>
              <w:t>Hindi – oral/writing: excellent</w:t>
            </w:r>
          </w:p>
          <w:p w:rsidR="00130EDA" w:rsidRPr="00130EDA" w:rsidRDefault="00130EDA" w:rsidP="00130EDA">
            <w:pPr>
              <w:pStyle w:val="Achievement"/>
              <w:numPr>
                <w:ilvl w:val="0"/>
                <w:numId w:val="20"/>
              </w:numPr>
              <w:tabs>
                <w:tab w:val="left" w:pos="245"/>
              </w:tabs>
              <w:suppressAutoHyphens/>
              <w:rPr>
                <w:rFonts w:eastAsia="Gulim"/>
              </w:rPr>
            </w:pPr>
            <w:r>
              <w:rPr>
                <w:lang w:eastAsia="zh-CN"/>
              </w:rPr>
              <w:t>Malayalam – Oral only</w:t>
            </w:r>
          </w:p>
          <w:p w:rsidR="0090462C" w:rsidRPr="00F97993" w:rsidRDefault="0090462C" w:rsidP="0090462C">
            <w:pPr>
              <w:pStyle w:val="Achievement"/>
              <w:numPr>
                <w:ilvl w:val="0"/>
                <w:numId w:val="14"/>
              </w:numPr>
              <w:tabs>
                <w:tab w:val="clear" w:pos="720"/>
                <w:tab w:val="left" w:pos="245"/>
                <w:tab w:val="num" w:pos="459"/>
              </w:tabs>
              <w:suppressAutoHyphens/>
              <w:ind w:left="459" w:hanging="284"/>
              <w:rPr>
                <w:rFonts w:eastAsia="Gulim"/>
              </w:rPr>
            </w:pPr>
            <w:r w:rsidRPr="00F97993">
              <w:rPr>
                <w:rFonts w:eastAsia="Gulim"/>
              </w:rPr>
              <w:t>Driving licence</w:t>
            </w:r>
            <w:r w:rsidR="00EF63F2">
              <w:rPr>
                <w:rFonts w:eastAsia="Gulim"/>
              </w:rPr>
              <w:t xml:space="preserve"> (Indian,</w:t>
            </w:r>
            <w:r w:rsidR="00130EDA">
              <w:rPr>
                <w:rFonts w:eastAsia="Gulim"/>
              </w:rPr>
              <w:t xml:space="preserve"> UAE</w:t>
            </w:r>
            <w:r w:rsidR="00EF63F2">
              <w:rPr>
                <w:rFonts w:eastAsia="Gulim"/>
              </w:rPr>
              <w:t xml:space="preserve"> &amp; Bahrain</w:t>
            </w:r>
            <w:r w:rsidR="00130EDA">
              <w:rPr>
                <w:rFonts w:eastAsia="Gulim"/>
              </w:rPr>
              <w:t>)</w:t>
            </w:r>
            <w:r w:rsidRPr="00F97993">
              <w:rPr>
                <w:rFonts w:eastAsia="Gulim"/>
              </w:rPr>
              <w:t>: Yes</w:t>
            </w:r>
          </w:p>
          <w:p w:rsidR="00605AEB" w:rsidRPr="009472BB" w:rsidRDefault="0090462C" w:rsidP="001E42E3">
            <w:pPr>
              <w:pStyle w:val="Achievement"/>
              <w:numPr>
                <w:ilvl w:val="0"/>
                <w:numId w:val="14"/>
              </w:numPr>
              <w:tabs>
                <w:tab w:val="clear" w:pos="720"/>
                <w:tab w:val="left" w:pos="245"/>
                <w:tab w:val="num" w:pos="459"/>
              </w:tabs>
              <w:suppressAutoHyphens/>
              <w:ind w:left="459" w:hanging="284"/>
              <w:rPr>
                <w:rFonts w:eastAsia="Gulim"/>
              </w:rPr>
            </w:pPr>
            <w:r w:rsidRPr="008F158F">
              <w:t xml:space="preserve">Computer skills: </w:t>
            </w:r>
            <w:r w:rsidR="004C3251">
              <w:rPr>
                <w:rFonts w:hint="eastAsia"/>
                <w:lang w:eastAsia="zh-CN"/>
              </w:rPr>
              <w:t xml:space="preserve">MS Office </w:t>
            </w:r>
            <w:r w:rsidR="00130EDA">
              <w:rPr>
                <w:lang w:eastAsia="zh-CN"/>
              </w:rPr>
              <w:t xml:space="preserve"> / ACAD / PDF (review, comment &amp; use protection)</w:t>
            </w:r>
            <w:r w:rsidR="001E42E3">
              <w:rPr>
                <w:lang w:eastAsia="zh-CN"/>
              </w:rPr>
              <w:t xml:space="preserve"> / Photoshop (basic)</w:t>
            </w:r>
          </w:p>
          <w:p w:rsidR="00EF63F2" w:rsidRPr="00EF63F2" w:rsidRDefault="009472BB" w:rsidP="00EF63F2">
            <w:pPr>
              <w:pStyle w:val="Achievement"/>
              <w:numPr>
                <w:ilvl w:val="0"/>
                <w:numId w:val="14"/>
              </w:numPr>
              <w:tabs>
                <w:tab w:val="clear" w:pos="720"/>
                <w:tab w:val="left" w:pos="245"/>
                <w:tab w:val="num" w:pos="459"/>
              </w:tabs>
              <w:suppressAutoHyphens/>
              <w:ind w:left="459" w:hanging="284"/>
              <w:rPr>
                <w:rFonts w:eastAsia="Gulim"/>
              </w:rPr>
            </w:pPr>
            <w:r>
              <w:rPr>
                <w:lang w:eastAsia="zh-CN"/>
              </w:rPr>
              <w:t>Planning, organising, executing and monitoring the project/activity.</w:t>
            </w:r>
          </w:p>
        </w:tc>
      </w:tr>
      <w:tr w:rsidR="000F30D0" w:rsidTr="00DC2246">
        <w:trPr>
          <w:cantSplit/>
          <w:trHeight w:val="1142"/>
        </w:trPr>
        <w:tc>
          <w:tcPr>
            <w:tcW w:w="1012" w:type="dxa"/>
            <w:textDirection w:val="btLr"/>
          </w:tcPr>
          <w:p w:rsidR="000F30D0" w:rsidRPr="00FE65C3" w:rsidRDefault="000F30D0" w:rsidP="00CB6F1D">
            <w:pPr>
              <w:pStyle w:val="SectionTitle"/>
            </w:pPr>
            <w:r>
              <w:t>CTC</w:t>
            </w:r>
          </w:p>
        </w:tc>
        <w:tc>
          <w:tcPr>
            <w:tcW w:w="8496" w:type="dxa"/>
          </w:tcPr>
          <w:p w:rsidR="006C6460" w:rsidRDefault="006C6460" w:rsidP="006C6460">
            <w:pPr>
              <w:pStyle w:val="Achievement"/>
              <w:numPr>
                <w:ilvl w:val="0"/>
                <w:numId w:val="0"/>
              </w:numPr>
              <w:tabs>
                <w:tab w:val="left" w:pos="245"/>
              </w:tabs>
              <w:suppressAutoHyphens/>
              <w:ind w:left="895"/>
              <w:jc w:val="left"/>
              <w:rPr>
                <w:rFonts w:eastAsia="Gulim"/>
              </w:rPr>
            </w:pPr>
          </w:p>
          <w:p w:rsidR="00130EDA" w:rsidRPr="00605AEB" w:rsidRDefault="00F11EC6" w:rsidP="001508C0">
            <w:pPr>
              <w:pStyle w:val="Achievement"/>
              <w:numPr>
                <w:ilvl w:val="0"/>
                <w:numId w:val="44"/>
              </w:numPr>
              <w:tabs>
                <w:tab w:val="left" w:pos="245"/>
              </w:tabs>
              <w:suppressAutoHyphens/>
              <w:jc w:val="left"/>
              <w:rPr>
                <w:rFonts w:eastAsia="Gulim"/>
              </w:rPr>
            </w:pPr>
            <w:r>
              <w:rPr>
                <w:rFonts w:eastAsia="Gulim"/>
              </w:rPr>
              <w:t>Current</w:t>
            </w:r>
            <w:r w:rsidR="00130EDA">
              <w:rPr>
                <w:rFonts w:eastAsia="Gulim"/>
              </w:rPr>
              <w:t xml:space="preserve"> </w:t>
            </w:r>
            <w:r w:rsidR="00EE6144">
              <w:rPr>
                <w:rFonts w:eastAsia="Gulim"/>
              </w:rPr>
              <w:t>CTC – BHD 2</w:t>
            </w:r>
            <w:r w:rsidR="001508C0">
              <w:rPr>
                <w:rFonts w:eastAsia="Gulim"/>
              </w:rPr>
              <w:t>2</w:t>
            </w:r>
            <w:r w:rsidR="00EE6144">
              <w:rPr>
                <w:rFonts w:eastAsia="Gulim"/>
              </w:rPr>
              <w:t>00</w:t>
            </w:r>
            <w:r w:rsidR="00F82152">
              <w:rPr>
                <w:rFonts w:eastAsia="Gulim"/>
              </w:rPr>
              <w:t xml:space="preserve"> per month</w:t>
            </w:r>
            <w:r w:rsidR="00E63208">
              <w:rPr>
                <w:rFonts w:eastAsia="Gulim"/>
              </w:rPr>
              <w:t xml:space="preserve"> (</w:t>
            </w:r>
            <w:bookmarkStart w:id="0" w:name="_GoBack"/>
            <w:bookmarkEnd w:id="0"/>
            <w:r w:rsidR="00EE6144">
              <w:rPr>
                <w:rFonts w:eastAsia="Gulim"/>
              </w:rPr>
              <w:t>1800 salary + 400HRA</w:t>
            </w:r>
            <w:r w:rsidR="00E508B9">
              <w:rPr>
                <w:rFonts w:eastAsia="Gulim"/>
              </w:rPr>
              <w:t>)</w:t>
            </w:r>
            <w:r w:rsidR="00EE6144">
              <w:rPr>
                <w:rFonts w:eastAsia="Gulim"/>
              </w:rPr>
              <w:t>, one car and mobile for company use</w:t>
            </w:r>
            <w:r w:rsidR="00B56F5B">
              <w:rPr>
                <w:rFonts w:eastAsia="Gulim"/>
              </w:rPr>
              <w:t>.</w:t>
            </w:r>
          </w:p>
        </w:tc>
      </w:tr>
    </w:tbl>
    <w:p w:rsidR="00BD4617" w:rsidRDefault="00BD4617" w:rsidP="00DC2246"/>
    <w:sectPr w:rsidR="00BD4617" w:rsidSect="00E65DFD">
      <w:footerReference w:type="default" r:id="rId10"/>
      <w:headerReference w:type="first" r:id="rId11"/>
      <w:footerReference w:type="first" r:id="rId12"/>
      <w:pgSz w:w="11906" w:h="16838" w:code="9"/>
      <w:pgMar w:top="1080" w:right="1134" w:bottom="1350" w:left="1418" w:header="56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C7" w:rsidRDefault="006471C7">
      <w:r>
        <w:separator/>
      </w:r>
    </w:p>
  </w:endnote>
  <w:endnote w:type="continuationSeparator" w:id="0">
    <w:p w:rsidR="006471C7" w:rsidRDefault="006471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72" w:rsidRPr="00A11A9B" w:rsidRDefault="00EB469D" w:rsidP="00A11A9B">
    <w:pPr>
      <w:pStyle w:val="Footer"/>
      <w:ind w:left="1134"/>
      <w:jc w:val="left"/>
      <w:rPr>
        <w:color w:val="003366"/>
      </w:rPr>
    </w:pPr>
    <w:r w:rsidRPr="00EB469D">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2052" type="#_x0000_t5" style="position:absolute;left:0;text-align:left;margin-left:3376.8pt;margin-top:0;width:167.4pt;height:161.8pt;z-index:251658240;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" adj="21600" fillcolor="#d2eaf1" stroked="f">
          <v:textbox style="mso-next-textbox:#AutoShape 13">
            <w:txbxContent>
              <w:p w:rsidR="00F15209" w:rsidRDefault="00EB469D">
                <w:pPr>
                  <w:jc w:val="center"/>
                  <w:rPr>
                    <w:szCs w:val="72"/>
                  </w:rPr>
                </w:pPr>
                <w:r w:rsidRPr="00EB469D">
                  <w:rPr>
                    <w:rFonts w:ascii="Calibri" w:eastAsia="Times New Roman" w:hAnsi="Calibri" w:cs="Times New Roman"/>
                    <w:sz w:val="22"/>
                    <w:szCs w:val="22"/>
                  </w:rPr>
                  <w:fldChar w:fldCharType="begin"/>
                </w:r>
                <w:r w:rsidR="00F15209">
                  <w:instrText xml:space="preserve"> PAGE    \* MERGEFORMAT </w:instrText>
                </w:r>
                <w:r w:rsidRPr="00EB469D">
                  <w:rPr>
                    <w:rFonts w:ascii="Calibri" w:eastAsia="Times New Roman" w:hAnsi="Calibri" w:cs="Times New Roman"/>
                    <w:sz w:val="22"/>
                    <w:szCs w:val="22"/>
                  </w:rPr>
                  <w:fldChar w:fldCharType="separate"/>
                </w:r>
                <w:r w:rsidR="00EF5BDB" w:rsidRPr="00EF5BDB">
                  <w:rPr>
                    <w:rFonts w:ascii="Cambria" w:eastAsia="Times New Roman" w:hAnsi="Cambria" w:cs="Times New Roman"/>
                    <w:noProof/>
                    <w:color w:val="FFFFFF"/>
                    <w:sz w:val="72"/>
                    <w:szCs w:val="72"/>
                  </w:rPr>
                  <w:t>1</w:t>
                </w:r>
                <w:r w:rsidRPr="00F15209">
                  <w:rPr>
                    <w:rFonts w:ascii="Cambria" w:eastAsia="Times New Roman" w:hAnsi="Cambria" w:cs="Times New Roman"/>
                    <w:noProof/>
                    <w:color w:val="FFFFFF"/>
                    <w:sz w:val="72"/>
                    <w:szCs w:val="7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72" w:rsidRDefault="00EF2472">
    <w:pPr>
      <w:pStyle w:val="Footer"/>
      <w:rPr>
        <w:b w:val="0"/>
      </w:rPr>
    </w:pPr>
    <w:r>
      <w:t xml:space="preserve">                                           NITC 35k CHEMICAL CARRIERS PROJECT                                                                                   </w:t>
    </w:r>
    <w:r>
      <w:rPr>
        <w:b w:val="0"/>
      </w:rPr>
      <w:t>page</w:t>
    </w:r>
    <w:proofErr w:type="gramStart"/>
    <w:r>
      <w:rPr>
        <w:b w:val="0"/>
      </w:rPr>
      <w:t>:</w:t>
    </w:r>
    <w:proofErr w:type="gramEnd"/>
    <w:r w:rsidR="00EB469D">
      <w:rPr>
        <w:rStyle w:val="PageNumber"/>
        <w:b w:val="0"/>
      </w:rPr>
      <w:fldChar w:fldCharType="begin"/>
    </w:r>
    <w:r>
      <w:rPr>
        <w:rStyle w:val="PageNumber"/>
        <w:b w:val="0"/>
      </w:rPr>
      <w:instrText xml:space="preserve"> PAGE </w:instrText>
    </w:r>
    <w:r w:rsidR="00EB469D">
      <w:rPr>
        <w:rStyle w:val="PageNumber"/>
        <w:b w:val="0"/>
      </w:rPr>
      <w:fldChar w:fldCharType="separate"/>
    </w:r>
    <w:r>
      <w:rPr>
        <w:rStyle w:val="PageNumber"/>
        <w:b w:val="0"/>
        <w:noProof/>
      </w:rPr>
      <w:t>1</w:t>
    </w:r>
    <w:r w:rsidR="00EB469D">
      <w:rPr>
        <w:rStyle w:val="PageNumber"/>
        <w:b w:val="0"/>
      </w:rPr>
      <w:fldChar w:fldCharType="end"/>
    </w:r>
    <w:r>
      <w:rPr>
        <w:rStyle w:val="PageNumber"/>
        <w:b w:val="0"/>
      </w:rPr>
      <w:t>/</w:t>
    </w:r>
    <w:r w:rsidR="00EB469D">
      <w:rPr>
        <w:rStyle w:val="PageNumber"/>
        <w:b w:val="0"/>
      </w:rPr>
      <w:fldChar w:fldCharType="begin"/>
    </w:r>
    <w:r>
      <w:rPr>
        <w:rStyle w:val="PageNumber"/>
        <w:b w:val="0"/>
      </w:rPr>
      <w:instrText xml:space="preserve"> NUMPAGES </w:instrText>
    </w:r>
    <w:r w:rsidR="00EB469D">
      <w:rPr>
        <w:rStyle w:val="PageNumber"/>
        <w:b w:val="0"/>
      </w:rPr>
      <w:fldChar w:fldCharType="separate"/>
    </w:r>
    <w:r w:rsidR="0061128F">
      <w:rPr>
        <w:rStyle w:val="PageNumber"/>
        <w:b w:val="0"/>
        <w:noProof/>
      </w:rPr>
      <w:t>5</w:t>
    </w:r>
    <w:r w:rsidR="00EB469D">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C7" w:rsidRDefault="006471C7">
      <w:r>
        <w:separator/>
      </w:r>
    </w:p>
  </w:footnote>
  <w:footnote w:type="continuationSeparator" w:id="0">
    <w:p w:rsidR="006471C7" w:rsidRDefault="00647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472" w:rsidRDefault="00EB469D">
    <w:pPr>
      <w:pStyle w:val="Header"/>
    </w:pPr>
    <w:r w:rsidRPr="00EB46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70.05pt;margin-top:-1.95pt;width:87.1pt;height:96.15pt;z-index:251657216" o:allowincell="f">
          <v:imagedata r:id="rId1" o:title=""/>
          <w10:wrap type="topAndBottom"/>
        </v:shape>
        <o:OLEObject Type="Embed" ProgID="MSPhotoEd.3" ShapeID="_x0000_s2049" DrawAspect="Content" ObjectID="_1653329195" r:id="rId2"/>
      </w:pict>
    </w:r>
    <w:r w:rsidR="00EF2472">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nsid w:val="002D7463"/>
    <w:multiLevelType w:val="hybridMultilevel"/>
    <w:tmpl w:val="80526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847A34"/>
    <w:multiLevelType w:val="hybridMultilevel"/>
    <w:tmpl w:val="BB005DA0"/>
    <w:lvl w:ilvl="0" w:tplc="A998ADA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0E15ED5"/>
    <w:multiLevelType w:val="hybridMultilevel"/>
    <w:tmpl w:val="B4721D86"/>
    <w:lvl w:ilvl="0" w:tplc="A998ADA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9637D8"/>
    <w:multiLevelType w:val="hybridMultilevel"/>
    <w:tmpl w:val="22E2A3B4"/>
    <w:lvl w:ilvl="0" w:tplc="A30C93D0">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nsid w:val="04317179"/>
    <w:multiLevelType w:val="hybridMultilevel"/>
    <w:tmpl w:val="17C08A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6167D0"/>
    <w:multiLevelType w:val="singleLevel"/>
    <w:tmpl w:val="B180EA94"/>
    <w:lvl w:ilvl="0">
      <w:start w:val="2005"/>
      <w:numFmt w:val="decimal"/>
      <w:lvlText w:val="%1"/>
      <w:lvlJc w:val="left"/>
      <w:pPr>
        <w:tabs>
          <w:tab w:val="num" w:pos="435"/>
        </w:tabs>
        <w:ind w:left="435" w:hanging="435"/>
      </w:pPr>
      <w:rPr>
        <w:rFonts w:hint="default"/>
      </w:rPr>
    </w:lvl>
  </w:abstractNum>
  <w:abstractNum w:abstractNumId="7">
    <w:nsid w:val="0A325835"/>
    <w:multiLevelType w:val="hybridMultilevel"/>
    <w:tmpl w:val="A0B8603A"/>
    <w:lvl w:ilvl="0" w:tplc="A998ADA8">
      <w:start w:val="1"/>
      <w:numFmt w:val="bullet"/>
      <w:lvlText w:val="-"/>
      <w:lvlJc w:val="left"/>
      <w:pPr>
        <w:tabs>
          <w:tab w:val="num" w:pos="1757"/>
        </w:tabs>
        <w:ind w:left="1757" w:hanging="360"/>
      </w:pPr>
      <w:rPr>
        <w:rFonts w:ascii="Courier New" w:hAnsi="Courier New" w:hint="default"/>
      </w:rPr>
    </w:lvl>
    <w:lvl w:ilvl="1" w:tplc="7C2035E4">
      <w:start w:val="1"/>
      <w:numFmt w:val="bullet"/>
      <w:lvlText w:val="-"/>
      <w:lvlJc w:val="left"/>
      <w:pPr>
        <w:tabs>
          <w:tab w:val="num" w:pos="1757"/>
        </w:tabs>
        <w:ind w:left="1757" w:hanging="360"/>
      </w:pPr>
      <w:rPr>
        <w:rFonts w:ascii="Times New Roman" w:eastAsia="Times New Roman" w:hAnsi="Times New Roman" w:cs="Times New Roman"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8">
    <w:nsid w:val="15EA7040"/>
    <w:multiLevelType w:val="hybridMultilevel"/>
    <w:tmpl w:val="1A9C3D6A"/>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9">
    <w:nsid w:val="1784674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C57BD5"/>
    <w:multiLevelType w:val="hybridMultilevel"/>
    <w:tmpl w:val="D3BC519A"/>
    <w:lvl w:ilvl="0" w:tplc="A998ADA8">
      <w:start w:val="1"/>
      <w:numFmt w:val="bullet"/>
      <w:lvlText w:val="-"/>
      <w:lvlJc w:val="left"/>
      <w:pPr>
        <w:tabs>
          <w:tab w:val="num" w:pos="1850"/>
        </w:tabs>
        <w:ind w:left="1850" w:hanging="360"/>
      </w:pPr>
      <w:rPr>
        <w:rFonts w:ascii="Courier New" w:hAnsi="Courier New" w:hint="default"/>
      </w:rPr>
    </w:lvl>
    <w:lvl w:ilvl="1" w:tplc="08090003" w:tentative="1">
      <w:start w:val="1"/>
      <w:numFmt w:val="bullet"/>
      <w:lvlText w:val="o"/>
      <w:lvlJc w:val="left"/>
      <w:pPr>
        <w:tabs>
          <w:tab w:val="num" w:pos="1850"/>
        </w:tabs>
        <w:ind w:left="1850" w:hanging="360"/>
      </w:pPr>
      <w:rPr>
        <w:rFonts w:ascii="Courier New" w:hAnsi="Courier New" w:cs="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cs="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cs="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11">
    <w:nsid w:val="1ED17C54"/>
    <w:multiLevelType w:val="hybridMultilevel"/>
    <w:tmpl w:val="F86009E4"/>
    <w:lvl w:ilvl="0" w:tplc="04090005">
      <w:start w:val="1"/>
      <w:numFmt w:val="bullet"/>
      <w:lvlText w:val=""/>
      <w:lvlJc w:val="left"/>
      <w:pPr>
        <w:tabs>
          <w:tab w:val="num" w:pos="754"/>
        </w:tabs>
        <w:ind w:left="75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6177C5"/>
    <w:multiLevelType w:val="hybridMultilevel"/>
    <w:tmpl w:val="149AB756"/>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3">
    <w:nsid w:val="25932CFD"/>
    <w:multiLevelType w:val="hybridMultilevel"/>
    <w:tmpl w:val="326244BC"/>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4">
    <w:nsid w:val="25E4614A"/>
    <w:multiLevelType w:val="hybridMultilevel"/>
    <w:tmpl w:val="8F7AB41A"/>
    <w:lvl w:ilvl="0" w:tplc="2E3E7694">
      <w:start w:val="1965"/>
      <w:numFmt w:val="decimal"/>
      <w:lvlText w:val="%1"/>
      <w:lvlJc w:val="left"/>
      <w:pPr>
        <w:tabs>
          <w:tab w:val="num" w:pos="634"/>
        </w:tabs>
        <w:ind w:left="634" w:hanging="60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5">
    <w:nsid w:val="28504E7B"/>
    <w:multiLevelType w:val="hybridMultilevel"/>
    <w:tmpl w:val="0A98D794"/>
    <w:lvl w:ilvl="0" w:tplc="A998ADA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B2F68B8"/>
    <w:multiLevelType w:val="singleLevel"/>
    <w:tmpl w:val="58EE1CB6"/>
    <w:lvl w:ilvl="0">
      <w:start w:val="2004"/>
      <w:numFmt w:val="decimal"/>
      <w:lvlText w:val="%1"/>
      <w:lvlJc w:val="left"/>
      <w:pPr>
        <w:tabs>
          <w:tab w:val="num" w:pos="2130"/>
        </w:tabs>
        <w:ind w:left="2130" w:hanging="2130"/>
      </w:pPr>
      <w:rPr>
        <w:rFonts w:hint="default"/>
      </w:rPr>
    </w:lvl>
  </w:abstractNum>
  <w:abstractNum w:abstractNumId="17">
    <w:nsid w:val="2DAF5AB4"/>
    <w:multiLevelType w:val="hybridMultilevel"/>
    <w:tmpl w:val="E2C8D456"/>
    <w:lvl w:ilvl="0" w:tplc="C0FAB81A">
      <w:start w:val="5"/>
      <w:numFmt w:val="bullet"/>
      <w:lvlText w:val="-"/>
      <w:lvlJc w:val="left"/>
      <w:pPr>
        <w:tabs>
          <w:tab w:val="num" w:pos="720"/>
        </w:tabs>
        <w:ind w:left="720" w:hanging="360"/>
      </w:pPr>
      <w:rPr>
        <w:rFonts w:ascii="Times New Roman" w:eastAsia="Batang" w:hAnsi="Times New Roman" w:cs="Times New Roman" w:hint="default"/>
      </w:rPr>
    </w:lvl>
    <w:lvl w:ilvl="1" w:tplc="C0FAB81A">
      <w:start w:val="5"/>
      <w:numFmt w:val="bullet"/>
      <w:lvlText w:val="-"/>
      <w:lvlJc w:val="left"/>
      <w:pPr>
        <w:tabs>
          <w:tab w:val="num" w:pos="1440"/>
        </w:tabs>
        <w:ind w:left="1440" w:hanging="360"/>
      </w:pPr>
      <w:rPr>
        <w:rFonts w:ascii="Times New Roman" w:eastAsia="Batang"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EDA1B32"/>
    <w:multiLevelType w:val="hybridMultilevel"/>
    <w:tmpl w:val="1200FF88"/>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9">
    <w:nsid w:val="31DF78FF"/>
    <w:multiLevelType w:val="hybridMultilevel"/>
    <w:tmpl w:val="738EAF22"/>
    <w:lvl w:ilvl="0" w:tplc="609838BA">
      <w:start w:val="1"/>
      <w:numFmt w:val="bullet"/>
      <w:lvlText w:val=""/>
      <w:lvlJc w:val="left"/>
      <w:pPr>
        <w:tabs>
          <w:tab w:val="num" w:pos="450"/>
        </w:tabs>
        <w:ind w:left="450" w:hanging="360"/>
      </w:pPr>
      <w:rPr>
        <w:rFonts w:ascii="Wingdings" w:hAnsi="Wingdings" w:hint="default"/>
        <w:color w:val="auto"/>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0">
    <w:nsid w:val="34086492"/>
    <w:multiLevelType w:val="hybridMultilevel"/>
    <w:tmpl w:val="10D87660"/>
    <w:lvl w:ilvl="0" w:tplc="A998ADA8">
      <w:start w:val="1"/>
      <w:numFmt w:val="bullet"/>
      <w:lvlText w:val="-"/>
      <w:lvlJc w:val="left"/>
      <w:pPr>
        <w:tabs>
          <w:tab w:val="num" w:pos="720"/>
        </w:tabs>
        <w:ind w:left="720" w:hanging="360"/>
      </w:pPr>
      <w:rPr>
        <w:rFonts w:ascii="Courier New" w:hAnsi="Courier New" w:hint="default"/>
      </w:rPr>
    </w:lvl>
    <w:lvl w:ilvl="1" w:tplc="C0FAB81A">
      <w:start w:val="5"/>
      <w:numFmt w:val="bullet"/>
      <w:lvlText w:val="-"/>
      <w:lvlJc w:val="left"/>
      <w:pPr>
        <w:tabs>
          <w:tab w:val="num" w:pos="1440"/>
        </w:tabs>
        <w:ind w:left="1440" w:hanging="360"/>
      </w:pPr>
      <w:rPr>
        <w:rFonts w:ascii="Times New Roman" w:eastAsia="Batang"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7C94C7F"/>
    <w:multiLevelType w:val="hybridMultilevel"/>
    <w:tmpl w:val="BF12BDD4"/>
    <w:lvl w:ilvl="0" w:tplc="A998ADA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F829CF"/>
    <w:multiLevelType w:val="hybridMultilevel"/>
    <w:tmpl w:val="7046A5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nsid w:val="3E905DC2"/>
    <w:multiLevelType w:val="hybridMultilevel"/>
    <w:tmpl w:val="2578F5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726DE"/>
    <w:multiLevelType w:val="multilevel"/>
    <w:tmpl w:val="D4DCA44C"/>
    <w:lvl w:ilvl="0">
      <w:start w:val="1"/>
      <w:numFmt w:val="bullet"/>
      <w:lvlText w:val=""/>
      <w:lvlJc w:val="left"/>
      <w:pPr>
        <w:tabs>
          <w:tab w:val="num" w:pos="720"/>
        </w:tabs>
        <w:ind w:left="720" w:hanging="360"/>
      </w:pPr>
      <w:rPr>
        <w:rFonts w:ascii="Wingdings" w:hAnsi="Wingdings" w:hint="default"/>
      </w:rPr>
    </w:lvl>
    <w:lvl w:ilvl="1">
      <w:start w:val="5"/>
      <w:numFmt w:val="bullet"/>
      <w:lvlText w:val="-"/>
      <w:lvlJc w:val="left"/>
      <w:pPr>
        <w:tabs>
          <w:tab w:val="num" w:pos="1440"/>
        </w:tabs>
        <w:ind w:left="1440" w:hanging="360"/>
      </w:pPr>
      <w:rPr>
        <w:rFonts w:ascii="Times New Roman" w:eastAsia="Batang"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1923116"/>
    <w:multiLevelType w:val="hybridMultilevel"/>
    <w:tmpl w:val="C0AAC2C8"/>
    <w:lvl w:ilvl="0" w:tplc="9A9CD34C">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6">
    <w:nsid w:val="4616723B"/>
    <w:multiLevelType w:val="hybridMultilevel"/>
    <w:tmpl w:val="48205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9101E5"/>
    <w:multiLevelType w:val="hybridMultilevel"/>
    <w:tmpl w:val="DC8441B2"/>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8">
    <w:nsid w:val="49EA57AD"/>
    <w:multiLevelType w:val="hybridMultilevel"/>
    <w:tmpl w:val="9C26F24E"/>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9">
    <w:nsid w:val="49F8789B"/>
    <w:multiLevelType w:val="hybridMultilevel"/>
    <w:tmpl w:val="0A70B4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E6F4E9B"/>
    <w:multiLevelType w:val="hybridMultilevel"/>
    <w:tmpl w:val="9384B0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793326"/>
    <w:multiLevelType w:val="hybridMultilevel"/>
    <w:tmpl w:val="107012AC"/>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2">
    <w:nsid w:val="52A67549"/>
    <w:multiLevelType w:val="hybridMultilevel"/>
    <w:tmpl w:val="81C002D2"/>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3">
    <w:nsid w:val="53CC1190"/>
    <w:multiLevelType w:val="hybridMultilevel"/>
    <w:tmpl w:val="F0D4B59C"/>
    <w:lvl w:ilvl="0" w:tplc="A998ADA8">
      <w:start w:val="1"/>
      <w:numFmt w:val="bullet"/>
      <w:lvlText w:val="-"/>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AD27E3B"/>
    <w:multiLevelType w:val="hybridMultilevel"/>
    <w:tmpl w:val="CD82949A"/>
    <w:lvl w:ilvl="0" w:tplc="04090005">
      <w:start w:val="1"/>
      <w:numFmt w:val="bullet"/>
      <w:lvlText w:val=""/>
      <w:lvlJc w:val="left"/>
      <w:pPr>
        <w:tabs>
          <w:tab w:val="num" w:pos="720"/>
        </w:tabs>
        <w:ind w:left="720" w:hanging="360"/>
      </w:pPr>
      <w:rPr>
        <w:rFonts w:ascii="Wingdings" w:hAnsi="Wingdings" w:hint="default"/>
      </w:rPr>
    </w:lvl>
    <w:lvl w:ilvl="1" w:tplc="C0FAB81A">
      <w:start w:val="5"/>
      <w:numFmt w:val="bullet"/>
      <w:lvlText w:val="-"/>
      <w:lvlJc w:val="left"/>
      <w:pPr>
        <w:tabs>
          <w:tab w:val="num" w:pos="1440"/>
        </w:tabs>
        <w:ind w:left="1440" w:hanging="360"/>
      </w:pPr>
      <w:rPr>
        <w:rFonts w:ascii="Times New Roman" w:eastAsia="Batang"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B047CEE"/>
    <w:multiLevelType w:val="hybridMultilevel"/>
    <w:tmpl w:val="077EBF4C"/>
    <w:lvl w:ilvl="0" w:tplc="04090005">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6">
    <w:nsid w:val="5CAF7D9B"/>
    <w:multiLevelType w:val="hybridMultilevel"/>
    <w:tmpl w:val="A8B26136"/>
    <w:lvl w:ilvl="0" w:tplc="08090001">
      <w:start w:val="1"/>
      <w:numFmt w:val="bullet"/>
      <w:lvlText w:val=""/>
      <w:lvlJc w:val="left"/>
      <w:pPr>
        <w:tabs>
          <w:tab w:val="num" w:pos="720"/>
        </w:tabs>
        <w:ind w:left="720" w:hanging="360"/>
      </w:pPr>
      <w:rPr>
        <w:rFonts w:ascii="Symbol" w:hAnsi="Symbol" w:hint="default"/>
      </w:rPr>
    </w:lvl>
    <w:lvl w:ilvl="1" w:tplc="C0FAB81A">
      <w:start w:val="5"/>
      <w:numFmt w:val="bullet"/>
      <w:lvlText w:val="-"/>
      <w:lvlJc w:val="left"/>
      <w:pPr>
        <w:tabs>
          <w:tab w:val="num" w:pos="1440"/>
        </w:tabs>
        <w:ind w:left="1440" w:hanging="360"/>
      </w:pPr>
      <w:rPr>
        <w:rFonts w:ascii="Times New Roman" w:eastAsia="Batang"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C94618"/>
    <w:multiLevelType w:val="hybridMultilevel"/>
    <w:tmpl w:val="4D74AC2C"/>
    <w:lvl w:ilvl="0" w:tplc="88B03C9A">
      <w:start w:val="1"/>
      <w:numFmt w:val="bullet"/>
      <w:lvlText w:val=""/>
      <w:lvlJc w:val="left"/>
      <w:pPr>
        <w:tabs>
          <w:tab w:val="num" w:pos="495"/>
        </w:tabs>
        <w:ind w:left="495" w:hanging="360"/>
      </w:pPr>
      <w:rPr>
        <w:rFonts w:ascii="Symbol" w:hAnsi="Symbol" w:hint="default"/>
        <w:sz w:val="24"/>
      </w:rPr>
    </w:lvl>
    <w:lvl w:ilvl="1" w:tplc="6D2234B2">
      <w:numFmt w:val="bullet"/>
      <w:lvlText w:val="-"/>
      <w:lvlJc w:val="left"/>
      <w:pPr>
        <w:tabs>
          <w:tab w:val="num" w:pos="1575"/>
        </w:tabs>
        <w:ind w:left="1575" w:hanging="360"/>
      </w:pPr>
      <w:rPr>
        <w:rFonts w:ascii="Times New Roman" w:eastAsia="Times New Roman" w:hAnsi="Times New Roman" w:cs="Times New Roman" w:hint="default"/>
        <w:sz w:val="24"/>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9">
    <w:nsid w:val="6A3709A5"/>
    <w:multiLevelType w:val="hybridMultilevel"/>
    <w:tmpl w:val="5CFA66AC"/>
    <w:lvl w:ilvl="0" w:tplc="A998ADA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A546CB5"/>
    <w:multiLevelType w:val="multilevel"/>
    <w:tmpl w:val="0A98D794"/>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7803D6C"/>
    <w:multiLevelType w:val="hybridMultilevel"/>
    <w:tmpl w:val="1A104C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C47756"/>
    <w:multiLevelType w:val="hybridMultilevel"/>
    <w:tmpl w:val="D4DCA44C"/>
    <w:lvl w:ilvl="0" w:tplc="9A9CD34C">
      <w:start w:val="1"/>
      <w:numFmt w:val="bullet"/>
      <w:lvlText w:val=""/>
      <w:lvlJc w:val="left"/>
      <w:pPr>
        <w:tabs>
          <w:tab w:val="num" w:pos="720"/>
        </w:tabs>
        <w:ind w:left="720" w:hanging="360"/>
      </w:pPr>
      <w:rPr>
        <w:rFonts w:ascii="Wingdings" w:hAnsi="Wingdings" w:hint="default"/>
      </w:rPr>
    </w:lvl>
    <w:lvl w:ilvl="1" w:tplc="C0FAB81A">
      <w:start w:val="5"/>
      <w:numFmt w:val="bullet"/>
      <w:lvlText w:val="-"/>
      <w:lvlJc w:val="left"/>
      <w:pPr>
        <w:tabs>
          <w:tab w:val="num" w:pos="1440"/>
        </w:tabs>
        <w:ind w:left="1440" w:hanging="360"/>
      </w:pPr>
      <w:rPr>
        <w:rFonts w:ascii="Times New Roman" w:eastAsia="Batang"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8"/>
  </w:num>
  <w:num w:numId="3">
    <w:abstractNumId w:val="16"/>
  </w:num>
  <w:num w:numId="4">
    <w:abstractNumId w:val="6"/>
  </w:num>
  <w:num w:numId="5">
    <w:abstractNumId w:val="36"/>
  </w:num>
  <w:num w:numId="6">
    <w:abstractNumId w:val="20"/>
  </w:num>
  <w:num w:numId="7">
    <w:abstractNumId w:val="33"/>
  </w:num>
  <w:num w:numId="8">
    <w:abstractNumId w:val="39"/>
  </w:num>
  <w:num w:numId="9">
    <w:abstractNumId w:val="21"/>
  </w:num>
  <w:num w:numId="10">
    <w:abstractNumId w:val="3"/>
  </w:num>
  <w:num w:numId="11">
    <w:abstractNumId w:val="2"/>
  </w:num>
  <w:num w:numId="12">
    <w:abstractNumId w:val="10"/>
  </w:num>
  <w:num w:numId="13">
    <w:abstractNumId w:val="9"/>
  </w:num>
  <w:num w:numId="14">
    <w:abstractNumId w:val="42"/>
  </w:num>
  <w:num w:numId="15">
    <w:abstractNumId w:val="37"/>
  </w:num>
  <w:num w:numId="16">
    <w:abstractNumId w:val="15"/>
  </w:num>
  <w:num w:numId="17">
    <w:abstractNumId w:val="0"/>
  </w:num>
  <w:num w:numId="18">
    <w:abstractNumId w:val="7"/>
  </w:num>
  <w:num w:numId="19">
    <w:abstractNumId w:val="24"/>
  </w:num>
  <w:num w:numId="20">
    <w:abstractNumId w:val="34"/>
  </w:num>
  <w:num w:numId="21">
    <w:abstractNumId w:val="19"/>
  </w:num>
  <w:num w:numId="22">
    <w:abstractNumId w:val="18"/>
  </w:num>
  <w:num w:numId="23">
    <w:abstractNumId w:val="30"/>
  </w:num>
  <w:num w:numId="24">
    <w:abstractNumId w:val="1"/>
  </w:num>
  <w:num w:numId="25">
    <w:abstractNumId w:val="5"/>
  </w:num>
  <w:num w:numId="26">
    <w:abstractNumId w:val="32"/>
  </w:num>
  <w:num w:numId="27">
    <w:abstractNumId w:val="26"/>
  </w:num>
  <w:num w:numId="28">
    <w:abstractNumId w:val="27"/>
  </w:num>
  <w:num w:numId="29">
    <w:abstractNumId w:val="31"/>
  </w:num>
  <w:num w:numId="30">
    <w:abstractNumId w:val="35"/>
  </w:num>
  <w:num w:numId="31">
    <w:abstractNumId w:val="23"/>
  </w:num>
  <w:num w:numId="32">
    <w:abstractNumId w:val="8"/>
  </w:num>
  <w:num w:numId="33">
    <w:abstractNumId w:val="28"/>
  </w:num>
  <w:num w:numId="34">
    <w:abstractNumId w:val="12"/>
  </w:num>
  <w:num w:numId="35">
    <w:abstractNumId w:val="13"/>
  </w:num>
  <w:num w:numId="36">
    <w:abstractNumId w:val="14"/>
  </w:num>
  <w:num w:numId="37">
    <w:abstractNumId w:val="40"/>
  </w:num>
  <w:num w:numId="38">
    <w:abstractNumId w:val="11"/>
  </w:num>
  <w:num w:numId="39">
    <w:abstractNumId w:val="17"/>
  </w:num>
  <w:num w:numId="40">
    <w:abstractNumId w:val="41"/>
  </w:num>
  <w:num w:numId="41">
    <w:abstractNumId w:val="29"/>
  </w:num>
  <w:num w:numId="42">
    <w:abstractNumId w:val="22"/>
  </w:num>
  <w:num w:numId="43">
    <w:abstractNumId w:val="4"/>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0"/>
  <w:activeWritingStyle w:appName="MSWord" w:lang="en-GB"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useFELayout/>
  </w:compat>
  <w:rsids>
    <w:rsidRoot w:val="00987A82"/>
    <w:rsid w:val="00013668"/>
    <w:rsid w:val="0001791B"/>
    <w:rsid w:val="00020AB0"/>
    <w:rsid w:val="000265A0"/>
    <w:rsid w:val="00027E49"/>
    <w:rsid w:val="0004245E"/>
    <w:rsid w:val="000550AA"/>
    <w:rsid w:val="00062EC2"/>
    <w:rsid w:val="00075FCF"/>
    <w:rsid w:val="00076F4C"/>
    <w:rsid w:val="00096FD4"/>
    <w:rsid w:val="00097518"/>
    <w:rsid w:val="000B1018"/>
    <w:rsid w:val="000B7216"/>
    <w:rsid w:val="000C22C9"/>
    <w:rsid w:val="000D5A86"/>
    <w:rsid w:val="000E04C6"/>
    <w:rsid w:val="000E099E"/>
    <w:rsid w:val="000E41F0"/>
    <w:rsid w:val="000F05DA"/>
    <w:rsid w:val="000F1251"/>
    <w:rsid w:val="000F279B"/>
    <w:rsid w:val="000F30D0"/>
    <w:rsid w:val="000F60AD"/>
    <w:rsid w:val="00105560"/>
    <w:rsid w:val="00122B17"/>
    <w:rsid w:val="00123650"/>
    <w:rsid w:val="0012645B"/>
    <w:rsid w:val="00130EDA"/>
    <w:rsid w:val="00136C0A"/>
    <w:rsid w:val="001439A1"/>
    <w:rsid w:val="00144013"/>
    <w:rsid w:val="001443B6"/>
    <w:rsid w:val="001508C0"/>
    <w:rsid w:val="00153914"/>
    <w:rsid w:val="0017030E"/>
    <w:rsid w:val="0017399F"/>
    <w:rsid w:val="00176C87"/>
    <w:rsid w:val="0019021D"/>
    <w:rsid w:val="00193E5D"/>
    <w:rsid w:val="001A5649"/>
    <w:rsid w:val="001B49BF"/>
    <w:rsid w:val="001B6ADC"/>
    <w:rsid w:val="001C1167"/>
    <w:rsid w:val="001C3F8D"/>
    <w:rsid w:val="001D533F"/>
    <w:rsid w:val="001E13E5"/>
    <w:rsid w:val="001E3CF5"/>
    <w:rsid w:val="001E42E3"/>
    <w:rsid w:val="00201C3E"/>
    <w:rsid w:val="002050B4"/>
    <w:rsid w:val="002140CE"/>
    <w:rsid w:val="00222240"/>
    <w:rsid w:val="00224A76"/>
    <w:rsid w:val="00225D81"/>
    <w:rsid w:val="002320E4"/>
    <w:rsid w:val="00241020"/>
    <w:rsid w:val="002427D9"/>
    <w:rsid w:val="00255454"/>
    <w:rsid w:val="00267FAB"/>
    <w:rsid w:val="002779D6"/>
    <w:rsid w:val="002810D5"/>
    <w:rsid w:val="00291BD4"/>
    <w:rsid w:val="002A0A7E"/>
    <w:rsid w:val="002A3519"/>
    <w:rsid w:val="002A41BA"/>
    <w:rsid w:val="002B566D"/>
    <w:rsid w:val="002C6BC5"/>
    <w:rsid w:val="002D46D3"/>
    <w:rsid w:val="002E4C1D"/>
    <w:rsid w:val="002E7027"/>
    <w:rsid w:val="002F5BEF"/>
    <w:rsid w:val="00303913"/>
    <w:rsid w:val="0030727A"/>
    <w:rsid w:val="003113E9"/>
    <w:rsid w:val="00314719"/>
    <w:rsid w:val="003150B7"/>
    <w:rsid w:val="00321F90"/>
    <w:rsid w:val="0032222B"/>
    <w:rsid w:val="003278D6"/>
    <w:rsid w:val="00331DC8"/>
    <w:rsid w:val="00332698"/>
    <w:rsid w:val="00340960"/>
    <w:rsid w:val="0034493F"/>
    <w:rsid w:val="003503F0"/>
    <w:rsid w:val="003609C1"/>
    <w:rsid w:val="00364823"/>
    <w:rsid w:val="00371A82"/>
    <w:rsid w:val="00397B39"/>
    <w:rsid w:val="003A031D"/>
    <w:rsid w:val="003B5EDC"/>
    <w:rsid w:val="003C4B1A"/>
    <w:rsid w:val="003F1900"/>
    <w:rsid w:val="003F5610"/>
    <w:rsid w:val="003F5C2F"/>
    <w:rsid w:val="0040333F"/>
    <w:rsid w:val="00420031"/>
    <w:rsid w:val="00420E5C"/>
    <w:rsid w:val="00430CA7"/>
    <w:rsid w:val="004406DF"/>
    <w:rsid w:val="004439F4"/>
    <w:rsid w:val="0044527E"/>
    <w:rsid w:val="00465F6C"/>
    <w:rsid w:val="00466970"/>
    <w:rsid w:val="00473705"/>
    <w:rsid w:val="004862B5"/>
    <w:rsid w:val="00493EF6"/>
    <w:rsid w:val="004A249D"/>
    <w:rsid w:val="004B43DF"/>
    <w:rsid w:val="004C3251"/>
    <w:rsid w:val="004D5ACD"/>
    <w:rsid w:val="004F6E66"/>
    <w:rsid w:val="00530865"/>
    <w:rsid w:val="00536C40"/>
    <w:rsid w:val="0055105E"/>
    <w:rsid w:val="00552CDD"/>
    <w:rsid w:val="00571D3E"/>
    <w:rsid w:val="00586126"/>
    <w:rsid w:val="00597714"/>
    <w:rsid w:val="005B0562"/>
    <w:rsid w:val="005B5DB0"/>
    <w:rsid w:val="005C551F"/>
    <w:rsid w:val="005D407A"/>
    <w:rsid w:val="005D4F6A"/>
    <w:rsid w:val="005D5059"/>
    <w:rsid w:val="005D7492"/>
    <w:rsid w:val="005F3A41"/>
    <w:rsid w:val="00605AEB"/>
    <w:rsid w:val="0061128F"/>
    <w:rsid w:val="00615AFA"/>
    <w:rsid w:val="006234B4"/>
    <w:rsid w:val="006244EF"/>
    <w:rsid w:val="006251BD"/>
    <w:rsid w:val="00627B80"/>
    <w:rsid w:val="0063095D"/>
    <w:rsid w:val="00635047"/>
    <w:rsid w:val="006471C7"/>
    <w:rsid w:val="006548C2"/>
    <w:rsid w:val="00673E7B"/>
    <w:rsid w:val="0068369D"/>
    <w:rsid w:val="006926A5"/>
    <w:rsid w:val="006952FE"/>
    <w:rsid w:val="006A24A4"/>
    <w:rsid w:val="006A3207"/>
    <w:rsid w:val="006B6AEC"/>
    <w:rsid w:val="006C0D30"/>
    <w:rsid w:val="006C2104"/>
    <w:rsid w:val="006C6373"/>
    <w:rsid w:val="006C6460"/>
    <w:rsid w:val="006D4845"/>
    <w:rsid w:val="006F126B"/>
    <w:rsid w:val="006F6EE6"/>
    <w:rsid w:val="006F7749"/>
    <w:rsid w:val="00706F94"/>
    <w:rsid w:val="007117BE"/>
    <w:rsid w:val="00715ECE"/>
    <w:rsid w:val="007170E2"/>
    <w:rsid w:val="00723990"/>
    <w:rsid w:val="00725EDB"/>
    <w:rsid w:val="00732797"/>
    <w:rsid w:val="00735860"/>
    <w:rsid w:val="00735D34"/>
    <w:rsid w:val="00742E29"/>
    <w:rsid w:val="00743B23"/>
    <w:rsid w:val="00744417"/>
    <w:rsid w:val="0075625E"/>
    <w:rsid w:val="007579E4"/>
    <w:rsid w:val="007611A4"/>
    <w:rsid w:val="00764497"/>
    <w:rsid w:val="00770ACC"/>
    <w:rsid w:val="00776F31"/>
    <w:rsid w:val="007870D6"/>
    <w:rsid w:val="00791132"/>
    <w:rsid w:val="00792ADB"/>
    <w:rsid w:val="007951FB"/>
    <w:rsid w:val="007A4915"/>
    <w:rsid w:val="007A7C87"/>
    <w:rsid w:val="007B71D3"/>
    <w:rsid w:val="007B799F"/>
    <w:rsid w:val="007E2106"/>
    <w:rsid w:val="007E7C7E"/>
    <w:rsid w:val="007F139B"/>
    <w:rsid w:val="007F7F56"/>
    <w:rsid w:val="008276DA"/>
    <w:rsid w:val="00830377"/>
    <w:rsid w:val="00831556"/>
    <w:rsid w:val="00832C9A"/>
    <w:rsid w:val="00841A04"/>
    <w:rsid w:val="00842F16"/>
    <w:rsid w:val="00843A9F"/>
    <w:rsid w:val="0085386C"/>
    <w:rsid w:val="0085470C"/>
    <w:rsid w:val="00862364"/>
    <w:rsid w:val="008644A9"/>
    <w:rsid w:val="00874FA7"/>
    <w:rsid w:val="008808AD"/>
    <w:rsid w:val="00887271"/>
    <w:rsid w:val="00891BF5"/>
    <w:rsid w:val="008970F9"/>
    <w:rsid w:val="008A1ED3"/>
    <w:rsid w:val="008A3A00"/>
    <w:rsid w:val="008A75AC"/>
    <w:rsid w:val="008B0F13"/>
    <w:rsid w:val="008B3FC2"/>
    <w:rsid w:val="008B6400"/>
    <w:rsid w:val="008E649E"/>
    <w:rsid w:val="008E7FA9"/>
    <w:rsid w:val="008F158F"/>
    <w:rsid w:val="008F2F9C"/>
    <w:rsid w:val="009026E4"/>
    <w:rsid w:val="00903C6D"/>
    <w:rsid w:val="0090462C"/>
    <w:rsid w:val="009266B8"/>
    <w:rsid w:val="00932381"/>
    <w:rsid w:val="00943710"/>
    <w:rsid w:val="009472BB"/>
    <w:rsid w:val="00956096"/>
    <w:rsid w:val="00970B7E"/>
    <w:rsid w:val="009715AC"/>
    <w:rsid w:val="00977711"/>
    <w:rsid w:val="00987A82"/>
    <w:rsid w:val="00995D3D"/>
    <w:rsid w:val="009A24BA"/>
    <w:rsid w:val="009B1911"/>
    <w:rsid w:val="009C504B"/>
    <w:rsid w:val="009E233E"/>
    <w:rsid w:val="009E769B"/>
    <w:rsid w:val="009F1FC5"/>
    <w:rsid w:val="009F43B3"/>
    <w:rsid w:val="009F6714"/>
    <w:rsid w:val="00A03C7A"/>
    <w:rsid w:val="00A065A6"/>
    <w:rsid w:val="00A067C2"/>
    <w:rsid w:val="00A07840"/>
    <w:rsid w:val="00A113B6"/>
    <w:rsid w:val="00A11A9B"/>
    <w:rsid w:val="00A146F9"/>
    <w:rsid w:val="00A149B7"/>
    <w:rsid w:val="00A24C73"/>
    <w:rsid w:val="00A2549C"/>
    <w:rsid w:val="00A32ACD"/>
    <w:rsid w:val="00A46B00"/>
    <w:rsid w:val="00A50D72"/>
    <w:rsid w:val="00A5173D"/>
    <w:rsid w:val="00A55EDE"/>
    <w:rsid w:val="00A66F41"/>
    <w:rsid w:val="00A72274"/>
    <w:rsid w:val="00A85628"/>
    <w:rsid w:val="00A9253F"/>
    <w:rsid w:val="00A96B21"/>
    <w:rsid w:val="00AA0F61"/>
    <w:rsid w:val="00AA28E1"/>
    <w:rsid w:val="00AE1D3C"/>
    <w:rsid w:val="00AF3196"/>
    <w:rsid w:val="00AF474B"/>
    <w:rsid w:val="00AF4EAF"/>
    <w:rsid w:val="00AF5B84"/>
    <w:rsid w:val="00B00017"/>
    <w:rsid w:val="00B00160"/>
    <w:rsid w:val="00B00CC6"/>
    <w:rsid w:val="00B02359"/>
    <w:rsid w:val="00B04EBA"/>
    <w:rsid w:val="00B06CDD"/>
    <w:rsid w:val="00B15E42"/>
    <w:rsid w:val="00B15E51"/>
    <w:rsid w:val="00B20D0E"/>
    <w:rsid w:val="00B22DC2"/>
    <w:rsid w:val="00B24939"/>
    <w:rsid w:val="00B25B28"/>
    <w:rsid w:val="00B3376A"/>
    <w:rsid w:val="00B36867"/>
    <w:rsid w:val="00B56F5B"/>
    <w:rsid w:val="00B61179"/>
    <w:rsid w:val="00B6698B"/>
    <w:rsid w:val="00B66A86"/>
    <w:rsid w:val="00B6708A"/>
    <w:rsid w:val="00B7018A"/>
    <w:rsid w:val="00B710D4"/>
    <w:rsid w:val="00B72AF6"/>
    <w:rsid w:val="00B73487"/>
    <w:rsid w:val="00B85508"/>
    <w:rsid w:val="00B91AAA"/>
    <w:rsid w:val="00B92E24"/>
    <w:rsid w:val="00B9317D"/>
    <w:rsid w:val="00B933E5"/>
    <w:rsid w:val="00B96044"/>
    <w:rsid w:val="00BA16AF"/>
    <w:rsid w:val="00BA2A77"/>
    <w:rsid w:val="00BA4BC8"/>
    <w:rsid w:val="00BA76FD"/>
    <w:rsid w:val="00BB6449"/>
    <w:rsid w:val="00BC0051"/>
    <w:rsid w:val="00BC43EA"/>
    <w:rsid w:val="00BC6265"/>
    <w:rsid w:val="00BD4617"/>
    <w:rsid w:val="00BD4AF5"/>
    <w:rsid w:val="00BE36AD"/>
    <w:rsid w:val="00BE77E4"/>
    <w:rsid w:val="00BF3652"/>
    <w:rsid w:val="00BF6240"/>
    <w:rsid w:val="00BF6B5D"/>
    <w:rsid w:val="00C1173A"/>
    <w:rsid w:val="00C15BFE"/>
    <w:rsid w:val="00C207AE"/>
    <w:rsid w:val="00C27C81"/>
    <w:rsid w:val="00C3055B"/>
    <w:rsid w:val="00C374CB"/>
    <w:rsid w:val="00C42FA2"/>
    <w:rsid w:val="00C56B03"/>
    <w:rsid w:val="00C63EFC"/>
    <w:rsid w:val="00C64746"/>
    <w:rsid w:val="00C718B9"/>
    <w:rsid w:val="00C770A2"/>
    <w:rsid w:val="00C8270C"/>
    <w:rsid w:val="00C8750A"/>
    <w:rsid w:val="00C87EE0"/>
    <w:rsid w:val="00C924F8"/>
    <w:rsid w:val="00CB6F1D"/>
    <w:rsid w:val="00CD0B6F"/>
    <w:rsid w:val="00CE0C47"/>
    <w:rsid w:val="00CE5C9F"/>
    <w:rsid w:val="00CF1388"/>
    <w:rsid w:val="00CF2FF0"/>
    <w:rsid w:val="00D010BF"/>
    <w:rsid w:val="00D01D48"/>
    <w:rsid w:val="00D02AB7"/>
    <w:rsid w:val="00D10AB3"/>
    <w:rsid w:val="00D13638"/>
    <w:rsid w:val="00D46DA6"/>
    <w:rsid w:val="00D50817"/>
    <w:rsid w:val="00D6199F"/>
    <w:rsid w:val="00D6489D"/>
    <w:rsid w:val="00D67040"/>
    <w:rsid w:val="00D80DB7"/>
    <w:rsid w:val="00D8410A"/>
    <w:rsid w:val="00D93519"/>
    <w:rsid w:val="00DA0736"/>
    <w:rsid w:val="00DA694E"/>
    <w:rsid w:val="00DB2C47"/>
    <w:rsid w:val="00DB3502"/>
    <w:rsid w:val="00DB4293"/>
    <w:rsid w:val="00DB5EF2"/>
    <w:rsid w:val="00DC2246"/>
    <w:rsid w:val="00DD248F"/>
    <w:rsid w:val="00DD2637"/>
    <w:rsid w:val="00DD2D63"/>
    <w:rsid w:val="00DD328C"/>
    <w:rsid w:val="00DD4D13"/>
    <w:rsid w:val="00DD4E57"/>
    <w:rsid w:val="00DE62CB"/>
    <w:rsid w:val="00DE7746"/>
    <w:rsid w:val="00E158B5"/>
    <w:rsid w:val="00E15F78"/>
    <w:rsid w:val="00E219B6"/>
    <w:rsid w:val="00E23488"/>
    <w:rsid w:val="00E25B2C"/>
    <w:rsid w:val="00E34A68"/>
    <w:rsid w:val="00E43479"/>
    <w:rsid w:val="00E44BAA"/>
    <w:rsid w:val="00E4650E"/>
    <w:rsid w:val="00E508B9"/>
    <w:rsid w:val="00E555F9"/>
    <w:rsid w:val="00E63208"/>
    <w:rsid w:val="00E65DFD"/>
    <w:rsid w:val="00E712F8"/>
    <w:rsid w:val="00E75A57"/>
    <w:rsid w:val="00E921E0"/>
    <w:rsid w:val="00E96F07"/>
    <w:rsid w:val="00EA00D6"/>
    <w:rsid w:val="00EB12B3"/>
    <w:rsid w:val="00EB389B"/>
    <w:rsid w:val="00EB469D"/>
    <w:rsid w:val="00EC30CE"/>
    <w:rsid w:val="00ED181C"/>
    <w:rsid w:val="00ED1ABD"/>
    <w:rsid w:val="00ED1D31"/>
    <w:rsid w:val="00ED2882"/>
    <w:rsid w:val="00ED2B1F"/>
    <w:rsid w:val="00ED5B56"/>
    <w:rsid w:val="00EE1A53"/>
    <w:rsid w:val="00EE48DE"/>
    <w:rsid w:val="00EE6144"/>
    <w:rsid w:val="00EF201F"/>
    <w:rsid w:val="00EF2472"/>
    <w:rsid w:val="00EF5BDB"/>
    <w:rsid w:val="00EF63F2"/>
    <w:rsid w:val="00EF7B29"/>
    <w:rsid w:val="00F03BF5"/>
    <w:rsid w:val="00F073D8"/>
    <w:rsid w:val="00F11EC6"/>
    <w:rsid w:val="00F1289B"/>
    <w:rsid w:val="00F15209"/>
    <w:rsid w:val="00F155C3"/>
    <w:rsid w:val="00F17D1A"/>
    <w:rsid w:val="00F26595"/>
    <w:rsid w:val="00F26A94"/>
    <w:rsid w:val="00F36345"/>
    <w:rsid w:val="00F36F86"/>
    <w:rsid w:val="00F4186A"/>
    <w:rsid w:val="00F46156"/>
    <w:rsid w:val="00F51768"/>
    <w:rsid w:val="00F54E0B"/>
    <w:rsid w:val="00F55184"/>
    <w:rsid w:val="00F60CDC"/>
    <w:rsid w:val="00F65560"/>
    <w:rsid w:val="00F77471"/>
    <w:rsid w:val="00F82152"/>
    <w:rsid w:val="00F82EFB"/>
    <w:rsid w:val="00F85C56"/>
    <w:rsid w:val="00F90907"/>
    <w:rsid w:val="00F90FC5"/>
    <w:rsid w:val="00F95034"/>
    <w:rsid w:val="00F97993"/>
    <w:rsid w:val="00FA62CB"/>
    <w:rsid w:val="00FC3E97"/>
    <w:rsid w:val="00FC5CA2"/>
    <w:rsid w:val="00FC71D2"/>
    <w:rsid w:val="00FD0D88"/>
    <w:rsid w:val="00FD1D8A"/>
    <w:rsid w:val="00FD58CE"/>
    <w:rsid w:val="00FE44B6"/>
    <w:rsid w:val="00FE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FAB"/>
    <w:rPr>
      <w:rFonts w:ascii="Arial" w:hAnsi="Arial" w:cs="Arial"/>
      <w:lang w:val="en-GB"/>
    </w:rPr>
  </w:style>
  <w:style w:type="paragraph" w:styleId="Heading1">
    <w:name w:val="heading 1"/>
    <w:basedOn w:val="HeadingBase"/>
    <w:next w:val="BodyText"/>
    <w:qFormat/>
    <w:rsid w:val="00267FAB"/>
    <w:pPr>
      <w:spacing w:before="220" w:after="220"/>
      <w:ind w:left="-2160"/>
      <w:jc w:val="left"/>
      <w:outlineLvl w:val="0"/>
    </w:pPr>
    <w:rPr>
      <w:rFonts w:ascii="Arial Black" w:hAnsi="Arial Black"/>
      <w:kern w:val="28"/>
      <w:sz w:val="20"/>
      <w:szCs w:val="20"/>
    </w:rPr>
  </w:style>
  <w:style w:type="paragraph" w:styleId="Heading2">
    <w:name w:val="heading 2"/>
    <w:basedOn w:val="HeadingBase"/>
    <w:next w:val="BodyText"/>
    <w:qFormat/>
    <w:rsid w:val="00267FAB"/>
    <w:pPr>
      <w:spacing w:after="220"/>
      <w:jc w:val="left"/>
      <w:outlineLvl w:val="1"/>
    </w:pPr>
    <w:rPr>
      <w:rFonts w:ascii="Arial Black" w:hAnsi="Arial Black"/>
      <w:sz w:val="20"/>
      <w:szCs w:val="20"/>
    </w:rPr>
  </w:style>
  <w:style w:type="paragraph" w:styleId="Heading3">
    <w:name w:val="heading 3"/>
    <w:basedOn w:val="HeadingBase"/>
    <w:next w:val="BodyText"/>
    <w:qFormat/>
    <w:rsid w:val="00267FAB"/>
    <w:pPr>
      <w:spacing w:after="220"/>
      <w:jc w:val="left"/>
      <w:outlineLvl w:val="2"/>
    </w:pPr>
    <w:rPr>
      <w:i/>
      <w:iCs/>
      <w:spacing w:val="-2"/>
      <w:sz w:val="20"/>
      <w:szCs w:val="20"/>
    </w:rPr>
  </w:style>
  <w:style w:type="paragraph" w:styleId="Heading4">
    <w:name w:val="heading 4"/>
    <w:basedOn w:val="HeadingBase"/>
    <w:next w:val="BodyText"/>
    <w:qFormat/>
    <w:rsid w:val="00267FAB"/>
    <w:pPr>
      <w:jc w:val="left"/>
      <w:outlineLvl w:val="3"/>
    </w:pPr>
    <w:rPr>
      <w:rFonts w:ascii="Arial Black" w:hAnsi="Arial Black"/>
      <w:sz w:val="20"/>
      <w:szCs w:val="20"/>
    </w:rPr>
  </w:style>
  <w:style w:type="paragraph" w:styleId="Heading5">
    <w:name w:val="heading 5"/>
    <w:basedOn w:val="HeadingBase"/>
    <w:next w:val="BodyText"/>
    <w:qFormat/>
    <w:rsid w:val="00267FAB"/>
    <w:pPr>
      <w:spacing w:after="220"/>
      <w:jc w:val="left"/>
      <w:outlineLvl w:val="4"/>
    </w:pPr>
    <w:rPr>
      <w:rFonts w:ascii="Arial Black" w:hAnsi="Arial Black"/>
      <w:sz w:val="16"/>
      <w:szCs w:val="16"/>
    </w:rPr>
  </w:style>
  <w:style w:type="paragraph" w:styleId="Heading6">
    <w:name w:val="heading 6"/>
    <w:basedOn w:val="Normal"/>
    <w:next w:val="Normal"/>
    <w:qFormat/>
    <w:rsid w:val="00267FAB"/>
    <w:pPr>
      <w:spacing w:before="240" w:after="60"/>
      <w:jc w:val="both"/>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7FAB"/>
    <w:pPr>
      <w:spacing w:after="220" w:line="220" w:lineRule="atLeast"/>
      <w:jc w:val="both"/>
    </w:pPr>
    <w:rPr>
      <w:spacing w:val="-5"/>
    </w:rPr>
  </w:style>
  <w:style w:type="paragraph" w:customStyle="1" w:styleId="Achievement">
    <w:name w:val="Achievement"/>
    <w:basedOn w:val="BodyText"/>
    <w:rsid w:val="00267FAB"/>
    <w:pPr>
      <w:numPr>
        <w:numId w:val="1"/>
      </w:numPr>
      <w:tabs>
        <w:tab w:val="clear" w:pos="360"/>
      </w:tabs>
      <w:spacing w:after="60"/>
    </w:pPr>
  </w:style>
  <w:style w:type="paragraph" w:customStyle="1" w:styleId="Address1">
    <w:name w:val="Address 1"/>
    <w:basedOn w:val="Normal"/>
    <w:rsid w:val="00267FAB"/>
    <w:pPr>
      <w:framePr w:w="2160" w:wrap="notBeside" w:vAnchor="page" w:hAnchor="page" w:x="8281" w:y="1153"/>
      <w:spacing w:line="160" w:lineRule="atLeast"/>
      <w:jc w:val="both"/>
    </w:pPr>
    <w:rPr>
      <w:sz w:val="14"/>
      <w:szCs w:val="14"/>
    </w:rPr>
  </w:style>
  <w:style w:type="paragraph" w:customStyle="1" w:styleId="Address2">
    <w:name w:val="Address 2"/>
    <w:basedOn w:val="Normal"/>
    <w:rsid w:val="00267FAB"/>
    <w:pPr>
      <w:framePr w:w="2030" w:wrap="notBeside" w:vAnchor="page" w:hAnchor="page" w:x="6121" w:y="1153"/>
      <w:spacing w:line="160" w:lineRule="atLeast"/>
      <w:jc w:val="both"/>
    </w:pPr>
    <w:rPr>
      <w:sz w:val="14"/>
      <w:szCs w:val="14"/>
    </w:rPr>
  </w:style>
  <w:style w:type="paragraph" w:styleId="BodyTextIndent">
    <w:name w:val="Body Text Indent"/>
    <w:basedOn w:val="BodyText"/>
    <w:rsid w:val="00267FAB"/>
    <w:pPr>
      <w:ind w:left="720"/>
    </w:pPr>
  </w:style>
  <w:style w:type="paragraph" w:customStyle="1" w:styleId="CityState">
    <w:name w:val="City/State"/>
    <w:basedOn w:val="BodyText"/>
    <w:next w:val="BodyText"/>
    <w:rsid w:val="00267FAB"/>
    <w:pPr>
      <w:keepNext/>
    </w:pPr>
  </w:style>
  <w:style w:type="paragraph" w:customStyle="1" w:styleId="CompanyName">
    <w:name w:val="Company Name"/>
    <w:basedOn w:val="Normal"/>
    <w:next w:val="Normal"/>
    <w:autoRedefine/>
    <w:rsid w:val="00267FAB"/>
    <w:pPr>
      <w:tabs>
        <w:tab w:val="left" w:pos="2160"/>
        <w:tab w:val="right" w:pos="6480"/>
      </w:tabs>
      <w:spacing w:before="240" w:after="40" w:line="220" w:lineRule="atLeast"/>
    </w:pPr>
  </w:style>
  <w:style w:type="paragraph" w:customStyle="1" w:styleId="CompanyNameOne">
    <w:name w:val="Company Name One"/>
    <w:basedOn w:val="CompanyName"/>
    <w:next w:val="Normal"/>
    <w:autoRedefine/>
    <w:rsid w:val="00F97993"/>
    <w:rPr>
      <w:rFonts w:ascii="Tahoma" w:hAnsi="Tahoma" w:cs="Tahoma"/>
      <w:b/>
    </w:rPr>
  </w:style>
  <w:style w:type="paragraph" w:styleId="Date">
    <w:name w:val="Date"/>
    <w:basedOn w:val="BodyText"/>
    <w:rsid w:val="00267FAB"/>
    <w:pPr>
      <w:keepNext/>
    </w:pPr>
  </w:style>
  <w:style w:type="paragraph" w:customStyle="1" w:styleId="DocumentLabel">
    <w:name w:val="Document Label"/>
    <w:basedOn w:val="Normal"/>
    <w:next w:val="Normal"/>
    <w:rsid w:val="00267FAB"/>
    <w:pPr>
      <w:spacing w:after="220"/>
      <w:jc w:val="both"/>
    </w:pPr>
    <w:rPr>
      <w:spacing w:val="-20"/>
      <w:sz w:val="48"/>
      <w:szCs w:val="48"/>
    </w:rPr>
  </w:style>
  <w:style w:type="character" w:styleId="Emphasis">
    <w:name w:val="Emphasis"/>
    <w:qFormat/>
    <w:rsid w:val="00267FAB"/>
    <w:rPr>
      <w:rFonts w:ascii="Arial Black" w:hAnsi="Arial Black"/>
      <w:spacing w:val="-8"/>
      <w:sz w:val="18"/>
      <w:szCs w:val="18"/>
    </w:rPr>
  </w:style>
  <w:style w:type="paragraph" w:customStyle="1" w:styleId="HeaderBase">
    <w:name w:val="Header Base"/>
    <w:basedOn w:val="Normal"/>
    <w:rsid w:val="00267FAB"/>
    <w:pPr>
      <w:jc w:val="both"/>
    </w:pPr>
  </w:style>
  <w:style w:type="paragraph" w:styleId="Footer">
    <w:name w:val="footer"/>
    <w:basedOn w:val="HeaderBase"/>
    <w:rsid w:val="00267FAB"/>
    <w:pPr>
      <w:tabs>
        <w:tab w:val="right" w:pos="6840"/>
      </w:tabs>
      <w:spacing w:line="220" w:lineRule="atLeast"/>
      <w:ind w:left="-2160"/>
    </w:pPr>
    <w:rPr>
      <w:b/>
      <w:bCs/>
      <w:sz w:val="18"/>
      <w:szCs w:val="18"/>
    </w:rPr>
  </w:style>
  <w:style w:type="paragraph" w:styleId="Header">
    <w:name w:val="header"/>
    <w:basedOn w:val="HeaderBase"/>
    <w:link w:val="HeaderChar"/>
    <w:uiPriority w:val="99"/>
    <w:rsid w:val="00267FAB"/>
    <w:pPr>
      <w:spacing w:line="220" w:lineRule="atLeast"/>
      <w:ind w:left="-2160"/>
    </w:pPr>
    <w:rPr>
      <w:rFonts w:cs="Times New Roman"/>
    </w:rPr>
  </w:style>
  <w:style w:type="paragraph" w:customStyle="1" w:styleId="HeadingBase">
    <w:name w:val="Heading Base"/>
    <w:basedOn w:val="BodyText"/>
    <w:next w:val="BodyText"/>
    <w:rsid w:val="00267FAB"/>
    <w:pPr>
      <w:keepNext/>
      <w:keepLines/>
      <w:spacing w:after="0"/>
    </w:pPr>
    <w:rPr>
      <w:spacing w:val="-4"/>
      <w:sz w:val="18"/>
      <w:szCs w:val="18"/>
    </w:rPr>
  </w:style>
  <w:style w:type="paragraph" w:customStyle="1" w:styleId="Institution">
    <w:name w:val="Institution"/>
    <w:basedOn w:val="Normal"/>
    <w:next w:val="Achievement"/>
    <w:autoRedefine/>
    <w:rsid w:val="00F36F86"/>
    <w:pPr>
      <w:tabs>
        <w:tab w:val="left" w:pos="2160"/>
        <w:tab w:val="right" w:pos="6480"/>
      </w:tabs>
      <w:spacing w:before="240" w:after="60" w:line="220" w:lineRule="atLeast"/>
      <w:ind w:left="1332" w:hanging="1332"/>
    </w:pPr>
    <w:rPr>
      <w:rFonts w:ascii="Tahoma" w:hAnsi="Tahoma" w:cs="Tahoma"/>
    </w:rPr>
  </w:style>
  <w:style w:type="character" w:customStyle="1" w:styleId="Job">
    <w:name w:val="Job"/>
    <w:basedOn w:val="DefaultParagraphFont"/>
    <w:rsid w:val="00267FAB"/>
  </w:style>
  <w:style w:type="paragraph" w:customStyle="1" w:styleId="JobTitle">
    <w:name w:val="Job Title"/>
    <w:next w:val="Achievement"/>
    <w:rsid w:val="00267FAB"/>
    <w:pPr>
      <w:spacing w:after="60" w:line="220" w:lineRule="atLeast"/>
    </w:pPr>
    <w:rPr>
      <w:rFonts w:ascii="Arial Black" w:hAnsi="Arial Black"/>
      <w:spacing w:val="-10"/>
    </w:rPr>
  </w:style>
  <w:style w:type="character" w:customStyle="1" w:styleId="Lead-inEmphasis">
    <w:name w:val="Lead-in Emphasis"/>
    <w:rsid w:val="00267FAB"/>
    <w:rPr>
      <w:rFonts w:ascii="Arial Black" w:hAnsi="Arial Black"/>
      <w:spacing w:val="-6"/>
      <w:sz w:val="18"/>
      <w:szCs w:val="18"/>
    </w:rPr>
  </w:style>
  <w:style w:type="paragraph" w:customStyle="1" w:styleId="Name">
    <w:name w:val="Name"/>
    <w:basedOn w:val="Normal"/>
    <w:next w:val="Normal"/>
    <w:rsid w:val="00267FAB"/>
    <w:pPr>
      <w:pBdr>
        <w:bottom w:val="single" w:sz="6" w:space="4" w:color="auto"/>
      </w:pBdr>
      <w:spacing w:after="440" w:line="240" w:lineRule="atLeast"/>
    </w:pPr>
    <w:rPr>
      <w:rFonts w:ascii="Arial Black" w:hAnsi="Arial Black"/>
      <w:spacing w:val="-35"/>
      <w:sz w:val="54"/>
      <w:szCs w:val="54"/>
    </w:rPr>
  </w:style>
  <w:style w:type="paragraph" w:customStyle="1" w:styleId="SectionTitle">
    <w:name w:val="Section Title"/>
    <w:basedOn w:val="Normal"/>
    <w:next w:val="Normal"/>
    <w:autoRedefine/>
    <w:rsid w:val="00CB6F1D"/>
    <w:pPr>
      <w:spacing w:before="220" w:line="220" w:lineRule="atLeast"/>
      <w:ind w:left="113" w:right="113"/>
      <w:jc w:val="center"/>
    </w:pPr>
    <w:rPr>
      <w:rFonts w:ascii="Tahoma" w:hAnsi="Tahoma" w:cs="Tahoma"/>
      <w:spacing w:val="-10"/>
      <w:sz w:val="48"/>
      <w:szCs w:val="48"/>
    </w:rPr>
  </w:style>
  <w:style w:type="paragraph" w:customStyle="1" w:styleId="NoTitle">
    <w:name w:val="No Title"/>
    <w:basedOn w:val="SectionTitle"/>
    <w:rsid w:val="00267FAB"/>
  </w:style>
  <w:style w:type="paragraph" w:customStyle="1" w:styleId="Objective">
    <w:name w:val="Objective"/>
    <w:basedOn w:val="Normal"/>
    <w:next w:val="BodyText"/>
    <w:rsid w:val="00267FAB"/>
    <w:pPr>
      <w:spacing w:before="240" w:after="220" w:line="220" w:lineRule="atLeast"/>
    </w:pPr>
  </w:style>
  <w:style w:type="character" w:styleId="PageNumber">
    <w:name w:val="page number"/>
    <w:rsid w:val="00267FAB"/>
    <w:rPr>
      <w:rFonts w:ascii="Arial" w:hAnsi="Arial"/>
      <w:sz w:val="18"/>
      <w:szCs w:val="18"/>
    </w:rPr>
  </w:style>
  <w:style w:type="paragraph" w:customStyle="1" w:styleId="PersonalData">
    <w:name w:val="Personal Data"/>
    <w:basedOn w:val="BodyText"/>
    <w:rsid w:val="00267FAB"/>
    <w:pPr>
      <w:spacing w:after="120" w:line="240" w:lineRule="exact"/>
      <w:ind w:left="-1080" w:right="1080"/>
    </w:pPr>
    <w:rPr>
      <w:i/>
      <w:iCs/>
      <w:spacing w:val="0"/>
      <w:sz w:val="22"/>
      <w:szCs w:val="22"/>
    </w:rPr>
  </w:style>
  <w:style w:type="paragraph" w:customStyle="1" w:styleId="PersonalInfo">
    <w:name w:val="Personal Info"/>
    <w:basedOn w:val="Achievement"/>
    <w:next w:val="Achievement"/>
    <w:rsid w:val="00267FAB"/>
    <w:pPr>
      <w:numPr>
        <w:numId w:val="0"/>
      </w:numPr>
      <w:spacing w:before="240"/>
      <w:ind w:left="245" w:hanging="245"/>
    </w:pPr>
  </w:style>
  <w:style w:type="paragraph" w:customStyle="1" w:styleId="SectionSubtitle">
    <w:name w:val="Section Subtitle"/>
    <w:basedOn w:val="SectionTitle"/>
    <w:next w:val="Normal"/>
    <w:rsid w:val="00267FAB"/>
    <w:pPr>
      <w:jc w:val="left"/>
    </w:pPr>
    <w:rPr>
      <w:b/>
      <w:bCs/>
      <w:spacing w:val="0"/>
    </w:rPr>
  </w:style>
  <w:style w:type="paragraph" w:styleId="Title">
    <w:name w:val="Title"/>
    <w:basedOn w:val="Normal"/>
    <w:qFormat/>
    <w:rsid w:val="00267FAB"/>
    <w:pPr>
      <w:jc w:val="center"/>
    </w:pPr>
    <w:rPr>
      <w:rFonts w:ascii="Times New Roman" w:hAnsi="Times New Roman" w:cs="Times New Roman"/>
      <w:b/>
      <w:bCs/>
      <w:sz w:val="28"/>
      <w:szCs w:val="28"/>
      <w:lang w:val="pl-PL" w:eastAsia="pl-PL"/>
    </w:rPr>
  </w:style>
  <w:style w:type="paragraph" w:styleId="NormalWeb">
    <w:name w:val="Normal (Web)"/>
    <w:basedOn w:val="Normal"/>
    <w:uiPriority w:val="99"/>
    <w:rsid w:val="00A11A9B"/>
    <w:pPr>
      <w:spacing w:before="100" w:beforeAutospacing="1" w:after="100" w:afterAutospacing="1"/>
    </w:pPr>
    <w:rPr>
      <w:rFonts w:ascii="Times New Roman" w:hAnsi="Times New Roman" w:cs="Times New Roman"/>
      <w:color w:val="000000"/>
      <w:sz w:val="24"/>
      <w:szCs w:val="24"/>
      <w:lang w:eastAsia="en-GB"/>
    </w:rPr>
  </w:style>
  <w:style w:type="table" w:styleId="TableGrid">
    <w:name w:val="Table Grid"/>
    <w:basedOn w:val="TableNormal"/>
    <w:rsid w:val="00F54E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Normal"/>
    <w:rsid w:val="009A24BA"/>
    <w:pPr>
      <w:suppressAutoHyphens/>
      <w:ind w:left="1080"/>
    </w:pPr>
    <w:rPr>
      <w:rFonts w:ascii="Times New Roman" w:hAnsi="Times New Roman" w:cs="Times New Roman"/>
      <w:sz w:val="22"/>
      <w:szCs w:val="24"/>
      <w:lang w:val="en-US" w:eastAsia="ar-SA"/>
    </w:rPr>
  </w:style>
  <w:style w:type="paragraph" w:customStyle="1" w:styleId="Default">
    <w:name w:val="Default"/>
    <w:rsid w:val="002427D9"/>
    <w:pPr>
      <w:widowControl w:val="0"/>
      <w:autoSpaceDE w:val="0"/>
      <w:autoSpaceDN w:val="0"/>
      <w:adjustRightInd w:val="0"/>
    </w:pPr>
    <w:rPr>
      <w:rFonts w:eastAsia="Times New Roman"/>
      <w:color w:val="000000"/>
      <w:sz w:val="24"/>
      <w:szCs w:val="24"/>
      <w:lang w:eastAsia="ko-KR"/>
    </w:rPr>
  </w:style>
  <w:style w:type="character" w:styleId="Hyperlink">
    <w:name w:val="Hyperlink"/>
    <w:rsid w:val="005D407A"/>
    <w:rPr>
      <w:color w:val="0000FF"/>
      <w:u w:val="single"/>
    </w:rPr>
  </w:style>
  <w:style w:type="character" w:customStyle="1" w:styleId="HeaderChar">
    <w:name w:val="Header Char"/>
    <w:link w:val="Header"/>
    <w:uiPriority w:val="99"/>
    <w:rsid w:val="00F15209"/>
    <w:rPr>
      <w:rFonts w:ascii="Arial" w:hAnsi="Arial" w:cs="Arial"/>
      <w:lang w:val="en-GB"/>
    </w:rPr>
  </w:style>
  <w:style w:type="paragraph" w:styleId="BalloonText">
    <w:name w:val="Balloon Text"/>
    <w:basedOn w:val="Normal"/>
    <w:link w:val="BalloonTextChar"/>
    <w:rsid w:val="00F15209"/>
    <w:rPr>
      <w:rFonts w:ascii="Tahoma" w:hAnsi="Tahoma" w:cs="Times New Roman"/>
      <w:sz w:val="16"/>
      <w:szCs w:val="16"/>
    </w:rPr>
  </w:style>
  <w:style w:type="character" w:customStyle="1" w:styleId="BalloonTextChar">
    <w:name w:val="Balloon Text Char"/>
    <w:link w:val="BalloonText"/>
    <w:rsid w:val="00F15209"/>
    <w:rPr>
      <w:rFonts w:ascii="Tahoma" w:hAnsi="Tahoma" w:cs="Tahoma"/>
      <w:sz w:val="16"/>
      <w:szCs w:val="16"/>
      <w:lang w:val="en-GB"/>
    </w:rPr>
  </w:style>
  <w:style w:type="paragraph" w:styleId="NoSpacing">
    <w:name w:val="No Spacing"/>
    <w:uiPriority w:val="1"/>
    <w:qFormat/>
    <w:rsid w:val="00EE6144"/>
    <w:rPr>
      <w:rFonts w:eastAsia="Times New Roman"/>
    </w:rPr>
  </w:style>
</w:styles>
</file>

<file path=word/webSettings.xml><?xml version="1.0" encoding="utf-8"?>
<w:webSettings xmlns:r="http://schemas.openxmlformats.org/officeDocument/2006/relationships" xmlns:w="http://schemas.openxmlformats.org/wordprocessingml/2006/main">
  <w:divs>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1664620064">
          <w:marLeft w:val="0"/>
          <w:marRight w:val="0"/>
          <w:marTop w:val="0"/>
          <w:marBottom w:val="0"/>
          <w:divBdr>
            <w:top w:val="none" w:sz="0" w:space="0" w:color="auto"/>
            <w:left w:val="none" w:sz="0" w:space="0" w:color="auto"/>
            <w:bottom w:val="none" w:sz="0" w:space="0" w:color="auto"/>
            <w:right w:val="none" w:sz="0" w:space="0" w:color="auto"/>
          </w:divBdr>
        </w:div>
      </w:divsChild>
    </w:div>
    <w:div w:id="60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jit.pmt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Profess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1E3E-D0B8-4CE7-98A7-9B972D70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Resume</Template>
  <TotalTime>1</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Resume</vt:lpstr>
    </vt:vector>
  </TitlesOfParts>
  <Company>Microsoft Corporation</Company>
  <LinksUpToDate>false</LinksUpToDate>
  <CharactersWithSpaces>10896</CharactersWithSpaces>
  <SharedDoc>false</SharedDoc>
  <HLinks>
    <vt:vector size="6" baseType="variant">
      <vt:variant>
        <vt:i4>4063317</vt:i4>
      </vt:variant>
      <vt:variant>
        <vt:i4>0</vt:i4>
      </vt:variant>
      <vt:variant>
        <vt:i4>0</vt:i4>
      </vt:variant>
      <vt:variant>
        <vt:i4>5</vt:i4>
      </vt:variant>
      <vt:variant>
        <vt:lpwstr>mailto:ajit.pmts@gmail.com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Krzysztof</dc:creator>
  <cp:lastModifiedBy>ajit kumar</cp:lastModifiedBy>
  <cp:revision>2</cp:revision>
  <cp:lastPrinted>2020-05-29T04:04:00Z</cp:lastPrinted>
  <dcterms:created xsi:type="dcterms:W3CDTF">2020-06-10T18:20:00Z</dcterms:created>
  <dcterms:modified xsi:type="dcterms:W3CDTF">2020-06-10T18:20:00Z</dcterms:modified>
</cp:coreProperties>
</file>