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F4D256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35E92D8" w14:textId="77777777" w:rsidR="007C18EB" w:rsidRPr="00CF1A49" w:rsidRDefault="007C18EB" w:rsidP="007C18EB">
            <w:pPr>
              <w:pStyle w:val="Title"/>
            </w:pPr>
            <w:r>
              <w:t>rowell</w:t>
            </w:r>
            <w:r w:rsidRPr="00CF1A49">
              <w:t xml:space="preserve"> </w:t>
            </w:r>
            <w:r>
              <w:rPr>
                <w:rStyle w:val="IntenseEmphasis"/>
              </w:rPr>
              <w:t>cantalejo</w:t>
            </w:r>
          </w:p>
          <w:p w14:paraId="1E34508C" w14:textId="3651D1AB" w:rsidR="007C18EB" w:rsidRPr="00CF1A49" w:rsidRDefault="007C18EB" w:rsidP="007C18EB">
            <w:pPr>
              <w:pStyle w:val="ContactInfo"/>
              <w:contextualSpacing w:val="0"/>
            </w:pPr>
            <w:r>
              <w:t>Diraz,</w:t>
            </w:r>
            <w:r w:rsidR="00501FBD">
              <w:t xml:space="preserve"> Budaiya, </w:t>
            </w:r>
            <w:r>
              <w:t>Northern Governate Bahrain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D53DD1F4C344D7A9B47A4EA1BD9B5C7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+973 32349609</w:t>
            </w:r>
          </w:p>
          <w:p w14:paraId="702BE716" w14:textId="5802C9CC" w:rsidR="00692703" w:rsidRPr="00CF1A49" w:rsidRDefault="00523FA6" w:rsidP="007C18EB">
            <w:pPr>
              <w:pStyle w:val="ContactInfoEmphasis"/>
              <w:contextualSpacing w:val="0"/>
            </w:pPr>
            <w:hyperlink r:id="rId7" w:history="1">
              <w:r w:rsidR="007C18EB" w:rsidRPr="0001640D">
                <w:rPr>
                  <w:rStyle w:val="Hyperlink"/>
                  <w:bCs/>
                  <w:lang w:val="pt-BR"/>
                </w:rPr>
                <w:t>arceeve010616@gmail.com</w:t>
              </w:r>
            </w:hyperlink>
          </w:p>
        </w:tc>
      </w:tr>
      <w:tr w:rsidR="007C18EB" w:rsidRPr="00CF1A49" w14:paraId="5205F40D" w14:textId="77777777" w:rsidTr="00214327">
        <w:tc>
          <w:tcPr>
            <w:tcW w:w="9360" w:type="dxa"/>
            <w:tcMar>
              <w:top w:w="432" w:type="dxa"/>
            </w:tcMar>
          </w:tcPr>
          <w:p w14:paraId="67195605" w14:textId="1314E10C" w:rsidR="007C18EB" w:rsidRPr="00501FBD" w:rsidRDefault="007C18EB" w:rsidP="00501F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C5EDC">
              <w:rPr>
                <w:iCs/>
              </w:rPr>
              <w:t>To continue exploring the nature of our competitive industry through the skills and talents that has been acquired in years</w:t>
            </w:r>
            <w:r w:rsidR="00CE284E">
              <w:rPr>
                <w:iCs/>
              </w:rPr>
              <w:t xml:space="preserve"> </w:t>
            </w:r>
            <w:r w:rsidRPr="004C5EDC">
              <w:rPr>
                <w:iCs/>
              </w:rPr>
              <w:t>of study and experience in the same fields of work</w:t>
            </w:r>
            <w:r w:rsidRPr="00730637">
              <w:rPr>
                <w:i/>
              </w:rPr>
              <w:t>.</w:t>
            </w:r>
          </w:p>
        </w:tc>
      </w:tr>
    </w:tbl>
    <w:p w14:paraId="497088B0" w14:textId="77777777" w:rsidR="007C18EB" w:rsidRPr="00CF1A49" w:rsidRDefault="00523FA6" w:rsidP="007C18EB">
      <w:pPr>
        <w:pStyle w:val="Heading1"/>
      </w:pPr>
      <w:sdt>
        <w:sdtPr>
          <w:alias w:val="Experience:"/>
          <w:tag w:val="Experience:"/>
          <w:id w:val="-1983300934"/>
          <w:placeholder>
            <w:docPart w:val="17D8FD839C72415CA722B41251E87DAF"/>
          </w:placeholder>
          <w:temporary/>
          <w:showingPlcHdr/>
          <w15:appearance w15:val="hidden"/>
        </w:sdtPr>
        <w:sdtEndPr/>
        <w:sdtContent>
          <w:r w:rsidR="007C18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7C18EB" w:rsidRPr="00CF1A49" w14:paraId="74010356" w14:textId="77777777" w:rsidTr="00214327">
        <w:tc>
          <w:tcPr>
            <w:tcW w:w="9355" w:type="dxa"/>
          </w:tcPr>
          <w:p w14:paraId="7D38AC57" w14:textId="77777777" w:rsidR="007C18EB" w:rsidRPr="003C3462" w:rsidRDefault="007C18EB" w:rsidP="002143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4C5EDC">
              <w:rPr>
                <w:b/>
                <w:bCs/>
              </w:rPr>
              <w:t>January 2019- March 2020</w:t>
            </w:r>
          </w:p>
          <w:p w14:paraId="02386EBC" w14:textId="7BEEE5DD" w:rsidR="007C18EB" w:rsidRPr="003C3462" w:rsidRDefault="007F657B" w:rsidP="002143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</w:t>
            </w:r>
            <w:r w:rsidRPr="007F657B">
              <w:rPr>
                <w:b/>
                <w:bCs/>
                <w:sz w:val="26"/>
                <w:szCs w:val="26"/>
              </w:rPr>
              <w:t>aiter</w:t>
            </w:r>
            <w:r w:rsidR="007C18EB" w:rsidRPr="003C3462">
              <w:rPr>
                <w:b/>
                <w:bCs/>
                <w:sz w:val="26"/>
                <w:szCs w:val="26"/>
              </w:rPr>
              <w:t>/Mamnoon Café/</w:t>
            </w:r>
            <w:r w:rsidR="00501FBD">
              <w:rPr>
                <w:b/>
                <w:bCs/>
                <w:sz w:val="26"/>
                <w:szCs w:val="26"/>
              </w:rPr>
              <w:t xml:space="preserve"> </w:t>
            </w:r>
            <w:r w:rsidR="007C18EB" w:rsidRPr="003C3462">
              <w:rPr>
                <w:b/>
                <w:bCs/>
                <w:sz w:val="26"/>
                <w:szCs w:val="26"/>
              </w:rPr>
              <w:t xml:space="preserve">Seef </w:t>
            </w:r>
            <w:r w:rsidR="00501FBD">
              <w:rPr>
                <w:b/>
                <w:bCs/>
                <w:sz w:val="26"/>
                <w:szCs w:val="26"/>
              </w:rPr>
              <w:t xml:space="preserve">Mall, Seef </w:t>
            </w:r>
            <w:r w:rsidR="007C18EB" w:rsidRPr="003C3462">
              <w:rPr>
                <w:b/>
                <w:bCs/>
                <w:sz w:val="26"/>
                <w:szCs w:val="26"/>
              </w:rPr>
              <w:t>District, Bahrain</w:t>
            </w:r>
          </w:p>
          <w:p w14:paraId="49FCCFC7" w14:textId="11F4B08A" w:rsidR="007C18EB" w:rsidRDefault="007C18EB" w:rsidP="00CE284E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Communicated with customers and staff to provide an ideal customer dining experience.</w:t>
            </w:r>
          </w:p>
          <w:p w14:paraId="02BBE8F4" w14:textId="77777777" w:rsidR="007C18EB" w:rsidRDefault="007C18EB" w:rsidP="00CE284E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Assisted other servers as a team-player by delivering customer orders, refilling beverages and attending any requests.</w:t>
            </w:r>
          </w:p>
          <w:p w14:paraId="7DE49315" w14:textId="77777777" w:rsidR="007C18EB" w:rsidRDefault="007C18EB" w:rsidP="00CE284E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Familiarized guests with menu and daily specials accurately recording food and drink orders, running meals, and tallying bills.</w:t>
            </w:r>
          </w:p>
          <w:p w14:paraId="44EB808C" w14:textId="2CC83B7C" w:rsidR="007C18EB" w:rsidRDefault="007C18EB" w:rsidP="00CE284E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Kept server areas clean and socked during service hours to increase efficiency while serving tables.</w:t>
            </w:r>
          </w:p>
          <w:p w14:paraId="659C425C" w14:textId="0E7809AE" w:rsidR="00356181" w:rsidRPr="001B5875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AA0F6F">
              <w:rPr>
                <w:bCs/>
              </w:rPr>
              <w:t xml:space="preserve">Take accurate food and drinks orders, using a POS ordering software, </w:t>
            </w:r>
            <w:r w:rsidR="00CE284E" w:rsidRPr="00AA0F6F">
              <w:rPr>
                <w:bCs/>
              </w:rPr>
              <w:t>order slips</w:t>
            </w:r>
            <w:r w:rsidRPr="00AA0F6F">
              <w:rPr>
                <w:bCs/>
              </w:rPr>
              <w:t xml:space="preserve"> or by memorization</w:t>
            </w:r>
          </w:p>
          <w:p w14:paraId="189ED426" w14:textId="6C3DB10C" w:rsidR="007C18EB" w:rsidRPr="00356181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Operated the cash register, counted money, cashed out customers. </w:t>
            </w:r>
          </w:p>
          <w:p w14:paraId="333D8F50" w14:textId="77777777" w:rsidR="007C18EB" w:rsidRDefault="007C18EB" w:rsidP="00CE284E">
            <w:pPr>
              <w:pStyle w:val="ListParagraph"/>
              <w:jc w:val="both"/>
            </w:pPr>
          </w:p>
          <w:p w14:paraId="130130A8" w14:textId="77777777" w:rsidR="007C18EB" w:rsidRPr="004C5EDC" w:rsidRDefault="007C18EB" w:rsidP="007C18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4C5EDC">
              <w:rPr>
                <w:b/>
                <w:bCs/>
              </w:rPr>
              <w:t>October 2016 -December 2018</w:t>
            </w:r>
          </w:p>
          <w:p w14:paraId="7F12D4EB" w14:textId="44671158" w:rsidR="007C18EB" w:rsidRDefault="007C18EB" w:rsidP="007C18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C18EB">
              <w:rPr>
                <w:b/>
                <w:bCs/>
                <w:sz w:val="26"/>
                <w:szCs w:val="26"/>
              </w:rPr>
              <w:t>Waiter /Arman Hotel /</w:t>
            </w:r>
            <w:r w:rsidR="00501FBD">
              <w:rPr>
                <w:b/>
                <w:bCs/>
                <w:sz w:val="26"/>
                <w:szCs w:val="26"/>
              </w:rPr>
              <w:t xml:space="preserve"> </w:t>
            </w:r>
            <w:r w:rsidRPr="007C18EB">
              <w:rPr>
                <w:b/>
                <w:bCs/>
                <w:sz w:val="26"/>
                <w:szCs w:val="26"/>
              </w:rPr>
              <w:t>Juffair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18EB">
              <w:rPr>
                <w:b/>
                <w:bCs/>
                <w:sz w:val="26"/>
                <w:szCs w:val="26"/>
              </w:rPr>
              <w:t xml:space="preserve"> Bahrain</w:t>
            </w:r>
          </w:p>
          <w:p w14:paraId="606027F7" w14:textId="384C976C" w:rsidR="007C18EB" w:rsidRPr="00AA0F6F" w:rsidRDefault="007C18EB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AA0F6F">
              <w:rPr>
                <w:bCs/>
              </w:rPr>
              <w:t>Provid</w:t>
            </w:r>
            <w:r>
              <w:rPr>
                <w:bCs/>
              </w:rPr>
              <w:t xml:space="preserve">ed </w:t>
            </w:r>
            <w:r w:rsidRPr="00AA0F6F">
              <w:rPr>
                <w:bCs/>
              </w:rPr>
              <w:t>excellent wait service to ensure satisfaction</w:t>
            </w:r>
            <w:r w:rsidR="00356181">
              <w:rPr>
                <w:bCs/>
              </w:rPr>
              <w:t xml:space="preserve"> </w:t>
            </w:r>
          </w:p>
          <w:p w14:paraId="63EA2A96" w14:textId="66173E97" w:rsidR="007C18EB" w:rsidRPr="00AA0F6F" w:rsidRDefault="007C18EB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Operated the cash register, counted money, cashed out customers. </w:t>
            </w:r>
          </w:p>
          <w:p w14:paraId="2970A000" w14:textId="76C6A8EE" w:rsidR="007C18EB" w:rsidRPr="00AA0F6F" w:rsidRDefault="007C18EB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Performed complete, opening, closing, and shift change duties to keep restaurant working efficiently and teams ready to meet customer needs.</w:t>
            </w:r>
          </w:p>
          <w:p w14:paraId="2A34204F" w14:textId="77777777" w:rsidR="007C18EB" w:rsidRDefault="007C18EB" w:rsidP="00CE284E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Delivered food, refilled water, and streamlined the cleaning set up of tables on a team to create a faster turnover rate as measured by the POS system used in restaurant as well as provide excellent customer service.</w:t>
            </w:r>
          </w:p>
          <w:p w14:paraId="2855FD6B" w14:textId="4C10DDAA" w:rsidR="007C18EB" w:rsidRPr="00AA0F6F" w:rsidRDefault="007C18EB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Ensured prompt and courteous attention to customer needs while providing superb overall customer support</w:t>
            </w:r>
          </w:p>
          <w:p w14:paraId="1DDBDC99" w14:textId="6C0C1DE9" w:rsidR="001B5875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 w:rsidRPr="00356181">
              <w:t>Comprehensive</w:t>
            </w:r>
            <w:r>
              <w:t xml:space="preserve"> knowledge of food and drink products and pricing</w:t>
            </w:r>
          </w:p>
          <w:p w14:paraId="27E4720D" w14:textId="079B2448" w:rsidR="00356181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Worked at a fast pace in a busy and loud environment</w:t>
            </w:r>
          </w:p>
          <w:p w14:paraId="155508B4" w14:textId="7E09DA6B" w:rsidR="00356181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Maintained cleaning and supply of glass wares</w:t>
            </w:r>
          </w:p>
          <w:p w14:paraId="5A8A5D66" w14:textId="480ACF76" w:rsidR="00356181" w:rsidRDefault="00356181" w:rsidP="00CE284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Monitored the order in which customers must served</w:t>
            </w:r>
          </w:p>
          <w:p w14:paraId="1F2E4DC7" w14:textId="230A3977" w:rsidR="001152A3" w:rsidRDefault="00356181" w:rsidP="00501FB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Served customers with alcoholic and non-alcoholic beverages, providing snacks such as crisps and nuts</w:t>
            </w:r>
          </w:p>
          <w:p w14:paraId="5A4B553B" w14:textId="45A437CE" w:rsidR="00501FBD" w:rsidRDefault="00501FBD" w:rsidP="00501FB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7FDAC55" w14:textId="77777777" w:rsidR="00501FBD" w:rsidRDefault="00501FBD" w:rsidP="00501FB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9EF564F" w14:textId="77777777" w:rsidR="001152A3" w:rsidRDefault="001152A3" w:rsidP="001152A3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A2EA838" w14:textId="319F37EE" w:rsidR="001152A3" w:rsidRDefault="001152A3" w:rsidP="001152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730637">
              <w:rPr>
                <w:b/>
                <w:bCs/>
              </w:rPr>
              <w:lastRenderedPageBreak/>
              <w:t xml:space="preserve">May 2014 </w:t>
            </w:r>
            <w:r>
              <w:rPr>
                <w:b/>
                <w:bCs/>
              </w:rPr>
              <w:t>-</w:t>
            </w:r>
            <w:r w:rsidRPr="00730637">
              <w:rPr>
                <w:b/>
                <w:bCs/>
              </w:rPr>
              <w:t>May 2016</w:t>
            </w:r>
          </w:p>
          <w:p w14:paraId="3A2CBBCD" w14:textId="109486BC" w:rsidR="001152A3" w:rsidRDefault="001152A3" w:rsidP="001152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1152A3">
              <w:rPr>
                <w:b/>
                <w:bCs/>
                <w:sz w:val="26"/>
                <w:szCs w:val="26"/>
              </w:rPr>
              <w:t xml:space="preserve">Waiter </w:t>
            </w:r>
            <w:r>
              <w:rPr>
                <w:b/>
                <w:bCs/>
                <w:sz w:val="26"/>
                <w:szCs w:val="26"/>
              </w:rPr>
              <w:t>/Banquet Server</w:t>
            </w:r>
            <w:r w:rsidRPr="001152A3">
              <w:rPr>
                <w:b/>
                <w:bCs/>
                <w:sz w:val="26"/>
                <w:szCs w:val="26"/>
              </w:rPr>
              <w:t>/Al Bander Hotel &amp; Resort</w:t>
            </w:r>
            <w:r w:rsidRPr="001152A3">
              <w:rPr>
                <w:bCs/>
                <w:sz w:val="26"/>
                <w:szCs w:val="26"/>
              </w:rPr>
              <w:t>/</w:t>
            </w:r>
            <w:r w:rsidRPr="001152A3">
              <w:rPr>
                <w:b/>
                <w:bCs/>
                <w:sz w:val="26"/>
                <w:szCs w:val="26"/>
              </w:rPr>
              <w:t>Sitra, Bahrain</w:t>
            </w:r>
          </w:p>
          <w:p w14:paraId="2AB32FBA" w14:textId="0BACA47C" w:rsidR="001152A3" w:rsidRDefault="001152A3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Responsible for the set up and take down for all events by organizing tablecloths, place settings, décor and water glasses on tables</w:t>
            </w:r>
          </w:p>
          <w:p w14:paraId="792EE37D" w14:textId="5864C2D2" w:rsidR="001152A3" w:rsidRDefault="001152A3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Constantly replenished buffet table to assure guests were satisfied throughout their stay.</w:t>
            </w:r>
          </w:p>
          <w:p w14:paraId="2C92E7A1" w14:textId="457156C6" w:rsidR="001152A3" w:rsidRDefault="001152A3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Ran food from kitchen to banquet hall on demand in fast paced settings</w:t>
            </w:r>
          </w:p>
          <w:p w14:paraId="281ABB01" w14:textId="12072950" w:rsidR="001152A3" w:rsidRDefault="001152A3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Supervised my entire area, ensured that coworkers followed their specific tasks</w:t>
            </w:r>
          </w:p>
          <w:p w14:paraId="37C89DC8" w14:textId="553D1C09" w:rsidR="001152A3" w:rsidRDefault="00CE284E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Collaborated</w:t>
            </w:r>
            <w:r w:rsidR="001152A3">
              <w:rPr>
                <w:bCs/>
              </w:rPr>
              <w:t xml:space="preserve"> with co-workers to complete task efficiently</w:t>
            </w:r>
          </w:p>
          <w:p w14:paraId="13A83A5B" w14:textId="0EFE2D7C" w:rsidR="00CE284E" w:rsidRDefault="00CE284E" w:rsidP="00CE284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Exceptional ability to multitask and work in a fat pace environment, prioritizing and organizing thoughts and actions.</w:t>
            </w:r>
          </w:p>
          <w:p w14:paraId="4823B707" w14:textId="77777777" w:rsidR="00CE284E" w:rsidRPr="001152A3" w:rsidRDefault="00CE284E" w:rsidP="00CE284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78FAECD" w14:textId="77777777" w:rsidR="001152A3" w:rsidRPr="00356181" w:rsidRDefault="001152A3" w:rsidP="001152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9AF4544" w14:textId="02209616" w:rsidR="007C18EB" w:rsidRPr="00CF1A49" w:rsidRDefault="007C18EB" w:rsidP="007C18EB"/>
        </w:tc>
      </w:tr>
      <w:tr w:rsidR="007C18EB" w:rsidRPr="00CF1A49" w14:paraId="43E9900A" w14:textId="77777777" w:rsidTr="00214327">
        <w:tc>
          <w:tcPr>
            <w:tcW w:w="9355" w:type="dxa"/>
          </w:tcPr>
          <w:p w14:paraId="1D5AEAAC" w14:textId="77777777" w:rsidR="007C18EB" w:rsidRPr="004C5EDC" w:rsidRDefault="007C18EB" w:rsidP="002143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79C70CB9" w14:textId="408FBBA4" w:rsidR="00DA59AA" w:rsidRPr="00CF1A49" w:rsidRDefault="00523FA6" w:rsidP="007C18EB">
      <w:pPr>
        <w:pStyle w:val="Heading1"/>
        <w:tabs>
          <w:tab w:val="left" w:pos="8304"/>
        </w:tabs>
      </w:pPr>
      <w:sdt>
        <w:sdtPr>
          <w:alias w:val="Education:"/>
          <w:tag w:val="Education:"/>
          <w:id w:val="-1908763273"/>
          <w:placeholder>
            <w:docPart w:val="8A1F2FC33CD949C49295569605750AD1"/>
          </w:placeholder>
          <w:temporary/>
          <w:showingPlcHdr/>
          <w15:appearance w15:val="hidden"/>
        </w:sdtPr>
        <w:sdtEndPr/>
        <w:sdtContent>
          <w:r w:rsidR="00DA59AA" w:rsidRPr="00CF1A49">
            <w:t>Education</w:t>
          </w:r>
        </w:sdtContent>
      </w:sdt>
      <w:r w:rsidR="007C18EB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254FCEE" w14:textId="77777777" w:rsidTr="00D66A52">
        <w:tc>
          <w:tcPr>
            <w:tcW w:w="9355" w:type="dxa"/>
          </w:tcPr>
          <w:p w14:paraId="13676DA4" w14:textId="77777777" w:rsidR="00C5676C" w:rsidRPr="00CF1A49" w:rsidRDefault="00523FA6" w:rsidP="00C5676C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9FEC81E46F554ED1898F617C18CA16B9"/>
                </w:placeholder>
                <w:temporary/>
                <w:showingPlcHdr/>
                <w15:appearance w15:val="hidden"/>
              </w:sdtPr>
              <w:sdtEndPr/>
              <w:sdtContent>
                <w:r w:rsidR="00C5676C" w:rsidRPr="00CF1A49">
                  <w:t>Month</w:t>
                </w:r>
              </w:sdtContent>
            </w:sdt>
            <w:r w:rsidR="00C5676C" w:rsidRPr="00CF1A49">
              <w:t xml:space="preserve"> </w:t>
            </w:r>
            <w:sdt>
              <w:sdtPr>
                <w:alias w:val="Enter year of school 2:"/>
                <w:tag w:val="Enter year of school 2:"/>
                <w:id w:val="-921796915"/>
                <w:placeholder>
                  <w:docPart w:val="3C2F0D7C340549FBB287CD6F0F83FD12"/>
                </w:placeholder>
                <w:temporary/>
                <w:showingPlcHdr/>
                <w15:appearance w15:val="hidden"/>
              </w:sdtPr>
              <w:sdtEndPr/>
              <w:sdtContent>
                <w:r w:rsidR="00C5676C" w:rsidRPr="00CF1A49">
                  <w:t>Year</w:t>
                </w:r>
              </w:sdtContent>
            </w:sdt>
          </w:p>
          <w:p w14:paraId="01E5D6EB" w14:textId="77777777" w:rsidR="00C5676C" w:rsidRDefault="00C5676C" w:rsidP="00C5676C">
            <w:pPr>
              <w:pStyle w:val="Heading2"/>
              <w:contextualSpacing w:val="0"/>
              <w:outlineLvl w:val="1"/>
            </w:pPr>
            <w:r>
              <w:t>Electro mechanic (vocational)</w:t>
            </w:r>
            <w:r w:rsidRPr="00CF1A49">
              <w:t xml:space="preserve">, </w:t>
            </w:r>
            <w:r>
              <w:t xml:space="preserve">college of electro mechanic </w:t>
            </w:r>
          </w:p>
          <w:p w14:paraId="69729A89" w14:textId="77777777" w:rsidR="00C5676C" w:rsidRDefault="00C5676C" w:rsidP="00C5676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  <w:b/>
                <w:color w:val="1D824C" w:themeColor="accent1"/>
              </w:rPr>
              <w:t xml:space="preserve">dual tech canlubang </w:t>
            </w:r>
            <w:r>
              <w:rPr>
                <w:rStyle w:val="SubtleReference"/>
              </w:rPr>
              <w:t>school</w:t>
            </w:r>
          </w:p>
          <w:p w14:paraId="6C9F5734" w14:textId="77777777" w:rsidR="00C5676C" w:rsidRDefault="00C5676C" w:rsidP="00C5676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D702555" w14:textId="78B4CD3C" w:rsidR="007538DC" w:rsidRPr="00C5676C" w:rsidRDefault="007538DC" w:rsidP="00C567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61DF9" w:rsidRPr="00CF1A49" w14:paraId="26617EC8" w14:textId="77777777" w:rsidTr="00F61DF9">
        <w:tc>
          <w:tcPr>
            <w:tcW w:w="9355" w:type="dxa"/>
            <w:tcMar>
              <w:top w:w="216" w:type="dxa"/>
            </w:tcMar>
          </w:tcPr>
          <w:p w14:paraId="1EDBFE3B" w14:textId="77777777" w:rsidR="00C5676C" w:rsidRPr="00CF1A49" w:rsidRDefault="00C5676C" w:rsidP="00F61DF9">
            <w:pPr>
              <w:pStyle w:val="Heading2"/>
              <w:contextualSpacing w:val="0"/>
              <w:outlineLvl w:val="1"/>
            </w:pPr>
          </w:p>
          <w:p w14:paraId="419904FF" w14:textId="77777777" w:rsidR="00F61DF9" w:rsidRDefault="00F61DF9" w:rsidP="00F61DF9"/>
        </w:tc>
      </w:tr>
    </w:tbl>
    <w:p w14:paraId="054997D3" w14:textId="7BB8CF31" w:rsidR="00486277" w:rsidRPr="00CF1A49" w:rsidRDefault="00CE284E" w:rsidP="00486277">
      <w:pPr>
        <w:pStyle w:val="Heading1"/>
      </w:pPr>
      <w:r>
        <w:t xml:space="preserve">skills/competencies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C5676C" w:rsidRPr="006E1507" w14:paraId="16301B01" w14:textId="77777777" w:rsidTr="00C5676C">
        <w:tc>
          <w:tcPr>
            <w:tcW w:w="4680" w:type="dxa"/>
          </w:tcPr>
          <w:p w14:paraId="02875E85" w14:textId="32A2DEF9" w:rsidR="00C5676C" w:rsidRDefault="00C5676C" w:rsidP="00C5676C">
            <w:pPr>
              <w:pStyle w:val="ListBullet"/>
              <w:contextualSpacing w:val="0"/>
            </w:pPr>
            <w:r w:rsidRPr="000A02C1">
              <w:t xml:space="preserve">Customer Satisfaction  </w:t>
            </w:r>
          </w:p>
          <w:p w14:paraId="5B0DDA44" w14:textId="55690439" w:rsidR="00C5676C" w:rsidRDefault="00C5676C" w:rsidP="00C5676C">
            <w:pPr>
              <w:pStyle w:val="ListBullet"/>
              <w:contextualSpacing w:val="0"/>
            </w:pPr>
            <w:r w:rsidRPr="000A02C1">
              <w:t xml:space="preserve"> Service Delivery </w:t>
            </w:r>
          </w:p>
          <w:p w14:paraId="3E2CF6E1" w14:textId="563BDE83" w:rsidR="00C5676C" w:rsidRDefault="00C5676C" w:rsidP="00C5676C">
            <w:pPr>
              <w:pStyle w:val="ListBullet"/>
              <w:contextualSpacing w:val="0"/>
            </w:pPr>
            <w:r w:rsidRPr="000A02C1">
              <w:t xml:space="preserve">Communication </w:t>
            </w:r>
          </w:p>
          <w:p w14:paraId="73591D19" w14:textId="4D4C6008" w:rsidR="00C5676C" w:rsidRDefault="00CE284E" w:rsidP="00C5676C">
            <w:pPr>
              <w:pStyle w:val="ListBullet"/>
              <w:contextualSpacing w:val="0"/>
            </w:pPr>
            <w:r w:rsidRPr="000A02C1">
              <w:t>Teamwork</w:t>
            </w:r>
          </w:p>
          <w:p w14:paraId="66AC3B18" w14:textId="5EB80F9D" w:rsidR="00C5676C" w:rsidRDefault="00C5676C" w:rsidP="00C5676C">
            <w:pPr>
              <w:pStyle w:val="ListBullet"/>
              <w:contextualSpacing w:val="0"/>
            </w:pPr>
            <w:r w:rsidRPr="000A02C1">
              <w:t xml:space="preserve"> Leadership</w:t>
            </w:r>
          </w:p>
          <w:p w14:paraId="337A5293" w14:textId="3BC4F1CA" w:rsidR="00C5676C" w:rsidRPr="006E1507" w:rsidRDefault="00C5676C" w:rsidP="00C5676C">
            <w:pPr>
              <w:pStyle w:val="ListBullet"/>
              <w:contextualSpacing w:val="0"/>
            </w:pPr>
            <w:r w:rsidRPr="000A02C1">
              <w:t>Time Management</w:t>
            </w:r>
          </w:p>
        </w:tc>
        <w:tc>
          <w:tcPr>
            <w:tcW w:w="4680" w:type="dxa"/>
            <w:tcMar>
              <w:left w:w="360" w:type="dxa"/>
            </w:tcMar>
          </w:tcPr>
          <w:p w14:paraId="101E27AB" w14:textId="0CB34F0F" w:rsidR="00C5676C" w:rsidRDefault="00C5676C" w:rsidP="00C5676C">
            <w:pPr>
              <w:pStyle w:val="ListBullet"/>
              <w:contextualSpacing w:val="0"/>
            </w:pPr>
            <w:r w:rsidRPr="000A02C1">
              <w:t xml:space="preserve">Training </w:t>
            </w:r>
          </w:p>
          <w:p w14:paraId="2C945CD9" w14:textId="55EC99DC" w:rsidR="00C5676C" w:rsidRDefault="00C5676C" w:rsidP="00C5676C">
            <w:pPr>
              <w:pStyle w:val="ListBullet"/>
              <w:contextualSpacing w:val="0"/>
            </w:pPr>
            <w:r w:rsidRPr="000A02C1">
              <w:t>Waiting Tables</w:t>
            </w:r>
          </w:p>
          <w:p w14:paraId="630979A3" w14:textId="70D77B97" w:rsidR="00C5676C" w:rsidRDefault="00C5676C" w:rsidP="00C5676C">
            <w:pPr>
              <w:pStyle w:val="ListBullet"/>
              <w:contextualSpacing w:val="0"/>
            </w:pPr>
            <w:r w:rsidRPr="000A02C1">
              <w:t xml:space="preserve"> Customer Service </w:t>
            </w:r>
          </w:p>
          <w:p w14:paraId="0B1ED1C6" w14:textId="15AD3490" w:rsidR="00C5676C" w:rsidRDefault="00C5676C" w:rsidP="00C5676C">
            <w:pPr>
              <w:pStyle w:val="ListBullet"/>
              <w:contextualSpacing w:val="0"/>
            </w:pPr>
            <w:r w:rsidRPr="000A02C1">
              <w:t xml:space="preserve"> Micros </w:t>
            </w:r>
          </w:p>
          <w:p w14:paraId="2FA0F1DE" w14:textId="30C63096" w:rsidR="00C5676C" w:rsidRDefault="00C5676C" w:rsidP="00C5676C">
            <w:pPr>
              <w:pStyle w:val="ListBullet"/>
              <w:contextualSpacing w:val="0"/>
            </w:pPr>
            <w:r w:rsidRPr="000A02C1">
              <w:t>Service Management</w:t>
            </w:r>
          </w:p>
          <w:p w14:paraId="6F3D2EE3" w14:textId="77777777" w:rsidR="00C5676C" w:rsidRDefault="00C5676C" w:rsidP="00CE284E">
            <w:pPr>
              <w:pStyle w:val="ListBullet"/>
              <w:contextualSpacing w:val="0"/>
            </w:pPr>
            <w:r w:rsidRPr="000A02C1">
              <w:t xml:space="preserve"> Caterin</w:t>
            </w:r>
            <w:r w:rsidR="00CE284E">
              <w:t>g</w:t>
            </w:r>
          </w:p>
          <w:p w14:paraId="4600AFD7" w14:textId="77777777" w:rsidR="00CE284E" w:rsidRDefault="00CE284E" w:rsidP="00CE284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320F5DE4" w14:textId="77777777" w:rsidR="00CE284E" w:rsidRDefault="00CE284E" w:rsidP="00CE284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28350C93" w14:textId="2366992F" w:rsidR="00CE284E" w:rsidRPr="006E1507" w:rsidRDefault="00CE284E" w:rsidP="00CE284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</w:tc>
      </w:tr>
      <w:tr w:rsidR="00CE284E" w:rsidRPr="006E1507" w14:paraId="666B5A4D" w14:textId="77777777" w:rsidTr="00C5676C">
        <w:tc>
          <w:tcPr>
            <w:tcW w:w="4680" w:type="dxa"/>
          </w:tcPr>
          <w:p w14:paraId="0B3800C5" w14:textId="77777777" w:rsidR="00CE284E" w:rsidRPr="000A02C1" w:rsidRDefault="00CE284E" w:rsidP="00CE284E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4680" w:type="dxa"/>
            <w:tcMar>
              <w:left w:w="360" w:type="dxa"/>
            </w:tcMar>
          </w:tcPr>
          <w:p w14:paraId="7E8243AE" w14:textId="77777777" w:rsidR="00CE284E" w:rsidRPr="000A02C1" w:rsidRDefault="00CE284E" w:rsidP="00CE284E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A7A6085" w14:textId="7ED3F385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1B80" w14:textId="77777777" w:rsidR="00A40FF3" w:rsidRDefault="00A40FF3" w:rsidP="0068194B">
      <w:r>
        <w:separator/>
      </w:r>
    </w:p>
    <w:p w14:paraId="0743D7DE" w14:textId="77777777" w:rsidR="00A40FF3" w:rsidRDefault="00A40FF3"/>
    <w:p w14:paraId="50BD155F" w14:textId="77777777" w:rsidR="00A40FF3" w:rsidRDefault="00A40FF3"/>
  </w:endnote>
  <w:endnote w:type="continuationSeparator" w:id="0">
    <w:p w14:paraId="228799B9" w14:textId="77777777" w:rsidR="00A40FF3" w:rsidRDefault="00A40FF3" w:rsidP="0068194B">
      <w:r>
        <w:continuationSeparator/>
      </w:r>
    </w:p>
    <w:p w14:paraId="4721014F" w14:textId="77777777" w:rsidR="00A40FF3" w:rsidRDefault="00A40FF3"/>
    <w:p w14:paraId="583C1465" w14:textId="77777777" w:rsidR="00A40FF3" w:rsidRDefault="00A40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74E9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D678" w14:textId="77777777" w:rsidR="00A40FF3" w:rsidRDefault="00A40FF3" w:rsidP="0068194B">
      <w:r>
        <w:separator/>
      </w:r>
    </w:p>
    <w:p w14:paraId="217F7936" w14:textId="77777777" w:rsidR="00A40FF3" w:rsidRDefault="00A40FF3"/>
    <w:p w14:paraId="3259C843" w14:textId="77777777" w:rsidR="00A40FF3" w:rsidRDefault="00A40FF3"/>
  </w:footnote>
  <w:footnote w:type="continuationSeparator" w:id="0">
    <w:p w14:paraId="5F012DCC" w14:textId="77777777" w:rsidR="00A40FF3" w:rsidRDefault="00A40FF3" w:rsidP="0068194B">
      <w:r>
        <w:continuationSeparator/>
      </w:r>
    </w:p>
    <w:p w14:paraId="4B46E22C" w14:textId="77777777" w:rsidR="00A40FF3" w:rsidRDefault="00A40FF3"/>
    <w:p w14:paraId="795F7D82" w14:textId="77777777" w:rsidR="00A40FF3" w:rsidRDefault="00A40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A3F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21F29E" wp14:editId="1D6579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A61E70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CF323C"/>
    <w:multiLevelType w:val="hybridMultilevel"/>
    <w:tmpl w:val="A97EC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1236D"/>
    <w:multiLevelType w:val="hybridMultilevel"/>
    <w:tmpl w:val="CC36B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BD7FB8"/>
    <w:multiLevelType w:val="hybridMultilevel"/>
    <w:tmpl w:val="223CB0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C5766E"/>
    <w:multiLevelType w:val="hybridMultilevel"/>
    <w:tmpl w:val="4928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4F62"/>
    <w:multiLevelType w:val="hybridMultilevel"/>
    <w:tmpl w:val="59B4D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EB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152A3"/>
    <w:rsid w:val="001427E1"/>
    <w:rsid w:val="00163668"/>
    <w:rsid w:val="00171566"/>
    <w:rsid w:val="00174676"/>
    <w:rsid w:val="001755A8"/>
    <w:rsid w:val="00184014"/>
    <w:rsid w:val="00192008"/>
    <w:rsid w:val="001B587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5618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48CC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FBD"/>
    <w:rsid w:val="00510392"/>
    <w:rsid w:val="00513E2A"/>
    <w:rsid w:val="00523FA6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18EB"/>
    <w:rsid w:val="007C606B"/>
    <w:rsid w:val="007E6A61"/>
    <w:rsid w:val="007F657B"/>
    <w:rsid w:val="00801140"/>
    <w:rsid w:val="00803404"/>
    <w:rsid w:val="00834955"/>
    <w:rsid w:val="00834F03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B72"/>
    <w:rsid w:val="00A40FF3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3E8A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582D"/>
    <w:rsid w:val="00C5676C"/>
    <w:rsid w:val="00C57FC6"/>
    <w:rsid w:val="00C66A7D"/>
    <w:rsid w:val="00C779DA"/>
    <w:rsid w:val="00C814F7"/>
    <w:rsid w:val="00CA4B4D"/>
    <w:rsid w:val="00CB35C3"/>
    <w:rsid w:val="00CD323D"/>
    <w:rsid w:val="00CE284E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C2AF7"/>
  <w15:chartTrackingRefBased/>
  <w15:docId w15:val="{E41F17DD-242B-4569-80E7-F8165736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rceeve010616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eirah%20Athena%20EveRC\AppData\Local\Microsoft\Office\16.0\DTS\en-US%7b0C8AA5AA-6887-4E69-8C2B-BD4F8BC8B96A%7d\%7bF47D7EE2-33E1-4FB8-9486-74F1E1A1A0C6%7dtf1640248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1F2FC33CD949C4929556960575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6039-44FA-4D3F-8974-AA83DFB05ED8}"/>
      </w:docPartPr>
      <w:docPartBody>
        <w:p w:rsidR="00BE1D33" w:rsidRDefault="00965544">
          <w:pPr>
            <w:pStyle w:val="8A1F2FC33CD949C49295569605750AD1"/>
          </w:pPr>
          <w:r w:rsidRPr="00CF1A49">
            <w:t>Education</w:t>
          </w:r>
        </w:p>
      </w:docPartBody>
    </w:docPart>
    <w:docPart>
      <w:docPartPr>
        <w:name w:val="BD53DD1F4C344D7A9B47A4EA1BD9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5E71-8A2D-416D-9698-4139F6D692E4}"/>
      </w:docPartPr>
      <w:docPartBody>
        <w:p w:rsidR="00BE1D33" w:rsidRDefault="00694585" w:rsidP="00694585">
          <w:pPr>
            <w:pStyle w:val="BD53DD1F4C344D7A9B47A4EA1BD9B5C7"/>
          </w:pPr>
          <w:r w:rsidRPr="00CF1A49">
            <w:t>·</w:t>
          </w:r>
        </w:p>
      </w:docPartBody>
    </w:docPart>
    <w:docPart>
      <w:docPartPr>
        <w:name w:val="17D8FD839C72415CA722B41251E8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1701-1076-44E9-9C95-AA9A45E6C5EF}"/>
      </w:docPartPr>
      <w:docPartBody>
        <w:p w:rsidR="00BE1D33" w:rsidRDefault="00694585" w:rsidP="00694585">
          <w:pPr>
            <w:pStyle w:val="17D8FD839C72415CA722B41251E87DAF"/>
          </w:pPr>
          <w:r w:rsidRPr="00CF1A49">
            <w:t>Experience</w:t>
          </w:r>
        </w:p>
      </w:docPartBody>
    </w:docPart>
    <w:docPart>
      <w:docPartPr>
        <w:name w:val="9FEC81E46F554ED1898F617C18CA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CA3-3CE4-496B-9E65-FFC8D9E16E48}"/>
      </w:docPartPr>
      <w:docPartBody>
        <w:p w:rsidR="00BE1D33" w:rsidRDefault="00694585" w:rsidP="00694585">
          <w:pPr>
            <w:pStyle w:val="9FEC81E46F554ED1898F617C18CA16B9"/>
          </w:pPr>
          <w:r w:rsidRPr="00CF1A49">
            <w:t>Month</w:t>
          </w:r>
        </w:p>
      </w:docPartBody>
    </w:docPart>
    <w:docPart>
      <w:docPartPr>
        <w:name w:val="3C2F0D7C340549FBB287CD6F0F83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B96F-426D-450D-8C68-7C4737FEFDFC}"/>
      </w:docPartPr>
      <w:docPartBody>
        <w:p w:rsidR="00BE1D33" w:rsidRDefault="00694585" w:rsidP="00694585">
          <w:pPr>
            <w:pStyle w:val="3C2F0D7C340549FBB287CD6F0F83FD12"/>
          </w:pPr>
          <w:r w:rsidRPr="00CF1A49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85"/>
    <w:rsid w:val="00694585"/>
    <w:rsid w:val="00965544"/>
    <w:rsid w:val="00BE1D33"/>
    <w:rsid w:val="00E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EE5403505B41B18C9E64CF16B0D898">
    <w:name w:val="04EE5403505B41B18C9E64CF16B0D89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6878D669A8E46DF9145865304320FC8">
    <w:name w:val="36878D669A8E46DF9145865304320FC8"/>
  </w:style>
  <w:style w:type="paragraph" w:customStyle="1" w:styleId="FD502A61DB964D84B1C78820F8B48E47">
    <w:name w:val="FD502A61DB964D84B1C78820F8B48E47"/>
  </w:style>
  <w:style w:type="paragraph" w:customStyle="1" w:styleId="FE59A35712AB4C08BF90AB862A6A8991">
    <w:name w:val="FE59A35712AB4C08BF90AB862A6A8991"/>
  </w:style>
  <w:style w:type="paragraph" w:customStyle="1" w:styleId="6D4C589292D14760B6BE35BA755D6A45">
    <w:name w:val="6D4C589292D14760B6BE35BA755D6A45"/>
  </w:style>
  <w:style w:type="paragraph" w:customStyle="1" w:styleId="B9A175F6443B4B6288F95CE5EA55CEFB">
    <w:name w:val="B9A175F6443B4B6288F95CE5EA55CEFB"/>
  </w:style>
  <w:style w:type="paragraph" w:customStyle="1" w:styleId="34908285089A4C07A2E48B5CE292A642">
    <w:name w:val="34908285089A4C07A2E48B5CE292A642"/>
  </w:style>
  <w:style w:type="paragraph" w:customStyle="1" w:styleId="E2BC4ABF117147A485DC9AE5C3D87798">
    <w:name w:val="E2BC4ABF117147A485DC9AE5C3D87798"/>
  </w:style>
  <w:style w:type="paragraph" w:customStyle="1" w:styleId="A680E16A777F4ECEAF0EDD92E3C8E87C">
    <w:name w:val="A680E16A777F4ECEAF0EDD92E3C8E87C"/>
  </w:style>
  <w:style w:type="paragraph" w:customStyle="1" w:styleId="AC04ABCBBB5849888B6B208EE419357F">
    <w:name w:val="AC04ABCBBB5849888B6B208EE419357F"/>
  </w:style>
  <w:style w:type="paragraph" w:customStyle="1" w:styleId="1A8FF19F21FB452587B7CA9A1E27A13B">
    <w:name w:val="1A8FF19F21FB452587B7CA9A1E27A13B"/>
  </w:style>
  <w:style w:type="paragraph" w:customStyle="1" w:styleId="675A4FF319DA4D16977A9C754589F512">
    <w:name w:val="675A4FF319DA4D16977A9C754589F512"/>
  </w:style>
  <w:style w:type="paragraph" w:customStyle="1" w:styleId="DCE7B7F80A884E07B0DFC37502A542F3">
    <w:name w:val="DCE7B7F80A884E07B0DFC37502A542F3"/>
  </w:style>
  <w:style w:type="paragraph" w:customStyle="1" w:styleId="BC5D49540C204467BA0F49D1E94E1A8F">
    <w:name w:val="BC5D49540C204467BA0F49D1E94E1A8F"/>
  </w:style>
  <w:style w:type="paragraph" w:customStyle="1" w:styleId="3C1ED1EADD984FB9A34BCF27FC703836">
    <w:name w:val="3C1ED1EADD984FB9A34BCF27FC70383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864629FAC874DBA94E5951627340B93">
    <w:name w:val="5864629FAC874DBA94E5951627340B93"/>
  </w:style>
  <w:style w:type="paragraph" w:customStyle="1" w:styleId="1550852BC6E74F57B5C5E4F43D94F025">
    <w:name w:val="1550852BC6E74F57B5C5E4F43D94F025"/>
  </w:style>
  <w:style w:type="paragraph" w:customStyle="1" w:styleId="3279C91E44B8443CB7A6F5D8340617D4">
    <w:name w:val="3279C91E44B8443CB7A6F5D8340617D4"/>
  </w:style>
  <w:style w:type="paragraph" w:customStyle="1" w:styleId="8D07F9EE06FF4AB092C6184EEE9657C4">
    <w:name w:val="8D07F9EE06FF4AB092C6184EEE9657C4"/>
  </w:style>
  <w:style w:type="paragraph" w:customStyle="1" w:styleId="1766EC6ADB044AC3ABB583E0B246AECB">
    <w:name w:val="1766EC6ADB044AC3ABB583E0B246AECB"/>
  </w:style>
  <w:style w:type="paragraph" w:customStyle="1" w:styleId="504E28D7076B4818A1BC5747D433FB8A">
    <w:name w:val="504E28D7076B4818A1BC5747D433FB8A"/>
  </w:style>
  <w:style w:type="paragraph" w:customStyle="1" w:styleId="D2B0D31FEE1A49EE86FB7218F2FE8BF4">
    <w:name w:val="D2B0D31FEE1A49EE86FB7218F2FE8BF4"/>
  </w:style>
  <w:style w:type="paragraph" w:customStyle="1" w:styleId="8A1F2FC33CD949C49295569605750AD1">
    <w:name w:val="8A1F2FC33CD949C49295569605750AD1"/>
  </w:style>
  <w:style w:type="paragraph" w:customStyle="1" w:styleId="BB1EA65839E1430B9B11D96C02E06D01">
    <w:name w:val="BB1EA65839E1430B9B11D96C02E06D01"/>
  </w:style>
  <w:style w:type="paragraph" w:customStyle="1" w:styleId="784BD1F4D1F9497EBCAE0C8204CB4514">
    <w:name w:val="784BD1F4D1F9497EBCAE0C8204CB4514"/>
  </w:style>
  <w:style w:type="paragraph" w:customStyle="1" w:styleId="8DD520A5E5B64469A7CEB664DC086BF1">
    <w:name w:val="8DD520A5E5B64469A7CEB664DC086BF1"/>
  </w:style>
  <w:style w:type="paragraph" w:customStyle="1" w:styleId="07A85BFAD53A4DA1A03951A3A2B2DD7B">
    <w:name w:val="07A85BFAD53A4DA1A03951A3A2B2DD7B"/>
  </w:style>
  <w:style w:type="paragraph" w:customStyle="1" w:styleId="18C91E4AF5CE4D559D985E617D4440F8">
    <w:name w:val="18C91E4AF5CE4D559D985E617D4440F8"/>
  </w:style>
  <w:style w:type="paragraph" w:customStyle="1" w:styleId="39E491B0CF7E4CF0A3EA2D47948F31AE">
    <w:name w:val="39E491B0CF7E4CF0A3EA2D47948F31AE"/>
  </w:style>
  <w:style w:type="paragraph" w:customStyle="1" w:styleId="59AC49E04608432D8E9039B597D67075">
    <w:name w:val="59AC49E04608432D8E9039B597D67075"/>
  </w:style>
  <w:style w:type="paragraph" w:customStyle="1" w:styleId="01B3AD51BA0F4CD5B323A8E110004B05">
    <w:name w:val="01B3AD51BA0F4CD5B323A8E110004B05"/>
  </w:style>
  <w:style w:type="paragraph" w:customStyle="1" w:styleId="E975B3B38997490C8196C3C8557537BD">
    <w:name w:val="E975B3B38997490C8196C3C8557537BD"/>
  </w:style>
  <w:style w:type="paragraph" w:customStyle="1" w:styleId="4D7F9DD271AC47D7AB7E3A012C6F6375">
    <w:name w:val="4D7F9DD271AC47D7AB7E3A012C6F6375"/>
  </w:style>
  <w:style w:type="paragraph" w:customStyle="1" w:styleId="D401D236F6C24C9A803435FF8DCA5771">
    <w:name w:val="D401D236F6C24C9A803435FF8DCA5771"/>
  </w:style>
  <w:style w:type="paragraph" w:customStyle="1" w:styleId="3EA44F9793524CBAAD1934E3905A202E">
    <w:name w:val="3EA44F9793524CBAAD1934E3905A202E"/>
  </w:style>
  <w:style w:type="paragraph" w:customStyle="1" w:styleId="597D0432498C4E498AB51D99FDF56ED7">
    <w:name w:val="597D0432498C4E498AB51D99FDF56ED7"/>
  </w:style>
  <w:style w:type="paragraph" w:customStyle="1" w:styleId="8894DDE05B2D4403A6D1865FCC9E919D">
    <w:name w:val="8894DDE05B2D4403A6D1865FCC9E919D"/>
  </w:style>
  <w:style w:type="paragraph" w:customStyle="1" w:styleId="9A3E5A7B8D2A4E6680F6548EE133DECA">
    <w:name w:val="9A3E5A7B8D2A4E6680F6548EE133DECA"/>
  </w:style>
  <w:style w:type="paragraph" w:customStyle="1" w:styleId="A01B18FB1CD04B26B07D4F4948C38AF9">
    <w:name w:val="A01B18FB1CD04B26B07D4F4948C38AF9"/>
  </w:style>
  <w:style w:type="paragraph" w:customStyle="1" w:styleId="59F2C72FF861457A9575D09B8BDCFCEE">
    <w:name w:val="59F2C72FF861457A9575D09B8BDCFCEE"/>
  </w:style>
  <w:style w:type="paragraph" w:customStyle="1" w:styleId="DDBC72812740409C8BBC24861D544BA0">
    <w:name w:val="DDBC72812740409C8BBC24861D544BA0"/>
  </w:style>
  <w:style w:type="paragraph" w:customStyle="1" w:styleId="BD53DD1F4C344D7A9B47A4EA1BD9B5C7">
    <w:name w:val="BD53DD1F4C344D7A9B47A4EA1BD9B5C7"/>
    <w:rsid w:val="00694585"/>
  </w:style>
  <w:style w:type="paragraph" w:customStyle="1" w:styleId="17D8FD839C72415CA722B41251E87DAF">
    <w:name w:val="17D8FD839C72415CA722B41251E87DAF"/>
    <w:rsid w:val="00694585"/>
  </w:style>
  <w:style w:type="paragraph" w:customStyle="1" w:styleId="9FEC81E46F554ED1898F617C18CA16B9">
    <w:name w:val="9FEC81E46F554ED1898F617C18CA16B9"/>
    <w:rsid w:val="00694585"/>
  </w:style>
  <w:style w:type="paragraph" w:customStyle="1" w:styleId="3C2F0D7C340549FBB287CD6F0F83FD12">
    <w:name w:val="3C2F0D7C340549FBB287CD6F0F83FD12"/>
    <w:rsid w:val="00694585"/>
  </w:style>
  <w:style w:type="paragraph" w:customStyle="1" w:styleId="3195AA4B630B440D97BAB38EF32CB125">
    <w:name w:val="3195AA4B630B440D97BAB38EF32CB125"/>
    <w:rsid w:val="00694585"/>
  </w:style>
  <w:style w:type="paragraph" w:customStyle="1" w:styleId="23032187029E44E4BDA6087CA9522056">
    <w:name w:val="23032187029E44E4BDA6087CA9522056"/>
    <w:rsid w:val="00694585"/>
  </w:style>
  <w:style w:type="paragraph" w:customStyle="1" w:styleId="7339747F342940D5A9C7A3528357BCAD">
    <w:name w:val="7339747F342940D5A9C7A3528357BCAD"/>
    <w:rsid w:val="00694585"/>
  </w:style>
  <w:style w:type="paragraph" w:customStyle="1" w:styleId="DDFA735D314F4C3BAA2CC3CED1277BF0">
    <w:name w:val="DDFA735D314F4C3BAA2CC3CED1277BF0"/>
    <w:rsid w:val="00694585"/>
  </w:style>
  <w:style w:type="paragraph" w:customStyle="1" w:styleId="3988DA528A524C858AC45E751A192C5B">
    <w:name w:val="3988DA528A524C858AC45E751A192C5B"/>
    <w:rsid w:val="00694585"/>
  </w:style>
  <w:style w:type="paragraph" w:customStyle="1" w:styleId="FCA2BF61ABF14D3F84634DE060499139">
    <w:name w:val="FCA2BF61ABF14D3F84634DE060499139"/>
    <w:rsid w:val="00694585"/>
  </w:style>
  <w:style w:type="paragraph" w:customStyle="1" w:styleId="BA8A5C04479A4705AC6B045704514C0D">
    <w:name w:val="BA8A5C04479A4705AC6B045704514C0D"/>
    <w:rsid w:val="00694585"/>
  </w:style>
  <w:style w:type="paragraph" w:customStyle="1" w:styleId="33AA9C9EFB1B4FB29EC777E276317DAC">
    <w:name w:val="33AA9C9EFB1B4FB29EC777E276317DAC"/>
    <w:rsid w:val="00694585"/>
  </w:style>
  <w:style w:type="paragraph" w:customStyle="1" w:styleId="3C96D487616346D4AC6B085BB7A47AFD">
    <w:name w:val="3C96D487616346D4AC6B085BB7A47AFD"/>
    <w:rsid w:val="0069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%7bF47D7EE2-33E1-4FB8-9486-74F1E1A1A0C6%7dtf16402488.dotx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Carolyn Ramos</dc:creator>
  <cp:keywords/>
  <dc:description/>
  <cp:lastModifiedBy>arceeve010616@gmail.com</cp:lastModifiedBy>
  <cp:revision>2</cp:revision>
  <dcterms:created xsi:type="dcterms:W3CDTF">2020-05-29T19:12:00Z</dcterms:created>
  <dcterms:modified xsi:type="dcterms:W3CDTF">2020-05-29T19:12:00Z</dcterms:modified>
  <cp:category/>
</cp:coreProperties>
</file>