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B9A62" w14:textId="7BFFE952" w:rsidR="007F412D" w:rsidRPr="003022C9" w:rsidRDefault="00FB1A54" w:rsidP="00AD2299">
      <w:pPr>
        <w:pBdr>
          <w:bottom w:val="single" w:sz="2" w:space="1" w:color="auto"/>
        </w:pBdr>
        <w:shd w:val="clear" w:color="auto" w:fill="D9D9D9"/>
        <w:spacing w:line="276" w:lineRule="auto"/>
        <w:jc w:val="center"/>
        <w:rPr>
          <w:rFonts w:ascii="Verdana" w:hAnsi="Verdana"/>
          <w:noProof/>
          <w:sz w:val="18"/>
          <w:szCs w:val="16"/>
        </w:rPr>
      </w:pPr>
      <w:r>
        <w:rPr>
          <w:sz w:val="40"/>
          <w:szCs w:val="40"/>
        </w:rPr>
        <w:t>Salman Basit</w:t>
      </w:r>
    </w:p>
    <w:p w14:paraId="6DCE882D" w14:textId="12F95F24" w:rsidR="00486FF9" w:rsidRDefault="009553F3" w:rsidP="0097541E">
      <w:pPr>
        <w:spacing w:before="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59879B" wp14:editId="259F2305">
                <wp:simplePos x="0" y="0"/>
                <wp:positionH relativeFrom="column">
                  <wp:posOffset>-9525</wp:posOffset>
                </wp:positionH>
                <wp:positionV relativeFrom="paragraph">
                  <wp:posOffset>76835</wp:posOffset>
                </wp:positionV>
                <wp:extent cx="4162425" cy="1181100"/>
                <wp:effectExtent l="0" t="0" r="28575" b="1905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C67B2" w14:textId="77777777" w:rsidR="00D45266" w:rsidRDefault="00A76BD1" w:rsidP="00CA03AB">
                            <w:pPr>
                              <w:spacing w:line="276" w:lineRule="auto"/>
                            </w:pPr>
                            <w:r>
                              <w:t>Nationality  :</w:t>
                            </w:r>
                            <w:r w:rsidR="00B04C04">
                              <w:t xml:space="preserve">   Indian </w:t>
                            </w:r>
                            <w:r w:rsidR="00B43C83">
                              <w:t xml:space="preserve"> </w:t>
                            </w:r>
                          </w:p>
                          <w:p w14:paraId="4102D601" w14:textId="77777777" w:rsidR="00D45266" w:rsidRPr="00E15B96" w:rsidRDefault="00D45266" w:rsidP="00E15B96">
                            <w:pPr>
                              <w:spacing w:line="276" w:lineRule="auto"/>
                            </w:pPr>
                            <w:r w:rsidRPr="00B234A0">
                              <w:t>Contact</w:t>
                            </w:r>
                            <w:r w:rsidR="004333F5">
                              <w:t xml:space="preserve">    </w:t>
                            </w:r>
                            <w:r w:rsidR="00B43C83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7E0D8B">
                              <w:t>:   +973-</w:t>
                            </w:r>
                            <w:r w:rsidR="00B04C04">
                              <w:t>36201433</w:t>
                            </w:r>
                          </w:p>
                          <w:p w14:paraId="24D8C300" w14:textId="2E9094B8" w:rsidR="00D45266" w:rsidRDefault="00D45266" w:rsidP="00331D5F">
                            <w:pPr>
                              <w:spacing w:line="276" w:lineRule="auto"/>
                            </w:pPr>
                            <w:r w:rsidRPr="00B234A0">
                              <w:t>Email</w:t>
                            </w:r>
                            <w:r w:rsidR="004333F5">
                              <w:t xml:space="preserve">         </w:t>
                            </w:r>
                            <w:r>
                              <w:t xml:space="preserve"> :    </w:t>
                            </w:r>
                            <w:hyperlink r:id="rId8" w:history="1">
                              <w:r w:rsidR="009553F3" w:rsidRPr="008171AD">
                                <w:rPr>
                                  <w:rStyle w:val="Hyperlink"/>
                                </w:rPr>
                                <w:t>salmanbasit.sb@gmail.com</w:t>
                              </w:r>
                            </w:hyperlink>
                            <w:r w:rsidRPr="00C95C30">
                              <w:t xml:space="preserve"> </w:t>
                            </w:r>
                          </w:p>
                          <w:p w14:paraId="05276640" w14:textId="38563AC0" w:rsidR="009553F3" w:rsidRDefault="009553F3" w:rsidP="00331D5F">
                            <w:pPr>
                              <w:spacing w:line="276" w:lineRule="auto"/>
                            </w:pPr>
                            <w:r>
                              <w:t>Skype          :    salman-basit111</w:t>
                            </w:r>
                          </w:p>
                          <w:p w14:paraId="2ABD9A4A" w14:textId="77777777" w:rsidR="00D45266" w:rsidRPr="002273D8" w:rsidRDefault="004333F5" w:rsidP="00CA03AB">
                            <w:pPr>
                              <w:spacing w:line="276" w:lineRule="auto"/>
                            </w:pPr>
                            <w:r>
                              <w:t xml:space="preserve">LinkedIn     </w:t>
                            </w:r>
                            <w:r w:rsidR="00D45266">
                              <w:t xml:space="preserve">:    </w:t>
                            </w:r>
                            <w:r w:rsidR="00D45266" w:rsidRPr="00331D5F">
                              <w:t>www.linkedin.com/in/</w:t>
                            </w:r>
                            <w:r w:rsidR="00514439" w:rsidRPr="00331D5F">
                              <w:t>salman-basit-83a19230</w:t>
                            </w:r>
                          </w:p>
                          <w:p w14:paraId="46D4C0B4" w14:textId="77777777" w:rsidR="00D45266" w:rsidRPr="001A24FB" w:rsidRDefault="00D45266" w:rsidP="003C01AA"/>
                          <w:p w14:paraId="6AF19F97" w14:textId="77777777" w:rsidR="00D45266" w:rsidRDefault="00D452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9879B" id="Rectangle 21" o:spid="_x0000_s1026" style="position:absolute;left:0;text-align:left;margin-left:-.75pt;margin-top:6.05pt;width:327.7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" strokecolor="white">
                <v:textbox>
                  <w:txbxContent>
                    <w:p w14:paraId="315C67B2" w14:textId="77777777" w:rsidR="00D45266" w:rsidRDefault="00A76BD1" w:rsidP="00CA03AB">
                      <w:pPr>
                        <w:spacing w:line="276" w:lineRule="auto"/>
                      </w:pPr>
                      <w:r>
                        <w:t>Nationality  :</w:t>
                      </w:r>
                      <w:r w:rsidR="00B04C04">
                        <w:t xml:space="preserve">   Indian </w:t>
                      </w:r>
                      <w:r w:rsidR="00B43C83">
                        <w:t xml:space="preserve"> </w:t>
                      </w:r>
                    </w:p>
                    <w:p w14:paraId="4102D601" w14:textId="77777777" w:rsidR="00D45266" w:rsidRPr="00E15B96" w:rsidRDefault="00D45266" w:rsidP="00E15B96">
                      <w:pPr>
                        <w:spacing w:line="276" w:lineRule="auto"/>
                      </w:pPr>
                      <w:r w:rsidRPr="00B234A0">
                        <w:t>Contact</w:t>
                      </w:r>
                      <w:r w:rsidR="004333F5">
                        <w:t xml:space="preserve">    </w:t>
                      </w:r>
                      <w:r w:rsidR="00B43C83">
                        <w:t xml:space="preserve">  </w:t>
                      </w:r>
                      <w:r>
                        <w:t xml:space="preserve"> </w:t>
                      </w:r>
                      <w:r w:rsidR="007E0D8B">
                        <w:t>:   +973-</w:t>
                      </w:r>
                      <w:r w:rsidR="00B04C04">
                        <w:t>36201433</w:t>
                      </w:r>
                    </w:p>
                    <w:p w14:paraId="24D8C300" w14:textId="2E9094B8" w:rsidR="00D45266" w:rsidRDefault="00D45266" w:rsidP="00331D5F">
                      <w:pPr>
                        <w:spacing w:line="276" w:lineRule="auto"/>
                      </w:pPr>
                      <w:r w:rsidRPr="00B234A0">
                        <w:t>Email</w:t>
                      </w:r>
                      <w:r w:rsidR="004333F5">
                        <w:t xml:space="preserve">         </w:t>
                      </w:r>
                      <w:r>
                        <w:t xml:space="preserve"> :    </w:t>
                      </w:r>
                      <w:hyperlink r:id="rId9" w:history="1">
                        <w:r w:rsidR="009553F3" w:rsidRPr="008171AD">
                          <w:rPr>
                            <w:rStyle w:val="Hyperlink"/>
                          </w:rPr>
                          <w:t>salmanbasit.sb@gmail.com</w:t>
                        </w:r>
                      </w:hyperlink>
                      <w:r w:rsidRPr="00C95C30">
                        <w:t xml:space="preserve"> </w:t>
                      </w:r>
                    </w:p>
                    <w:p w14:paraId="05276640" w14:textId="38563AC0" w:rsidR="009553F3" w:rsidRDefault="009553F3" w:rsidP="00331D5F">
                      <w:pPr>
                        <w:spacing w:line="276" w:lineRule="auto"/>
                      </w:pPr>
                      <w:r>
                        <w:t>Skype          :    salman-basit111</w:t>
                      </w:r>
                    </w:p>
                    <w:p w14:paraId="2ABD9A4A" w14:textId="77777777" w:rsidR="00D45266" w:rsidRPr="002273D8" w:rsidRDefault="004333F5" w:rsidP="00CA03AB">
                      <w:pPr>
                        <w:spacing w:line="276" w:lineRule="auto"/>
                      </w:pPr>
                      <w:r>
                        <w:t xml:space="preserve">LinkedIn     </w:t>
                      </w:r>
                      <w:r w:rsidR="00D45266">
                        <w:t xml:space="preserve">:    </w:t>
                      </w:r>
                      <w:r w:rsidR="00D45266" w:rsidRPr="00331D5F">
                        <w:t>www.linkedin.com/in/</w:t>
                      </w:r>
                      <w:r w:rsidR="00514439" w:rsidRPr="00331D5F">
                        <w:t>salman-basit-83a19230</w:t>
                      </w:r>
                    </w:p>
                    <w:p w14:paraId="46D4C0B4" w14:textId="77777777" w:rsidR="00D45266" w:rsidRPr="001A24FB" w:rsidRDefault="00D45266" w:rsidP="003C01AA"/>
                    <w:p w14:paraId="6AF19F97" w14:textId="77777777" w:rsidR="00D45266" w:rsidRDefault="00D45266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5F0927F2" wp14:editId="16EE7523">
            <wp:simplePos x="0" y="0"/>
            <wp:positionH relativeFrom="margin">
              <wp:posOffset>4772025</wp:posOffset>
            </wp:positionH>
            <wp:positionV relativeFrom="paragraph">
              <wp:posOffset>18415</wp:posOffset>
            </wp:positionV>
            <wp:extent cx="16573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52" y="21451"/>
                <wp:lineTo x="2135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433" w:rsidRPr="00531F65">
        <w:rPr>
          <w:rFonts w:ascii="Verdana" w:hAnsi="Verdana"/>
          <w:sz w:val="20"/>
          <w:szCs w:val="20"/>
        </w:rPr>
        <w:t xml:space="preserve">   </w:t>
      </w:r>
      <w:r w:rsidR="009E7794" w:rsidRPr="00531F65">
        <w:rPr>
          <w:rFonts w:ascii="Verdana" w:hAnsi="Verdana"/>
          <w:sz w:val="20"/>
          <w:szCs w:val="20"/>
        </w:rPr>
        <w:t xml:space="preserve">                         </w:t>
      </w:r>
      <w:r w:rsidR="00382DDB" w:rsidRPr="00531F65">
        <w:rPr>
          <w:rFonts w:ascii="Verdana" w:hAnsi="Verdana"/>
          <w:sz w:val="20"/>
          <w:szCs w:val="20"/>
        </w:rPr>
        <w:tab/>
      </w:r>
      <w:r w:rsidR="00382DDB" w:rsidRPr="00531F65">
        <w:rPr>
          <w:rFonts w:ascii="Verdana" w:hAnsi="Verdana"/>
          <w:sz w:val="20"/>
          <w:szCs w:val="20"/>
        </w:rPr>
        <w:tab/>
      </w:r>
      <w:r w:rsidR="00382DDB" w:rsidRPr="00531F65">
        <w:rPr>
          <w:rFonts w:ascii="Verdana" w:hAnsi="Verdana"/>
          <w:sz w:val="20"/>
          <w:szCs w:val="20"/>
        </w:rPr>
        <w:tab/>
      </w:r>
      <w:r w:rsidR="00382DDB" w:rsidRPr="00531F65">
        <w:rPr>
          <w:rFonts w:ascii="Verdana" w:hAnsi="Verdana"/>
          <w:sz w:val="20"/>
          <w:szCs w:val="20"/>
        </w:rPr>
        <w:tab/>
      </w:r>
      <w:r w:rsidR="00382DDB" w:rsidRPr="00531F65">
        <w:rPr>
          <w:rFonts w:ascii="Verdana" w:hAnsi="Verdana"/>
          <w:sz w:val="20"/>
          <w:szCs w:val="20"/>
        </w:rPr>
        <w:tab/>
      </w:r>
      <w:r w:rsidR="00382DDB" w:rsidRPr="00531F65">
        <w:rPr>
          <w:rFonts w:ascii="Verdana" w:hAnsi="Verdana"/>
          <w:sz w:val="20"/>
          <w:szCs w:val="20"/>
        </w:rPr>
        <w:tab/>
      </w:r>
      <w:r w:rsidR="00382DDB" w:rsidRPr="00531F65">
        <w:rPr>
          <w:rFonts w:ascii="Verdana" w:hAnsi="Verdana"/>
          <w:sz w:val="20"/>
          <w:szCs w:val="20"/>
        </w:rPr>
        <w:tab/>
      </w:r>
      <w:r w:rsidR="00F1750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</w:t>
      </w:r>
    </w:p>
    <w:p w14:paraId="274B19BD" w14:textId="10389C4B" w:rsidR="00181F17" w:rsidRDefault="00181F17" w:rsidP="0097541E">
      <w:pPr>
        <w:spacing w:before="20" w:line="276" w:lineRule="auto"/>
        <w:jc w:val="both"/>
        <w:rPr>
          <w:rFonts w:ascii="Verdana" w:hAnsi="Verdana"/>
          <w:sz w:val="20"/>
          <w:szCs w:val="20"/>
        </w:rPr>
      </w:pPr>
    </w:p>
    <w:p w14:paraId="07273703" w14:textId="77777777" w:rsidR="00181F17" w:rsidRDefault="00181F17" w:rsidP="0097541E">
      <w:pPr>
        <w:spacing w:before="20" w:line="276" w:lineRule="auto"/>
        <w:jc w:val="both"/>
        <w:rPr>
          <w:rFonts w:ascii="Verdana" w:hAnsi="Verdana"/>
          <w:sz w:val="20"/>
          <w:szCs w:val="20"/>
        </w:rPr>
      </w:pPr>
    </w:p>
    <w:p w14:paraId="06762F48" w14:textId="77777777" w:rsidR="00181F17" w:rsidRDefault="00181F17" w:rsidP="0097541E">
      <w:pPr>
        <w:spacing w:before="20" w:line="276" w:lineRule="auto"/>
        <w:jc w:val="both"/>
        <w:rPr>
          <w:rFonts w:ascii="Verdana" w:hAnsi="Verdana"/>
          <w:sz w:val="20"/>
          <w:szCs w:val="20"/>
        </w:rPr>
      </w:pPr>
    </w:p>
    <w:p w14:paraId="7F0091AD" w14:textId="77777777" w:rsidR="00181F17" w:rsidRDefault="00181F17" w:rsidP="0097541E">
      <w:pPr>
        <w:spacing w:before="20" w:line="276" w:lineRule="auto"/>
        <w:jc w:val="both"/>
        <w:rPr>
          <w:rFonts w:ascii="Verdana" w:hAnsi="Verdana"/>
          <w:sz w:val="20"/>
          <w:szCs w:val="20"/>
        </w:rPr>
      </w:pPr>
    </w:p>
    <w:p w14:paraId="53E1A6B6" w14:textId="77777777" w:rsidR="00181F17" w:rsidRDefault="00181F17" w:rsidP="0097541E">
      <w:pPr>
        <w:spacing w:before="20" w:line="276" w:lineRule="auto"/>
        <w:jc w:val="both"/>
        <w:rPr>
          <w:rFonts w:ascii="Verdana" w:hAnsi="Verdana"/>
          <w:sz w:val="20"/>
          <w:szCs w:val="20"/>
        </w:rPr>
      </w:pPr>
    </w:p>
    <w:p w14:paraId="12C5808B" w14:textId="77777777" w:rsidR="00181F17" w:rsidRDefault="00181F17" w:rsidP="0097541E">
      <w:pPr>
        <w:spacing w:before="20" w:line="276" w:lineRule="auto"/>
        <w:jc w:val="both"/>
        <w:rPr>
          <w:rFonts w:ascii="Verdana" w:hAnsi="Verdana"/>
          <w:sz w:val="20"/>
          <w:szCs w:val="20"/>
        </w:rPr>
      </w:pPr>
    </w:p>
    <w:p w14:paraId="3DE1019A" w14:textId="77777777" w:rsidR="006C22EF" w:rsidRPr="00382DDB" w:rsidRDefault="00382DDB" w:rsidP="0097541E">
      <w:pPr>
        <w:spacing w:before="20" w:line="276" w:lineRule="auto"/>
        <w:jc w:val="both"/>
        <w:rPr>
          <w:rFonts w:ascii="Verdana" w:hAnsi="Verdana"/>
          <w:sz w:val="10"/>
          <w:szCs w:val="10"/>
        </w:rPr>
      </w:pPr>
      <w:r w:rsidRPr="00531F65">
        <w:rPr>
          <w:rFonts w:ascii="Verdana" w:hAnsi="Verdana"/>
          <w:sz w:val="20"/>
          <w:szCs w:val="20"/>
        </w:rPr>
        <w:t xml:space="preserve">       </w:t>
      </w:r>
      <w:r w:rsidRPr="00531F6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8"/>
          <w:szCs w:val="16"/>
        </w:rPr>
        <w:tab/>
        <w:t xml:space="preserve">           </w:t>
      </w:r>
      <w:r w:rsidR="009E7794">
        <w:rPr>
          <w:rFonts w:ascii="Verdana" w:hAnsi="Verdana"/>
          <w:sz w:val="18"/>
          <w:szCs w:val="16"/>
        </w:rPr>
        <w:t xml:space="preserve"> </w:t>
      </w:r>
      <w:r w:rsidR="00BA09F9">
        <w:rPr>
          <w:rFonts w:ascii="Verdana" w:hAnsi="Verdana"/>
          <w:sz w:val="18"/>
          <w:szCs w:val="16"/>
        </w:rPr>
        <w:t xml:space="preserve">                   </w:t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</w:r>
      <w:r>
        <w:rPr>
          <w:rFonts w:ascii="Verdana" w:hAnsi="Verdana"/>
          <w:sz w:val="18"/>
          <w:szCs w:val="16"/>
        </w:rPr>
        <w:tab/>
        <w:t xml:space="preserve">          </w:t>
      </w:r>
    </w:p>
    <w:p w14:paraId="7C07581E" w14:textId="77777777" w:rsidR="00B410E5" w:rsidRPr="003B4EBE" w:rsidRDefault="00206C89" w:rsidP="00AD2299">
      <w:pPr>
        <w:pBdr>
          <w:bottom w:val="single" w:sz="2" w:space="1" w:color="auto"/>
        </w:pBdr>
        <w:shd w:val="clear" w:color="auto" w:fill="D9D9D9"/>
        <w:spacing w:line="276" w:lineRule="auto"/>
        <w:jc w:val="center"/>
        <w:rPr>
          <w:b/>
          <w:i/>
        </w:rPr>
      </w:pPr>
      <w:r>
        <w:rPr>
          <w:b/>
          <w:i/>
        </w:rPr>
        <w:t>About Me</w:t>
      </w:r>
    </w:p>
    <w:p w14:paraId="40CC7BAC" w14:textId="45F72D26" w:rsidR="00F47A88" w:rsidRPr="000A2C2C" w:rsidRDefault="00E8335E" w:rsidP="00206C89">
      <w:pPr>
        <w:spacing w:line="276" w:lineRule="auto"/>
        <w:ind w:firstLine="720"/>
        <w:jc w:val="both"/>
        <w:rPr>
          <w:color w:val="000000"/>
        </w:rPr>
      </w:pPr>
      <w:r>
        <w:t>Six</w:t>
      </w:r>
      <w:r w:rsidR="00F323C0" w:rsidRPr="000A2C2C">
        <w:t xml:space="preserve"> years </w:t>
      </w:r>
      <w:r w:rsidR="00206C89" w:rsidRPr="000A2C2C">
        <w:t xml:space="preserve">mid management level </w:t>
      </w:r>
      <w:r w:rsidR="000A2C2C" w:rsidRPr="000A2C2C">
        <w:t xml:space="preserve">experienced </w:t>
      </w:r>
      <w:r w:rsidR="00206C89" w:rsidRPr="000A2C2C">
        <w:t>engineering professional with direct work experience in execution and construction developments under following c</w:t>
      </w:r>
      <w:r w:rsidR="00F323C0" w:rsidRPr="000A2C2C">
        <w:t>ategories such as Firefighting Systems (Dry &amp; Wet), Electrical Systems (Low &amp; Medium Voltage), Building Security &amp; Management S</w:t>
      </w:r>
      <w:r w:rsidR="00206C89" w:rsidRPr="000A2C2C">
        <w:t>ystems such as ICT containments</w:t>
      </w:r>
      <w:r w:rsidR="00F5475A">
        <w:t xml:space="preserve"> and </w:t>
      </w:r>
      <w:r w:rsidR="007E6F0E">
        <w:t>Fit – Out Construction.</w:t>
      </w:r>
    </w:p>
    <w:p w14:paraId="7FB14A3A" w14:textId="77777777" w:rsidR="00B211A7" w:rsidRDefault="00B211A7" w:rsidP="00AD2299">
      <w:pPr>
        <w:spacing w:line="276" w:lineRule="auto"/>
        <w:jc w:val="both"/>
        <w:rPr>
          <w:color w:val="000000"/>
        </w:rPr>
      </w:pPr>
    </w:p>
    <w:p w14:paraId="4F797D9E" w14:textId="77777777" w:rsidR="00AD2299" w:rsidRPr="00AD2299" w:rsidRDefault="00AD2299" w:rsidP="00AD2299">
      <w:pPr>
        <w:pStyle w:val="ListParagraph"/>
        <w:pBdr>
          <w:bottom w:val="single" w:sz="2" w:space="1" w:color="auto"/>
        </w:pBdr>
        <w:shd w:val="clear" w:color="auto" w:fill="D9D9D9"/>
        <w:spacing w:line="276" w:lineRule="auto"/>
        <w:ind w:left="0"/>
        <w:jc w:val="center"/>
        <w:rPr>
          <w:b/>
          <w:i/>
        </w:rPr>
      </w:pPr>
      <w:r>
        <w:rPr>
          <w:b/>
          <w:i/>
        </w:rPr>
        <w:t>Profile Summary</w:t>
      </w:r>
    </w:p>
    <w:p w14:paraId="02D4FBA1" w14:textId="77777777" w:rsidR="00B211A7" w:rsidRPr="00B43C83" w:rsidRDefault="00D87DF1" w:rsidP="00EA4EFE">
      <w:pPr>
        <w:pStyle w:val="ListParagraph"/>
        <w:numPr>
          <w:ilvl w:val="0"/>
          <w:numId w:val="6"/>
        </w:numPr>
        <w:spacing w:line="276" w:lineRule="auto"/>
        <w:jc w:val="both"/>
        <w:rPr>
          <w:color w:val="000000"/>
        </w:rPr>
      </w:pPr>
      <w:r w:rsidRPr="00B43C83">
        <w:rPr>
          <w:color w:val="000000"/>
        </w:rPr>
        <w:t xml:space="preserve">Competent </w:t>
      </w:r>
      <w:r w:rsidR="00EF4930">
        <w:rPr>
          <w:b/>
          <w:color w:val="000000"/>
        </w:rPr>
        <w:t xml:space="preserve">Mechanical </w:t>
      </w:r>
      <w:r w:rsidRPr="00B43C83">
        <w:rPr>
          <w:b/>
          <w:color w:val="000000"/>
        </w:rPr>
        <w:t>Engineer</w:t>
      </w:r>
      <w:r w:rsidRPr="00B43C83">
        <w:rPr>
          <w:color w:val="000000"/>
        </w:rPr>
        <w:t xml:space="preserve"> with proven skills in achieving clie</w:t>
      </w:r>
      <w:r w:rsidR="00FE4896">
        <w:rPr>
          <w:color w:val="000000"/>
        </w:rPr>
        <w:t>nt satisfaction</w:t>
      </w:r>
      <w:r w:rsidR="00090DC9" w:rsidRPr="00B43C83">
        <w:rPr>
          <w:color w:val="000000"/>
        </w:rPr>
        <w:t>.</w:t>
      </w:r>
    </w:p>
    <w:p w14:paraId="3FC6122D" w14:textId="1B20E1B7" w:rsidR="004333F5" w:rsidRDefault="007F0EAC" w:rsidP="00EA4EFE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bCs/>
          <w:color w:val="000000"/>
        </w:rPr>
      </w:pPr>
      <w:r w:rsidRPr="00B43C83">
        <w:rPr>
          <w:b/>
          <w:bCs/>
          <w:color w:val="000000"/>
        </w:rPr>
        <w:t>Total Professional Experience – 5 years</w:t>
      </w:r>
      <w:r w:rsidR="007E6F0E">
        <w:rPr>
          <w:b/>
          <w:bCs/>
          <w:color w:val="000000"/>
        </w:rPr>
        <w:t xml:space="preserve"> &amp; 11 Months.</w:t>
      </w:r>
    </w:p>
    <w:p w14:paraId="2CB41527" w14:textId="77777777" w:rsidR="00EA4EFE" w:rsidRPr="00EA4EFE" w:rsidRDefault="00EA4EFE" w:rsidP="00EA4EFE">
      <w:pPr>
        <w:pStyle w:val="ListParagraph"/>
        <w:spacing w:line="276" w:lineRule="auto"/>
        <w:jc w:val="both"/>
        <w:rPr>
          <w:b/>
          <w:bCs/>
          <w:color w:val="000000"/>
        </w:rPr>
      </w:pPr>
    </w:p>
    <w:p w14:paraId="139C4A9E" w14:textId="77777777" w:rsidR="004333F5" w:rsidRPr="003B4EBE" w:rsidRDefault="004333F5" w:rsidP="00AD2299">
      <w:pPr>
        <w:pBdr>
          <w:bottom w:val="single" w:sz="2" w:space="1" w:color="auto"/>
        </w:pBdr>
        <w:shd w:val="clear" w:color="auto" w:fill="D9D9D9"/>
        <w:tabs>
          <w:tab w:val="right" w:pos="9605"/>
        </w:tabs>
        <w:spacing w:line="276" w:lineRule="auto"/>
        <w:jc w:val="center"/>
        <w:rPr>
          <w:b/>
          <w:i/>
        </w:rPr>
      </w:pPr>
      <w:r w:rsidRPr="003B4EBE">
        <w:rPr>
          <w:b/>
          <w:i/>
        </w:rPr>
        <w:t>Qualification</w:t>
      </w:r>
    </w:p>
    <w:p w14:paraId="6DE753E1" w14:textId="77777777" w:rsidR="004333F5" w:rsidRPr="00531F65" w:rsidRDefault="004333F5" w:rsidP="004333F5">
      <w:pPr>
        <w:spacing w:line="276" w:lineRule="auto"/>
        <w:jc w:val="both"/>
        <w:rPr>
          <w:b/>
        </w:rPr>
      </w:pP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968"/>
        <w:gridCol w:w="3542"/>
        <w:gridCol w:w="1429"/>
        <w:gridCol w:w="2510"/>
      </w:tblGrid>
      <w:tr w:rsidR="004F67B7" w14:paraId="7BCB0257" w14:textId="77777777" w:rsidTr="00F323C0">
        <w:trPr>
          <w:trHeight w:val="358"/>
        </w:trPr>
        <w:tc>
          <w:tcPr>
            <w:tcW w:w="1420" w:type="pct"/>
            <w:shd w:val="clear" w:color="auto" w:fill="4BACC6"/>
            <w:vAlign w:val="center"/>
          </w:tcPr>
          <w:p w14:paraId="5E89DFB0" w14:textId="77777777" w:rsidR="004F67B7" w:rsidRPr="001A24FB" w:rsidRDefault="004F67B7" w:rsidP="00AB77D3">
            <w:pPr>
              <w:spacing w:line="276" w:lineRule="auto"/>
              <w:jc w:val="both"/>
              <w:rPr>
                <w:b/>
                <w:bCs/>
              </w:rPr>
            </w:pPr>
            <w:r w:rsidRPr="001A24FB">
              <w:rPr>
                <w:b/>
                <w:bCs/>
              </w:rPr>
              <w:t>Examination</w:t>
            </w:r>
          </w:p>
        </w:tc>
        <w:tc>
          <w:tcPr>
            <w:tcW w:w="1695" w:type="pct"/>
            <w:shd w:val="clear" w:color="auto" w:fill="4BACC6"/>
            <w:vAlign w:val="center"/>
          </w:tcPr>
          <w:p w14:paraId="6A575401" w14:textId="77777777" w:rsidR="004F67B7" w:rsidRPr="001A24FB" w:rsidRDefault="004F67B7" w:rsidP="00F323C0">
            <w:pPr>
              <w:spacing w:line="276" w:lineRule="auto"/>
              <w:jc w:val="center"/>
              <w:rPr>
                <w:b/>
                <w:bCs/>
              </w:rPr>
            </w:pPr>
            <w:r w:rsidRPr="001A24FB">
              <w:rPr>
                <w:b/>
                <w:bCs/>
              </w:rPr>
              <w:t>College</w:t>
            </w:r>
          </w:p>
        </w:tc>
        <w:tc>
          <w:tcPr>
            <w:tcW w:w="684" w:type="pct"/>
            <w:shd w:val="clear" w:color="auto" w:fill="4BACC6"/>
            <w:vAlign w:val="center"/>
          </w:tcPr>
          <w:p w14:paraId="333E87E0" w14:textId="77777777" w:rsidR="004F67B7" w:rsidRPr="001A24FB" w:rsidRDefault="004F67B7" w:rsidP="00F323C0">
            <w:pPr>
              <w:spacing w:line="276" w:lineRule="auto"/>
              <w:jc w:val="center"/>
              <w:rPr>
                <w:b/>
                <w:bCs/>
              </w:rPr>
            </w:pPr>
            <w:r w:rsidRPr="001A24FB">
              <w:rPr>
                <w:b/>
                <w:bCs/>
              </w:rPr>
              <w:t>Percentage</w:t>
            </w:r>
          </w:p>
        </w:tc>
        <w:tc>
          <w:tcPr>
            <w:tcW w:w="1201" w:type="pct"/>
            <w:shd w:val="clear" w:color="auto" w:fill="4BACC6"/>
            <w:vAlign w:val="center"/>
          </w:tcPr>
          <w:p w14:paraId="00EF6A3B" w14:textId="77777777" w:rsidR="004F67B7" w:rsidRPr="001A24FB" w:rsidRDefault="004F67B7" w:rsidP="00F323C0">
            <w:pPr>
              <w:spacing w:line="276" w:lineRule="auto"/>
              <w:jc w:val="center"/>
              <w:rPr>
                <w:b/>
                <w:bCs/>
              </w:rPr>
            </w:pPr>
            <w:r w:rsidRPr="001A24FB">
              <w:rPr>
                <w:b/>
                <w:bCs/>
              </w:rPr>
              <w:t>Board/University</w:t>
            </w:r>
          </w:p>
        </w:tc>
      </w:tr>
      <w:tr w:rsidR="004F67B7" w14:paraId="2411BA56" w14:textId="77777777" w:rsidTr="00F323C0">
        <w:trPr>
          <w:trHeight w:val="349"/>
        </w:trPr>
        <w:tc>
          <w:tcPr>
            <w:tcW w:w="1420" w:type="pct"/>
            <w:vAlign w:val="center"/>
          </w:tcPr>
          <w:p w14:paraId="3625CA8E" w14:textId="77777777" w:rsidR="004F67B7" w:rsidRPr="008E67E6" w:rsidRDefault="00C174DC" w:rsidP="00F323C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Master</w:t>
            </w:r>
            <w:r w:rsidR="00F323C0">
              <w:rPr>
                <w:bCs/>
              </w:rPr>
              <w:t xml:space="preserve"> </w:t>
            </w:r>
            <w:r w:rsidR="004F67B7">
              <w:rPr>
                <w:bCs/>
              </w:rPr>
              <w:t xml:space="preserve">of Technology </w:t>
            </w:r>
            <w:r w:rsidR="004F67B7" w:rsidRPr="008E67E6">
              <w:rPr>
                <w:bCs/>
              </w:rPr>
              <w:t xml:space="preserve"> </w:t>
            </w:r>
            <w:r w:rsidR="004F67B7">
              <w:rPr>
                <w:bCs/>
              </w:rPr>
              <w:t>(</w:t>
            </w:r>
            <w:r>
              <w:rPr>
                <w:bCs/>
                <w:i/>
              </w:rPr>
              <w:t>Thermal</w:t>
            </w:r>
            <w:r w:rsidR="004F67B7" w:rsidRPr="006B3C2F">
              <w:rPr>
                <w:bCs/>
                <w:i/>
              </w:rPr>
              <w:t xml:space="preserve"> Engineering</w:t>
            </w:r>
            <w:r w:rsidR="004F67B7" w:rsidRPr="008E67E6">
              <w:rPr>
                <w:bCs/>
              </w:rPr>
              <w:t xml:space="preserve"> )</w:t>
            </w:r>
          </w:p>
        </w:tc>
        <w:tc>
          <w:tcPr>
            <w:tcW w:w="1695" w:type="pct"/>
            <w:vAlign w:val="center"/>
          </w:tcPr>
          <w:p w14:paraId="62D86DD8" w14:textId="77777777" w:rsidR="004F67B7" w:rsidRPr="001D2B87" w:rsidRDefault="00C174DC" w:rsidP="00C174DC">
            <w:pPr>
              <w:spacing w:line="276" w:lineRule="auto"/>
              <w:jc w:val="center"/>
            </w:pPr>
            <w:r>
              <w:t xml:space="preserve">Royal Institute </w:t>
            </w:r>
            <w:r w:rsidR="004F67B7">
              <w:t>of</w:t>
            </w:r>
            <w:r>
              <w:t xml:space="preserve"> </w:t>
            </w:r>
            <w:r w:rsidR="004F67B7">
              <w:t xml:space="preserve"> </w:t>
            </w:r>
            <w:r>
              <w:t xml:space="preserve">        </w:t>
            </w:r>
            <w:r w:rsidRPr="001D2B87">
              <w:t>Technology</w:t>
            </w:r>
            <w:r>
              <w:t xml:space="preserve">  </w:t>
            </w:r>
            <w:r w:rsidR="004F67B7">
              <w:t>and</w:t>
            </w:r>
            <w:r>
              <w:t xml:space="preserve"> Science</w:t>
            </w:r>
          </w:p>
        </w:tc>
        <w:tc>
          <w:tcPr>
            <w:tcW w:w="684" w:type="pct"/>
            <w:vAlign w:val="center"/>
          </w:tcPr>
          <w:p w14:paraId="23FAE384" w14:textId="77777777" w:rsidR="004F67B7" w:rsidRPr="001D2B87" w:rsidRDefault="004F67B7" w:rsidP="00AB77D3">
            <w:pPr>
              <w:spacing w:line="276" w:lineRule="auto"/>
              <w:jc w:val="both"/>
            </w:pPr>
            <w:r>
              <w:t xml:space="preserve">      70</w:t>
            </w:r>
          </w:p>
        </w:tc>
        <w:tc>
          <w:tcPr>
            <w:tcW w:w="1201" w:type="pct"/>
            <w:vAlign w:val="center"/>
          </w:tcPr>
          <w:p w14:paraId="6AF715F1" w14:textId="77777777" w:rsidR="004F67B7" w:rsidRPr="001D2B87" w:rsidRDefault="004F67B7" w:rsidP="00F323C0">
            <w:pPr>
              <w:spacing w:line="276" w:lineRule="auto"/>
              <w:jc w:val="center"/>
            </w:pPr>
            <w:r>
              <w:t>JNTU, Hyderabad, India.</w:t>
            </w:r>
          </w:p>
        </w:tc>
      </w:tr>
    </w:tbl>
    <w:p w14:paraId="57262B6A" w14:textId="77777777" w:rsidR="004333F5" w:rsidRDefault="004333F5" w:rsidP="004333F5">
      <w:pPr>
        <w:spacing w:line="276" w:lineRule="auto"/>
        <w:jc w:val="both"/>
        <w:rPr>
          <w:b/>
          <w:bCs/>
          <w:color w:val="000000"/>
        </w:rPr>
      </w:pPr>
    </w:p>
    <w:p w14:paraId="6E5C67DB" w14:textId="77777777" w:rsidR="00F323C0" w:rsidRDefault="00F323C0" w:rsidP="004333F5">
      <w:pPr>
        <w:spacing w:line="276" w:lineRule="auto"/>
        <w:jc w:val="both"/>
        <w:rPr>
          <w:b/>
          <w:bCs/>
          <w:color w:val="000000"/>
        </w:rPr>
      </w:pPr>
    </w:p>
    <w:p w14:paraId="6A094167" w14:textId="77777777" w:rsidR="004333F5" w:rsidRPr="003B4EBE" w:rsidRDefault="004333F5" w:rsidP="00AD2299">
      <w:pPr>
        <w:pBdr>
          <w:bottom w:val="single" w:sz="2" w:space="1" w:color="auto"/>
        </w:pBdr>
        <w:shd w:val="clear" w:color="auto" w:fill="D9D9D9"/>
        <w:tabs>
          <w:tab w:val="right" w:pos="9605"/>
        </w:tabs>
        <w:spacing w:line="276" w:lineRule="auto"/>
        <w:jc w:val="center"/>
        <w:rPr>
          <w:b/>
          <w:i/>
        </w:rPr>
      </w:pPr>
      <w:r>
        <w:rPr>
          <w:b/>
          <w:i/>
        </w:rPr>
        <w:t>Current Employment</w:t>
      </w:r>
    </w:p>
    <w:p w14:paraId="001F0E93" w14:textId="77777777" w:rsidR="004333F5" w:rsidRDefault="004333F5" w:rsidP="004333F5">
      <w:pPr>
        <w:tabs>
          <w:tab w:val="left" w:pos="6302"/>
        </w:tabs>
        <w:spacing w:line="276" w:lineRule="auto"/>
        <w:ind w:firstLine="6300"/>
        <w:jc w:val="both"/>
        <w:rPr>
          <w:bCs/>
          <w:color w:val="000000"/>
        </w:rPr>
      </w:pPr>
    </w:p>
    <w:p w14:paraId="427EBE12" w14:textId="77777777" w:rsidR="004333F5" w:rsidRDefault="00331D5F" w:rsidP="00331D5F">
      <w:pPr>
        <w:numPr>
          <w:ilvl w:val="0"/>
          <w:numId w:val="2"/>
        </w:num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Project Engineer </w:t>
      </w:r>
      <w:r w:rsidR="004333F5">
        <w:rPr>
          <w:b/>
          <w:color w:val="000000"/>
        </w:rPr>
        <w:t>at Bluescape Civil and Electro Mechanical Services.</w:t>
      </w:r>
    </w:p>
    <w:p w14:paraId="134E99E0" w14:textId="77777777" w:rsidR="004333F5" w:rsidRDefault="004333F5" w:rsidP="004333F5">
      <w:pPr>
        <w:spacing w:line="276" w:lineRule="auto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Year: </w:t>
      </w:r>
      <w:r w:rsidR="00B7435A">
        <w:rPr>
          <w:b/>
          <w:color w:val="000000"/>
        </w:rPr>
        <w:t xml:space="preserve">July </w:t>
      </w:r>
      <w:r>
        <w:rPr>
          <w:b/>
          <w:color w:val="000000"/>
        </w:rPr>
        <w:t xml:space="preserve">2017 – Present </w:t>
      </w:r>
    </w:p>
    <w:p w14:paraId="4971E65D" w14:textId="77777777" w:rsidR="000A2C2C" w:rsidRDefault="000A2C2C" w:rsidP="004333F5">
      <w:pPr>
        <w:spacing w:line="276" w:lineRule="auto"/>
        <w:ind w:firstLine="720"/>
        <w:jc w:val="both"/>
        <w:rPr>
          <w:b/>
          <w:color w:val="000000"/>
        </w:rPr>
      </w:pPr>
    </w:p>
    <w:p w14:paraId="319F5C45" w14:textId="77777777" w:rsidR="004333F5" w:rsidRPr="009D7435" w:rsidRDefault="004333F5" w:rsidP="000A2C2C">
      <w:pPr>
        <w:spacing w:line="276" w:lineRule="auto"/>
        <w:jc w:val="both"/>
        <w:rPr>
          <w:b/>
          <w:i/>
          <w:iCs/>
          <w:color w:val="000000"/>
          <w:u w:val="single"/>
        </w:rPr>
      </w:pPr>
      <w:r w:rsidRPr="009D7435">
        <w:rPr>
          <w:b/>
          <w:i/>
          <w:iCs/>
          <w:color w:val="000000"/>
          <w:u w:val="single"/>
        </w:rPr>
        <w:t>Responsibilities:</w:t>
      </w:r>
    </w:p>
    <w:p w14:paraId="49A39EC7" w14:textId="77777777" w:rsidR="004333F5" w:rsidRPr="00F323C0" w:rsidRDefault="004333F5" w:rsidP="00F323C0">
      <w:pPr>
        <w:numPr>
          <w:ilvl w:val="0"/>
          <w:numId w:val="16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Serving as a </w:t>
      </w:r>
      <w:r w:rsidR="00331D5F">
        <w:rPr>
          <w:bCs/>
          <w:color w:val="000000"/>
        </w:rPr>
        <w:t>Project</w:t>
      </w:r>
      <w:r w:rsidR="00B234B2">
        <w:rPr>
          <w:bCs/>
          <w:color w:val="000000"/>
        </w:rPr>
        <w:t xml:space="preserve"> E</w:t>
      </w:r>
      <w:r>
        <w:rPr>
          <w:bCs/>
          <w:color w:val="000000"/>
        </w:rPr>
        <w:t>ngineer performing</w:t>
      </w:r>
      <w:r w:rsidRPr="001A0911">
        <w:rPr>
          <w:bCs/>
          <w:color w:val="000000"/>
        </w:rPr>
        <w:t xml:space="preserve"> duties in support of projects. </w:t>
      </w:r>
    </w:p>
    <w:p w14:paraId="250F1EB9" w14:textId="77777777" w:rsidR="004333F5" w:rsidRPr="00065FE4" w:rsidRDefault="004333F5" w:rsidP="00EA4EFE">
      <w:pPr>
        <w:numPr>
          <w:ilvl w:val="0"/>
          <w:numId w:val="16"/>
        </w:numPr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Preparing</w:t>
      </w:r>
      <w:r w:rsidRPr="001A0911">
        <w:rPr>
          <w:bCs/>
          <w:color w:val="000000"/>
        </w:rPr>
        <w:t xml:space="preserve"> </w:t>
      </w:r>
      <w:r>
        <w:rPr>
          <w:bCs/>
          <w:color w:val="000000"/>
        </w:rPr>
        <w:t>material estimates, project schedules and reports.</w:t>
      </w:r>
    </w:p>
    <w:p w14:paraId="501A5E4C" w14:textId="77777777" w:rsidR="004333F5" w:rsidRPr="0068329D" w:rsidRDefault="00AD2299" w:rsidP="00AD2299">
      <w:pPr>
        <w:numPr>
          <w:ilvl w:val="0"/>
          <w:numId w:val="16"/>
        </w:numPr>
        <w:tabs>
          <w:tab w:val="left" w:pos="180"/>
          <w:tab w:val="left" w:pos="270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  <w:lang w:val="en-GB"/>
        </w:rPr>
        <w:t>Reviewing</w:t>
      </w:r>
      <w:r w:rsidR="004333F5">
        <w:rPr>
          <w:bCs/>
          <w:color w:val="000000"/>
          <w:lang w:val="en-GB"/>
        </w:rPr>
        <w:t xml:space="preserve"> project specifications and preparing the relevant submittals.</w:t>
      </w:r>
    </w:p>
    <w:p w14:paraId="1EA06134" w14:textId="77777777" w:rsidR="004333F5" w:rsidRPr="0068329D" w:rsidRDefault="004333F5" w:rsidP="00EA4EFE">
      <w:pPr>
        <w:numPr>
          <w:ilvl w:val="0"/>
          <w:numId w:val="16"/>
        </w:numPr>
        <w:tabs>
          <w:tab w:val="left" w:pos="180"/>
          <w:tab w:val="left" w:pos="270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  <w:lang w:val="en-GB"/>
        </w:rPr>
        <w:t>Raising technical queries after reviewing the design if any.</w:t>
      </w:r>
    </w:p>
    <w:p w14:paraId="09BDC855" w14:textId="77777777" w:rsidR="004333F5" w:rsidRPr="00B43C83" w:rsidRDefault="004333F5" w:rsidP="00EA4EFE">
      <w:pPr>
        <w:pStyle w:val="ListParagraph"/>
        <w:numPr>
          <w:ilvl w:val="0"/>
          <w:numId w:val="8"/>
        </w:numPr>
        <w:tabs>
          <w:tab w:val="left" w:pos="180"/>
          <w:tab w:val="left" w:pos="270"/>
        </w:tabs>
        <w:spacing w:line="276" w:lineRule="auto"/>
        <w:jc w:val="both"/>
        <w:rPr>
          <w:bCs/>
          <w:color w:val="000000"/>
        </w:rPr>
      </w:pPr>
      <w:r w:rsidRPr="00B43C83">
        <w:rPr>
          <w:bCs/>
          <w:color w:val="000000"/>
        </w:rPr>
        <w:t xml:space="preserve">Thoroughly scrutinizing the project data for possible value engineering. </w:t>
      </w:r>
    </w:p>
    <w:p w14:paraId="50BB2072" w14:textId="77777777" w:rsidR="004333F5" w:rsidRPr="00B43C83" w:rsidRDefault="004333F5" w:rsidP="00EA4EFE">
      <w:pPr>
        <w:pStyle w:val="ListParagraph"/>
        <w:numPr>
          <w:ilvl w:val="0"/>
          <w:numId w:val="8"/>
        </w:numPr>
        <w:tabs>
          <w:tab w:val="left" w:pos="180"/>
          <w:tab w:val="left" w:pos="270"/>
        </w:tabs>
        <w:spacing w:line="276" w:lineRule="auto"/>
        <w:jc w:val="both"/>
        <w:rPr>
          <w:bCs/>
          <w:color w:val="000000"/>
        </w:rPr>
      </w:pPr>
      <w:r w:rsidRPr="00B43C83">
        <w:rPr>
          <w:bCs/>
          <w:color w:val="000000"/>
          <w:lang w:val="en-GB"/>
        </w:rPr>
        <w:t>Ensuring proper arrangement of materials as per approved submittals and dealing with suppliers.</w:t>
      </w:r>
    </w:p>
    <w:p w14:paraId="35D89EC4" w14:textId="77777777" w:rsidR="004333F5" w:rsidRPr="00B43C83" w:rsidRDefault="004333F5" w:rsidP="00EA4EFE">
      <w:pPr>
        <w:pStyle w:val="ListParagraph"/>
        <w:numPr>
          <w:ilvl w:val="0"/>
          <w:numId w:val="8"/>
        </w:numPr>
        <w:tabs>
          <w:tab w:val="left" w:pos="180"/>
          <w:tab w:val="left" w:pos="270"/>
        </w:tabs>
        <w:spacing w:line="276" w:lineRule="auto"/>
        <w:jc w:val="both"/>
        <w:rPr>
          <w:bCs/>
          <w:color w:val="000000"/>
        </w:rPr>
      </w:pPr>
      <w:r w:rsidRPr="00B43C83">
        <w:rPr>
          <w:bCs/>
          <w:color w:val="000000"/>
          <w:lang w:val="en-GB"/>
        </w:rPr>
        <w:t>Preparing and documenting progress reports, work schedule, manpower planning and coordinating with the main contractor.</w:t>
      </w:r>
    </w:p>
    <w:p w14:paraId="524F8784" w14:textId="77777777" w:rsidR="004333F5" w:rsidRPr="00B43C83" w:rsidRDefault="004333F5" w:rsidP="00EA4EFE">
      <w:pPr>
        <w:pStyle w:val="ListParagraph"/>
        <w:numPr>
          <w:ilvl w:val="0"/>
          <w:numId w:val="8"/>
        </w:numPr>
        <w:tabs>
          <w:tab w:val="left" w:pos="180"/>
          <w:tab w:val="left" w:pos="270"/>
        </w:tabs>
        <w:spacing w:line="276" w:lineRule="auto"/>
        <w:jc w:val="both"/>
        <w:rPr>
          <w:bCs/>
          <w:color w:val="000000"/>
        </w:rPr>
      </w:pPr>
      <w:r w:rsidRPr="00B43C83">
        <w:rPr>
          <w:bCs/>
          <w:color w:val="000000"/>
          <w:lang w:val="en-GB"/>
        </w:rPr>
        <w:t>Raising material/work inspections and conducting them alongside QC inspector and documenting them.</w:t>
      </w:r>
    </w:p>
    <w:p w14:paraId="500EA347" w14:textId="77777777" w:rsidR="004333F5" w:rsidRPr="00AD2299" w:rsidRDefault="004333F5" w:rsidP="00AD2299">
      <w:pPr>
        <w:pStyle w:val="ListParagraph"/>
        <w:numPr>
          <w:ilvl w:val="0"/>
          <w:numId w:val="8"/>
        </w:numPr>
        <w:tabs>
          <w:tab w:val="left" w:pos="180"/>
          <w:tab w:val="left" w:pos="270"/>
        </w:tabs>
        <w:spacing w:line="276" w:lineRule="auto"/>
        <w:jc w:val="both"/>
        <w:rPr>
          <w:bCs/>
          <w:color w:val="000000"/>
        </w:rPr>
      </w:pPr>
      <w:r w:rsidRPr="00B43C83">
        <w:rPr>
          <w:bCs/>
          <w:color w:val="000000"/>
          <w:lang w:val="en-GB"/>
        </w:rPr>
        <w:t xml:space="preserve">Reporting back to the </w:t>
      </w:r>
      <w:r w:rsidR="005840E2">
        <w:rPr>
          <w:bCs/>
          <w:color w:val="000000"/>
          <w:lang w:val="en-GB"/>
        </w:rPr>
        <w:t>Project Manager</w:t>
      </w:r>
      <w:r w:rsidRPr="00B43C83">
        <w:rPr>
          <w:bCs/>
          <w:color w:val="000000"/>
          <w:lang w:val="en-GB"/>
        </w:rPr>
        <w:t xml:space="preserve"> for project related </w:t>
      </w:r>
      <w:r w:rsidR="00F323C0">
        <w:rPr>
          <w:bCs/>
          <w:color w:val="000000"/>
          <w:lang w:val="en-GB"/>
        </w:rPr>
        <w:t>daily reports &amp; site is</w:t>
      </w:r>
      <w:r w:rsidR="00AD2299">
        <w:rPr>
          <w:bCs/>
          <w:color w:val="000000"/>
          <w:lang w:val="en-GB"/>
        </w:rPr>
        <w:t>sues.</w:t>
      </w:r>
    </w:p>
    <w:p w14:paraId="5C9AA9D7" w14:textId="77777777" w:rsidR="00AD2299" w:rsidRPr="005840E2" w:rsidRDefault="00AD2299" w:rsidP="00AD2299">
      <w:pPr>
        <w:pStyle w:val="ListParagraph"/>
        <w:tabs>
          <w:tab w:val="left" w:pos="180"/>
          <w:tab w:val="left" w:pos="270"/>
        </w:tabs>
        <w:spacing w:line="276" w:lineRule="auto"/>
        <w:jc w:val="both"/>
        <w:rPr>
          <w:bCs/>
          <w:color w:val="000000"/>
        </w:rPr>
      </w:pPr>
    </w:p>
    <w:p w14:paraId="34728F26" w14:textId="77777777" w:rsidR="00AD0F52" w:rsidRDefault="00AD0F52" w:rsidP="00AD0F52">
      <w:pPr>
        <w:spacing w:line="276" w:lineRule="auto"/>
        <w:jc w:val="both"/>
        <w:rPr>
          <w:color w:val="000000"/>
        </w:rPr>
      </w:pPr>
    </w:p>
    <w:p w14:paraId="29EA69D1" w14:textId="77777777" w:rsidR="00F323C0" w:rsidRDefault="00F323C0" w:rsidP="00AD0F52">
      <w:pPr>
        <w:spacing w:line="276" w:lineRule="auto"/>
        <w:jc w:val="both"/>
        <w:rPr>
          <w:color w:val="000000"/>
        </w:rPr>
      </w:pPr>
    </w:p>
    <w:p w14:paraId="20EA3591" w14:textId="77777777" w:rsidR="00F323C0" w:rsidRDefault="00F323C0" w:rsidP="00AD0F52">
      <w:pPr>
        <w:spacing w:line="276" w:lineRule="auto"/>
        <w:jc w:val="both"/>
        <w:rPr>
          <w:color w:val="000000"/>
        </w:rPr>
      </w:pPr>
    </w:p>
    <w:p w14:paraId="5415CFD2" w14:textId="77777777" w:rsidR="00F323C0" w:rsidRDefault="00F323C0" w:rsidP="00AD0F52">
      <w:pPr>
        <w:spacing w:line="276" w:lineRule="auto"/>
        <w:jc w:val="both"/>
        <w:rPr>
          <w:color w:val="000000"/>
        </w:rPr>
      </w:pPr>
    </w:p>
    <w:p w14:paraId="63D28474" w14:textId="77777777" w:rsidR="00AD0F52" w:rsidRPr="003B4EBE" w:rsidRDefault="00F13BF4" w:rsidP="00AD2299">
      <w:pPr>
        <w:pBdr>
          <w:bottom w:val="single" w:sz="2" w:space="1" w:color="auto"/>
        </w:pBdr>
        <w:shd w:val="clear" w:color="auto" w:fill="D9D9D9"/>
        <w:spacing w:line="276" w:lineRule="auto"/>
        <w:jc w:val="center"/>
        <w:rPr>
          <w:b/>
          <w:i/>
        </w:rPr>
      </w:pPr>
      <w:r>
        <w:rPr>
          <w:b/>
          <w:i/>
        </w:rPr>
        <w:t>Ongoing Project</w:t>
      </w:r>
    </w:p>
    <w:p w14:paraId="1E3035D4" w14:textId="77777777" w:rsidR="009B12AD" w:rsidRDefault="001A4550" w:rsidP="00EA4EFE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color w:val="000000"/>
        </w:rPr>
      </w:pPr>
      <w:r w:rsidRPr="009B12AD">
        <w:rPr>
          <w:b/>
          <w:color w:val="000000"/>
        </w:rPr>
        <w:t>BAHRAIN INTERNATIONAL AIRPORT MODERNIZAT</w:t>
      </w:r>
      <w:r w:rsidR="00F13BF4" w:rsidRPr="009B12AD">
        <w:rPr>
          <w:b/>
          <w:color w:val="000000"/>
        </w:rPr>
        <w:t>ION PROGRAM</w:t>
      </w:r>
      <w:r w:rsidRPr="009B12AD">
        <w:rPr>
          <w:b/>
          <w:color w:val="000000"/>
        </w:rPr>
        <w:t>E</w:t>
      </w:r>
    </w:p>
    <w:p w14:paraId="3A8DB7C5" w14:textId="77777777" w:rsidR="001A4550" w:rsidRPr="009B12AD" w:rsidRDefault="001A4550" w:rsidP="009B12AD">
      <w:pPr>
        <w:pStyle w:val="ListParagraph"/>
        <w:spacing w:line="276" w:lineRule="auto"/>
        <w:jc w:val="both"/>
        <w:rPr>
          <w:b/>
          <w:color w:val="000000"/>
        </w:rPr>
      </w:pPr>
      <w:r w:rsidRPr="009B12AD">
        <w:rPr>
          <w:b/>
          <w:color w:val="000000"/>
        </w:rPr>
        <w:t xml:space="preserve">ICT SECONDARY CONTAINMENT SYSTEM </w:t>
      </w:r>
    </w:p>
    <w:p w14:paraId="69CFCB6B" w14:textId="77777777" w:rsidR="00F13BF4" w:rsidRPr="00F13BF4" w:rsidRDefault="00F13BF4" w:rsidP="00AD0F52">
      <w:pPr>
        <w:spacing w:line="276" w:lineRule="auto"/>
        <w:ind w:left="720"/>
        <w:jc w:val="both"/>
        <w:rPr>
          <w:b/>
          <w:color w:val="000000"/>
        </w:rPr>
      </w:pPr>
      <w:r w:rsidRPr="00F13BF4">
        <w:rPr>
          <w:b/>
          <w:color w:val="000000"/>
        </w:rPr>
        <w:t>Sub-</w:t>
      </w:r>
      <w:r w:rsidR="004F67B7" w:rsidRPr="00F13BF4">
        <w:rPr>
          <w:b/>
          <w:color w:val="000000"/>
        </w:rPr>
        <w:t>Contractor:</w:t>
      </w:r>
      <w:r w:rsidRPr="00F13BF4">
        <w:rPr>
          <w:b/>
          <w:color w:val="000000"/>
        </w:rPr>
        <w:t xml:space="preserve"> Bluescape Co.</w:t>
      </w:r>
      <w:r>
        <w:rPr>
          <w:b/>
          <w:color w:val="000000"/>
        </w:rPr>
        <w:t xml:space="preserve"> </w:t>
      </w:r>
      <w:r w:rsidRPr="00F13BF4">
        <w:rPr>
          <w:b/>
          <w:color w:val="000000"/>
        </w:rPr>
        <w:t xml:space="preserve">W.L.L (Under Almoayed ICT) </w:t>
      </w:r>
    </w:p>
    <w:p w14:paraId="63BBB351" w14:textId="77777777" w:rsidR="00B055C1" w:rsidRDefault="00D45266" w:rsidP="004333F5">
      <w:pPr>
        <w:spacing w:line="276" w:lineRule="auto"/>
        <w:ind w:left="720"/>
        <w:jc w:val="both"/>
        <w:rPr>
          <w:b/>
          <w:color w:val="000000"/>
        </w:rPr>
      </w:pPr>
      <w:r w:rsidRPr="00F13BF4">
        <w:rPr>
          <w:b/>
          <w:color w:val="000000"/>
        </w:rPr>
        <w:t xml:space="preserve">Role : </w:t>
      </w:r>
      <w:r w:rsidR="00B234B2">
        <w:rPr>
          <w:b/>
          <w:color w:val="000000"/>
        </w:rPr>
        <w:t xml:space="preserve">Site </w:t>
      </w:r>
      <w:r w:rsidRPr="00F13BF4">
        <w:rPr>
          <w:b/>
          <w:color w:val="000000"/>
        </w:rPr>
        <w:t>Engineer</w:t>
      </w:r>
      <w:r w:rsidR="00F13BF4" w:rsidRPr="00F13BF4">
        <w:rPr>
          <w:b/>
          <w:color w:val="000000"/>
        </w:rPr>
        <w:t xml:space="preserve">         </w:t>
      </w:r>
    </w:p>
    <w:p w14:paraId="32DB1666" w14:textId="77777777" w:rsidR="00F13BF4" w:rsidRPr="004333F5" w:rsidRDefault="00F13BF4" w:rsidP="004333F5">
      <w:pPr>
        <w:spacing w:line="276" w:lineRule="auto"/>
        <w:ind w:left="720"/>
        <w:jc w:val="both"/>
        <w:rPr>
          <w:b/>
          <w:color w:val="000000"/>
        </w:rPr>
      </w:pPr>
      <w:r w:rsidRPr="00F13BF4">
        <w:rPr>
          <w:b/>
          <w:color w:val="000000"/>
        </w:rPr>
        <w:t xml:space="preserve">  </w:t>
      </w:r>
    </w:p>
    <w:p w14:paraId="19F71715" w14:textId="77777777" w:rsidR="00D45266" w:rsidRPr="004333F5" w:rsidRDefault="00F13BF4" w:rsidP="004333F5">
      <w:pPr>
        <w:spacing w:line="276" w:lineRule="auto"/>
        <w:rPr>
          <w:b/>
          <w:i/>
          <w:iCs/>
          <w:color w:val="000000"/>
          <w:u w:val="single"/>
        </w:rPr>
      </w:pPr>
      <w:r>
        <w:rPr>
          <w:bCs/>
          <w:noProof/>
          <w:color w:val="00000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F9F527C" wp14:editId="7E2C57C1">
            <wp:simplePos x="0" y="0"/>
            <wp:positionH relativeFrom="margin">
              <wp:align>right</wp:align>
            </wp:positionH>
            <wp:positionV relativeFrom="paragraph">
              <wp:posOffset>42147</wp:posOffset>
            </wp:positionV>
            <wp:extent cx="2647315" cy="1692275"/>
            <wp:effectExtent l="0" t="0" r="635" b="3175"/>
            <wp:wrapTight wrapText="bothSides">
              <wp:wrapPolygon edited="0">
                <wp:start x="0" y="0"/>
                <wp:lineTo x="0" y="21397"/>
                <wp:lineTo x="21450" y="21397"/>
                <wp:lineTo x="214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hrain airpor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435">
        <w:rPr>
          <w:b/>
          <w:i/>
          <w:iCs/>
          <w:color w:val="000000"/>
          <w:u w:val="single"/>
        </w:rPr>
        <w:t>Responsibilities:</w:t>
      </w:r>
    </w:p>
    <w:p w14:paraId="373D33CE" w14:textId="5F74F95E" w:rsidR="00F13BF4" w:rsidRDefault="00F13BF4" w:rsidP="00EA4EFE">
      <w:pPr>
        <w:numPr>
          <w:ilvl w:val="0"/>
          <w:numId w:val="7"/>
        </w:numPr>
        <w:tabs>
          <w:tab w:val="left" w:pos="180"/>
          <w:tab w:val="left" w:pos="270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To lead a team </w:t>
      </w:r>
      <w:r w:rsidR="00B234B2">
        <w:rPr>
          <w:bCs/>
          <w:color w:val="000000"/>
        </w:rPr>
        <w:t xml:space="preserve">of </w:t>
      </w:r>
      <w:r w:rsidR="005D21C3">
        <w:rPr>
          <w:bCs/>
          <w:color w:val="000000"/>
        </w:rPr>
        <w:t>Supervisors, Electricians,</w:t>
      </w:r>
      <w:r w:rsidR="009B12AD">
        <w:rPr>
          <w:bCs/>
          <w:color w:val="000000"/>
        </w:rPr>
        <w:t xml:space="preserve"> </w:t>
      </w:r>
      <w:r w:rsidR="005D21C3">
        <w:rPr>
          <w:bCs/>
          <w:color w:val="000000"/>
        </w:rPr>
        <w:t>Technicians</w:t>
      </w:r>
      <w:r w:rsidR="00B234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and helpers ensuring the implementation of the exact </w:t>
      </w:r>
      <w:r>
        <w:rPr>
          <w:bCs/>
          <w:color w:val="000000"/>
          <w:lang w:val="en-GB"/>
        </w:rPr>
        <w:t xml:space="preserve">technical </w:t>
      </w:r>
      <w:r>
        <w:rPr>
          <w:bCs/>
          <w:color w:val="000000"/>
        </w:rPr>
        <w:t xml:space="preserve">specifications </w:t>
      </w:r>
      <w:r>
        <w:rPr>
          <w:bCs/>
          <w:color w:val="000000"/>
          <w:lang w:val="en-GB"/>
        </w:rPr>
        <w:t>and</w:t>
      </w:r>
      <w:r>
        <w:rPr>
          <w:bCs/>
          <w:color w:val="000000"/>
        </w:rPr>
        <w:t xml:space="preserve"> the drawings.</w:t>
      </w:r>
    </w:p>
    <w:p w14:paraId="41F941FF" w14:textId="77777777" w:rsidR="00F13BF4" w:rsidRDefault="00727565" w:rsidP="00EA4EFE">
      <w:pPr>
        <w:numPr>
          <w:ilvl w:val="0"/>
          <w:numId w:val="7"/>
        </w:numPr>
        <w:tabs>
          <w:tab w:val="left" w:pos="180"/>
          <w:tab w:val="left" w:pos="270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A</w:t>
      </w:r>
      <w:r w:rsidR="00F13BF4" w:rsidRPr="00F13BF4">
        <w:rPr>
          <w:bCs/>
          <w:color w:val="000000"/>
        </w:rPr>
        <w:t>ssign</w:t>
      </w:r>
      <w:r w:rsidR="00F13BF4">
        <w:rPr>
          <w:bCs/>
          <w:color w:val="000000"/>
        </w:rPr>
        <w:t>ing</w:t>
      </w:r>
      <w:r w:rsidR="00F13BF4" w:rsidRPr="00F13BF4">
        <w:rPr>
          <w:bCs/>
          <w:color w:val="000000"/>
        </w:rPr>
        <w:t xml:space="preserve"> tasks and responsibilitie</w:t>
      </w:r>
      <w:r w:rsidR="00F13BF4">
        <w:rPr>
          <w:bCs/>
          <w:color w:val="000000"/>
        </w:rPr>
        <w:t>s to members of the team, mentoring</w:t>
      </w:r>
      <w:r w:rsidR="00F13BF4" w:rsidRPr="00F13BF4">
        <w:rPr>
          <w:bCs/>
          <w:color w:val="000000"/>
        </w:rPr>
        <w:t xml:space="preserve"> the project team and managing its performance.</w:t>
      </w:r>
    </w:p>
    <w:p w14:paraId="1265BD83" w14:textId="77777777" w:rsidR="00F13BF4" w:rsidRPr="00F13BF4" w:rsidRDefault="00F13BF4" w:rsidP="00EA4EFE">
      <w:pPr>
        <w:numPr>
          <w:ilvl w:val="0"/>
          <w:numId w:val="7"/>
        </w:numPr>
        <w:tabs>
          <w:tab w:val="left" w:pos="180"/>
          <w:tab w:val="left" w:pos="270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  <w:lang w:val="en-GB"/>
        </w:rPr>
        <w:t>Solving the technical issues arising on site in coordination with other disciplines.</w:t>
      </w:r>
    </w:p>
    <w:p w14:paraId="64241751" w14:textId="77777777" w:rsidR="00F13BF4" w:rsidRDefault="00F13BF4" w:rsidP="00EA4EFE">
      <w:pPr>
        <w:numPr>
          <w:ilvl w:val="0"/>
          <w:numId w:val="7"/>
        </w:numPr>
        <w:tabs>
          <w:tab w:val="left" w:pos="180"/>
          <w:tab w:val="left" w:pos="270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  <w:lang w:val="en-GB"/>
        </w:rPr>
        <w:t>Attending site walks, progress meetings, coordination meetings with the client/consultant and ensuring their requirements are met.</w:t>
      </w:r>
    </w:p>
    <w:p w14:paraId="579F5844" w14:textId="77777777" w:rsidR="00F13BF4" w:rsidRDefault="00F13BF4" w:rsidP="00EA4EFE">
      <w:pPr>
        <w:numPr>
          <w:ilvl w:val="0"/>
          <w:numId w:val="7"/>
        </w:numPr>
        <w:tabs>
          <w:tab w:val="left" w:pos="180"/>
          <w:tab w:val="left" w:pos="270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Ensuring the as-built drawings, progress mapping is updated and forwarding the same for approval.</w:t>
      </w:r>
    </w:p>
    <w:p w14:paraId="1709FA61" w14:textId="77777777" w:rsidR="00F13BF4" w:rsidRDefault="00F13BF4" w:rsidP="00EA4EFE">
      <w:pPr>
        <w:numPr>
          <w:ilvl w:val="0"/>
          <w:numId w:val="7"/>
        </w:numPr>
        <w:tabs>
          <w:tab w:val="left" w:pos="180"/>
          <w:tab w:val="left" w:pos="270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Providing the necessary clearance for the inspection requests of other disciplines.</w:t>
      </w:r>
    </w:p>
    <w:p w14:paraId="74D70E43" w14:textId="77777777" w:rsidR="00F13BF4" w:rsidRPr="005840E2" w:rsidRDefault="00F13BF4" w:rsidP="005840E2">
      <w:pPr>
        <w:numPr>
          <w:ilvl w:val="0"/>
          <w:numId w:val="7"/>
        </w:numPr>
        <w:tabs>
          <w:tab w:val="left" w:pos="180"/>
          <w:tab w:val="left" w:pos="270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M</w:t>
      </w:r>
      <w:r w:rsidRPr="00F13BF4">
        <w:rPr>
          <w:bCs/>
          <w:color w:val="000000"/>
        </w:rPr>
        <w:t>onitor</w:t>
      </w:r>
      <w:r>
        <w:rPr>
          <w:bCs/>
          <w:color w:val="000000"/>
        </w:rPr>
        <w:t>ing</w:t>
      </w:r>
      <w:r w:rsidRPr="00F13BF4">
        <w:rPr>
          <w:bCs/>
          <w:color w:val="000000"/>
        </w:rPr>
        <w:t xml:space="preserve"> the compliance of the proje</w:t>
      </w:r>
      <w:r>
        <w:rPr>
          <w:bCs/>
          <w:color w:val="000000"/>
        </w:rPr>
        <w:t>ct to ensure that the specifications, method statements</w:t>
      </w:r>
      <w:r w:rsidRPr="00F13BF4">
        <w:rPr>
          <w:bCs/>
          <w:color w:val="000000"/>
        </w:rPr>
        <w:t xml:space="preserve"> and practices are adhered to, quality assurance policies are followed, and performance standards are met.</w:t>
      </w:r>
    </w:p>
    <w:p w14:paraId="794B14ED" w14:textId="65F7BBE7" w:rsidR="00F13BF4" w:rsidRPr="005D21C3" w:rsidRDefault="00F13BF4" w:rsidP="00EA4EFE">
      <w:pPr>
        <w:numPr>
          <w:ilvl w:val="0"/>
          <w:numId w:val="17"/>
        </w:numPr>
        <w:tabs>
          <w:tab w:val="left" w:pos="180"/>
          <w:tab w:val="left" w:pos="270"/>
        </w:tabs>
        <w:spacing w:line="276" w:lineRule="auto"/>
        <w:jc w:val="both"/>
        <w:rPr>
          <w:bCs/>
          <w:color w:val="000000"/>
        </w:rPr>
      </w:pPr>
      <w:r w:rsidRPr="00F13BF4">
        <w:rPr>
          <w:bCs/>
          <w:color w:val="000000"/>
          <w:lang w:val="en-GB"/>
        </w:rPr>
        <w:t>Preparing and documenting progress reports, work/look sched</w:t>
      </w:r>
      <w:r w:rsidR="005840E2">
        <w:rPr>
          <w:bCs/>
          <w:color w:val="000000"/>
          <w:lang w:val="en-GB"/>
        </w:rPr>
        <w:t>ule, manpower, tracking sheets,</w:t>
      </w:r>
      <w:r w:rsidR="005840E2">
        <w:rPr>
          <w:bCs/>
          <w:color w:val="000000"/>
        </w:rPr>
        <w:t xml:space="preserve"> </w:t>
      </w:r>
      <w:r w:rsidRPr="00F13BF4">
        <w:rPr>
          <w:bCs/>
          <w:color w:val="000000"/>
        </w:rPr>
        <w:t>and reports</w:t>
      </w:r>
      <w:r w:rsidRPr="00F13BF4">
        <w:rPr>
          <w:bCs/>
          <w:color w:val="000000"/>
          <w:lang w:val="en-GB"/>
        </w:rPr>
        <w:t>.</w:t>
      </w:r>
    </w:p>
    <w:p w14:paraId="6BF087B9" w14:textId="34EACDF3" w:rsidR="005D21C3" w:rsidRPr="00F13BF4" w:rsidRDefault="005D21C3" w:rsidP="00EA4EFE">
      <w:pPr>
        <w:numPr>
          <w:ilvl w:val="0"/>
          <w:numId w:val="17"/>
        </w:numPr>
        <w:tabs>
          <w:tab w:val="left" w:pos="180"/>
          <w:tab w:val="left" w:pos="270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  <w:lang w:val="en-GB"/>
        </w:rPr>
        <w:t>Preparing, documenting and discussing safety issues and updates to site teams and concern authorities.</w:t>
      </w:r>
    </w:p>
    <w:p w14:paraId="506EBA36" w14:textId="77777777" w:rsidR="001470C5" w:rsidRPr="00F13BF4" w:rsidRDefault="00F13BF4" w:rsidP="00EA4EFE">
      <w:pPr>
        <w:numPr>
          <w:ilvl w:val="0"/>
          <w:numId w:val="17"/>
        </w:numPr>
        <w:tabs>
          <w:tab w:val="left" w:pos="180"/>
          <w:tab w:val="left" w:pos="270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  <w:lang w:val="en-GB"/>
        </w:rPr>
        <w:t>Reporting back to the project manager/head office for project related concerns.</w:t>
      </w:r>
    </w:p>
    <w:p w14:paraId="42EA9C08" w14:textId="77777777" w:rsidR="001470C5" w:rsidRPr="00531F65" w:rsidRDefault="001470C5" w:rsidP="001470C5">
      <w:pPr>
        <w:spacing w:line="276" w:lineRule="auto"/>
        <w:jc w:val="both"/>
        <w:rPr>
          <w:bCs/>
          <w:color w:val="000000"/>
        </w:rPr>
      </w:pPr>
    </w:p>
    <w:p w14:paraId="3D70C6C2" w14:textId="77777777" w:rsidR="001470C5" w:rsidRPr="00F13BF4" w:rsidRDefault="001470C5" w:rsidP="00AD2299">
      <w:pPr>
        <w:pBdr>
          <w:bottom w:val="single" w:sz="2" w:space="1" w:color="auto"/>
        </w:pBdr>
        <w:shd w:val="clear" w:color="auto" w:fill="D9D9D9"/>
        <w:spacing w:line="276" w:lineRule="auto"/>
        <w:jc w:val="center"/>
        <w:rPr>
          <w:b/>
          <w:i/>
        </w:rPr>
      </w:pPr>
      <w:r>
        <w:rPr>
          <w:b/>
          <w:i/>
        </w:rPr>
        <w:t xml:space="preserve">Projects </w:t>
      </w:r>
      <w:r w:rsidR="009B12AD">
        <w:rPr>
          <w:b/>
          <w:i/>
        </w:rPr>
        <w:t>Completed</w:t>
      </w:r>
    </w:p>
    <w:p w14:paraId="2A85D0E0" w14:textId="77777777" w:rsidR="001A4550" w:rsidRDefault="001A4550" w:rsidP="001470C5">
      <w:pPr>
        <w:spacing w:line="276" w:lineRule="auto"/>
        <w:jc w:val="both"/>
        <w:rPr>
          <w:b/>
          <w:color w:val="000000"/>
        </w:rPr>
      </w:pPr>
    </w:p>
    <w:p w14:paraId="6AAAF764" w14:textId="77777777" w:rsidR="00DF3E72" w:rsidRPr="00DF3E72" w:rsidRDefault="00637D57" w:rsidP="00DF3E72">
      <w:pPr>
        <w:pStyle w:val="ListParagraph"/>
        <w:numPr>
          <w:ilvl w:val="0"/>
          <w:numId w:val="18"/>
        </w:num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The Avenues </w:t>
      </w:r>
      <w:r w:rsidR="00DF3E72" w:rsidRPr="00DF3E72">
        <w:rPr>
          <w:b/>
          <w:color w:val="000000"/>
        </w:rPr>
        <w:t>– Kingdom of Bahrain.</w:t>
      </w:r>
    </w:p>
    <w:p w14:paraId="3BE1A540" w14:textId="77777777" w:rsidR="00DF3E72" w:rsidRPr="00DF3E72" w:rsidRDefault="00DF3E72" w:rsidP="00DF3E72">
      <w:pPr>
        <w:spacing w:line="276" w:lineRule="auto"/>
        <w:ind w:left="360" w:firstLine="360"/>
        <w:jc w:val="both"/>
        <w:rPr>
          <w:b/>
          <w:color w:val="000000"/>
          <w:lang w:val="en-GB"/>
        </w:rPr>
      </w:pPr>
      <w:r w:rsidRPr="00DF3E72">
        <w:rPr>
          <w:bCs/>
          <w:color w:val="000000"/>
          <w:lang w:val="en-GB"/>
        </w:rPr>
        <w:t>Role: Mechanical Engineer.</w:t>
      </w:r>
    </w:p>
    <w:p w14:paraId="5A8D4DA2" w14:textId="77777777" w:rsidR="00DF3E72" w:rsidRDefault="00DF3E72" w:rsidP="00DF3E72">
      <w:pPr>
        <w:spacing w:line="276" w:lineRule="auto"/>
        <w:ind w:left="360"/>
        <w:jc w:val="both"/>
        <w:rPr>
          <w:bCs/>
          <w:color w:val="000000"/>
          <w:lang w:val="en-GB"/>
        </w:rPr>
      </w:pPr>
      <w:r>
        <w:rPr>
          <w:bCs/>
          <w:color w:val="000000"/>
          <w:lang w:val="en-GB"/>
        </w:rPr>
        <w:t xml:space="preserve">  </w:t>
      </w:r>
      <w:r w:rsidRPr="00DF3E72">
        <w:rPr>
          <w:bCs/>
          <w:color w:val="000000"/>
          <w:lang w:val="en-GB"/>
        </w:rPr>
        <w:t xml:space="preserve">    Consultant: </w:t>
      </w:r>
      <w:r>
        <w:rPr>
          <w:bCs/>
          <w:color w:val="000000"/>
          <w:lang w:val="en-GB"/>
        </w:rPr>
        <w:t>Arab Architects</w:t>
      </w:r>
      <w:r w:rsidRPr="00DF3E72">
        <w:rPr>
          <w:bCs/>
          <w:color w:val="000000"/>
          <w:lang w:val="en-GB"/>
        </w:rPr>
        <w:t>.</w:t>
      </w:r>
    </w:p>
    <w:p w14:paraId="79E82154" w14:textId="77777777" w:rsidR="00DF3E72" w:rsidRPr="00DF3E72" w:rsidRDefault="000A2C2C" w:rsidP="00DF3E72">
      <w:pPr>
        <w:spacing w:line="276" w:lineRule="auto"/>
        <w:ind w:left="360"/>
        <w:jc w:val="both"/>
        <w:rPr>
          <w:bCs/>
          <w:color w:val="000000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062F78DC" wp14:editId="663C3935">
            <wp:simplePos x="0" y="0"/>
            <wp:positionH relativeFrom="margin">
              <wp:posOffset>3920490</wp:posOffset>
            </wp:positionH>
            <wp:positionV relativeFrom="paragraph">
              <wp:posOffset>90805</wp:posOffset>
            </wp:positionV>
            <wp:extent cx="2651125" cy="9525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539FC8" w14:textId="77777777" w:rsidR="001E70D2" w:rsidRPr="001E70D2" w:rsidRDefault="00B64877" w:rsidP="001E70D2">
      <w:pPr>
        <w:pStyle w:val="ListParagraph"/>
        <w:numPr>
          <w:ilvl w:val="0"/>
          <w:numId w:val="18"/>
        </w:numPr>
        <w:spacing w:line="276" w:lineRule="auto"/>
        <w:jc w:val="both"/>
        <w:rPr>
          <w:b/>
          <w:color w:val="000000"/>
          <w:lang w:val="en-GB"/>
        </w:rPr>
      </w:pPr>
      <w:r w:rsidRPr="001E70D2">
        <w:rPr>
          <w:b/>
          <w:color w:val="000000"/>
        </w:rPr>
        <w:t>Mondelez International</w:t>
      </w:r>
      <w:r w:rsidR="00C275AD">
        <w:rPr>
          <w:b/>
          <w:color w:val="000000"/>
        </w:rPr>
        <w:t xml:space="preserve">, </w:t>
      </w:r>
      <w:r w:rsidRPr="001E70D2">
        <w:rPr>
          <w:b/>
          <w:color w:val="000000"/>
        </w:rPr>
        <w:t>Salman Industrial City,</w:t>
      </w:r>
      <w:r w:rsidR="001A4550" w:rsidRPr="001E70D2">
        <w:rPr>
          <w:b/>
          <w:color w:val="000000"/>
        </w:rPr>
        <w:t xml:space="preserve"> </w:t>
      </w:r>
    </w:p>
    <w:p w14:paraId="782596B1" w14:textId="77777777" w:rsidR="001E70D2" w:rsidRPr="001E70D2" w:rsidRDefault="001A4550" w:rsidP="001E70D2">
      <w:pPr>
        <w:pStyle w:val="ListParagraph"/>
        <w:spacing w:line="276" w:lineRule="auto"/>
        <w:jc w:val="both"/>
        <w:rPr>
          <w:b/>
          <w:color w:val="000000"/>
          <w:lang w:val="en-GB"/>
        </w:rPr>
      </w:pPr>
      <w:r w:rsidRPr="001E70D2">
        <w:rPr>
          <w:b/>
          <w:color w:val="000000"/>
        </w:rPr>
        <w:t>Kingdom of Bahrain.</w:t>
      </w:r>
      <w:r w:rsidRPr="001E70D2">
        <w:rPr>
          <w:b/>
          <w:color w:val="000000"/>
          <w:lang w:val="en-GB"/>
        </w:rPr>
        <w:t xml:space="preserve">      </w:t>
      </w:r>
    </w:p>
    <w:p w14:paraId="5512F8BD" w14:textId="77777777" w:rsidR="001A4550" w:rsidRPr="001E70D2" w:rsidRDefault="00DF3E72" w:rsidP="001E70D2">
      <w:pPr>
        <w:pStyle w:val="ListParagraph"/>
        <w:spacing w:line="276" w:lineRule="auto"/>
        <w:jc w:val="both"/>
        <w:rPr>
          <w:b/>
          <w:color w:val="000000"/>
          <w:lang w:val="en-GB"/>
        </w:rPr>
      </w:pPr>
      <w:r>
        <w:rPr>
          <w:bCs/>
          <w:color w:val="000000"/>
          <w:lang w:val="en-GB"/>
        </w:rPr>
        <w:t>Role</w:t>
      </w:r>
      <w:r w:rsidR="001A4550" w:rsidRPr="001E70D2">
        <w:rPr>
          <w:bCs/>
          <w:color w:val="000000"/>
          <w:lang w:val="en-GB"/>
        </w:rPr>
        <w:t xml:space="preserve">: </w:t>
      </w:r>
      <w:r w:rsidR="005840E2" w:rsidRPr="001E70D2">
        <w:rPr>
          <w:bCs/>
          <w:color w:val="000000"/>
          <w:lang w:val="en-GB"/>
        </w:rPr>
        <w:t xml:space="preserve">Mechanical </w:t>
      </w:r>
      <w:r w:rsidR="001A4550" w:rsidRPr="001E70D2">
        <w:rPr>
          <w:bCs/>
          <w:color w:val="000000"/>
          <w:lang w:val="en-GB"/>
        </w:rPr>
        <w:t>Engineer.</w:t>
      </w:r>
    </w:p>
    <w:p w14:paraId="53DD4EFD" w14:textId="77777777" w:rsidR="00BC441E" w:rsidRDefault="001A4550" w:rsidP="00F13BF4">
      <w:pPr>
        <w:spacing w:line="276" w:lineRule="auto"/>
        <w:jc w:val="both"/>
        <w:rPr>
          <w:bCs/>
          <w:color w:val="000000"/>
          <w:lang w:val="en-GB"/>
        </w:rPr>
      </w:pPr>
      <w:r w:rsidRPr="00F84715">
        <w:rPr>
          <w:bCs/>
          <w:color w:val="000000"/>
          <w:lang w:val="en-GB"/>
        </w:rPr>
        <w:t xml:space="preserve">            </w:t>
      </w:r>
      <w:r w:rsidR="005840E2">
        <w:rPr>
          <w:bCs/>
          <w:color w:val="000000"/>
          <w:lang w:val="en-GB"/>
        </w:rPr>
        <w:t>Consultant</w:t>
      </w:r>
      <w:r w:rsidRPr="00F84715">
        <w:rPr>
          <w:bCs/>
          <w:color w:val="000000"/>
          <w:lang w:val="en-GB"/>
        </w:rPr>
        <w:t>:</w:t>
      </w:r>
      <w:r w:rsidR="00B64877">
        <w:rPr>
          <w:bCs/>
          <w:color w:val="000000"/>
          <w:lang w:val="en-GB"/>
        </w:rPr>
        <w:t xml:space="preserve"> Bilfinger</w:t>
      </w:r>
      <w:r w:rsidR="00DF3E72">
        <w:rPr>
          <w:bCs/>
          <w:color w:val="000000"/>
          <w:lang w:val="en-GB"/>
        </w:rPr>
        <w:t xml:space="preserve"> Tebodin BV</w:t>
      </w:r>
      <w:r w:rsidRPr="00F84715">
        <w:rPr>
          <w:bCs/>
          <w:color w:val="000000"/>
          <w:lang w:val="en-GB"/>
        </w:rPr>
        <w:t>.</w:t>
      </w:r>
    </w:p>
    <w:p w14:paraId="6C2C2210" w14:textId="77777777" w:rsidR="00F13BF4" w:rsidRPr="00F84715" w:rsidRDefault="000A2C2C" w:rsidP="00F13BF4">
      <w:pPr>
        <w:spacing w:line="276" w:lineRule="auto"/>
        <w:jc w:val="both"/>
        <w:rPr>
          <w:bCs/>
          <w:color w:val="000000"/>
          <w:lang w:val="en-GB"/>
        </w:rPr>
      </w:pPr>
      <w:r>
        <w:rPr>
          <w:bCs/>
          <w:noProof/>
          <w:color w:val="000000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2F6B8351" wp14:editId="4A9984D4">
            <wp:simplePos x="0" y="0"/>
            <wp:positionH relativeFrom="margin">
              <wp:posOffset>3923665</wp:posOffset>
            </wp:positionH>
            <wp:positionV relativeFrom="paragraph">
              <wp:posOffset>184785</wp:posOffset>
            </wp:positionV>
            <wp:extent cx="2645292" cy="1057275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292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3BE10" w14:textId="77777777" w:rsidR="00BC441E" w:rsidRPr="00BC441E" w:rsidRDefault="00DF3E72" w:rsidP="00DF3E72">
      <w:pPr>
        <w:pStyle w:val="ListParagraph"/>
        <w:numPr>
          <w:ilvl w:val="0"/>
          <w:numId w:val="18"/>
        </w:numPr>
        <w:spacing w:line="276" w:lineRule="auto"/>
        <w:jc w:val="both"/>
        <w:rPr>
          <w:b/>
          <w:color w:val="000000"/>
          <w:lang w:val="en-GB"/>
        </w:rPr>
      </w:pPr>
      <w:r w:rsidRPr="00DF3E72">
        <w:rPr>
          <w:b/>
          <w:color w:val="000000"/>
        </w:rPr>
        <w:t xml:space="preserve">CPIC </w:t>
      </w:r>
      <w:r w:rsidR="00C275AD">
        <w:rPr>
          <w:b/>
          <w:color w:val="000000"/>
        </w:rPr>
        <w:t>–</w:t>
      </w:r>
      <w:r w:rsidRPr="00DF3E72">
        <w:rPr>
          <w:b/>
          <w:color w:val="000000"/>
        </w:rPr>
        <w:t xml:space="preserve"> AFG</w:t>
      </w:r>
      <w:r w:rsidR="00C275AD">
        <w:rPr>
          <w:b/>
          <w:color w:val="000000"/>
        </w:rPr>
        <w:t>,</w:t>
      </w:r>
      <w:r w:rsidR="00BC441E" w:rsidRPr="001E70D2">
        <w:rPr>
          <w:b/>
          <w:color w:val="000000"/>
        </w:rPr>
        <w:t xml:space="preserve"> Salman Industrial City,</w:t>
      </w:r>
    </w:p>
    <w:p w14:paraId="1A3F6E91" w14:textId="77777777" w:rsidR="00F13BF4" w:rsidRPr="00DF3E72" w:rsidRDefault="00F13BF4" w:rsidP="00BC441E">
      <w:pPr>
        <w:pStyle w:val="ListParagraph"/>
        <w:spacing w:line="276" w:lineRule="auto"/>
        <w:jc w:val="both"/>
        <w:rPr>
          <w:b/>
          <w:color w:val="000000"/>
          <w:lang w:val="en-GB"/>
        </w:rPr>
      </w:pPr>
      <w:r w:rsidRPr="00DF3E72">
        <w:rPr>
          <w:b/>
          <w:color w:val="000000"/>
        </w:rPr>
        <w:t>Kingdom of Bahrain.</w:t>
      </w:r>
      <w:r w:rsidRPr="00DF3E72">
        <w:rPr>
          <w:b/>
          <w:color w:val="000000"/>
          <w:lang w:val="en-GB"/>
        </w:rPr>
        <w:t xml:space="preserve">      </w:t>
      </w:r>
    </w:p>
    <w:p w14:paraId="0E8162CE" w14:textId="77777777" w:rsidR="00DF3E72" w:rsidRPr="001E70D2" w:rsidRDefault="00DF3E72" w:rsidP="00DF3E72">
      <w:pPr>
        <w:pStyle w:val="ListParagraph"/>
        <w:spacing w:line="276" w:lineRule="auto"/>
        <w:jc w:val="both"/>
        <w:rPr>
          <w:b/>
          <w:color w:val="000000"/>
          <w:lang w:val="en-GB"/>
        </w:rPr>
      </w:pPr>
      <w:r>
        <w:rPr>
          <w:bCs/>
          <w:color w:val="000000"/>
          <w:lang w:val="en-GB"/>
        </w:rPr>
        <w:t>Role</w:t>
      </w:r>
      <w:r w:rsidRPr="001E70D2">
        <w:rPr>
          <w:bCs/>
          <w:color w:val="000000"/>
          <w:lang w:val="en-GB"/>
        </w:rPr>
        <w:t xml:space="preserve">: </w:t>
      </w:r>
      <w:r w:rsidR="00BC441E">
        <w:rPr>
          <w:bCs/>
          <w:color w:val="000000"/>
          <w:lang w:val="en-GB"/>
        </w:rPr>
        <w:t xml:space="preserve">Site </w:t>
      </w:r>
      <w:r w:rsidRPr="001E70D2">
        <w:rPr>
          <w:bCs/>
          <w:color w:val="000000"/>
          <w:lang w:val="en-GB"/>
        </w:rPr>
        <w:t>Engineer.</w:t>
      </w:r>
    </w:p>
    <w:p w14:paraId="14B8402C" w14:textId="77777777" w:rsidR="00F13BF4" w:rsidRDefault="00DF3E72" w:rsidP="00DF3E72">
      <w:pPr>
        <w:spacing w:line="276" w:lineRule="auto"/>
        <w:jc w:val="both"/>
        <w:rPr>
          <w:bCs/>
          <w:color w:val="000000"/>
          <w:lang w:val="en-GB"/>
        </w:rPr>
      </w:pPr>
      <w:r w:rsidRPr="00F84715">
        <w:rPr>
          <w:bCs/>
          <w:color w:val="000000"/>
          <w:lang w:val="en-GB"/>
        </w:rPr>
        <w:t xml:space="preserve">            </w:t>
      </w:r>
      <w:r>
        <w:rPr>
          <w:bCs/>
          <w:color w:val="000000"/>
          <w:lang w:val="en-GB"/>
        </w:rPr>
        <w:t>Consultant</w:t>
      </w:r>
      <w:r w:rsidRPr="00F84715">
        <w:rPr>
          <w:bCs/>
          <w:color w:val="000000"/>
          <w:lang w:val="en-GB"/>
        </w:rPr>
        <w:t>:</w:t>
      </w:r>
      <w:r>
        <w:rPr>
          <w:bCs/>
          <w:color w:val="000000"/>
          <w:lang w:val="en-GB"/>
        </w:rPr>
        <w:t xml:space="preserve"> Aref Sadeq Design Consultant</w:t>
      </w:r>
      <w:r w:rsidR="00BC441E">
        <w:rPr>
          <w:bCs/>
          <w:color w:val="000000"/>
          <w:lang w:val="en-GB"/>
        </w:rPr>
        <w:t>.</w:t>
      </w:r>
    </w:p>
    <w:p w14:paraId="7B828876" w14:textId="77777777" w:rsidR="00BC441E" w:rsidRDefault="00BC441E" w:rsidP="00DF3E72">
      <w:pPr>
        <w:spacing w:line="276" w:lineRule="auto"/>
        <w:jc w:val="both"/>
        <w:rPr>
          <w:bCs/>
          <w:color w:val="000000"/>
          <w:lang w:val="en-GB"/>
        </w:rPr>
      </w:pPr>
    </w:p>
    <w:p w14:paraId="59BA04B6" w14:textId="77777777" w:rsidR="00BC441E" w:rsidRPr="00E42160" w:rsidRDefault="00E42160" w:rsidP="00BC441E">
      <w:pPr>
        <w:pStyle w:val="ListParagraph"/>
        <w:numPr>
          <w:ilvl w:val="0"/>
          <w:numId w:val="18"/>
        </w:numPr>
        <w:spacing w:line="276" w:lineRule="auto"/>
        <w:jc w:val="both"/>
        <w:rPr>
          <w:b/>
          <w:color w:val="000000"/>
          <w:lang w:val="en-GB"/>
        </w:rPr>
      </w:pPr>
      <w:r>
        <w:rPr>
          <w:b/>
          <w:color w:val="000000"/>
        </w:rPr>
        <w:t xml:space="preserve">TISCO </w:t>
      </w:r>
      <w:r w:rsidRPr="001E70D2">
        <w:rPr>
          <w:b/>
          <w:color w:val="000000"/>
        </w:rPr>
        <w:t xml:space="preserve">– </w:t>
      </w:r>
      <w:r>
        <w:rPr>
          <w:b/>
          <w:color w:val="000000"/>
        </w:rPr>
        <w:t>Republic of India,</w:t>
      </w:r>
    </w:p>
    <w:p w14:paraId="50539F0C" w14:textId="77777777" w:rsidR="00704904" w:rsidRDefault="00704904" w:rsidP="00E42160">
      <w:pPr>
        <w:pStyle w:val="ListParagraph"/>
        <w:spacing w:line="276" w:lineRule="auto"/>
        <w:jc w:val="both"/>
        <w:rPr>
          <w:bCs/>
          <w:color w:val="000000"/>
          <w:lang w:val="en-GB"/>
        </w:rPr>
      </w:pPr>
      <w:r>
        <w:rPr>
          <w:bCs/>
          <w:color w:val="000000"/>
          <w:lang w:val="en-GB"/>
        </w:rPr>
        <w:t>Duration</w:t>
      </w:r>
      <w:r w:rsidRPr="00F84715">
        <w:rPr>
          <w:bCs/>
          <w:color w:val="000000"/>
          <w:lang w:val="en-GB"/>
        </w:rPr>
        <w:t xml:space="preserve">: </w:t>
      </w:r>
      <w:r>
        <w:rPr>
          <w:bCs/>
          <w:color w:val="000000"/>
          <w:lang w:val="en-GB"/>
        </w:rPr>
        <w:t>June</w:t>
      </w:r>
      <w:r w:rsidRPr="00F84715">
        <w:rPr>
          <w:bCs/>
          <w:color w:val="000000"/>
          <w:lang w:val="en-GB"/>
        </w:rPr>
        <w:t xml:space="preserve"> 2014 </w:t>
      </w:r>
      <w:r>
        <w:rPr>
          <w:bCs/>
          <w:color w:val="000000"/>
          <w:lang w:val="en-GB"/>
        </w:rPr>
        <w:t>–</w:t>
      </w:r>
      <w:r w:rsidRPr="00F84715">
        <w:rPr>
          <w:bCs/>
          <w:color w:val="000000"/>
          <w:lang w:val="en-GB"/>
        </w:rPr>
        <w:t xml:space="preserve"> </w:t>
      </w:r>
      <w:r>
        <w:rPr>
          <w:bCs/>
          <w:color w:val="000000"/>
          <w:lang w:val="en-GB"/>
        </w:rPr>
        <w:t xml:space="preserve">Oct </w:t>
      </w:r>
      <w:r w:rsidRPr="00F84715">
        <w:rPr>
          <w:bCs/>
          <w:color w:val="000000"/>
          <w:lang w:val="en-GB"/>
        </w:rPr>
        <w:t>2016.</w:t>
      </w:r>
    </w:p>
    <w:p w14:paraId="33095C89" w14:textId="77777777" w:rsidR="00BC441E" w:rsidRPr="00BE2ADC" w:rsidRDefault="00E42160" w:rsidP="00BE2ADC">
      <w:pPr>
        <w:pStyle w:val="ListParagraph"/>
        <w:spacing w:line="276" w:lineRule="auto"/>
        <w:jc w:val="both"/>
        <w:rPr>
          <w:b/>
          <w:color w:val="000000"/>
          <w:lang w:val="en-GB"/>
        </w:rPr>
      </w:pPr>
      <w:r>
        <w:rPr>
          <w:bCs/>
          <w:color w:val="000000"/>
          <w:lang w:val="en-GB"/>
        </w:rPr>
        <w:t>Role</w:t>
      </w:r>
      <w:r w:rsidRPr="001E70D2">
        <w:rPr>
          <w:bCs/>
          <w:color w:val="000000"/>
          <w:lang w:val="en-GB"/>
        </w:rPr>
        <w:t xml:space="preserve">: </w:t>
      </w:r>
      <w:r>
        <w:rPr>
          <w:bCs/>
          <w:color w:val="000000"/>
          <w:lang w:val="en-GB"/>
        </w:rPr>
        <w:t xml:space="preserve">Site </w:t>
      </w:r>
      <w:r w:rsidRPr="001E70D2">
        <w:rPr>
          <w:bCs/>
          <w:color w:val="000000"/>
          <w:lang w:val="en-GB"/>
        </w:rPr>
        <w:t>Engineer.</w:t>
      </w:r>
    </w:p>
    <w:p w14:paraId="092FD10F" w14:textId="77777777" w:rsidR="001470C5" w:rsidRDefault="001470C5" w:rsidP="001470C5">
      <w:pPr>
        <w:spacing w:line="276" w:lineRule="auto"/>
        <w:jc w:val="both"/>
        <w:rPr>
          <w:bCs/>
          <w:color w:val="000000"/>
        </w:rPr>
      </w:pPr>
    </w:p>
    <w:p w14:paraId="0A73E566" w14:textId="77777777" w:rsidR="002B5436" w:rsidRDefault="002B5436" w:rsidP="001470C5">
      <w:pPr>
        <w:spacing w:line="276" w:lineRule="auto"/>
        <w:jc w:val="both"/>
        <w:rPr>
          <w:bCs/>
          <w:color w:val="000000"/>
        </w:rPr>
      </w:pPr>
    </w:p>
    <w:p w14:paraId="1B342F55" w14:textId="77777777" w:rsidR="002B5436" w:rsidRPr="009B12AD" w:rsidRDefault="002B5436" w:rsidP="001470C5">
      <w:pPr>
        <w:spacing w:line="276" w:lineRule="auto"/>
        <w:jc w:val="both"/>
        <w:rPr>
          <w:bCs/>
          <w:color w:val="000000"/>
        </w:rPr>
      </w:pPr>
    </w:p>
    <w:p w14:paraId="3C0888FA" w14:textId="77777777" w:rsidR="00CA2780" w:rsidRPr="003B4EBE" w:rsidRDefault="00CA2780" w:rsidP="00AD2299">
      <w:pPr>
        <w:pBdr>
          <w:bottom w:val="single" w:sz="2" w:space="1" w:color="auto"/>
        </w:pBdr>
        <w:shd w:val="clear" w:color="auto" w:fill="D9D9D9"/>
        <w:spacing w:line="276" w:lineRule="auto"/>
        <w:jc w:val="center"/>
        <w:rPr>
          <w:b/>
          <w:i/>
        </w:rPr>
      </w:pPr>
      <w:r>
        <w:rPr>
          <w:b/>
          <w:i/>
        </w:rPr>
        <w:t>Previous Experience</w:t>
      </w:r>
      <w:r w:rsidR="00AD2299">
        <w:rPr>
          <w:b/>
          <w:i/>
        </w:rPr>
        <w:t>s</w:t>
      </w:r>
    </w:p>
    <w:p w14:paraId="2E7BA208" w14:textId="77777777" w:rsidR="00CA2780" w:rsidRPr="004333F5" w:rsidRDefault="00CA2780" w:rsidP="00CA2780">
      <w:pPr>
        <w:spacing w:line="276" w:lineRule="auto"/>
        <w:rPr>
          <w:color w:val="000000"/>
        </w:rPr>
      </w:pPr>
    </w:p>
    <w:p w14:paraId="5803E41F" w14:textId="77777777" w:rsidR="00CA2780" w:rsidRPr="004333F5" w:rsidRDefault="00B7435A" w:rsidP="00EA4EFE">
      <w:pPr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Mechanical </w:t>
      </w:r>
      <w:r w:rsidR="00CA2780" w:rsidRPr="004333F5">
        <w:rPr>
          <w:color w:val="000000"/>
        </w:rPr>
        <w:t>Engineer at</w:t>
      </w:r>
      <w:r>
        <w:rPr>
          <w:color w:val="000000"/>
        </w:rPr>
        <w:t xml:space="preserve"> NAYZAQ Group</w:t>
      </w:r>
      <w:r w:rsidR="00CA2780" w:rsidRPr="004333F5">
        <w:rPr>
          <w:color w:val="000000"/>
        </w:rPr>
        <w:t>, Bahrain.</w:t>
      </w:r>
    </w:p>
    <w:p w14:paraId="28536396" w14:textId="77777777" w:rsidR="00CA2780" w:rsidRPr="004333F5" w:rsidRDefault="00B7435A" w:rsidP="00C275AD">
      <w:pPr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>Year: 2016</w:t>
      </w:r>
      <w:r w:rsidR="00CA2780" w:rsidRPr="004333F5">
        <w:rPr>
          <w:color w:val="000000"/>
        </w:rPr>
        <w:t xml:space="preserve"> </w:t>
      </w:r>
      <w:r>
        <w:rPr>
          <w:color w:val="000000"/>
        </w:rPr>
        <w:t>–</w:t>
      </w:r>
      <w:r w:rsidR="00CA2780" w:rsidRPr="004333F5">
        <w:rPr>
          <w:color w:val="000000"/>
        </w:rPr>
        <w:t xml:space="preserve"> </w:t>
      </w:r>
      <w:r>
        <w:rPr>
          <w:color w:val="000000"/>
        </w:rPr>
        <w:t>2017 (1</w:t>
      </w:r>
      <w:r w:rsidR="00C275AD">
        <w:rPr>
          <w:color w:val="000000"/>
        </w:rPr>
        <w:t xml:space="preserve"> year</w:t>
      </w:r>
      <w:r w:rsidR="00CF6F9D">
        <w:rPr>
          <w:color w:val="000000"/>
        </w:rPr>
        <w:t>)</w:t>
      </w:r>
    </w:p>
    <w:p w14:paraId="222041AB" w14:textId="77777777" w:rsidR="00CA2780" w:rsidRPr="004333F5" w:rsidRDefault="000A2C2C" w:rsidP="00EA4EFE">
      <w:pPr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Site </w:t>
      </w:r>
      <w:r w:rsidR="00CA2780" w:rsidRPr="004333F5">
        <w:rPr>
          <w:color w:val="000000"/>
        </w:rPr>
        <w:t>Engineer at</w:t>
      </w:r>
      <w:r w:rsidR="00B7435A">
        <w:rPr>
          <w:color w:val="000000"/>
        </w:rPr>
        <w:t xml:space="preserve"> Monty Enterprises</w:t>
      </w:r>
      <w:r w:rsidR="00CA2780" w:rsidRPr="004333F5">
        <w:rPr>
          <w:color w:val="000000"/>
        </w:rPr>
        <w:t xml:space="preserve">, </w:t>
      </w:r>
      <w:r w:rsidR="00B7435A">
        <w:rPr>
          <w:color w:val="000000"/>
        </w:rPr>
        <w:t>Jamshedpur, India</w:t>
      </w:r>
      <w:r w:rsidR="00CA2780" w:rsidRPr="004333F5">
        <w:rPr>
          <w:color w:val="000000"/>
        </w:rPr>
        <w:t>.</w:t>
      </w:r>
    </w:p>
    <w:p w14:paraId="4A83FE3C" w14:textId="77777777" w:rsidR="00CA2780" w:rsidRPr="004333F5" w:rsidRDefault="00EA4EFE" w:rsidP="00791681">
      <w:pPr>
        <w:spacing w:line="276" w:lineRule="auto"/>
        <w:ind w:left="720"/>
        <w:rPr>
          <w:color w:val="000000"/>
        </w:rPr>
      </w:pPr>
      <w:r w:rsidRPr="004333F5">
        <w:rPr>
          <w:color w:val="000000"/>
        </w:rPr>
        <w:t>Year:</w:t>
      </w:r>
      <w:r w:rsidR="00CF6F9D">
        <w:rPr>
          <w:color w:val="000000"/>
        </w:rPr>
        <w:t xml:space="preserve"> 2014-2016 </w:t>
      </w:r>
      <w:r w:rsidR="00B7435A">
        <w:rPr>
          <w:color w:val="000000"/>
        </w:rPr>
        <w:t>(2.5</w:t>
      </w:r>
      <w:r w:rsidR="00CA2780" w:rsidRPr="004333F5">
        <w:rPr>
          <w:color w:val="000000"/>
        </w:rPr>
        <w:t xml:space="preserve"> year</w:t>
      </w:r>
      <w:r w:rsidR="00C275AD">
        <w:rPr>
          <w:color w:val="000000"/>
        </w:rPr>
        <w:t>s</w:t>
      </w:r>
      <w:r w:rsidR="00CA2780" w:rsidRPr="004333F5">
        <w:rPr>
          <w:color w:val="000000"/>
        </w:rPr>
        <w:t>)</w:t>
      </w:r>
    </w:p>
    <w:p w14:paraId="44BD17B7" w14:textId="77777777" w:rsidR="00875AC6" w:rsidRDefault="00875AC6" w:rsidP="00791681">
      <w:pPr>
        <w:spacing w:line="276" w:lineRule="auto"/>
        <w:rPr>
          <w:bCs/>
          <w:color w:val="000000"/>
        </w:rPr>
      </w:pPr>
    </w:p>
    <w:p w14:paraId="2543B21B" w14:textId="77777777" w:rsidR="0085015E" w:rsidRPr="003B4EBE" w:rsidRDefault="0085015E" w:rsidP="00AD2299">
      <w:pPr>
        <w:pBdr>
          <w:bottom w:val="single" w:sz="2" w:space="1" w:color="auto"/>
        </w:pBdr>
        <w:shd w:val="clear" w:color="auto" w:fill="D9D9D9"/>
        <w:spacing w:line="276" w:lineRule="auto"/>
        <w:jc w:val="center"/>
        <w:rPr>
          <w:b/>
          <w:i/>
        </w:rPr>
      </w:pPr>
      <w:r>
        <w:rPr>
          <w:b/>
          <w:i/>
        </w:rPr>
        <w:t>Certifications and Licenses</w:t>
      </w:r>
    </w:p>
    <w:p w14:paraId="31147B7E" w14:textId="77777777" w:rsidR="0085015E" w:rsidRDefault="0085015E" w:rsidP="0085015E">
      <w:pPr>
        <w:spacing w:line="276" w:lineRule="auto"/>
        <w:ind w:left="720"/>
        <w:jc w:val="both"/>
        <w:rPr>
          <w:bCs/>
          <w:color w:val="000000"/>
        </w:rPr>
      </w:pPr>
    </w:p>
    <w:p w14:paraId="79D267C3" w14:textId="77777777" w:rsidR="0085015E" w:rsidRPr="00290939" w:rsidRDefault="00B7435A" w:rsidP="00CF6F9D">
      <w:pPr>
        <w:numPr>
          <w:ilvl w:val="0"/>
          <w:numId w:val="9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Vocational Course on Auto-Cad</w:t>
      </w:r>
      <w:r w:rsidR="00CF6F9D">
        <w:rPr>
          <w:bCs/>
          <w:color w:val="000000"/>
        </w:rPr>
        <w:t xml:space="preserve"> </w:t>
      </w:r>
      <w:r w:rsidR="00290939" w:rsidRPr="00A53418">
        <w:rPr>
          <w:bCs/>
          <w:color w:val="000000"/>
        </w:rPr>
        <w:t xml:space="preserve">from </w:t>
      </w:r>
      <w:r w:rsidR="00290939">
        <w:rPr>
          <w:bCs/>
          <w:color w:val="000000"/>
        </w:rPr>
        <w:t>Central Institute of Tool &amp; Design (CITD)</w:t>
      </w:r>
      <w:r w:rsidR="00CF6F9D">
        <w:rPr>
          <w:bCs/>
          <w:color w:val="000000"/>
        </w:rPr>
        <w:t>, Hyderabad</w:t>
      </w:r>
      <w:r w:rsidR="00290939">
        <w:rPr>
          <w:bCs/>
          <w:color w:val="000000"/>
        </w:rPr>
        <w:t xml:space="preserve"> </w:t>
      </w:r>
      <w:r w:rsidR="00290939" w:rsidRPr="00A53418">
        <w:rPr>
          <w:bCs/>
          <w:color w:val="000000"/>
        </w:rPr>
        <w:t>certified by the government of India.</w:t>
      </w:r>
    </w:p>
    <w:p w14:paraId="17E39FA0" w14:textId="4F744254" w:rsidR="0085015E" w:rsidRDefault="0085015E" w:rsidP="00B7435A">
      <w:pPr>
        <w:numPr>
          <w:ilvl w:val="0"/>
          <w:numId w:val="9"/>
        </w:numPr>
        <w:spacing w:line="276" w:lineRule="auto"/>
        <w:rPr>
          <w:bCs/>
          <w:color w:val="000000"/>
        </w:rPr>
      </w:pPr>
      <w:r w:rsidRPr="00A53418">
        <w:rPr>
          <w:bCs/>
          <w:color w:val="000000"/>
        </w:rPr>
        <w:t>Received training on Industrial Ma</w:t>
      </w:r>
      <w:r w:rsidR="00B7435A">
        <w:rPr>
          <w:bCs/>
          <w:color w:val="000000"/>
        </w:rPr>
        <w:t xml:space="preserve">intenance and </w:t>
      </w:r>
      <w:r w:rsidR="00CF6F9D">
        <w:rPr>
          <w:bCs/>
          <w:color w:val="000000"/>
        </w:rPr>
        <w:t xml:space="preserve">safety </w:t>
      </w:r>
      <w:r w:rsidRPr="00A53418">
        <w:rPr>
          <w:bCs/>
          <w:color w:val="000000"/>
        </w:rPr>
        <w:t>from Adv</w:t>
      </w:r>
      <w:r w:rsidR="00A53418" w:rsidRPr="00A53418">
        <w:rPr>
          <w:bCs/>
          <w:color w:val="000000"/>
        </w:rPr>
        <w:t>anced Training Institute (ATI)</w:t>
      </w:r>
      <w:r w:rsidR="00CF6F9D">
        <w:rPr>
          <w:bCs/>
          <w:color w:val="000000"/>
        </w:rPr>
        <w:t>, Hyderabad</w:t>
      </w:r>
      <w:r w:rsidR="00A53418" w:rsidRPr="00A53418">
        <w:rPr>
          <w:bCs/>
          <w:color w:val="000000"/>
        </w:rPr>
        <w:t xml:space="preserve"> </w:t>
      </w:r>
      <w:r w:rsidRPr="00A53418">
        <w:rPr>
          <w:bCs/>
          <w:color w:val="000000"/>
        </w:rPr>
        <w:t>certified by the government of India.</w:t>
      </w:r>
    </w:p>
    <w:p w14:paraId="3A217572" w14:textId="30A736B5" w:rsidR="003B6332" w:rsidRDefault="003B6332" w:rsidP="00B7435A">
      <w:pPr>
        <w:numPr>
          <w:ilvl w:val="0"/>
          <w:numId w:val="9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 xml:space="preserve">Certified NDT Level II in MT, PT, RT &amp; UT </w:t>
      </w:r>
      <w:r w:rsidR="005D21C3">
        <w:rPr>
          <w:bCs/>
          <w:color w:val="000000"/>
        </w:rPr>
        <w:t xml:space="preserve">having </w:t>
      </w:r>
      <w:r>
        <w:rPr>
          <w:bCs/>
          <w:color w:val="000000"/>
        </w:rPr>
        <w:t>Credential ID MSIE/PT/1510.</w:t>
      </w:r>
    </w:p>
    <w:p w14:paraId="126F734D" w14:textId="77777777" w:rsidR="00FB1A54" w:rsidRPr="00B7435A" w:rsidRDefault="00FB1A54" w:rsidP="00B7435A">
      <w:pPr>
        <w:numPr>
          <w:ilvl w:val="0"/>
          <w:numId w:val="9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Bahraini Driving license valid till Dec 2022.</w:t>
      </w:r>
    </w:p>
    <w:p w14:paraId="58A710F6" w14:textId="77777777" w:rsidR="00791681" w:rsidRDefault="00791681" w:rsidP="00791681">
      <w:pPr>
        <w:spacing w:line="276" w:lineRule="auto"/>
        <w:rPr>
          <w:rFonts w:ascii="Cambria" w:hAnsi="Cambria" w:cs="Aharoni"/>
          <w:b/>
          <w:bCs/>
          <w:color w:val="000000"/>
        </w:rPr>
      </w:pPr>
    </w:p>
    <w:p w14:paraId="1C428BDB" w14:textId="77777777" w:rsidR="00791681" w:rsidRPr="00E5780A" w:rsidRDefault="00791681" w:rsidP="00AD2299">
      <w:pPr>
        <w:pBdr>
          <w:bottom w:val="single" w:sz="2" w:space="5" w:color="auto"/>
        </w:pBdr>
        <w:shd w:val="clear" w:color="auto" w:fill="D9D9D9"/>
        <w:spacing w:line="276" w:lineRule="auto"/>
        <w:jc w:val="center"/>
        <w:rPr>
          <w:b/>
          <w:i/>
        </w:rPr>
      </w:pPr>
      <w:r>
        <w:rPr>
          <w:b/>
          <w:i/>
        </w:rPr>
        <w:t>Technical Skill</w:t>
      </w:r>
    </w:p>
    <w:p w14:paraId="3FFC05E8" w14:textId="77777777" w:rsidR="00791681" w:rsidRDefault="00791681" w:rsidP="00791681">
      <w:pPr>
        <w:spacing w:line="27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4"/>
        <w:gridCol w:w="5725"/>
      </w:tblGrid>
      <w:tr w:rsidR="002B5436" w14:paraId="0B1F2CD9" w14:textId="77777777" w:rsidTr="002B5436">
        <w:trPr>
          <w:trHeight w:val="360"/>
        </w:trPr>
        <w:tc>
          <w:tcPr>
            <w:tcW w:w="2263" w:type="pct"/>
          </w:tcPr>
          <w:p w14:paraId="427B7BB5" w14:textId="77777777" w:rsidR="002B5436" w:rsidRPr="002B5436" w:rsidRDefault="002B5436" w:rsidP="002B5436">
            <w:pPr>
              <w:spacing w:line="276" w:lineRule="auto"/>
              <w:jc w:val="both"/>
              <w:rPr>
                <w:b/>
              </w:rPr>
            </w:pPr>
            <w:r>
              <w:t>AutoCAD, Mechanical Drawing</w:t>
            </w:r>
          </w:p>
        </w:tc>
        <w:tc>
          <w:tcPr>
            <w:tcW w:w="2737" w:type="pct"/>
            <w:shd w:val="clear" w:color="auto" w:fill="auto"/>
          </w:tcPr>
          <w:p w14:paraId="1645B436" w14:textId="77777777" w:rsidR="002B5436" w:rsidRDefault="002B5436" w:rsidP="002B5436">
            <w:pPr>
              <w:spacing w:line="276" w:lineRule="auto"/>
              <w:jc w:val="both"/>
            </w:pPr>
            <w:r>
              <w:t>Quality Control</w:t>
            </w:r>
          </w:p>
        </w:tc>
      </w:tr>
      <w:tr w:rsidR="002B5436" w14:paraId="786A80FC" w14:textId="77777777" w:rsidTr="002B5436">
        <w:trPr>
          <w:trHeight w:val="360"/>
        </w:trPr>
        <w:tc>
          <w:tcPr>
            <w:tcW w:w="2263" w:type="pct"/>
          </w:tcPr>
          <w:p w14:paraId="46084145" w14:textId="77777777" w:rsidR="002B5436" w:rsidRDefault="002B5436" w:rsidP="002B5436">
            <w:pPr>
              <w:spacing w:line="276" w:lineRule="auto"/>
              <w:jc w:val="both"/>
            </w:pPr>
            <w:r>
              <w:t>MEP Coordination</w:t>
            </w:r>
          </w:p>
        </w:tc>
        <w:tc>
          <w:tcPr>
            <w:tcW w:w="2737" w:type="pct"/>
            <w:shd w:val="clear" w:color="auto" w:fill="auto"/>
          </w:tcPr>
          <w:p w14:paraId="45BCD5FF" w14:textId="5D8B6046" w:rsidR="002B5436" w:rsidRDefault="000A2C2C" w:rsidP="002B5436">
            <w:pPr>
              <w:spacing w:line="276" w:lineRule="auto"/>
              <w:jc w:val="both"/>
            </w:pPr>
            <w:r>
              <w:t>Project M</w:t>
            </w:r>
            <w:r w:rsidR="002B5436">
              <w:t>anagement</w:t>
            </w:r>
            <w:r w:rsidR="004E1BF1">
              <w:t xml:space="preserve"> (Aspirant)</w:t>
            </w:r>
          </w:p>
        </w:tc>
      </w:tr>
      <w:tr w:rsidR="002B5436" w14:paraId="432E7CD4" w14:textId="77777777" w:rsidTr="002B5436">
        <w:trPr>
          <w:trHeight w:val="360"/>
        </w:trPr>
        <w:tc>
          <w:tcPr>
            <w:tcW w:w="2263" w:type="pct"/>
          </w:tcPr>
          <w:p w14:paraId="28E32C39" w14:textId="77777777" w:rsidR="002B5436" w:rsidRDefault="000A2C2C" w:rsidP="002B5436">
            <w:pPr>
              <w:spacing w:line="276" w:lineRule="auto"/>
              <w:jc w:val="both"/>
            </w:pPr>
            <w:r>
              <w:t>Procurement of Mechanical A</w:t>
            </w:r>
            <w:r w:rsidR="002B5436">
              <w:t>ccessories</w:t>
            </w:r>
          </w:p>
        </w:tc>
        <w:tc>
          <w:tcPr>
            <w:tcW w:w="2737" w:type="pct"/>
            <w:shd w:val="clear" w:color="auto" w:fill="auto"/>
          </w:tcPr>
          <w:p w14:paraId="2E24571B" w14:textId="2EA400B3" w:rsidR="002B5436" w:rsidRDefault="000A2C2C">
            <w:r>
              <w:t>Computer P</w:t>
            </w:r>
            <w:r w:rsidR="002B5436">
              <w:t>roficient</w:t>
            </w:r>
            <w:r w:rsidR="005D21C3">
              <w:t xml:space="preserve"> </w:t>
            </w:r>
            <w:r w:rsidR="004E1BF1">
              <w:t>(Microsoft Suites)</w:t>
            </w:r>
          </w:p>
        </w:tc>
      </w:tr>
    </w:tbl>
    <w:p w14:paraId="69779892" w14:textId="77777777" w:rsidR="001F69F0" w:rsidRPr="00377739" w:rsidRDefault="001F69F0" w:rsidP="00377739">
      <w:pPr>
        <w:spacing w:line="276" w:lineRule="auto"/>
        <w:jc w:val="both"/>
      </w:pPr>
    </w:p>
    <w:p w14:paraId="2C2504CA" w14:textId="77777777" w:rsidR="001F69F0" w:rsidRPr="003B4EBE" w:rsidRDefault="001F69F0" w:rsidP="00AD2299">
      <w:pPr>
        <w:pBdr>
          <w:bottom w:val="single" w:sz="2" w:space="1" w:color="auto"/>
        </w:pBdr>
        <w:shd w:val="clear" w:color="auto" w:fill="D9D9D9"/>
        <w:spacing w:line="276" w:lineRule="auto"/>
        <w:jc w:val="center"/>
        <w:rPr>
          <w:b/>
          <w:i/>
        </w:rPr>
      </w:pPr>
      <w:r>
        <w:rPr>
          <w:b/>
          <w:i/>
        </w:rPr>
        <w:t>Interpersonal Skills</w:t>
      </w:r>
    </w:p>
    <w:p w14:paraId="23357481" w14:textId="77777777" w:rsidR="001F69F0" w:rsidRDefault="001F69F0" w:rsidP="001F69F0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9A103" wp14:editId="00F2F4CB">
                <wp:simplePos x="0" y="0"/>
                <wp:positionH relativeFrom="column">
                  <wp:posOffset>4107815</wp:posOffset>
                </wp:positionH>
                <wp:positionV relativeFrom="paragraph">
                  <wp:posOffset>36195</wp:posOffset>
                </wp:positionV>
                <wp:extent cx="2867025" cy="1009015"/>
                <wp:effectExtent l="12065" t="13970" r="6985" b="571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AF53C" w14:textId="77777777" w:rsidR="001F69F0" w:rsidRPr="00B234A0" w:rsidRDefault="001F69F0" w:rsidP="00EA4EFE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B234A0">
                              <w:t xml:space="preserve">Positive attitude </w:t>
                            </w:r>
                          </w:p>
                          <w:p w14:paraId="65BEC514" w14:textId="77777777" w:rsidR="001F69F0" w:rsidRPr="003046E1" w:rsidRDefault="001F69F0" w:rsidP="00377739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B234A0">
                              <w:t xml:space="preserve">Instant planning </w:t>
                            </w:r>
                          </w:p>
                          <w:p w14:paraId="629B78A4" w14:textId="77777777" w:rsidR="001F69F0" w:rsidRDefault="001F69F0" w:rsidP="00EA4EFE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 w:rsidRPr="003046E1">
                              <w:t>Active listener</w:t>
                            </w:r>
                          </w:p>
                          <w:p w14:paraId="01700665" w14:textId="77777777" w:rsidR="001F69F0" w:rsidRPr="003046E1" w:rsidRDefault="001F69F0" w:rsidP="00EA4EFE">
                            <w:pPr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Team Player</w:t>
                            </w:r>
                          </w:p>
                          <w:p w14:paraId="41B209DD" w14:textId="77777777" w:rsidR="001F69F0" w:rsidRDefault="001F69F0" w:rsidP="001F69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9A103" id="Rectangle 24" o:spid="_x0000_s1027" style="position:absolute;left:0;text-align:left;margin-left:323.45pt;margin-top:2.85pt;width:225.75pt;height:7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" strokecolor="white">
                <v:textbox>
                  <w:txbxContent>
                    <w:p w14:paraId="3A9AF53C" w14:textId="77777777" w:rsidR="001F69F0" w:rsidRPr="00B234A0" w:rsidRDefault="001F69F0" w:rsidP="00EA4EFE">
                      <w:pPr>
                        <w:numPr>
                          <w:ilvl w:val="0"/>
                          <w:numId w:val="13"/>
                        </w:numPr>
                      </w:pPr>
                      <w:r w:rsidRPr="00B234A0">
                        <w:t xml:space="preserve">Positive attitude </w:t>
                      </w:r>
                    </w:p>
                    <w:p w14:paraId="65BEC514" w14:textId="77777777" w:rsidR="001F69F0" w:rsidRPr="003046E1" w:rsidRDefault="001F69F0" w:rsidP="00377739">
                      <w:pPr>
                        <w:numPr>
                          <w:ilvl w:val="0"/>
                          <w:numId w:val="13"/>
                        </w:numPr>
                      </w:pPr>
                      <w:r w:rsidRPr="00B234A0">
                        <w:t xml:space="preserve">Instant planning </w:t>
                      </w:r>
                    </w:p>
                    <w:p w14:paraId="629B78A4" w14:textId="77777777" w:rsidR="001F69F0" w:rsidRDefault="001F69F0" w:rsidP="00EA4EFE">
                      <w:pPr>
                        <w:numPr>
                          <w:ilvl w:val="0"/>
                          <w:numId w:val="13"/>
                        </w:numPr>
                      </w:pPr>
                      <w:r w:rsidRPr="003046E1">
                        <w:t>Active listener</w:t>
                      </w:r>
                    </w:p>
                    <w:p w14:paraId="01700665" w14:textId="77777777" w:rsidR="001F69F0" w:rsidRPr="003046E1" w:rsidRDefault="001F69F0" w:rsidP="00EA4EFE">
                      <w:pPr>
                        <w:numPr>
                          <w:ilvl w:val="0"/>
                          <w:numId w:val="13"/>
                        </w:numPr>
                      </w:pPr>
                      <w:r>
                        <w:t>Team Player</w:t>
                      </w:r>
                    </w:p>
                    <w:p w14:paraId="41B209DD" w14:textId="77777777" w:rsidR="001F69F0" w:rsidRDefault="001F69F0" w:rsidP="001F69F0"/>
                  </w:txbxContent>
                </v:textbox>
              </v:rect>
            </w:pict>
          </mc:Fallback>
        </mc:AlternateContent>
      </w:r>
      <w:r w:rsidRPr="00531F65">
        <w:rPr>
          <w:rFonts w:ascii="Verdana" w:hAnsi="Verdana"/>
        </w:rPr>
        <w:tab/>
      </w:r>
    </w:p>
    <w:p w14:paraId="54C33867" w14:textId="77777777" w:rsidR="001F69F0" w:rsidRPr="00D330AD" w:rsidRDefault="001F69F0" w:rsidP="00EA4EFE">
      <w:pPr>
        <w:numPr>
          <w:ilvl w:val="0"/>
          <w:numId w:val="12"/>
        </w:numPr>
        <w:spacing w:line="276" w:lineRule="auto"/>
        <w:jc w:val="both"/>
        <w:rPr>
          <w:rFonts w:ascii="Verdana" w:hAnsi="Verdana"/>
        </w:rPr>
      </w:pPr>
      <w:r w:rsidRPr="00B234A0">
        <w:t xml:space="preserve">Effective Communication </w:t>
      </w:r>
    </w:p>
    <w:p w14:paraId="6057A274" w14:textId="77777777" w:rsidR="001F69F0" w:rsidRPr="00B234A0" w:rsidRDefault="001F69F0" w:rsidP="00EA4EFE">
      <w:pPr>
        <w:numPr>
          <w:ilvl w:val="0"/>
          <w:numId w:val="12"/>
        </w:numPr>
        <w:spacing w:line="276" w:lineRule="auto"/>
        <w:jc w:val="both"/>
      </w:pPr>
      <w:r w:rsidRPr="00B234A0">
        <w:t xml:space="preserve">Hard working   </w:t>
      </w:r>
    </w:p>
    <w:p w14:paraId="1D003095" w14:textId="77777777" w:rsidR="001F69F0" w:rsidRDefault="001F69F0" w:rsidP="00EA4EFE">
      <w:pPr>
        <w:numPr>
          <w:ilvl w:val="0"/>
          <w:numId w:val="12"/>
        </w:numPr>
        <w:spacing w:line="276" w:lineRule="auto"/>
        <w:jc w:val="both"/>
      </w:pPr>
      <w:r w:rsidRPr="00B234A0">
        <w:t>Responsible</w:t>
      </w:r>
      <w:r>
        <w:t xml:space="preserve">                                                                                                 </w:t>
      </w:r>
    </w:p>
    <w:p w14:paraId="2B5481F2" w14:textId="77777777" w:rsidR="008E153B" w:rsidRDefault="008E153B" w:rsidP="00C275AD">
      <w:pPr>
        <w:spacing w:line="168" w:lineRule="auto"/>
        <w:jc w:val="both"/>
      </w:pPr>
    </w:p>
    <w:p w14:paraId="6409F522" w14:textId="77777777" w:rsidR="001F69F0" w:rsidRDefault="001F69F0" w:rsidP="00C51CCF">
      <w:pPr>
        <w:pStyle w:val="ListParagraph"/>
        <w:spacing w:line="168" w:lineRule="auto"/>
        <w:jc w:val="both"/>
      </w:pPr>
    </w:p>
    <w:p w14:paraId="6D0DF97B" w14:textId="77777777" w:rsidR="00A76BD1" w:rsidRPr="00531F65" w:rsidRDefault="00A76BD1" w:rsidP="00C51CCF">
      <w:pPr>
        <w:pStyle w:val="ListParagraph"/>
        <w:spacing w:line="168" w:lineRule="auto"/>
        <w:jc w:val="both"/>
      </w:pPr>
    </w:p>
    <w:p w14:paraId="4C28E59C" w14:textId="77777777" w:rsidR="00434134" w:rsidRPr="0062312F" w:rsidRDefault="00434134" w:rsidP="000A2C2C">
      <w:pPr>
        <w:pBdr>
          <w:bottom w:val="single" w:sz="2" w:space="5" w:color="auto"/>
        </w:pBdr>
        <w:shd w:val="clear" w:color="auto" w:fill="D9D9D9"/>
        <w:spacing w:line="276" w:lineRule="auto"/>
        <w:jc w:val="center"/>
        <w:rPr>
          <w:b/>
          <w:i/>
        </w:rPr>
      </w:pPr>
      <w:r w:rsidRPr="0062312F">
        <w:rPr>
          <w:b/>
          <w:i/>
        </w:rPr>
        <w:t>Personal Information</w:t>
      </w:r>
    </w:p>
    <w:p w14:paraId="57FD6A50" w14:textId="77777777" w:rsidR="007F412D" w:rsidRPr="00531F65" w:rsidRDefault="007F412D" w:rsidP="00C51CCF">
      <w:pPr>
        <w:spacing w:line="276" w:lineRule="auto"/>
        <w:jc w:val="both"/>
        <w:rPr>
          <w:rFonts w:ascii="Verdana" w:hAnsi="Verdana"/>
          <w:i/>
        </w:rPr>
      </w:pPr>
    </w:p>
    <w:tbl>
      <w:tblPr>
        <w:tblpPr w:leftFromText="180" w:rightFromText="180" w:vertAnchor="text" w:tblpY="1"/>
        <w:tblOverlap w:val="never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3610"/>
        <w:gridCol w:w="2436"/>
        <w:gridCol w:w="2306"/>
      </w:tblGrid>
      <w:tr w:rsidR="00434134" w14:paraId="3D9282C8" w14:textId="77777777" w:rsidTr="00002906">
        <w:trPr>
          <w:trHeight w:val="290"/>
        </w:trPr>
        <w:tc>
          <w:tcPr>
            <w:tcW w:w="2171" w:type="dxa"/>
            <w:shd w:val="clear" w:color="auto" w:fill="D9D9D9"/>
            <w:noWrap/>
            <w:vAlign w:val="bottom"/>
            <w:hideMark/>
          </w:tcPr>
          <w:p w14:paraId="2FE45455" w14:textId="77777777" w:rsidR="00434134" w:rsidRPr="00B234A0" w:rsidRDefault="00D939BC" w:rsidP="00C51CCF">
            <w:pPr>
              <w:spacing w:line="276" w:lineRule="auto"/>
              <w:jc w:val="both"/>
            </w:pPr>
            <w:r w:rsidRPr="00B234A0">
              <w:t xml:space="preserve">Father’s </w:t>
            </w:r>
            <w:r w:rsidR="00434134" w:rsidRPr="00B234A0">
              <w:t>Name:</w:t>
            </w:r>
          </w:p>
        </w:tc>
        <w:tc>
          <w:tcPr>
            <w:tcW w:w="3610" w:type="dxa"/>
            <w:shd w:val="clear" w:color="auto" w:fill="auto"/>
            <w:noWrap/>
            <w:vAlign w:val="bottom"/>
            <w:hideMark/>
          </w:tcPr>
          <w:p w14:paraId="65840F7A" w14:textId="77777777" w:rsidR="00434134" w:rsidRPr="00B234A0" w:rsidRDefault="00A53D52" w:rsidP="00C51CCF">
            <w:pPr>
              <w:spacing w:line="276" w:lineRule="auto"/>
              <w:jc w:val="both"/>
            </w:pPr>
            <w:r>
              <w:t>Mannan Ahmad</w:t>
            </w:r>
          </w:p>
        </w:tc>
        <w:tc>
          <w:tcPr>
            <w:tcW w:w="2436" w:type="dxa"/>
            <w:shd w:val="clear" w:color="auto" w:fill="D9D9D9"/>
            <w:noWrap/>
            <w:vAlign w:val="bottom"/>
            <w:hideMark/>
          </w:tcPr>
          <w:p w14:paraId="1652A9EB" w14:textId="77777777" w:rsidR="00434134" w:rsidRPr="00B234A0" w:rsidRDefault="005A3F96" w:rsidP="00C51CCF">
            <w:pPr>
              <w:spacing w:line="276" w:lineRule="auto"/>
              <w:jc w:val="both"/>
            </w:pPr>
            <w:r>
              <w:t>Date of B</w:t>
            </w:r>
            <w:r w:rsidR="00D939BC" w:rsidRPr="00B234A0">
              <w:t>irth</w:t>
            </w:r>
            <w:r w:rsidR="00434134" w:rsidRPr="00B234A0">
              <w:t>:</w:t>
            </w:r>
          </w:p>
        </w:tc>
        <w:tc>
          <w:tcPr>
            <w:tcW w:w="2306" w:type="dxa"/>
            <w:shd w:val="clear" w:color="auto" w:fill="auto"/>
            <w:noWrap/>
            <w:vAlign w:val="bottom"/>
            <w:hideMark/>
          </w:tcPr>
          <w:p w14:paraId="7C4D53BD" w14:textId="77777777" w:rsidR="00434134" w:rsidRPr="00B234A0" w:rsidRDefault="00A53D52" w:rsidP="00C51CCF">
            <w:pPr>
              <w:spacing w:line="276" w:lineRule="auto"/>
              <w:jc w:val="both"/>
            </w:pPr>
            <w:r>
              <w:t>29</w:t>
            </w:r>
            <w:r w:rsidR="000122E0">
              <w:rPr>
                <w:vertAlign w:val="superscript"/>
              </w:rPr>
              <w:t xml:space="preserve">th  </w:t>
            </w:r>
            <w:r w:rsidR="00EB1E7E">
              <w:t>May</w:t>
            </w:r>
            <w:r w:rsidR="000122E0">
              <w:t xml:space="preserve">, </w:t>
            </w:r>
            <w:r>
              <w:t>1989</w:t>
            </w:r>
          </w:p>
        </w:tc>
      </w:tr>
      <w:tr w:rsidR="00434134" w14:paraId="1575DB36" w14:textId="77777777" w:rsidTr="00002906">
        <w:trPr>
          <w:trHeight w:val="290"/>
        </w:trPr>
        <w:tc>
          <w:tcPr>
            <w:tcW w:w="2171" w:type="dxa"/>
            <w:shd w:val="clear" w:color="auto" w:fill="D9D9D9"/>
            <w:noWrap/>
            <w:vAlign w:val="bottom"/>
            <w:hideMark/>
          </w:tcPr>
          <w:p w14:paraId="38AFF5B8" w14:textId="77777777" w:rsidR="00434134" w:rsidRPr="00B234A0" w:rsidRDefault="00B21114" w:rsidP="00C51CCF">
            <w:pPr>
              <w:spacing w:line="276" w:lineRule="auto"/>
              <w:jc w:val="both"/>
            </w:pPr>
            <w:r>
              <w:t>Religion:</w:t>
            </w:r>
          </w:p>
        </w:tc>
        <w:tc>
          <w:tcPr>
            <w:tcW w:w="3610" w:type="dxa"/>
            <w:shd w:val="clear" w:color="auto" w:fill="auto"/>
            <w:noWrap/>
            <w:vAlign w:val="bottom"/>
            <w:hideMark/>
          </w:tcPr>
          <w:p w14:paraId="51725D1F" w14:textId="77777777" w:rsidR="00434134" w:rsidRPr="00B234A0" w:rsidRDefault="00B21114" w:rsidP="00C51CCF">
            <w:pPr>
              <w:spacing w:line="276" w:lineRule="auto"/>
              <w:jc w:val="both"/>
            </w:pPr>
            <w:r>
              <w:t>Islam</w:t>
            </w:r>
          </w:p>
        </w:tc>
        <w:tc>
          <w:tcPr>
            <w:tcW w:w="2436" w:type="dxa"/>
            <w:shd w:val="clear" w:color="auto" w:fill="D9D9D9"/>
            <w:noWrap/>
            <w:vAlign w:val="bottom"/>
            <w:hideMark/>
          </w:tcPr>
          <w:p w14:paraId="2B6B60D4" w14:textId="77777777" w:rsidR="00434134" w:rsidRPr="00B234A0" w:rsidRDefault="00B21114" w:rsidP="00C51CCF">
            <w:pPr>
              <w:spacing w:line="276" w:lineRule="auto"/>
              <w:jc w:val="both"/>
            </w:pPr>
            <w:r>
              <w:t>Marital Status:</w:t>
            </w:r>
          </w:p>
        </w:tc>
        <w:tc>
          <w:tcPr>
            <w:tcW w:w="2306" w:type="dxa"/>
            <w:shd w:val="clear" w:color="auto" w:fill="auto"/>
            <w:noWrap/>
            <w:vAlign w:val="bottom"/>
            <w:hideMark/>
          </w:tcPr>
          <w:p w14:paraId="516E7470" w14:textId="77777777" w:rsidR="00434134" w:rsidRPr="00B234A0" w:rsidRDefault="00A53D52" w:rsidP="00C51CCF">
            <w:pPr>
              <w:spacing w:line="276" w:lineRule="auto"/>
              <w:jc w:val="both"/>
            </w:pPr>
            <w:r>
              <w:t>Single</w:t>
            </w:r>
          </w:p>
        </w:tc>
      </w:tr>
      <w:tr w:rsidR="006105BD" w14:paraId="7E320629" w14:textId="77777777" w:rsidTr="00002906">
        <w:trPr>
          <w:trHeight w:val="290"/>
        </w:trPr>
        <w:tc>
          <w:tcPr>
            <w:tcW w:w="2171" w:type="dxa"/>
            <w:shd w:val="clear" w:color="auto" w:fill="D9D9D9"/>
            <w:noWrap/>
            <w:vAlign w:val="bottom"/>
          </w:tcPr>
          <w:p w14:paraId="65675705" w14:textId="77777777" w:rsidR="006105BD" w:rsidRPr="00B234A0" w:rsidRDefault="006105BD" w:rsidP="006105BD">
            <w:pPr>
              <w:spacing w:line="276" w:lineRule="auto"/>
              <w:jc w:val="both"/>
            </w:pPr>
            <w:r w:rsidRPr="00B234A0">
              <w:t>Languages</w:t>
            </w:r>
            <w:r>
              <w:t xml:space="preserve"> known</w:t>
            </w:r>
            <w:r w:rsidRPr="00B234A0">
              <w:t>:</w:t>
            </w:r>
          </w:p>
        </w:tc>
        <w:tc>
          <w:tcPr>
            <w:tcW w:w="3610" w:type="dxa"/>
            <w:shd w:val="clear" w:color="auto" w:fill="auto"/>
            <w:noWrap/>
            <w:vAlign w:val="bottom"/>
          </w:tcPr>
          <w:p w14:paraId="488241B1" w14:textId="77777777" w:rsidR="006105BD" w:rsidRPr="00B234A0" w:rsidRDefault="006105BD" w:rsidP="000A2C2C">
            <w:pPr>
              <w:spacing w:line="276" w:lineRule="auto"/>
              <w:jc w:val="both"/>
            </w:pPr>
            <w:r>
              <w:t>English, Hindi</w:t>
            </w:r>
            <w:r w:rsidR="000A2C2C">
              <w:t xml:space="preserve"> and Urdu </w:t>
            </w:r>
          </w:p>
        </w:tc>
        <w:tc>
          <w:tcPr>
            <w:tcW w:w="2436" w:type="dxa"/>
            <w:shd w:val="clear" w:color="auto" w:fill="D9D9D9"/>
            <w:noWrap/>
            <w:vAlign w:val="bottom"/>
          </w:tcPr>
          <w:p w14:paraId="481F0C33" w14:textId="77777777" w:rsidR="006105BD" w:rsidRDefault="00C411FF" w:rsidP="006105BD">
            <w:pPr>
              <w:spacing w:line="276" w:lineRule="auto"/>
              <w:jc w:val="both"/>
            </w:pPr>
            <w:r>
              <w:t>Driving License</w:t>
            </w:r>
          </w:p>
        </w:tc>
        <w:tc>
          <w:tcPr>
            <w:tcW w:w="2306" w:type="dxa"/>
            <w:shd w:val="clear" w:color="auto" w:fill="auto"/>
            <w:noWrap/>
            <w:vAlign w:val="bottom"/>
          </w:tcPr>
          <w:p w14:paraId="6A23E5C1" w14:textId="77777777" w:rsidR="006105BD" w:rsidRPr="00B234A0" w:rsidRDefault="00C411FF" w:rsidP="006105BD">
            <w:pPr>
              <w:spacing w:line="276" w:lineRule="auto"/>
              <w:jc w:val="both"/>
            </w:pPr>
            <w:r>
              <w:t>890564620</w:t>
            </w:r>
          </w:p>
        </w:tc>
      </w:tr>
    </w:tbl>
    <w:p w14:paraId="6023460F" w14:textId="77777777" w:rsidR="00B055C1" w:rsidRDefault="00B055C1" w:rsidP="0097541E">
      <w:pPr>
        <w:spacing w:line="276" w:lineRule="auto"/>
        <w:jc w:val="both"/>
      </w:pPr>
    </w:p>
    <w:p w14:paraId="44438E55" w14:textId="77777777" w:rsidR="005722AC" w:rsidRDefault="008C5EFB" w:rsidP="0097541E">
      <w:pPr>
        <w:spacing w:line="276" w:lineRule="auto"/>
        <w:jc w:val="both"/>
      </w:pPr>
      <w:r>
        <w:t>In view of above, I request</w:t>
      </w:r>
      <w:r w:rsidR="004E5BA8">
        <w:t xml:space="preserve"> </w:t>
      </w:r>
      <w:r w:rsidR="00052399">
        <w:t>you to</w:t>
      </w:r>
      <w:r>
        <w:t xml:space="preserve"> give</w:t>
      </w:r>
      <w:r w:rsidR="004E5BA8">
        <w:t xml:space="preserve"> </w:t>
      </w:r>
      <w:r w:rsidR="002A0458">
        <w:t>me an</w:t>
      </w:r>
      <w:r>
        <w:t xml:space="preserve"> opportunity to serve your esteemed organization in the capacity mentioned above for which I shall be very thankful to yo</w:t>
      </w:r>
      <w:r w:rsidR="00612425">
        <w:t>u.</w:t>
      </w:r>
    </w:p>
    <w:p w14:paraId="6EB82765" w14:textId="77777777" w:rsidR="00AD2299" w:rsidRDefault="00AD2299" w:rsidP="0097541E">
      <w:pPr>
        <w:spacing w:line="276" w:lineRule="auto"/>
        <w:jc w:val="both"/>
      </w:pPr>
    </w:p>
    <w:p w14:paraId="29CC49B3" w14:textId="77777777" w:rsidR="00AD2299" w:rsidRDefault="00AD2299" w:rsidP="0097541E">
      <w:pPr>
        <w:spacing w:line="276" w:lineRule="auto"/>
        <w:jc w:val="both"/>
      </w:pPr>
    </w:p>
    <w:p w14:paraId="1D34232F" w14:textId="77777777" w:rsidR="00AD2299" w:rsidRDefault="00AD2299" w:rsidP="00AD2299">
      <w:pPr>
        <w:spacing w:line="276" w:lineRule="auto"/>
        <w:jc w:val="right"/>
      </w:pPr>
    </w:p>
    <w:p w14:paraId="74367CAA" w14:textId="77777777" w:rsidR="00AD2299" w:rsidRPr="006C0FA3" w:rsidRDefault="00AD2299" w:rsidP="00AD2299">
      <w:pPr>
        <w:spacing w:line="276" w:lineRule="auto"/>
        <w:jc w:val="right"/>
      </w:pPr>
      <w:r>
        <w:t>Salman Basit</w:t>
      </w:r>
    </w:p>
    <w:sectPr w:rsidR="00AD2299" w:rsidRPr="006C0FA3" w:rsidSect="00CA0618">
      <w:footerReference w:type="default" r:id="rId14"/>
      <w:pgSz w:w="11909" w:h="16834" w:code="9"/>
      <w:pgMar w:top="720" w:right="720" w:bottom="720" w:left="720" w:header="1304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73283" w14:textId="77777777" w:rsidR="0098551B" w:rsidRDefault="0098551B" w:rsidP="00FD2305">
      <w:r>
        <w:separator/>
      </w:r>
    </w:p>
  </w:endnote>
  <w:endnote w:type="continuationSeparator" w:id="0">
    <w:p w14:paraId="7C5E7CC3" w14:textId="77777777" w:rsidR="0098551B" w:rsidRDefault="0098551B" w:rsidP="00FD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FB0EA" w14:textId="77777777" w:rsidR="00D45266" w:rsidRPr="000122E0" w:rsidRDefault="00D45266" w:rsidP="000122E0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A1B34" w14:textId="77777777" w:rsidR="0098551B" w:rsidRDefault="0098551B" w:rsidP="00FD2305">
      <w:r>
        <w:separator/>
      </w:r>
    </w:p>
  </w:footnote>
  <w:footnote w:type="continuationSeparator" w:id="0">
    <w:p w14:paraId="2B1B7405" w14:textId="77777777" w:rsidR="0098551B" w:rsidRDefault="0098551B" w:rsidP="00FD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F77"/>
    <w:multiLevelType w:val="hybridMultilevel"/>
    <w:tmpl w:val="1A3C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4A74"/>
    <w:multiLevelType w:val="hybridMultilevel"/>
    <w:tmpl w:val="FF6C9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5F93"/>
    <w:multiLevelType w:val="hybridMultilevel"/>
    <w:tmpl w:val="A9BE4844"/>
    <w:lvl w:ilvl="0" w:tplc="4E1CD97E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4D80"/>
    <w:multiLevelType w:val="hybridMultilevel"/>
    <w:tmpl w:val="BE28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556AA"/>
    <w:multiLevelType w:val="hybridMultilevel"/>
    <w:tmpl w:val="2332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51228"/>
    <w:multiLevelType w:val="hybridMultilevel"/>
    <w:tmpl w:val="85AC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607A5"/>
    <w:multiLevelType w:val="hybridMultilevel"/>
    <w:tmpl w:val="C968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17C87"/>
    <w:multiLevelType w:val="hybridMultilevel"/>
    <w:tmpl w:val="A1023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4518"/>
    <w:multiLevelType w:val="hybridMultilevel"/>
    <w:tmpl w:val="A4108F94"/>
    <w:lvl w:ilvl="0" w:tplc="38E0700A">
      <w:start w:val="6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50A5938"/>
    <w:multiLevelType w:val="hybridMultilevel"/>
    <w:tmpl w:val="1372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C3E3A"/>
    <w:multiLevelType w:val="hybridMultilevel"/>
    <w:tmpl w:val="DD7A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D63C1D"/>
    <w:multiLevelType w:val="hybridMultilevel"/>
    <w:tmpl w:val="01EAE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22007"/>
    <w:multiLevelType w:val="hybridMultilevel"/>
    <w:tmpl w:val="ECB6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36510"/>
    <w:multiLevelType w:val="hybridMultilevel"/>
    <w:tmpl w:val="452C0FB6"/>
    <w:lvl w:ilvl="0" w:tplc="4E1CD97E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30322"/>
    <w:multiLevelType w:val="hybridMultilevel"/>
    <w:tmpl w:val="9E48B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21844"/>
    <w:multiLevelType w:val="hybridMultilevel"/>
    <w:tmpl w:val="01EAE2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8271E"/>
    <w:multiLevelType w:val="hybridMultilevel"/>
    <w:tmpl w:val="C0700C46"/>
    <w:lvl w:ilvl="0" w:tplc="4E1CD97E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604CB"/>
    <w:multiLevelType w:val="hybridMultilevel"/>
    <w:tmpl w:val="2D32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41523"/>
    <w:multiLevelType w:val="hybridMultilevel"/>
    <w:tmpl w:val="174887B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7"/>
  </w:num>
  <w:num w:numId="10">
    <w:abstractNumId w:val="10"/>
  </w:num>
  <w:num w:numId="11">
    <w:abstractNumId w:val="6"/>
  </w:num>
  <w:num w:numId="12">
    <w:abstractNumId w:val="9"/>
  </w:num>
  <w:num w:numId="13">
    <w:abstractNumId w:val="14"/>
  </w:num>
  <w:num w:numId="14">
    <w:abstractNumId w:val="0"/>
  </w:num>
  <w:num w:numId="15">
    <w:abstractNumId w:val="18"/>
  </w:num>
  <w:num w:numId="16">
    <w:abstractNumId w:val="1"/>
  </w:num>
  <w:num w:numId="17">
    <w:abstractNumId w:val="12"/>
  </w:num>
  <w:num w:numId="18">
    <w:abstractNumId w:val="11"/>
  </w:num>
  <w:num w:numId="1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1B"/>
    <w:rsid w:val="00000333"/>
    <w:rsid w:val="0000138A"/>
    <w:rsid w:val="000022B5"/>
    <w:rsid w:val="00002906"/>
    <w:rsid w:val="00002E73"/>
    <w:rsid w:val="00006B31"/>
    <w:rsid w:val="000100CF"/>
    <w:rsid w:val="000122E0"/>
    <w:rsid w:val="000147D4"/>
    <w:rsid w:val="00023AED"/>
    <w:rsid w:val="000371AD"/>
    <w:rsid w:val="00051EDD"/>
    <w:rsid w:val="00052399"/>
    <w:rsid w:val="000525E6"/>
    <w:rsid w:val="00060947"/>
    <w:rsid w:val="00065D68"/>
    <w:rsid w:val="00065FE4"/>
    <w:rsid w:val="00072DEC"/>
    <w:rsid w:val="00074BA3"/>
    <w:rsid w:val="000760CE"/>
    <w:rsid w:val="00083D09"/>
    <w:rsid w:val="00087B1E"/>
    <w:rsid w:val="00090DC9"/>
    <w:rsid w:val="00092038"/>
    <w:rsid w:val="000A0A91"/>
    <w:rsid w:val="000A0FEE"/>
    <w:rsid w:val="000A2C2C"/>
    <w:rsid w:val="000A4706"/>
    <w:rsid w:val="000A4B19"/>
    <w:rsid w:val="000B0AD9"/>
    <w:rsid w:val="000B133A"/>
    <w:rsid w:val="000B2D1D"/>
    <w:rsid w:val="000B58CE"/>
    <w:rsid w:val="000B69EC"/>
    <w:rsid w:val="000C0EC7"/>
    <w:rsid w:val="000C4A20"/>
    <w:rsid w:val="000C5AD7"/>
    <w:rsid w:val="000D00D8"/>
    <w:rsid w:val="000D20FC"/>
    <w:rsid w:val="000D2DAF"/>
    <w:rsid w:val="000D314F"/>
    <w:rsid w:val="000D701A"/>
    <w:rsid w:val="000E1274"/>
    <w:rsid w:val="000E3741"/>
    <w:rsid w:val="000E6473"/>
    <w:rsid w:val="000E68B6"/>
    <w:rsid w:val="000E7EAA"/>
    <w:rsid w:val="000F1BBF"/>
    <w:rsid w:val="000F1EAD"/>
    <w:rsid w:val="000F2405"/>
    <w:rsid w:val="000F7FA1"/>
    <w:rsid w:val="00102FC4"/>
    <w:rsid w:val="001060C4"/>
    <w:rsid w:val="00106C7E"/>
    <w:rsid w:val="001075EB"/>
    <w:rsid w:val="00113D8A"/>
    <w:rsid w:val="001165C0"/>
    <w:rsid w:val="00124975"/>
    <w:rsid w:val="00126D0E"/>
    <w:rsid w:val="0012711A"/>
    <w:rsid w:val="00130219"/>
    <w:rsid w:val="00133303"/>
    <w:rsid w:val="00140380"/>
    <w:rsid w:val="00140455"/>
    <w:rsid w:val="001433FD"/>
    <w:rsid w:val="00144EEB"/>
    <w:rsid w:val="001452FD"/>
    <w:rsid w:val="001470C5"/>
    <w:rsid w:val="00147164"/>
    <w:rsid w:val="0015077C"/>
    <w:rsid w:val="0015216E"/>
    <w:rsid w:val="00152723"/>
    <w:rsid w:val="00156D6B"/>
    <w:rsid w:val="00160834"/>
    <w:rsid w:val="00162C0F"/>
    <w:rsid w:val="001637B2"/>
    <w:rsid w:val="001646E2"/>
    <w:rsid w:val="00170AC6"/>
    <w:rsid w:val="00170D25"/>
    <w:rsid w:val="00171724"/>
    <w:rsid w:val="001720F4"/>
    <w:rsid w:val="00172634"/>
    <w:rsid w:val="001754E7"/>
    <w:rsid w:val="001814F8"/>
    <w:rsid w:val="00181F17"/>
    <w:rsid w:val="0018378D"/>
    <w:rsid w:val="0019542A"/>
    <w:rsid w:val="00195D6A"/>
    <w:rsid w:val="00196334"/>
    <w:rsid w:val="001A0911"/>
    <w:rsid w:val="001A1C4A"/>
    <w:rsid w:val="001A24FB"/>
    <w:rsid w:val="001A4550"/>
    <w:rsid w:val="001A4ABB"/>
    <w:rsid w:val="001A5441"/>
    <w:rsid w:val="001A67F6"/>
    <w:rsid w:val="001B04D9"/>
    <w:rsid w:val="001B12A9"/>
    <w:rsid w:val="001B38DF"/>
    <w:rsid w:val="001B4026"/>
    <w:rsid w:val="001B4428"/>
    <w:rsid w:val="001C0011"/>
    <w:rsid w:val="001C1B4D"/>
    <w:rsid w:val="001C5242"/>
    <w:rsid w:val="001C7093"/>
    <w:rsid w:val="001D1E76"/>
    <w:rsid w:val="001D2B87"/>
    <w:rsid w:val="001D450A"/>
    <w:rsid w:val="001D4D2E"/>
    <w:rsid w:val="001D62F1"/>
    <w:rsid w:val="001D7BC2"/>
    <w:rsid w:val="001E70D2"/>
    <w:rsid w:val="001F290A"/>
    <w:rsid w:val="001F404E"/>
    <w:rsid w:val="001F69F0"/>
    <w:rsid w:val="001F799B"/>
    <w:rsid w:val="001F7E50"/>
    <w:rsid w:val="002016E8"/>
    <w:rsid w:val="00206C89"/>
    <w:rsid w:val="00207393"/>
    <w:rsid w:val="00210A6F"/>
    <w:rsid w:val="0021309A"/>
    <w:rsid w:val="002133A7"/>
    <w:rsid w:val="002143B0"/>
    <w:rsid w:val="00215587"/>
    <w:rsid w:val="00217318"/>
    <w:rsid w:val="00217ED7"/>
    <w:rsid w:val="00221EA3"/>
    <w:rsid w:val="0022476D"/>
    <w:rsid w:val="00225053"/>
    <w:rsid w:val="002273D8"/>
    <w:rsid w:val="002300F3"/>
    <w:rsid w:val="00234690"/>
    <w:rsid w:val="002372F9"/>
    <w:rsid w:val="002420FA"/>
    <w:rsid w:val="002448CF"/>
    <w:rsid w:val="00250644"/>
    <w:rsid w:val="00250939"/>
    <w:rsid w:val="00254719"/>
    <w:rsid w:val="002566E4"/>
    <w:rsid w:val="0025752F"/>
    <w:rsid w:val="002576EE"/>
    <w:rsid w:val="00257FF0"/>
    <w:rsid w:val="002645C9"/>
    <w:rsid w:val="002676A5"/>
    <w:rsid w:val="00272E70"/>
    <w:rsid w:val="00273C48"/>
    <w:rsid w:val="002742C9"/>
    <w:rsid w:val="002754D1"/>
    <w:rsid w:val="00280E20"/>
    <w:rsid w:val="0028131A"/>
    <w:rsid w:val="0028160B"/>
    <w:rsid w:val="00281AF9"/>
    <w:rsid w:val="00282C6E"/>
    <w:rsid w:val="00282E97"/>
    <w:rsid w:val="002860A2"/>
    <w:rsid w:val="00290939"/>
    <w:rsid w:val="00292C15"/>
    <w:rsid w:val="00297183"/>
    <w:rsid w:val="002A0458"/>
    <w:rsid w:val="002A04A6"/>
    <w:rsid w:val="002A0701"/>
    <w:rsid w:val="002A30CA"/>
    <w:rsid w:val="002A41D0"/>
    <w:rsid w:val="002A53EE"/>
    <w:rsid w:val="002A6C3C"/>
    <w:rsid w:val="002A7D15"/>
    <w:rsid w:val="002B18F7"/>
    <w:rsid w:val="002B1C51"/>
    <w:rsid w:val="002B2037"/>
    <w:rsid w:val="002B35E5"/>
    <w:rsid w:val="002B3C9F"/>
    <w:rsid w:val="002B5436"/>
    <w:rsid w:val="002B5EDC"/>
    <w:rsid w:val="002C0A93"/>
    <w:rsid w:val="002C1DC2"/>
    <w:rsid w:val="002C2118"/>
    <w:rsid w:val="002C2ECC"/>
    <w:rsid w:val="002C51E4"/>
    <w:rsid w:val="002C7B01"/>
    <w:rsid w:val="002D39CA"/>
    <w:rsid w:val="002F0511"/>
    <w:rsid w:val="002F0DED"/>
    <w:rsid w:val="002F452A"/>
    <w:rsid w:val="002F58BE"/>
    <w:rsid w:val="003008CE"/>
    <w:rsid w:val="003022C9"/>
    <w:rsid w:val="003046E1"/>
    <w:rsid w:val="00306B11"/>
    <w:rsid w:val="003077EA"/>
    <w:rsid w:val="00307ABB"/>
    <w:rsid w:val="0031056D"/>
    <w:rsid w:val="003201AD"/>
    <w:rsid w:val="003218B1"/>
    <w:rsid w:val="0032393F"/>
    <w:rsid w:val="00324ABD"/>
    <w:rsid w:val="00326FF6"/>
    <w:rsid w:val="00331D5F"/>
    <w:rsid w:val="00335311"/>
    <w:rsid w:val="00336151"/>
    <w:rsid w:val="00340277"/>
    <w:rsid w:val="00340555"/>
    <w:rsid w:val="00340E97"/>
    <w:rsid w:val="00341137"/>
    <w:rsid w:val="003412E3"/>
    <w:rsid w:val="00342548"/>
    <w:rsid w:val="00352949"/>
    <w:rsid w:val="0035490D"/>
    <w:rsid w:val="00354B6E"/>
    <w:rsid w:val="00355473"/>
    <w:rsid w:val="00356DC8"/>
    <w:rsid w:val="0036075C"/>
    <w:rsid w:val="0036152C"/>
    <w:rsid w:val="00361CB5"/>
    <w:rsid w:val="00365653"/>
    <w:rsid w:val="00367AC1"/>
    <w:rsid w:val="003708C3"/>
    <w:rsid w:val="0037350B"/>
    <w:rsid w:val="00377739"/>
    <w:rsid w:val="00377CB5"/>
    <w:rsid w:val="00377D5B"/>
    <w:rsid w:val="0038024E"/>
    <w:rsid w:val="00381FE1"/>
    <w:rsid w:val="00382DDB"/>
    <w:rsid w:val="003830F2"/>
    <w:rsid w:val="0038311C"/>
    <w:rsid w:val="00383E36"/>
    <w:rsid w:val="00387B70"/>
    <w:rsid w:val="003906B5"/>
    <w:rsid w:val="0039230B"/>
    <w:rsid w:val="00396EE7"/>
    <w:rsid w:val="003A060B"/>
    <w:rsid w:val="003A3B4C"/>
    <w:rsid w:val="003B4EBE"/>
    <w:rsid w:val="003B6332"/>
    <w:rsid w:val="003C01AA"/>
    <w:rsid w:val="003C241C"/>
    <w:rsid w:val="003C2D16"/>
    <w:rsid w:val="003C34A8"/>
    <w:rsid w:val="003C7C14"/>
    <w:rsid w:val="003C7F1D"/>
    <w:rsid w:val="003D27F7"/>
    <w:rsid w:val="003D2F93"/>
    <w:rsid w:val="003D63AF"/>
    <w:rsid w:val="003E2AB0"/>
    <w:rsid w:val="003E5B7F"/>
    <w:rsid w:val="003E6415"/>
    <w:rsid w:val="003E785B"/>
    <w:rsid w:val="003F03F1"/>
    <w:rsid w:val="003F2C2F"/>
    <w:rsid w:val="003F5748"/>
    <w:rsid w:val="003F6591"/>
    <w:rsid w:val="003F75F4"/>
    <w:rsid w:val="004006A3"/>
    <w:rsid w:val="004044D7"/>
    <w:rsid w:val="004048C1"/>
    <w:rsid w:val="00404A09"/>
    <w:rsid w:val="00405073"/>
    <w:rsid w:val="00410F19"/>
    <w:rsid w:val="00417341"/>
    <w:rsid w:val="004235DD"/>
    <w:rsid w:val="0042430A"/>
    <w:rsid w:val="00424F08"/>
    <w:rsid w:val="00426E90"/>
    <w:rsid w:val="0043131A"/>
    <w:rsid w:val="00431C2F"/>
    <w:rsid w:val="004321C7"/>
    <w:rsid w:val="00432529"/>
    <w:rsid w:val="0043267B"/>
    <w:rsid w:val="00432CE6"/>
    <w:rsid w:val="004333F5"/>
    <w:rsid w:val="00434134"/>
    <w:rsid w:val="00436899"/>
    <w:rsid w:val="00436F6D"/>
    <w:rsid w:val="00441A23"/>
    <w:rsid w:val="00442606"/>
    <w:rsid w:val="00444433"/>
    <w:rsid w:val="00444735"/>
    <w:rsid w:val="00446D36"/>
    <w:rsid w:val="00450DE8"/>
    <w:rsid w:val="0045129B"/>
    <w:rsid w:val="004518F7"/>
    <w:rsid w:val="00451DA0"/>
    <w:rsid w:val="0045744E"/>
    <w:rsid w:val="00460AD5"/>
    <w:rsid w:val="00462094"/>
    <w:rsid w:val="004625A8"/>
    <w:rsid w:val="0046279A"/>
    <w:rsid w:val="00466CA9"/>
    <w:rsid w:val="004731EC"/>
    <w:rsid w:val="0047520F"/>
    <w:rsid w:val="00475F3B"/>
    <w:rsid w:val="00476A8C"/>
    <w:rsid w:val="00476EC8"/>
    <w:rsid w:val="00477F92"/>
    <w:rsid w:val="00486D89"/>
    <w:rsid w:val="00486FF9"/>
    <w:rsid w:val="00487A65"/>
    <w:rsid w:val="00487B31"/>
    <w:rsid w:val="004926B3"/>
    <w:rsid w:val="00492947"/>
    <w:rsid w:val="004945E5"/>
    <w:rsid w:val="004B0593"/>
    <w:rsid w:val="004C77EC"/>
    <w:rsid w:val="004D310D"/>
    <w:rsid w:val="004E1BF1"/>
    <w:rsid w:val="004E217E"/>
    <w:rsid w:val="004E2EB2"/>
    <w:rsid w:val="004E34EE"/>
    <w:rsid w:val="004E4D57"/>
    <w:rsid w:val="004E5BA8"/>
    <w:rsid w:val="004E7E1E"/>
    <w:rsid w:val="004F2868"/>
    <w:rsid w:val="004F4450"/>
    <w:rsid w:val="004F59D8"/>
    <w:rsid w:val="004F67B7"/>
    <w:rsid w:val="00510D59"/>
    <w:rsid w:val="00512965"/>
    <w:rsid w:val="00514439"/>
    <w:rsid w:val="005205CD"/>
    <w:rsid w:val="005260C2"/>
    <w:rsid w:val="00530832"/>
    <w:rsid w:val="00531A1C"/>
    <w:rsid w:val="00531F65"/>
    <w:rsid w:val="005329BF"/>
    <w:rsid w:val="00532F3D"/>
    <w:rsid w:val="005330F6"/>
    <w:rsid w:val="005348C6"/>
    <w:rsid w:val="00536BE9"/>
    <w:rsid w:val="005376CE"/>
    <w:rsid w:val="00537CD7"/>
    <w:rsid w:val="0054040E"/>
    <w:rsid w:val="0054380B"/>
    <w:rsid w:val="00547923"/>
    <w:rsid w:val="00551CF2"/>
    <w:rsid w:val="00551D20"/>
    <w:rsid w:val="00552498"/>
    <w:rsid w:val="00552F0D"/>
    <w:rsid w:val="005534F5"/>
    <w:rsid w:val="00553D8F"/>
    <w:rsid w:val="00554411"/>
    <w:rsid w:val="00554FA8"/>
    <w:rsid w:val="00555BEF"/>
    <w:rsid w:val="005632FF"/>
    <w:rsid w:val="00565056"/>
    <w:rsid w:val="00565064"/>
    <w:rsid w:val="00572242"/>
    <w:rsid w:val="005722AC"/>
    <w:rsid w:val="00580160"/>
    <w:rsid w:val="005840E2"/>
    <w:rsid w:val="005946DF"/>
    <w:rsid w:val="005948CD"/>
    <w:rsid w:val="00595A65"/>
    <w:rsid w:val="0059709C"/>
    <w:rsid w:val="005A3F96"/>
    <w:rsid w:val="005A63F4"/>
    <w:rsid w:val="005B1C8C"/>
    <w:rsid w:val="005B703B"/>
    <w:rsid w:val="005C172B"/>
    <w:rsid w:val="005C5FB5"/>
    <w:rsid w:val="005D21C3"/>
    <w:rsid w:val="005D33C7"/>
    <w:rsid w:val="005D3E88"/>
    <w:rsid w:val="005D6D02"/>
    <w:rsid w:val="005E4EE7"/>
    <w:rsid w:val="005E6268"/>
    <w:rsid w:val="005E76E0"/>
    <w:rsid w:val="005F1FD3"/>
    <w:rsid w:val="005F55C6"/>
    <w:rsid w:val="005F64FA"/>
    <w:rsid w:val="00605089"/>
    <w:rsid w:val="006105BD"/>
    <w:rsid w:val="00612425"/>
    <w:rsid w:val="006153CA"/>
    <w:rsid w:val="00615A60"/>
    <w:rsid w:val="00617848"/>
    <w:rsid w:val="0062012A"/>
    <w:rsid w:val="00621071"/>
    <w:rsid w:val="00621FA8"/>
    <w:rsid w:val="00622312"/>
    <w:rsid w:val="0062312F"/>
    <w:rsid w:val="00632698"/>
    <w:rsid w:val="0063346A"/>
    <w:rsid w:val="006349B4"/>
    <w:rsid w:val="00637D57"/>
    <w:rsid w:val="0064007F"/>
    <w:rsid w:val="00644BC4"/>
    <w:rsid w:val="0064689E"/>
    <w:rsid w:val="00653446"/>
    <w:rsid w:val="00654A3B"/>
    <w:rsid w:val="0066032F"/>
    <w:rsid w:val="00664221"/>
    <w:rsid w:val="0066593C"/>
    <w:rsid w:val="006670A4"/>
    <w:rsid w:val="006671EA"/>
    <w:rsid w:val="00671153"/>
    <w:rsid w:val="00672B66"/>
    <w:rsid w:val="00672CC8"/>
    <w:rsid w:val="00673825"/>
    <w:rsid w:val="00673CCB"/>
    <w:rsid w:val="00677A25"/>
    <w:rsid w:val="00680E28"/>
    <w:rsid w:val="00681031"/>
    <w:rsid w:val="006822D5"/>
    <w:rsid w:val="0068329D"/>
    <w:rsid w:val="00684493"/>
    <w:rsid w:val="00686C9D"/>
    <w:rsid w:val="006870A2"/>
    <w:rsid w:val="00687903"/>
    <w:rsid w:val="0069275D"/>
    <w:rsid w:val="0069582B"/>
    <w:rsid w:val="00697E75"/>
    <w:rsid w:val="006A2EC4"/>
    <w:rsid w:val="006B247D"/>
    <w:rsid w:val="006B31B4"/>
    <w:rsid w:val="006B3C2F"/>
    <w:rsid w:val="006C0FA3"/>
    <w:rsid w:val="006C1336"/>
    <w:rsid w:val="006C17A9"/>
    <w:rsid w:val="006C1F09"/>
    <w:rsid w:val="006C22EF"/>
    <w:rsid w:val="006C5EFA"/>
    <w:rsid w:val="006D1B3E"/>
    <w:rsid w:val="006D4134"/>
    <w:rsid w:val="006D5367"/>
    <w:rsid w:val="006D5F6D"/>
    <w:rsid w:val="006E049E"/>
    <w:rsid w:val="006E1745"/>
    <w:rsid w:val="006E3475"/>
    <w:rsid w:val="006E5008"/>
    <w:rsid w:val="006E78C6"/>
    <w:rsid w:val="006E7C0F"/>
    <w:rsid w:val="006F2126"/>
    <w:rsid w:val="006F213A"/>
    <w:rsid w:val="007008A5"/>
    <w:rsid w:val="00700EB2"/>
    <w:rsid w:val="00701FDC"/>
    <w:rsid w:val="00702A31"/>
    <w:rsid w:val="00703630"/>
    <w:rsid w:val="0070412C"/>
    <w:rsid w:val="00704904"/>
    <w:rsid w:val="007102EA"/>
    <w:rsid w:val="00727565"/>
    <w:rsid w:val="0073194A"/>
    <w:rsid w:val="00735556"/>
    <w:rsid w:val="00737221"/>
    <w:rsid w:val="007436E5"/>
    <w:rsid w:val="007441D1"/>
    <w:rsid w:val="007505E2"/>
    <w:rsid w:val="00750776"/>
    <w:rsid w:val="0075114F"/>
    <w:rsid w:val="007513E6"/>
    <w:rsid w:val="00753FB3"/>
    <w:rsid w:val="007600AE"/>
    <w:rsid w:val="00761961"/>
    <w:rsid w:val="007619A6"/>
    <w:rsid w:val="00761B26"/>
    <w:rsid w:val="007636DC"/>
    <w:rsid w:val="00764030"/>
    <w:rsid w:val="00765276"/>
    <w:rsid w:val="00766575"/>
    <w:rsid w:val="007719D9"/>
    <w:rsid w:val="0077472D"/>
    <w:rsid w:val="00775FAD"/>
    <w:rsid w:val="007774F5"/>
    <w:rsid w:val="0078012E"/>
    <w:rsid w:val="00781FAC"/>
    <w:rsid w:val="00785C75"/>
    <w:rsid w:val="00790D86"/>
    <w:rsid w:val="00791681"/>
    <w:rsid w:val="007916D5"/>
    <w:rsid w:val="00793A2B"/>
    <w:rsid w:val="007977CA"/>
    <w:rsid w:val="00797949"/>
    <w:rsid w:val="007A0DEA"/>
    <w:rsid w:val="007A379F"/>
    <w:rsid w:val="007A4499"/>
    <w:rsid w:val="007A45EE"/>
    <w:rsid w:val="007B68B9"/>
    <w:rsid w:val="007C3646"/>
    <w:rsid w:val="007C43B0"/>
    <w:rsid w:val="007C5E60"/>
    <w:rsid w:val="007C63D8"/>
    <w:rsid w:val="007C6A0A"/>
    <w:rsid w:val="007C7ADF"/>
    <w:rsid w:val="007D6BF2"/>
    <w:rsid w:val="007E02AC"/>
    <w:rsid w:val="007E0D8B"/>
    <w:rsid w:val="007E161B"/>
    <w:rsid w:val="007E5B5A"/>
    <w:rsid w:val="007E5D7C"/>
    <w:rsid w:val="007E6C5D"/>
    <w:rsid w:val="007E6F0E"/>
    <w:rsid w:val="007E703D"/>
    <w:rsid w:val="007E726D"/>
    <w:rsid w:val="007F0EAC"/>
    <w:rsid w:val="007F224E"/>
    <w:rsid w:val="007F412D"/>
    <w:rsid w:val="00800DEA"/>
    <w:rsid w:val="00801442"/>
    <w:rsid w:val="008140B0"/>
    <w:rsid w:val="00814E00"/>
    <w:rsid w:val="0081517E"/>
    <w:rsid w:val="00817A82"/>
    <w:rsid w:val="00823554"/>
    <w:rsid w:val="00823D62"/>
    <w:rsid w:val="00824BE1"/>
    <w:rsid w:val="00825FDF"/>
    <w:rsid w:val="0082692F"/>
    <w:rsid w:val="008310E5"/>
    <w:rsid w:val="0083301F"/>
    <w:rsid w:val="008337D8"/>
    <w:rsid w:val="00836E90"/>
    <w:rsid w:val="00837698"/>
    <w:rsid w:val="008463B3"/>
    <w:rsid w:val="00847A93"/>
    <w:rsid w:val="0085015E"/>
    <w:rsid w:val="00850477"/>
    <w:rsid w:val="0086090F"/>
    <w:rsid w:val="00862E04"/>
    <w:rsid w:val="008635A7"/>
    <w:rsid w:val="00866326"/>
    <w:rsid w:val="0086670D"/>
    <w:rsid w:val="00867617"/>
    <w:rsid w:val="00870DE3"/>
    <w:rsid w:val="00875AC6"/>
    <w:rsid w:val="00877DDF"/>
    <w:rsid w:val="00877E08"/>
    <w:rsid w:val="00885656"/>
    <w:rsid w:val="008873DB"/>
    <w:rsid w:val="00891A2B"/>
    <w:rsid w:val="00891FCB"/>
    <w:rsid w:val="008A15D6"/>
    <w:rsid w:val="008A3D11"/>
    <w:rsid w:val="008A7F6A"/>
    <w:rsid w:val="008B7C36"/>
    <w:rsid w:val="008C0741"/>
    <w:rsid w:val="008C2F0D"/>
    <w:rsid w:val="008C59A2"/>
    <w:rsid w:val="008C5EFB"/>
    <w:rsid w:val="008D0970"/>
    <w:rsid w:val="008D1421"/>
    <w:rsid w:val="008D6664"/>
    <w:rsid w:val="008E0027"/>
    <w:rsid w:val="008E0D4F"/>
    <w:rsid w:val="008E153B"/>
    <w:rsid w:val="008E65BE"/>
    <w:rsid w:val="008E67E6"/>
    <w:rsid w:val="008E6A62"/>
    <w:rsid w:val="008F26E9"/>
    <w:rsid w:val="008F4A98"/>
    <w:rsid w:val="0090203B"/>
    <w:rsid w:val="0090235C"/>
    <w:rsid w:val="00903B6C"/>
    <w:rsid w:val="00910554"/>
    <w:rsid w:val="00912435"/>
    <w:rsid w:val="00915975"/>
    <w:rsid w:val="00920AA7"/>
    <w:rsid w:val="0092177A"/>
    <w:rsid w:val="00932639"/>
    <w:rsid w:val="00934235"/>
    <w:rsid w:val="00934572"/>
    <w:rsid w:val="009356A7"/>
    <w:rsid w:val="00935B8D"/>
    <w:rsid w:val="00936D5C"/>
    <w:rsid w:val="00943068"/>
    <w:rsid w:val="00947A17"/>
    <w:rsid w:val="009510B1"/>
    <w:rsid w:val="009548D8"/>
    <w:rsid w:val="009553F3"/>
    <w:rsid w:val="00956EBC"/>
    <w:rsid w:val="00960197"/>
    <w:rsid w:val="009616AF"/>
    <w:rsid w:val="0096537D"/>
    <w:rsid w:val="00966791"/>
    <w:rsid w:val="0097541E"/>
    <w:rsid w:val="009758AE"/>
    <w:rsid w:val="00976CEB"/>
    <w:rsid w:val="00977519"/>
    <w:rsid w:val="009806F7"/>
    <w:rsid w:val="0098345B"/>
    <w:rsid w:val="00983B99"/>
    <w:rsid w:val="0098551B"/>
    <w:rsid w:val="009857F3"/>
    <w:rsid w:val="00986D71"/>
    <w:rsid w:val="00986E28"/>
    <w:rsid w:val="00990909"/>
    <w:rsid w:val="009925E1"/>
    <w:rsid w:val="009972A6"/>
    <w:rsid w:val="009A02A0"/>
    <w:rsid w:val="009A29F3"/>
    <w:rsid w:val="009A3958"/>
    <w:rsid w:val="009A4B61"/>
    <w:rsid w:val="009A57DD"/>
    <w:rsid w:val="009A6CDE"/>
    <w:rsid w:val="009B12AD"/>
    <w:rsid w:val="009B1E5E"/>
    <w:rsid w:val="009B4BC1"/>
    <w:rsid w:val="009B5FD6"/>
    <w:rsid w:val="009B718F"/>
    <w:rsid w:val="009B7DC6"/>
    <w:rsid w:val="009C54FF"/>
    <w:rsid w:val="009D29C5"/>
    <w:rsid w:val="009D329B"/>
    <w:rsid w:val="009D373C"/>
    <w:rsid w:val="009D5B24"/>
    <w:rsid w:val="009D7435"/>
    <w:rsid w:val="009D7D14"/>
    <w:rsid w:val="009E088B"/>
    <w:rsid w:val="009E0BCB"/>
    <w:rsid w:val="009E5638"/>
    <w:rsid w:val="009E5B49"/>
    <w:rsid w:val="009E7794"/>
    <w:rsid w:val="009F05D3"/>
    <w:rsid w:val="009F13C0"/>
    <w:rsid w:val="009F56B9"/>
    <w:rsid w:val="009F6EDA"/>
    <w:rsid w:val="00A00F5E"/>
    <w:rsid w:val="00A058E1"/>
    <w:rsid w:val="00A06479"/>
    <w:rsid w:val="00A07572"/>
    <w:rsid w:val="00A11100"/>
    <w:rsid w:val="00A13094"/>
    <w:rsid w:val="00A14865"/>
    <w:rsid w:val="00A16585"/>
    <w:rsid w:val="00A22AB1"/>
    <w:rsid w:val="00A24669"/>
    <w:rsid w:val="00A24855"/>
    <w:rsid w:val="00A329FF"/>
    <w:rsid w:val="00A34B83"/>
    <w:rsid w:val="00A36351"/>
    <w:rsid w:val="00A369C6"/>
    <w:rsid w:val="00A41F00"/>
    <w:rsid w:val="00A42373"/>
    <w:rsid w:val="00A43821"/>
    <w:rsid w:val="00A50D58"/>
    <w:rsid w:val="00A52A0A"/>
    <w:rsid w:val="00A53418"/>
    <w:rsid w:val="00A53D52"/>
    <w:rsid w:val="00A5751A"/>
    <w:rsid w:val="00A704F7"/>
    <w:rsid w:val="00A70A17"/>
    <w:rsid w:val="00A76BD1"/>
    <w:rsid w:val="00A776DC"/>
    <w:rsid w:val="00A8040F"/>
    <w:rsid w:val="00A8154B"/>
    <w:rsid w:val="00A83C26"/>
    <w:rsid w:val="00A857AD"/>
    <w:rsid w:val="00A9368B"/>
    <w:rsid w:val="00A93E55"/>
    <w:rsid w:val="00A97F80"/>
    <w:rsid w:val="00AA05F6"/>
    <w:rsid w:val="00AA210D"/>
    <w:rsid w:val="00AA3EAA"/>
    <w:rsid w:val="00AD0F52"/>
    <w:rsid w:val="00AD1C0F"/>
    <w:rsid w:val="00AD2299"/>
    <w:rsid w:val="00AD5556"/>
    <w:rsid w:val="00AD6193"/>
    <w:rsid w:val="00AE0AF2"/>
    <w:rsid w:val="00AE3D76"/>
    <w:rsid w:val="00AE429D"/>
    <w:rsid w:val="00B00F87"/>
    <w:rsid w:val="00B04C04"/>
    <w:rsid w:val="00B055C1"/>
    <w:rsid w:val="00B1051C"/>
    <w:rsid w:val="00B120DE"/>
    <w:rsid w:val="00B13FAD"/>
    <w:rsid w:val="00B1425E"/>
    <w:rsid w:val="00B14582"/>
    <w:rsid w:val="00B21114"/>
    <w:rsid w:val="00B211A7"/>
    <w:rsid w:val="00B234A0"/>
    <w:rsid w:val="00B234B2"/>
    <w:rsid w:val="00B23826"/>
    <w:rsid w:val="00B24916"/>
    <w:rsid w:val="00B26347"/>
    <w:rsid w:val="00B2799E"/>
    <w:rsid w:val="00B27F25"/>
    <w:rsid w:val="00B3752A"/>
    <w:rsid w:val="00B377DB"/>
    <w:rsid w:val="00B4097C"/>
    <w:rsid w:val="00B409F5"/>
    <w:rsid w:val="00B410E5"/>
    <w:rsid w:val="00B43C83"/>
    <w:rsid w:val="00B44F16"/>
    <w:rsid w:val="00B46245"/>
    <w:rsid w:val="00B50C51"/>
    <w:rsid w:val="00B5352E"/>
    <w:rsid w:val="00B541F4"/>
    <w:rsid w:val="00B571C6"/>
    <w:rsid w:val="00B61AE5"/>
    <w:rsid w:val="00B628B8"/>
    <w:rsid w:val="00B64877"/>
    <w:rsid w:val="00B648EA"/>
    <w:rsid w:val="00B67386"/>
    <w:rsid w:val="00B724C5"/>
    <w:rsid w:val="00B7435A"/>
    <w:rsid w:val="00B767A8"/>
    <w:rsid w:val="00B76A7E"/>
    <w:rsid w:val="00B77DC1"/>
    <w:rsid w:val="00B803FA"/>
    <w:rsid w:val="00B82581"/>
    <w:rsid w:val="00B82AC2"/>
    <w:rsid w:val="00B833A5"/>
    <w:rsid w:val="00B83D38"/>
    <w:rsid w:val="00B87A81"/>
    <w:rsid w:val="00B9272F"/>
    <w:rsid w:val="00B950A4"/>
    <w:rsid w:val="00B96292"/>
    <w:rsid w:val="00BA09F9"/>
    <w:rsid w:val="00BA22A7"/>
    <w:rsid w:val="00BA2587"/>
    <w:rsid w:val="00BA4619"/>
    <w:rsid w:val="00BA654D"/>
    <w:rsid w:val="00BA6D8A"/>
    <w:rsid w:val="00BB18A3"/>
    <w:rsid w:val="00BB50F6"/>
    <w:rsid w:val="00BC441E"/>
    <w:rsid w:val="00BC54FD"/>
    <w:rsid w:val="00BC5D3C"/>
    <w:rsid w:val="00BC76E2"/>
    <w:rsid w:val="00BD24E7"/>
    <w:rsid w:val="00BD3FD8"/>
    <w:rsid w:val="00BD63FD"/>
    <w:rsid w:val="00BE23F4"/>
    <w:rsid w:val="00BE2ADC"/>
    <w:rsid w:val="00BE3B1D"/>
    <w:rsid w:val="00BE456E"/>
    <w:rsid w:val="00BE5E1F"/>
    <w:rsid w:val="00BF0DE5"/>
    <w:rsid w:val="00BF3A2E"/>
    <w:rsid w:val="00C016BC"/>
    <w:rsid w:val="00C03366"/>
    <w:rsid w:val="00C039B6"/>
    <w:rsid w:val="00C05F73"/>
    <w:rsid w:val="00C07C6E"/>
    <w:rsid w:val="00C12C0D"/>
    <w:rsid w:val="00C13A91"/>
    <w:rsid w:val="00C174DC"/>
    <w:rsid w:val="00C247C9"/>
    <w:rsid w:val="00C275AD"/>
    <w:rsid w:val="00C32E2E"/>
    <w:rsid w:val="00C3610A"/>
    <w:rsid w:val="00C400E3"/>
    <w:rsid w:val="00C40EA3"/>
    <w:rsid w:val="00C411FF"/>
    <w:rsid w:val="00C42AC0"/>
    <w:rsid w:val="00C500A0"/>
    <w:rsid w:val="00C517B6"/>
    <w:rsid w:val="00C51CCF"/>
    <w:rsid w:val="00C527D3"/>
    <w:rsid w:val="00C544D5"/>
    <w:rsid w:val="00C5572D"/>
    <w:rsid w:val="00C6084E"/>
    <w:rsid w:val="00C63B8A"/>
    <w:rsid w:val="00C63C4E"/>
    <w:rsid w:val="00C64A59"/>
    <w:rsid w:val="00C74CD9"/>
    <w:rsid w:val="00C75A08"/>
    <w:rsid w:val="00C7633A"/>
    <w:rsid w:val="00C80314"/>
    <w:rsid w:val="00C81527"/>
    <w:rsid w:val="00C81D4D"/>
    <w:rsid w:val="00C833C8"/>
    <w:rsid w:val="00C847B6"/>
    <w:rsid w:val="00C86EFD"/>
    <w:rsid w:val="00C877D4"/>
    <w:rsid w:val="00C92F9B"/>
    <w:rsid w:val="00C95C30"/>
    <w:rsid w:val="00C96CED"/>
    <w:rsid w:val="00CA03AB"/>
    <w:rsid w:val="00CA0618"/>
    <w:rsid w:val="00CA2780"/>
    <w:rsid w:val="00CA28E2"/>
    <w:rsid w:val="00CA492D"/>
    <w:rsid w:val="00CA4B54"/>
    <w:rsid w:val="00CA6B3D"/>
    <w:rsid w:val="00CB04E7"/>
    <w:rsid w:val="00CB44CE"/>
    <w:rsid w:val="00CB5C78"/>
    <w:rsid w:val="00CB61BD"/>
    <w:rsid w:val="00CB6549"/>
    <w:rsid w:val="00CB7476"/>
    <w:rsid w:val="00CC2854"/>
    <w:rsid w:val="00CC34DF"/>
    <w:rsid w:val="00CC587E"/>
    <w:rsid w:val="00CC600B"/>
    <w:rsid w:val="00CD5D67"/>
    <w:rsid w:val="00CE0502"/>
    <w:rsid w:val="00CE36F1"/>
    <w:rsid w:val="00CE524D"/>
    <w:rsid w:val="00CE617A"/>
    <w:rsid w:val="00CE687E"/>
    <w:rsid w:val="00CE7A0E"/>
    <w:rsid w:val="00CF0078"/>
    <w:rsid w:val="00CF22B6"/>
    <w:rsid w:val="00CF2FDB"/>
    <w:rsid w:val="00CF6F9D"/>
    <w:rsid w:val="00D01AFA"/>
    <w:rsid w:val="00D02CC5"/>
    <w:rsid w:val="00D02E67"/>
    <w:rsid w:val="00D16E2B"/>
    <w:rsid w:val="00D21490"/>
    <w:rsid w:val="00D330AD"/>
    <w:rsid w:val="00D351A6"/>
    <w:rsid w:val="00D35E69"/>
    <w:rsid w:val="00D42779"/>
    <w:rsid w:val="00D45266"/>
    <w:rsid w:val="00D455A2"/>
    <w:rsid w:val="00D47904"/>
    <w:rsid w:val="00D47F1A"/>
    <w:rsid w:val="00D507DB"/>
    <w:rsid w:val="00D54284"/>
    <w:rsid w:val="00D55DC9"/>
    <w:rsid w:val="00D566C9"/>
    <w:rsid w:val="00D568E8"/>
    <w:rsid w:val="00D57EDD"/>
    <w:rsid w:val="00D625DC"/>
    <w:rsid w:val="00D64D3A"/>
    <w:rsid w:val="00D65C79"/>
    <w:rsid w:val="00D7132A"/>
    <w:rsid w:val="00D74C36"/>
    <w:rsid w:val="00D77727"/>
    <w:rsid w:val="00D77AC1"/>
    <w:rsid w:val="00D77D8F"/>
    <w:rsid w:val="00D77FE5"/>
    <w:rsid w:val="00D87DF1"/>
    <w:rsid w:val="00D910C0"/>
    <w:rsid w:val="00D939BC"/>
    <w:rsid w:val="00DA03A1"/>
    <w:rsid w:val="00DA7D25"/>
    <w:rsid w:val="00DB1D16"/>
    <w:rsid w:val="00DB66C2"/>
    <w:rsid w:val="00DC1514"/>
    <w:rsid w:val="00DC3191"/>
    <w:rsid w:val="00DC31FE"/>
    <w:rsid w:val="00DC4543"/>
    <w:rsid w:val="00DC4A1F"/>
    <w:rsid w:val="00DC4F60"/>
    <w:rsid w:val="00DC614B"/>
    <w:rsid w:val="00DE23CD"/>
    <w:rsid w:val="00DE2AD1"/>
    <w:rsid w:val="00DE2C1E"/>
    <w:rsid w:val="00DF0893"/>
    <w:rsid w:val="00DF3E72"/>
    <w:rsid w:val="00DF4CEA"/>
    <w:rsid w:val="00E02E07"/>
    <w:rsid w:val="00E05D6E"/>
    <w:rsid w:val="00E132BD"/>
    <w:rsid w:val="00E15B96"/>
    <w:rsid w:val="00E2154F"/>
    <w:rsid w:val="00E21F2E"/>
    <w:rsid w:val="00E233F7"/>
    <w:rsid w:val="00E238F0"/>
    <w:rsid w:val="00E23B59"/>
    <w:rsid w:val="00E30BB3"/>
    <w:rsid w:val="00E31664"/>
    <w:rsid w:val="00E34E35"/>
    <w:rsid w:val="00E3751B"/>
    <w:rsid w:val="00E402DE"/>
    <w:rsid w:val="00E42160"/>
    <w:rsid w:val="00E453AD"/>
    <w:rsid w:val="00E479BC"/>
    <w:rsid w:val="00E510CD"/>
    <w:rsid w:val="00E52098"/>
    <w:rsid w:val="00E52183"/>
    <w:rsid w:val="00E53A66"/>
    <w:rsid w:val="00E562FE"/>
    <w:rsid w:val="00E565E5"/>
    <w:rsid w:val="00E56A6B"/>
    <w:rsid w:val="00E5780A"/>
    <w:rsid w:val="00E57A6D"/>
    <w:rsid w:val="00E60750"/>
    <w:rsid w:val="00E7093D"/>
    <w:rsid w:val="00E70CD3"/>
    <w:rsid w:val="00E71884"/>
    <w:rsid w:val="00E817A5"/>
    <w:rsid w:val="00E8335E"/>
    <w:rsid w:val="00E84B08"/>
    <w:rsid w:val="00E85F14"/>
    <w:rsid w:val="00E9008C"/>
    <w:rsid w:val="00E91477"/>
    <w:rsid w:val="00E91B57"/>
    <w:rsid w:val="00EA1AFD"/>
    <w:rsid w:val="00EA2207"/>
    <w:rsid w:val="00EA31F9"/>
    <w:rsid w:val="00EA3E94"/>
    <w:rsid w:val="00EA4845"/>
    <w:rsid w:val="00EA4EFE"/>
    <w:rsid w:val="00EB0877"/>
    <w:rsid w:val="00EB1E7E"/>
    <w:rsid w:val="00EB76D1"/>
    <w:rsid w:val="00EC2AD6"/>
    <w:rsid w:val="00ED1F78"/>
    <w:rsid w:val="00ED3459"/>
    <w:rsid w:val="00ED37D1"/>
    <w:rsid w:val="00ED4C19"/>
    <w:rsid w:val="00ED5F2D"/>
    <w:rsid w:val="00EE2896"/>
    <w:rsid w:val="00EE2D9A"/>
    <w:rsid w:val="00EE6434"/>
    <w:rsid w:val="00EF1496"/>
    <w:rsid w:val="00EF289B"/>
    <w:rsid w:val="00EF482F"/>
    <w:rsid w:val="00EF4930"/>
    <w:rsid w:val="00EF6A3B"/>
    <w:rsid w:val="00EF71AE"/>
    <w:rsid w:val="00EF743E"/>
    <w:rsid w:val="00EF7DED"/>
    <w:rsid w:val="00F01DF0"/>
    <w:rsid w:val="00F02BC0"/>
    <w:rsid w:val="00F055DD"/>
    <w:rsid w:val="00F13353"/>
    <w:rsid w:val="00F13BF4"/>
    <w:rsid w:val="00F1750F"/>
    <w:rsid w:val="00F21D07"/>
    <w:rsid w:val="00F24789"/>
    <w:rsid w:val="00F323C0"/>
    <w:rsid w:val="00F32DD1"/>
    <w:rsid w:val="00F34EAD"/>
    <w:rsid w:val="00F37FA7"/>
    <w:rsid w:val="00F47A88"/>
    <w:rsid w:val="00F51933"/>
    <w:rsid w:val="00F52355"/>
    <w:rsid w:val="00F5475A"/>
    <w:rsid w:val="00F55475"/>
    <w:rsid w:val="00F564EF"/>
    <w:rsid w:val="00F613EA"/>
    <w:rsid w:val="00F6397C"/>
    <w:rsid w:val="00F8031E"/>
    <w:rsid w:val="00F81A3B"/>
    <w:rsid w:val="00F82316"/>
    <w:rsid w:val="00F82CA9"/>
    <w:rsid w:val="00F82D40"/>
    <w:rsid w:val="00F84715"/>
    <w:rsid w:val="00F86637"/>
    <w:rsid w:val="00F86A90"/>
    <w:rsid w:val="00F91061"/>
    <w:rsid w:val="00F91ECD"/>
    <w:rsid w:val="00F9350D"/>
    <w:rsid w:val="00F950CF"/>
    <w:rsid w:val="00F9537E"/>
    <w:rsid w:val="00FA04A8"/>
    <w:rsid w:val="00FA0A4C"/>
    <w:rsid w:val="00FA1435"/>
    <w:rsid w:val="00FA4F0B"/>
    <w:rsid w:val="00FB1A54"/>
    <w:rsid w:val="00FB1D58"/>
    <w:rsid w:val="00FB2237"/>
    <w:rsid w:val="00FB51BC"/>
    <w:rsid w:val="00FB6886"/>
    <w:rsid w:val="00FB6C99"/>
    <w:rsid w:val="00FC0907"/>
    <w:rsid w:val="00FC1B12"/>
    <w:rsid w:val="00FD2305"/>
    <w:rsid w:val="00FE0567"/>
    <w:rsid w:val="00FE0841"/>
    <w:rsid w:val="00FE4896"/>
    <w:rsid w:val="00FE5EE4"/>
    <w:rsid w:val="00FE68E9"/>
    <w:rsid w:val="00FF1E05"/>
    <w:rsid w:val="00FF206D"/>
    <w:rsid w:val="00FF3513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C3C1E"/>
  <w15:docId w15:val="{F07E9C07-A522-42AD-A6D0-439A83F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29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D3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F47A88"/>
    <w:pPr>
      <w:keepNext/>
      <w:spacing w:before="120"/>
      <w:outlineLvl w:val="8"/>
    </w:pPr>
    <w:rPr>
      <w:rFonts w:ascii="Garamond" w:hAnsi="Garamond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F41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12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4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12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75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5C79"/>
    <w:pPr>
      <w:ind w:left="720"/>
      <w:contextualSpacing/>
    </w:pPr>
  </w:style>
  <w:style w:type="character" w:customStyle="1" w:styleId="aspmaker1">
    <w:name w:val="aspmaker1"/>
    <w:basedOn w:val="DefaultParagraphFont"/>
    <w:rsid w:val="00D65C79"/>
    <w:rPr>
      <w:rFonts w:ascii="Verdana" w:hAnsi="Verdana" w:hint="default"/>
      <w:sz w:val="15"/>
      <w:szCs w:val="15"/>
    </w:rPr>
  </w:style>
  <w:style w:type="paragraph" w:styleId="NormalWeb">
    <w:name w:val="Normal (Web)"/>
    <w:basedOn w:val="Normal"/>
    <w:uiPriority w:val="99"/>
    <w:unhideWhenUsed/>
    <w:rsid w:val="007513E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E78C6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172634"/>
  </w:style>
  <w:style w:type="character" w:customStyle="1" w:styleId="apple-converted-space">
    <w:name w:val="apple-converted-space"/>
    <w:basedOn w:val="DefaultParagraphFont"/>
    <w:rsid w:val="00DE2AD1"/>
  </w:style>
  <w:style w:type="paragraph" w:styleId="BalloonText">
    <w:name w:val="Balloon Text"/>
    <w:basedOn w:val="Normal"/>
    <w:link w:val="BalloonTextChar"/>
    <w:uiPriority w:val="99"/>
    <w:semiHidden/>
    <w:unhideWhenUsed/>
    <w:rsid w:val="00152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23"/>
    <w:rPr>
      <w:rFonts w:ascii="Tahoma" w:eastAsia="Times New Roman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F47A88"/>
    <w:rPr>
      <w:rFonts w:ascii="Garamond" w:eastAsia="Times New Roman" w:hAnsi="Garamond"/>
      <w:b/>
      <w:bCs/>
      <w:sz w:val="24"/>
      <w:szCs w:val="24"/>
      <w:lang w:val="en-AU"/>
    </w:rPr>
  </w:style>
  <w:style w:type="character" w:styleId="Strong">
    <w:name w:val="Strong"/>
    <w:basedOn w:val="DefaultParagraphFont"/>
    <w:qFormat/>
    <w:rsid w:val="00F47A8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D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08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084E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6084E"/>
    <w:rPr>
      <w:vertAlign w:val="superscript"/>
    </w:rPr>
  </w:style>
  <w:style w:type="table" w:customStyle="1" w:styleId="LightShading1">
    <w:name w:val="Light Shading1"/>
    <w:basedOn w:val="TableNormal"/>
    <w:uiPriority w:val="60"/>
    <w:rsid w:val="00EA22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-Accent5">
    <w:name w:val="Light List Accent 5"/>
    <w:basedOn w:val="TableNormal"/>
    <w:uiPriority w:val="61"/>
    <w:rsid w:val="00EA220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  <w:style w:type="character" w:customStyle="1" w:styleId="domain">
    <w:name w:val="domain"/>
    <w:basedOn w:val="DefaultParagraphFont"/>
    <w:rsid w:val="00A41F00"/>
  </w:style>
  <w:style w:type="character" w:customStyle="1" w:styleId="vanity-name">
    <w:name w:val="vanity-name"/>
    <w:basedOn w:val="DefaultParagraphFont"/>
    <w:rsid w:val="00A41F00"/>
  </w:style>
  <w:style w:type="character" w:styleId="UnresolvedMention">
    <w:name w:val="Unresolved Mention"/>
    <w:basedOn w:val="DefaultParagraphFont"/>
    <w:uiPriority w:val="99"/>
    <w:semiHidden/>
    <w:unhideWhenUsed/>
    <w:rsid w:val="0095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manbasit.sb@gmail.com" TargetMode="Externa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almanbasit.sb@gmail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\Application%20Data\Microsoft\Templates\CV%20of%20Ajay%20K%20Bandopadhyay2007-%20vast%20experience%20in%20Marketing%20and%20Sales%20and%20in%20H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03C7-0D17-4385-BC7F-9FA31851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of Ajay K Bandopadhyay2007- vast experience in Marketing and Sales and in HRD</Template>
  <TotalTime>14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Links>
    <vt:vector size="6" baseType="variant">
      <vt:variant>
        <vt:i4>524319</vt:i4>
      </vt:variant>
      <vt:variant>
        <vt:i4>0</vt:i4>
      </vt:variant>
      <vt:variant>
        <vt:i4>0</vt:i4>
      </vt:variant>
      <vt:variant>
        <vt:i4>5</vt:i4>
      </vt:variant>
      <vt:variant>
        <vt:lpwstr>mailto:hamdan_abdullah92@yahoo.com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Salman</cp:lastModifiedBy>
  <cp:revision>4</cp:revision>
  <cp:lastPrinted>2019-08-14T13:36:00Z</cp:lastPrinted>
  <dcterms:created xsi:type="dcterms:W3CDTF">2020-06-01T08:03:00Z</dcterms:created>
  <dcterms:modified xsi:type="dcterms:W3CDTF">2020-06-09T09:49:00Z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TC300048081033</vt:lpwstr>
  </property>
</Properties>
</file>