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10" w:type="pct"/>
        <w:tblLayout w:type="fixed"/>
        <w:tblCellMar>
          <w:left w:w="115" w:type="dxa"/>
          <w:right w:w="115" w:type="dxa"/>
        </w:tblCellMar>
        <w:tblLook w:val="04A0" w:firstRow="1" w:lastRow="0" w:firstColumn="1" w:lastColumn="0" w:noHBand="0" w:noVBand="1"/>
        <w:tblCaption w:val="Layout table"/>
      </w:tblPr>
      <w:tblGrid>
        <w:gridCol w:w="3683"/>
        <w:gridCol w:w="664"/>
        <w:gridCol w:w="6691"/>
      </w:tblGrid>
      <w:tr w:rsidR="001B2ABD" w14:paraId="73211073" w14:textId="77777777" w:rsidTr="00822D35">
        <w:trPr>
          <w:trHeight w:val="4395"/>
        </w:trPr>
        <w:tc>
          <w:tcPr>
            <w:tcW w:w="3683" w:type="dxa"/>
            <w:vAlign w:val="bottom"/>
          </w:tcPr>
          <w:p w14:paraId="1E0E8070" w14:textId="77777777" w:rsidR="001B2ABD" w:rsidRDefault="001B2ABD" w:rsidP="001B2ABD">
            <w:pPr>
              <w:tabs>
                <w:tab w:val="left" w:pos="990"/>
              </w:tabs>
              <w:jc w:val="center"/>
            </w:pPr>
            <w:r>
              <w:rPr>
                <w:noProof/>
              </w:rPr>
              <mc:AlternateContent>
                <mc:Choice Requires="wps">
                  <w:drawing>
                    <wp:inline distT="0" distB="0" distL="0" distR="0" wp14:anchorId="5145153D" wp14:editId="45B3FEDD">
                      <wp:extent cx="1706880" cy="1729740"/>
                      <wp:effectExtent l="19050" t="19050" r="45720" b="41910"/>
                      <wp:docPr id="2" name="Oval 2"/>
                      <wp:cNvGraphicFramePr/>
                      <a:graphic xmlns:a="http://schemas.openxmlformats.org/drawingml/2006/main">
                        <a:graphicData uri="http://schemas.microsoft.com/office/word/2010/wordprocessingShape">
                          <wps:wsp>
                            <wps:cNvSpPr/>
                            <wps:spPr>
                              <a:xfrm>
                                <a:off x="0" y="0"/>
                                <a:ext cx="1706880" cy="1729740"/>
                              </a:xfrm>
                              <a:prstGeom prst="ellipse">
                                <a:avLst/>
                              </a:prstGeom>
                              <a:blipFill>
                                <a:blip r:embed="rId7">
                                  <a:extLst>
                                    <a:ext uri="{28A0092B-C50C-407E-A947-70E740481C1C}">
                                      <a14:useLocalDpi xmlns:a14="http://schemas.microsoft.com/office/drawing/2010/main" val="0"/>
                                    </a:ext>
                                  </a:extLst>
                                </a:blip>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EB8251F" id="Oval 2" o:spid="_x0000_s1026" style="width:134.4pt;height:136.2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4XHS6AgAACAYAAA4AAABkcnMvZTJvRG9jLnhtbKxUbU/bMBD+Pmn/&#10;wfL3kaQDChEpqkBMSAgQMPHZdWxiybG9s9u0+/U7Oy+tBtqkaV+cs+/tuSd3d3G5bTXZCPDKmooW&#10;RzklwnBbK/NW0e8vN1/OKPGBmZppa0RFd8LTy8XnTxedK8XMNlbXAggGMb7sXEWbEFyZZZ43omX+&#10;yDphUCkttCzgFd6yGliH0VudzfL8NOss1A4sF97j63WvpIsUX0rBw4OUXgSiK4rYQjohnat4ZosL&#10;Vr4Bc43iAwz2DyhapgwmnUJds8DIGtS7UK3iYL2V4YjbNrNSKi5SDVhNkf9WzXPDnEi1IDneTTT5&#10;/xeW32+e3SMgDZ3zpUcxVrGV0MYv4iPbRNZuIktsA+H4WMzz07Mz5JSjrpjPzufHic5s7+7Ah2/C&#10;tiQKFRVaK+djQaxkmzsfMCtaj1bxeYUWN0rrUR5Kxh/298boyby2fN0KE/ruAKFZwNb0DWamBErR&#10;rkRdUbiti/7f+wAi8CYmlJj4CTumhzUpEOIhLG1IV9HTryd5nirxVqt6xJz6VlxpIBuGHcc4Rygp&#10;E0Y5sMSbNlj9nvQkhZ0WEYk2T0ISVSPNsz5JnIf3caOtb1gt+nQICUEN8EePxHEKuK9xiF38KXYf&#10;pudERleRxmkCNlQ/pvmo4MkjZbYmTM6tMhY+yq4ntmRvP5LUUxNZWtl69wgEbD/M3vEbhf11x3x4&#10;ZIDTiz2JGyk84CG1xZ9lB4mSxsLPj96jPfYYainpcBtU1P9YMxCU6FuD43ZeHGN3k5AuxyfzGV7g&#10;ULM61Jh1e2Xx9xe4+xxPYrQPehQl2PYVF9cyZkUVMxxzV5QHGC9Xod9SuPq4WC6TGa4Mx8KdeXY8&#10;Bo+sxuF52b4ycMOQBZzPeztujneD1ttGT2OX62ClSu2+53XgG9dNapxhNcZ9dnhPVvsFvvgFAAD/&#10;/wMAUEsDBAoAAAAAAAAAIQCg29aioUoAAKFKAAAVAAAAZHJzL21lZGlhL2ltYWdlMS5qcGVn/9j/&#10;4AAQSkZJRgABAQAAAQABAAD/2wCEAAYGBgYHBgcICAcKCwoLCg8ODAwODxYQERAREBYiFRkVFRkV&#10;Ih4kHhweJB42KiYmKjY+NDI0PkxERExfWl98fKcBBgYGBgcGBwgIBwoLCgsKDw4MDA4PFhAREBEQ&#10;FiIVGRUVGRUiHiQeHB4kHjYqJiYqNj40MjQ+TERETF9aX3x8p//CABEIAhMBnQMBIgACEQEDEQH/&#10;xAAxAAEAAgMBAAAAAAAAAAAAAAAAAQIDBAUGAQEBAQEBAQAAAAAAAAAAAAAAAQIDBAX/2gAMAwEA&#10;AhADEAAAAriwAAAAAAAAAAAAAAAAAAAAAAAAAAAAAAAAAAAAAAAAAAAAAAAAAABaoAAAAAAAAAK6&#10;ZvYuHraehw8FHoZ86PVW8pkPUOP1S4gAAAAAAAAAAAAAAAAAYDNoaWjpkxIJREBEwsQtWmbFB6Lb&#10;8n1jrImAAAAAAAAAAAAAAABUx+eyamlqmQSgAJmKm8TqVTesa1Tb7Xms8ekUvkAAAAAAAAAAAAAA&#10;5XQ8wRBKAJISE32LcNdnBU0iLMmNIVlETB0O55P00ZhAAAAAAAAAAAAAHK42/oQmNtcebsbOe3D2&#10;ezmzeDX0djzWD1mKuHsbmxHmtX1uKvIV9Xz7jiNzBvOEhmerydhPTAAAAAAAAAAAAAA83q58Erqc&#10;zrtdjNXNw9E5Itm2mJpFoSsWLWuSsYaZqLqanTxaz5vR9L57twxzC49XfV2rAAAAAAAAAAAAAPN6&#10;uxrlu5xvS47buSuTj2tatoWiSYmSi4x1yY1pW0RSuSupqeb9J53tx1Brl6Hd1NuwAAAAAAAAAAAA&#10;Dz2l0NVd7v6+3x9GW9MmNzaLItFgkRW0FaXiXHXLRa0yY00POen8z25a43x9Ht48lgAAAAAAAAAA&#10;ACJyTXBx7uE7aOLy79PHwd3eevteX1U97k8L28b9C1c+dXhiLxpc2zu18zfWfRYubnzrJyuphs8r&#10;Ozi6+f01qXsAAAAAAAAAAAAG5y9GDl7uLOs+p0NNZz8Pds6+twdpM1q5s9Nroc/oJHN3+UaGl17W&#10;c7Z26Waun2cRr9PR3LOLXP0d88l8mNA1zAAAAAAAAAAAnf0Ovy9Hluhr7U3ta23HO8D0Onj6TT6+&#10;HLrNGxXn01ero72UcTs80nPeNzzup6mnXjzNXq4cdNm+Zz1xe1yN/THl3tVnEO/lAAAAAAAAAAAn&#10;qcrPy9HK3+F3Wt22PNz1VmtGC+QYsOxrtU3NXaTHodDRXZyY88a2HeitLJs1THTLis5e3q9DV3ND&#10;o8rXIOvnAAAAAAAAAAAau1r56cju+W7+d9bPq7PLrmtjuXhLOLU29OdMm1g2Ex6O/qLba1NxETCV&#10;rai0wZtbU5XQ4fS07fP2tXXIOnAAAAAAAAAAABEjzG5j1879Zs8/e4+jNkw3mstqWZw6e5yJvobX&#10;E2bN/TwYV397kdaS1L47K0mi10tvkazx+35/1O+d4OnEEAAAAAAAAAAAA4vO7fBl7vZ8n3eXo61s&#10;GTHTM1eWdPzeHX6cs3d0Oq1zuT3uTZv+g8N1c31VNXPz3WrFZi8z1eF15bPo+B3+nAAAAAAAAAAA&#10;AAADD5f13lCejyr56em3fK93l2pxexz6r0MuVrHk2813xsfW1pfPano9O+fF6Ty/czrPztTnazl1&#10;TfHs9XX2NZAAAAAAAAAAAAAAcPuax5oS36fJyzfatyO1z7bcaujnfanz+t0x6Onn80vZ2OT0OesW&#10;lHP6c8dTp52xr9U7IsAAAAAAAAAAAAAAA87p93hrAi2/z7TXTprWnWM+5tHH6O5zM6zRTnpTWtXf&#10;ALJ9ByO21si4AAAAAAAAAAAAAAA1vOeh486asTDCYEzWTpRzk319TUlZoi8wGbH189M+xkxc+2dW&#10;3fyggAAAAAAAAAABGpN7eDRry9XTtr9HM51N2tee1u3yd8sI3xAAAAWdLO6duNzl6KYNzBm1bNrn&#10;i7O1xtOm19jt5wuAAAAAAACMU1l1NenH23il+fopN6Z3X0Hns7n28eeN+XU53Zxanl8Ho+d058xs&#10;49c8S9kxM9mtfLu72d6nUtt8+sZptlhrfItrX1jS5F8fP12tjrqdHY4m538m+pfp5AsAAAIwzWbD&#10;q05eqcNo5euVozqJvUvEyYsW1QydrzWzeXerTPvzauHepXOx9Gi6E7yzTbgw57ZJWZkkVvUpmpgX&#10;P56MOfSunPWmPPSXFayyNzVa5dO3J3O/j2kT084JXBrY+PtyYonn6Ewzua2iataJRFllb0vLKLWY&#10;cO3jTH0uXWz1F/MdC8OrXHsueGuzFYGeKx3m8LRiM1edzpve5sTPRF5tNREpYrestVqkRatUsWZt&#10;rn36ebpzz9nr5dFLz/RiLxLSZQixVsdy8TFlbVkvCURMDFmWaldqi4csVTczcxM9avMlOhh1S5KT&#10;LVbXFMklQsEwsVhKkKRYQm0tK5aazWZFpkQsMa9SEopawm0TZSLwTMSExYKl6RZcZMUTCTEWpK5F&#10;kiJpEl1iQislhMxFbCqSxITWyzHKDNW8JEhFbQMlJqsWREpIrapMxNCREkitxhrniWkzKVm0VEyI&#10;SKotLYipgiEliZFUhEhEiJrcpXLiMxFkxMERaCUWKpgi0SImASItCImCZgTAVtWJckFggmloli5R&#10;IrIRatoVtUTEgCJLCREiWrNalIRFil6XIAiQi0EWiSJggBME1SUWrLN8WWyahWUqRZECiQBExEwB&#10;KomJiEwJiamkhNSRasyxetqRaAmAEhIgEghIqkSiSK3rLMRcFbJkWEhMSImACEhExCSoIiyIqSSh&#10;VL1vilypipTAACImVrIAkJEJETEkRMy1vWREWsRMKkCRCRESJiYCQiahEwFRMSVpNTLjtVMqLiJh&#10;RKVmJCYItAmARIAILMhGLLrxmvS1AiQiULMSIkCJIJGOYiUSBUSFMQXsJa4KgkJgW0ACJCJCJACa&#10;hXAS57FTAkgmAmoswEgQJWBZoReA/8QAAv/aAAwDAQACAAMAAAAhBBBBBBBBBBBBBBBBBBBBBBBB&#10;BBBBBBBBBBBBBBBBBBBBBBBBBBBBRBBBBBBBBBCYaSSFBBBBBBBBBBBBBBBBBBDowl9bhDvDBBBB&#10;BBBBBBBBBBBD0dw++2D9F6DBBBBBBBBBBBBBBHCMOaHfUiHDDBBBBBBBBBBBBBB7rk3jCqtnI2LB&#10;BBBBBBBBBBBBB2ka+khQDkz7upBBBBBBBBBBBBB944Iiqy4bl/uhBBBBBBBBBBBBBcJchpC5PUX9&#10;kjBBBBBBBBBBBBWTBBXSYF2ZQBmpBBBBBBBBBBBBffgX6FpR3u3UwpBBBBBBBBBBBBgAhhIhSHI4&#10;eZsbBBBBBBBBBBBBJwczO8j6TtNoYMBBBBBBBBBBBBTjOcLAO6tfg88qBBBBBBBBBBBBRLXo2GTK&#10;b08xygBBBBBBBBBBBBBubUUjGY2Ip0JBBBBBBBBBBBBBBV+Xr0VOLTFeDBBBBBBBBBBBBBBDIJXA&#10;Vj3g9GBBBBBBBBBBBBBBBBwwThmGD38IBBBBBBBBBBBBBBBBscubueHAhOBBBBBBBBBBBBBFLzEG&#10;gIQggiQiLdIBBBBBBBBLcAurJzo5z45665ULrkDBBBBLu1Xr6yWDZiNds9VHkUOKHsAB+RuMHpMc&#10;voAs0AhQpe48y28d7rBNrza2lXeRo5G7dBry9hMt96SyE6kHTHzXltYKLR4076rYD7eul9H7XIrz&#10;uY4RmajAsZO8LKw0OYZWNB84sEAYV9pMeWkawAovXLDWWnMg8Y8Y0gvlxZ25J4pM0cHPxn/pZliI&#10;UurxdPhlR66tkwgUIwnhvNApWwksVYmPxhJri9s04oUUwoLk4I1xQh9Rlddp4E3oN3kwoY4a7Q88&#10;99dBgeDhh/8A3X/H/wB9z0B0B57/xAAC/9oADAMBAAIAAwAAABAMMMMMMMMMMMMMMMMMMMMMMMMM&#10;MMMMMMMMMMMMMMMMMMMMMMMMMMMMMMMMMMMMM9g33EAMMMMMMMMMMMMMMMMMMRznbF/+KAkMMMMM&#10;MMMMMMMMMMVSE5RKaEIq4AMMMMMMMMMMMMMNxzDiWjgt4pQoMMMMMMMMMMMMMO8Fa7xz+SMQysMM&#10;MMMMMMMMMMMMh83dynGWvLmqsMMMMMMMMMMMMMEJSP3DFTPDrgsMMMMMMMMMMMMPaWB291MdYLpo&#10;EMMMMMMMMMMMNCsvBwa9TmwdYWsMMMMMMMMMMMMBL10/lbQva8QygMMMMMMMMMMMPjypaqh+v9uy&#10;jWcMMMMMMMMMMMPtJwmsT3lCxiMagMMMMMMMMMMMMFCr9BY+xkTrRMAMMMMMMMMMMMNOyEEhO4j8&#10;mTBSEMMMMMMMMMMMMM8YjKf5dCOMuMMMMMMMMMMMMMMMEUaLeclqrMsEMMMMMMMMMMMMMMHyRD71&#10;JU3n4MMMMMMMMMMMMMMMOi5e8ErjIRkMMMMMMMMMMMMMMMPwIBBuqHwxQAMMMMMMMMMMMM23cq5z&#10;675wl3NOAsMMMMMMMM1+1I36XsokA+nq6xX84sMMMMHPoddW/wCdlW+7Ly+UvZmDCiBDcJp3stX+&#10;XsZbbR21/IeLWCHJpkFDPQSI0teNLkP+PWN3fcbgDn1Sbl9VmB5i9JIhrVbWFL4dabq6xWzrOJam&#10;P96GZ8HD2wFIT076RbFwAU9JVNoAT2Gbtge/4BpiT9HgJLT48pq/yKx+uumoRUJ6MrOuI6DcS7/t&#10;2EVTnBHfWLjH+WCDDxGsycp5DVKCXakBPu7YbFcmC6un1QfpRsN7W7//AL78+oPMqZ6Zkp6kGy6Q&#10;AgX4XXIgXw/gIw/XPXfHoH3Y4//EAC4RAAEEAQMCBAcAAgMAAAAAAAEAAgMRIQQQMRJRIDBBYQUT&#10;FCIyQIFCcTNQYv/aAAgBAgEBPwD/AL4NceAhFxZVMBIRDOxQY13BTmEfpgEmggwNFuTpOACKRkJJ&#10;aVeE0dRXRXAKDi38giyxY/R5XUIh7p7y45O+UB0hMRA9dnRtdxyiCD54cG5TnFxs7AEqj2VAIPQe&#10;Cr911irXUVIOHVXnu5Qr14CfqungYR1pQ1zk3XA/kE/VVwU3XgchM1sbhzSbMw8LqyEH3Y888p5D&#10;Y3f6T33aJQKvCsooGlHIQoJBJH7hGwR3894pxWqkpld0SSdgiMKkcFBMuwtBwU7nz5cO/gWpkL3K&#10;iukoNVIhFqooLQvItco+bJIyJvU80LUr2yRse1wILUI+t3smQwAU5wC+RC7hwUsBYisFRwOecI6J&#10;wGaTtO5qgJa8JvI874n/AMTG93LSPP0rymzZITdJLKcFfRSgAhxJ9ijPNG7pcbCLurj1TD0HKZqZ&#10;DfQ0Iy6rp4FJmoeTT2p7mdbaTtRHDG1z7ulptS2cOoUR5vxJrnOjA7FQitLXuVw7+qPVlpBtfXNI&#10;+1lFTP6jZyUy7GU4nK08zWEEgFfVQOz1e9KadjmuIaMpjnF611uhiXwp33vHsPN+IW1zD3BCqoWN&#10;/wDKkGUAULCJzlN5R9UCVaslRhTi4mXwtAwCWQjsPN1EXW0YsgqZhDQewpPGU1VaLfuymgk4Rwco&#10;A2i3CCYFqG1BGVoGnoc8j8j50zbBCkGUeUCj9xTYnjIKdDIB1FA0aWDtC0ucpo3PEcYBq8lNAaAB&#10;wB5z1qIs4RUcckjsBRaVjG24i1NJHQAzSjkicOn1Wo0f+TEbBopgtaWOm9SH4jz3cJzA7laiDpyt&#10;M4MjPFrrbLy8/wCk2FhFhfKjbk3aZqYx9pK1LQ94LQFDp6q00AABGrx54zjvtIzrC1ERZHi8qGEu&#10;9lFp5Sa61JpxeXqSM9dBaeE2C7I2YLP6LwMbOjDwhp3B1jhdZaU8OkUUBcfu9EG9ONmSNLi0HP6L&#10;3jqA2BVmqRY0g9ymxAZCO2olDG16laeapQU1wcAQfNlnjiFucpPilOprMJ2vfIaBQlJoqGUHxSyh&#10;jT3Usjnm000mzvbw4i1D8SLC0Osi1FNHKLY6/JfIxgtzgFqPiDnEtjwO/qU6QnknKKc26cOQon2B&#10;3THlpUWovBXzWd11s7hfNYpNQMhqe9zjko7OFA7QyvYbBK0+vGGy/wAKa5rxbSCPC+RjBbnAKfXk&#10;4jx7qSRzzk2rR/HlDgIW0oHpIcOE1wdwrIKD11IuRO1JrbKnk/xbwjXJTXEZQeTSh1MkLgQSoNey&#10;QDqFFAggEEVtNryTTcJ8znHkokrIQ57KiUAqBQwm44OV8xw5XzfZBwVjuES3uEXNavn5wEZXuHTg&#10;IhEIjCAo4RymPIIUOrfHWf4otZG8ZwUSiDYWK5WbpfxHhdthsCQKR6bFhccEouPdZQCqsoIhFGkL&#10;pCws2urH8TX85WVlEeyAzapBEIKsK8DYON1ti0NnH0QBtHalSrYEgotsilWBsLXpVDYKqPgpOHJC&#10;5Wb2JNJuTZR3ratgnZFbleg3PiujucoABVnc+EceQNzsQmn0RKApcnzBys2vXwDYbusG03OUdh48&#10;bBHARXr4seA5NJmFedgEUfAdqWNjvW49vAT6IAJ3IQWfCMqkdghwghv2R529UEONjwEeE7gIbBem&#10;x9dghyncIei//8QAMREAAQQBAgQEBgIBBQAAAAAAAQACAxEEEiEFEDFBIDBAUQYTFCIyYXGBQxVQ&#10;UqGx/9oACAEDAQE/AP8Afi4BWT0Q1e6+73Vu9ggQfRk1uVZOwWkKvBSvt6KtSAA8iyPQVfOiqKEX&#10;ROY7agq8A9AxutwCZhsoIYbQF9I1OxPZMxvdOwg5P4e4dE/Flb2RBGxVegxW3ImDlRQ6qk1FPaCs&#10;6MNfY9AOgWDF3IQFctkFabycFn+ghbqIH7WOzS1FwC1BWrTUDS1IrPbbL8+GGSZ4ZG0kqCJ8WS6N&#10;7C0tcteloRknfelh/tGedn5xH+VBOJAg1bqSUMG5Qym31TZ2lTAPaVINJcPO+Hgz6qQvFj5ZCzoq&#10;yYv4KENkFPy4IrBBsJnEcd76II/lfTRPbbaVaG0Vp1AaVJhxvb95tfTYQcBsDafjsA2pBrgD1pDC&#10;lyJX6aAFWSszh82II3P3a+6Pm8JmZDHK53WwAsw3mA9tDdvZMKkxGTMIOxvYr/S9/ueK70OqjAY1&#10;rG3QUwsEqEU0ftZEUsrS1ry0o8OyQb0ElQ4z4tAc833Ce0UuHNYJJdVVsviF7pBAewG39+bwSJso&#10;kuvse1xH6UzvmZUzh0D6H8BMB2RdS+ZaYNlL+Kj2aEdlrRO6cVh3cwA3pcTe52Nj3dlzv+vN4blD&#10;HnJcaaWkFY03zdfS9SYU8LoVEbaKUzgG7lRkaApHVSBRtOXDZj9VNGKvQuMSsMkcLNxGNz+z52HI&#10;WSizVph2VAp7TahaA0WpTC4kGtlG6E/aCp27ApiKlIaFh5EcbsmcuGqqaO5T3ue4ucbJPnMcWuB9&#10;isaUOY0oJ7mNFlS5r3O0RAqKKUj7hRU0OQ3dpqvZQZuoaZNnIAVYRNLiE1N0gjf0AWNkaBpKgma8&#10;bFZEZkIAJpQRNZsGDZF8WoAmtlLoLbaQVk4LnvD2ENKxvmNip92FPlNYppDI8uPosTIEezlBO15U&#10;kmkAhPz2M2cyym5bpWjS2kHAMWVkBjCQnvLnEo+hANcsfI+V2Qy2lg3CpjjZbuUxwb0CmyWtCnlM&#10;jyV1T8eRkOpwrf0LMd7scmjd7Igg78mmnAoZf6TssOaeoTnudVnlgYrpHiQ/iCsqESQub3pPjew0&#10;4Eebi4GTlGo2be56LC+GYyA7IeT+mrI4Vj42Q4Nbt1ba+WAFm41t1tG46+LFxHTOBds1RsZEwNb0&#10;Cq1JBG/q0Gk3hIzo5XRxtY9gHTYErKwsjFfplYR5MGLPO4NjjJJXDvh6KJofkgPf7dgmY7GtGloA&#10;vomf+FcRxRPGC2tQGyJIJaRRCcAQsjBa7dmxRw5x0baGNOf8ZX0M/elBgMFF+5QAaAAAgbKugmB0&#10;kgY0WSsDGbBAG7X1JWViRzMOtgK4l8OvadeN/bFJFJE/S9haR7+GDFnncBHGSsLgDG06c6j7DosX&#10;FijaKYAAEdygeyPVags7BEtvYAHJwcw04EEKwVS3CCCJQ2NprJJXBjBZKwcFmPu6i8hAkoOb0TwO&#10;qzeHY+Y3S5g/nuFnfD+RASYzqanMcx1OBBHLC4FG2nSfcVDisjFBoATGAIGkT37oO3Tjacr7FTY8&#10;MzacFNwyZm8ZDgnCSM09hCEgQeFqCAe7ZrST+lBw6eSi+mBQQxwMpjQPc9ygbTSgQjRQoKeNsjKK&#10;zOFRZAIc0X7rK4Nkwn7BrCawABe6B3Vmkd+67ooo8rRax+xaP7TsLFd1jCHDsb/gmYkDf8bUGsaN&#10;gAgVe9IFDlYVq9kRThsE+FruwV7K0CFeyJRQKPIFd04bAqkRSKpMHdWhytXsrFK04Jp9+RKBRFkG&#10;yFfja7sjQKscmiynbCkAgrV8r5FDkT4LRW/hNOHNuwvnfPfldcjyJ2R57czz3CBFp43tMajuq5be&#10;AHkEebuiHRb875hWim77I0BQ5BHwDlfO9kNyihyCPM+Donb7oAK9vCPEOvIeAeFo7oklM3BCqvF3&#10;5BHkF3dyCP5Bd+Q6nk7n2C7qH8k5Dqh0XdBDqUV2TV2QX//EADgQAAEEAAMFBgUDAwQDAAAAAAEA&#10;AgMRBBIhECAxQVEFEyIwQGEUMkJxgVBSYiM0kSRyobEVcIL/2gAIAQEAAT8C/wDaLW5r+3/XpnSx&#10;t4vC+Lw/71/5CC/qXx2H/chjcOfrTZGO4OB/THODRZKdjouVlS4uZ/OkXWd202WRvBxCh7Rdwk19&#10;0x7Xi2m/0jEY5rNGalPnkefE5ZkSib3aO2KZ8TraVh8XHMOjun6LNiGRcVNinSXyHRONrlvha1so&#10;7ASDYUPaHBso/KBBFj9CmlETC4p8he5znc0T5Wq1PJWqVHZh8W+EVxaop45hbT+gOcGtJPJT4gyv&#10;JrTzBfRH/jZY4WuW2GYxvBH5Ub2yNzD1/aE+ndj8+UAuFIeJyq0aKOXlyXVey0C02YGYskyk6O9d&#10;NII43P6J7i9xceJ3qVbKoKKNviT4w/5EYZLpfIVd7NBx12V7oc9mqw788LHe3re05PCxnXXcZCXL&#10;4Y9FHhdeC+D6BHCXrSGBB5L4RwtpT43RNr3TQ2mFv5RguyFNBetUnQkDgsj64LXe7Nk1cz8+t7RP&#10;+o+zduGizu9k2JoHBNjCEYQaFkC7tvRZG9FJDG8UQm4Sk2MD8IxNN6L4dvRS4ZhCkwQT8KWp0Lxu&#10;YZ5ZPGff1uMN4mTbgiTyQagEAq3DtpUqRapIw4IwjLwU8OXcYczGnqPWYk3PL/uO3AtTUEPMITgp&#10;4/CU8U6tuDcXYaM+3/XrMYP9TJ99gBJWCGibsG7Srad2bgpwM+m3Af2zdevrMUCMRJf7tkbbcsKy&#10;mDRDyijuzHQqerO3Bf2sfrMf/cO2YSK1G2gh55WJHhUx8R24IVhmes7RaO+vqFA3NK0KGMNCCHmH&#10;aVNwKnbTzthFRR/7R6ztFnia/quz23LfRNTpWM4lPx0bfqQ7Tj5uTO0ojzCbjIT9SbI081e/asIo&#10;pyxWGBBpEUU3UhD1bI816rtIODKXZjfnKugp5DZd/hBksruC+BeR8qdgpmUclrxtPNRYqaN2jlhs&#10;Y9zVHJmCBVpzwApMZGwFO7XF6BHtSU8KTe0r48U3F+6GJb1WYO4JwWLZlk+6w7c00Yrmh6vO6GWO&#10;/lf/ANrtJjHYR5K7NH9H8qQAilkag+JnFNm6NKEh/YphA/5mJ2CgdwUcOQUFCXBptRutqe7jqppa&#10;bRUsT3l2q+Emvgm9my+yPZJOoej2fI0aPRbK00sNK9rqcjwXaA8TVgI7lzftQ9XPED4fYLFSXhHt&#10;PRYEVAz7ItUraRnDXeEW5CDGPhdI5+WhdBYeWeWXKcV3enFxoLBz4qfM2s1C0HHN4dDzCN1agdnQ&#10;antOqnI4IWgHcXOpd9hx80v/ACji8P8ATKu9cdWusLO199U2LxIcF2iPkXZuADW53c1iZYYqZXiP&#10;qm/MFqSSu1X+KgKvisOPA37KlPHaZA2OS6UD2OZlU/Yr+8/pPGVYHCR4GM5nDMeKlEL3aNTG+Gnj&#10;VRNyvQ4KTgsmeYotbo1tDqSmdmRuPicSsUH4HtAvEbSL0BGiwWHM+IYK0vVYzB9wc8LqH7VDIZH0&#10;4apjNFlXaA0b90yVrIBXRQYZzpjI8+LMiKJHqRxCZH4LXawsxjq5RcAmp4Tolkchn6oBxTWUnaoD&#10;VMUvBAeJM4cEbbqLU0jJABIwO+6jniiFRwgKWV0lqLDgG0G6IhY8aD7rCxuf4zy4BN0kUwqV/qRx&#10;Rf8A0QsXLmxULeijTFSyLuwsiDUUUOKapeC5pipOjCMSEKDdjljR4VgWuPzHVSDLlPupTcjvv6qS&#10;Xu7Zyd8q1+NTE3YNwpybxQT+CPFM2UsqpVscsZ8iwxaAFNwZ6vGSOyx/xKZIHYrN7phTEENxycUx&#10;BPT1FvFOWPkptLCv73u9PpUrunIerxObuXZReia6nArDSZmhMQQ3JNAqTAgE4J4UO4dhTyse+30s&#10;FLTYhfJS01lcz6zEM7uZ7fdYKTkoygghtm5J8zG81HMDzQenSBPmamPbWhQ1Gw7CipXLEm5SuzIc&#10;rc7k42SfWdoisR92qF9HioH20JuwIbJNRSkbR1kQMX2KZHMRbZE9kod436IsjHiY61E1160m7HbC&#10;nFYqXLdLVz/clRgMjDQPW9pt8bHe1JpAKwc96UmOQ2WsyxEzWtOqmxN/Kg/gT/hdnzPqtV2jOTJl&#10;tB7m/ZYbF5cvNpUbwWjVWidhUz6CxMmZywQvEs9d2i28PfR2yCR+ZQS6C01ytSS5ApcZlBN6qbEF&#10;+ia1ztFhuzHyC3GgocH3PyhTdnd67NdKXDPicWO58ChYNWsJjCOJUU4crRKe+ljpqbxTjZK7OZc9&#10;/tHrsQ3NBIP47I3ZXKObK9RToPtYx+rW9VK4uORo0tRYYNNlMyN1Yyz1TXTdCmSyjmnzPzLvJD80&#10;ZIU7Iw40dmExLgUHeG0ZBqp8QK4rETd4Rs7MbpI77evkbke5vQ7A5QvdejlDJ4VO2yVC0Z6C7phF&#10;Umuy0K0UJY8p0DSnQgJ7uQXctd8wU+DA1aNFEDFLeWwu9pmilxNHQp8hcb24WPJAwe3r+0Yssgf+&#10;7a11FQPaBbipJmmLQ2sHFlatAszSgQ1HEgfUviWHmjK1RyZlQpOawLEOyEgFE7cLH3k7G/oGKi72&#10;Fw58RuNf14JsjjQugoJG1QU8lEBOkdqnTyt4uXeuJQeVbg3W1hHnNSe+lNLrxUr3OdZ3OzY9XP8A&#10;x+g46Lu5z0Ou4FHKGtGmqfmkyp0JOmZOjdYBRw/yt5802Kne4QDCAmxtjltSyagXYUrsxI3cBXca&#10;df0HtGO4w7puhxHNRzZetpsxu+Kw9/VSAaHXztSNYO8K7xoJTpmlqM/D2RNnciw7jqVhtGke/wCg&#10;4oXC5HjvAkG02bKwG0MUc2pTsXcnHSlPwBB0Wc7sIt4UbUzQ/oMz78LVNC8Hhv2rQOqLtN0CysNA&#10;KGnFNYpB0TT6wkBOxMYUb+84JwKLNVJHmClYRy80AlYeB3HKomUsqeEGp0Z5FSTywn+o3TqFHI2R&#10;uZvpyQFJiD9Kc5xOpR4cFgnAOy9UWotWVTwZlJGW+WBaw0FG1GxNaiiNUG6LKpmN7s5uCY7JWVMm&#10;6+kJAGqfiD9Kc5x4nZ77GuLXBQSiVnunNWVOYp8PmT4HNvyKTIi4qHDcFHF0TW7HIDVNCpY6X6B+&#10;dhKZM8KOcO0Oh9C+ZrQnSueVewLTYQsPOY3JjmyNsIhFqc1PhtPwiMDhyXduWQrundF3R6IQO6KL&#10;DGwSmQ1yTI01qA2FMCAWJnETffkpHlxN89vusxTMQeaa9rvNdMBwT5CVdqkFSC5Kr++xwpYbEOYU&#10;x7ZG2FSLUWosTo13IXcjou59l3SyJrU1qa1AbCqTQpp2Qts/4U07pH5iqVIorKVSzFRz8nf5QIPD&#10;yXTtHDVOkc5WjsG+QiKKhncw6KKdkg99hCLUWLKqWVZVlQCAQG7Pi2QiuLuikldI4lx2AIm1QJ2F&#10;Uq2CQtKZP1QIO4SAnTdE6Qnmr3RuA7aTgqopr6KhxtfPqmSMfwKpZVlWVZVlVKkBuOcGiyViMaeD&#10;P8q72ALTeOwhBya8hMmB47S9X5/3TmosWoTZXBRY9w+bVMxcTudIUeCpUsqIpAKlwTsTCz6lJ2h+&#10;wf5Ukz3nU7Q1Hd0VLTadNlpshCEw57la7o362kIhFqooPKbO5vA0hj5v3Idov9kO0XdAvj3dAjj5&#10;fZHFzH6ynSvPErMTsrYBSO9psO/rtrfGw+RSofZZVQWVUqVKtlKlSr2VflNCJ3vfZSKrafOGw7Bv&#10;loXtxVfxWnVf/QX5C/IWn7lQ91X8VR9lQ6olcvMpDYdtbKVKtylqq2HfpXStEKui8a8XRA/xWb+K&#10;zHovEqPVZffbSA3zv1vVuHL9N+boiEbQJWZytyzeyzeyzKzttD0Lh6Kt6lSCyqlSrdHkk7gRQ2kb&#10;x9UfSVvHdpDzdPJPp7CKHmabp2t3OPpzu8/REKitdp3B6QocNoR47580hAnYNh9O1HY3ij6U8Vx9&#10;SUE9ck3ij6U7T6jmncdh+ceovzD5o5r69j+Wyt0oba8zkr1Q9R9S+pWn8EPRHggdpVaq/QFXujZz&#10;R+dBO+UpnAbShtHnHY7j5o3Dt57f/8QAKhAAAgICAgEEAQQDAQEAAAAAAAERIRAxQVFhIEBxgZFQ&#10;obHBMNHh8HD/2gAIAQEAAT8h/wDqMxJtO19J9tPxfs31/DGuEfKDyvwdW+RXPxD/AExlhJC0pWfs&#10;OGvoQ65sbuvQmQg/EMUp+CiG1PH6O2km24SEHAb6JsxkiR7kZ6SdpPP3bLh/IgKV2f6/RUavL0kR&#10;4DWROmH6UGm215w1cYUmQ05QtSP/ALyIDE09P9C47NLyOIl8hn+LRPiSVpfQUHdju2jVRuoHWCm0&#10;3f0OMuNrlfoDsqSWOqlKXX+LohzDRdH0EcK5QT3G29eBoUqJceRNWfCgThVNldWfi6coSW0/frUu&#10;9hv/AAJEjG0vN78DuRkWuOxo+PAzaQuRP/Ak3wIDav3JZOtxXp++a7h+42WyX6kz0iRFjSnnfgdT&#10;vSSYxlHXIlUW1NfKHzaE4assBPa7GiV26Kq3AtcbNpO2Hb5XvYEeUvrKUiOUQpXJV/YSV2rgiNK8&#10;oQPR8CcU+inWv2NCyJ30mRkHdUfuwitMxq2QMRoccMuNnjD5uoh72aPQv7zfvQTEgmkoOvjrqEjQ&#10;btiMlwK1dCJJ7EYdGO2VISkkkJKd9C+XMdlptdjTWUp6p/Dr3rpfa/jNRw1idhSISILE8CHvBhhP&#10;Q2ponkHyaXGU2nKEoeB/n3jXn1fisIjhvYgmEiZJIzQsONDSGhBKItXBPdMsN4flHvIvjfxisKSF&#10;GLSF6CIyQOTQeHY1QkPKkmIZWN6X9L955Jn9cYepCFFAXRAliMLEZchjQxogQzbzM1mNHn+feS+p&#10;Rh7JwKUsUIQiCMsY0QNYdEjDnmf5qb/L94gieQrmbElJFcEhJYRGWPECDWSSEw4nMAiIo+vdsjsc&#10;PwTvQLQomISSlg5KhlC+YcqkiCUjErJXoZKGkj1SQ7xWRzbjGJ7QkLto4e7g6IFN1CTmey76Rq9u&#10;idJfRjA1IUrDRFEPSkcpNIy4LXTZPX5INySDREqY8J0MR2DCv2ZSshLuY+rECWKmW6CGkluveFMt&#10;UfAU0qVFJ+RIRI4ZwIl/lDiMvW/KJZ1+GW/TGIIAmWgY2jrodEo4Gyrj8NuHJTPGnf0/sVysuYX+&#10;GTU9P593WzW+BfRz5TfsQhiZF1nM2E31aqLI9ZN1Dghlb58jkv5IM0FNcHMHiSpsRckvggWvhCf4&#10;Jf7E7Ak9myDBJxDUJtGwkTox9iWTbU2wZSXHl+6h9qG/L6IJSARI8BUIrJHki3laholnJOp2iaVv&#10;D0556qxc6jTLFcjvQa45J/RLaZ9L4JpFv4/YnNA5p00Wd2dYHzrk4FMCC0gxd+IhWvRdj5lTjwxz&#10;Th+5/fDoeAuO0IojwWRKTcETp/YqobTeDcKgaI2l1+RU9L+SXQ+GRlXoWavREmoEmN5ld9LBAUqg&#10;JG+1B9wn3OogcuiuJcm/vIykeBGEUUU6kpGsTRjnBZos0QsjCT7Cr4wvxEJj5e5W0PSCf/BC5pme&#10;TYfQhCCMmxTg3YXpEFiGLDGHj7kU1KTGTj5Y9+6e4VJJ5iE7GGsfLRoWC46CWNIsseDkT2Y+nRCL&#10;3aWahk1NTQ5bVk+HoYfCw87JSvQ9aUcMSw3Aw2ORSN6IxdOYSOpKdnvOtlJfDsie8zg1GGwhvpI5&#10;sJ5SY1ZE3bGJg8L8ZVAw5sjDVzHwuhrxz7xcnQ/6GLVETYYUjWMTQiewp6R+BOUn5JsUZCehiSl3&#10;0UifUtyNq4F4HhQPBj4IU1ihLf8AIL7EKfevXf8A2hRb4KqhTGskRa9ksJSFXaW9rgU9mNpI+9S2&#10;kzxE58lfLl0MVZ0LehqLbKnCbZXp62Lm8Nv8L31Q4n/WFFSY+B9sQ4wUL0kuBr7/ADyMopluvxyP&#10;V822Tv7M1UfYEOVtehDsYgFoQKViTHydf5r33ltoxaV9iULmCaORVoJpe1x0afHAQXp9nKf0GVMX&#10;glE2XyTClsbKXxUmC+GJtCurcfwTr4Ea+hiCg0blSWIu80/Hv2tuRYoSI5IXiYkZEktWt9D23X2X&#10;a4+TR0aQxj2hPwOS5eya2pt9jUjewX4khc4J+4ccqvuz+X7+JFSX8rLpkPL+4Ska1IFufL5JTLEh&#10;ZYJn/UHmhC5EONkWRCjfBsXa0Obfl5kLUy/r9AjRU/IvRDCsmhrQB9HWtjwI7S9iDwfuT7bJMKYF&#10;ePAvDnyJSHXQ5P8AhehxZ6J3+KfoNBXC9GyQlEzMOHZZNPwMaJC5Wu3giWWmPimU/DdDR4/sKUBs&#10;RGWlfkeUpaRQhy/QU8+/8jeUaYMlf2Eizk9SUtqlfbNQSQRQKh2yE7T8ovFztEUlLk4T8kw+87Gq&#10;RQqWKIp+hKW1RevUso7EvOFKZYwrhSaonN6SSm7cdHa3HqY2LFm8/oMahzt8FZoNNVHqTyuYJEMm&#10;SQ8emMRLHwCUtDVD2TGNXv3iCW4Ge2/gTJo4Q0mM0HvS3FDRpqokaj/I0pCLl+Q1LKIuSKSBoZB0&#10;viSAyn7dBLcCErTs3ujAYJVh3jmhzPoaP/G8WLrRClRCpYpKOoOg/CThY50ouhDqvn2jE2o4CPLL&#10;BrHqRtqOHJHE/AwZJJw2WjgTIarhGpaPr1pmyCJC5khCiBGRGE+C1Fpc2xtkyXZQyMl/sPYNpDA1&#10;ZaNdGg3JdEaRTIimx32Irn6Et3zlKxUqN0MvLIudCbpCbNhRbDEwx48Cm02QY0wR6CeZ9BhNLYcD&#10;nbk1pRYo4YvKWUvyLKf1/kbStsrrs3zY3bZ2E4GfMhOBJI4fviRKEn+OxYYMUHjJxD4G+aEvQSBK&#10;hR0hvQlCiMSw2KhxffHYdm2/2JSaibLtJYPm4FwMYuXwEstP+BtLbO7Brb+h0gSRxPZzIco4ZHYm&#10;iOUNJ2t9dkqGTIWWxuUdCMvJngRjQkXHoXWUMiAfEbIl2SOOOxtFpFI3C/I1LpCp8mwlQ4ehChkm&#10;gllP0LZbOp9m5G9Ei1ybIciRjgY40xqdFl5JW1yNuQaq2OgqO+RNM5fBh+iVHAhYjySGlpQbNMyy&#10;GS6GkULREEXQ44KseDpH5CJ7LBMoUhk47m2OZL/oSX2a5E8cksTggSEoZCJaKgbn+x9vk5CBdzaf&#10;ZHr/AGG/m8jXsmiOOwiBKKJWzNgs9KxeofIl8+IkctjN0qXohEdiEjcOcX0I2oTsnA+pkPsRYnBC&#10;axQrIsiSBuBCtH0bFxiGE40J4pneh3AkiZun4MUVy+jmS+sC5ruxnTT6xxtl/eBZLgSbcKxG9sZ7&#10;bEsuCiBR8S0x7t7GpRHgdl9kiBIVKIsqTZPRbRyWFhDkRafjFY+T8hwaDabVeBs5Q06x/qLxeFis&#10;sYdikqEV/RDoctJdIVpISkjHyPeiMiIlRD6EnIjkdJqBfRfJHgWrIHqh70R0PwcMsSbEGrEFMEo9&#10;D4Jw4twXLkvkPyL4ZDcl8ohcBcf3nyUNw+kLzBP/ANsh6HbISl0hUEJND5w70KZEuxpCgZcYbD4F&#10;2IoYWEBiCLESIlhOSZRR2NThOhYS4a4L20FOJG3LSoBcBTfpYaT/AKG1ohN/BJkCJ4gePBFkEMQQ&#10;RQk5xZMlZaEMMvgVPQv+5i53lrEc4mBEkEBPApR4skUiUNpCLwQ2pTwJ1h0Ea6FiXmJzCEtkY2c4&#10;WxPBD7FlogggjDFGLIeVkoKkgYchCGMRrVY+hnMsTknH2RhLNgiSkfDDYgalDFyfWKGLDaKPIxb3&#10;l1iMfWORZZyniiLIr0ERAlOIJI5QkVwh8HJFjk3mhOhTI/QYlWsVovPyyYiCaxDIwxMlESYml/7g&#10;kSkh4bj+hLliLCy8Kicd4id48nI/kUEF408LZxEHJRwRl4Xgr0UShOKwqVjaQ8PscdjS7Le+Dkeh&#10;JRibPrCxUYpZgUYehXm9SbLCXJyK+MtYjC+B/GIexDGpFhko+hB0IUKfdCs0T0JQoKQ7IHAjZEY3&#10;hHJR5HQihw1lY1HDiDgfeSJLzN4R5zv0MUk4limjQaJ5nCCQhixKWWLY8fZwPYosjC8lZao6Ezga&#10;xGUIWJKzByWWd4nCGsLR4Iwb4E2zr84snsSWJFijnEHMDQsLP0Mii8WNxhIUdYpqPSs0RlqSMusV&#10;JoT/AN2xULQwr9EZUjIcHJTPKF8EDXY2MRQ4OcLYaqFoZoIkRonG8KMQL5xJRrDKjHyW2JLZ/BDR&#10;t0KuR8kSciWeiRbE0KtkZkm8L0tY23gRWXk4KYQsIaay4Q+z7PrF4gjDeIkY0CYkmz6JH6oRrGht&#10;xiWha9FHIThhINPxNVmuRtYbENEDgUdEs+fQ+Ro0YlunMYbHo8/JpQp6IQoNMpkV6pPo+R1Bq7Fo&#10;NXJpM2ThyIUbGvxehaZPRwFznlHOEtnGO8csQx2M6fBwl6ls6HzjsZwEPRwzQ6JJZXGP/8QAKBAB&#10;AAMAAwACAgICAwEBAQAAAQARITFBUWFxEIFAkSChULHBMNFw/9oACAEBAAE/EP8A+oqfWxix0j5g&#10;1/GpzJyIsiRrouiBm/xg1v7m9HMF3lxRZ4SUB2XpLH/ix2GVWLntoyl8x+Mri1kstKg3WFbgXxG8&#10;+ZbLYI0uzv8AzahrECiUzEHdkDLvavfP+HPkBVWgCN63XxUGVFUOi+orxmV+mLU/AvMaNw/DGqPf&#10;wWrg5QmmTZfKabv1juembTXu/X/C3ZXHtYGSjZRqx9igvRnUqKhtdefgJD/Cy6TiIDR8FfolcdSp&#10;XCWMtjnBkORJSwTE6/YhqQEGxHsT/gka0fYp0DGXiuCWEfdP8Tn8Lf43dMgGq0pfVzmH2mNoomjs&#10;YBaARghXTdQEAs++VOS2MgY6oy2J8n/ACuGJ9RGZUW2hF3/LPyYKriVhfkBtsogffdi0BVL43wlx&#10;4ykPsFEF2wrUnCSbVDYvqW0MGhOftl4oDQwXdy0V/YJyP88Wy1fT5LF/+CO9Rq6uW3YcKq0a8zz5&#10;+4bZm2HfrJ5QGggLgCrcvtErZR1vXfzKkKsvGq/uoqtvOvf2Thrfv4QrhAOD/nE3e4erA/ay0gtP&#10;l/xC4/SOxHkYNBFFLqFjUdSpptDwg3OokDhEL72sRo8UmWMeqAA0GEXiN1q6lWeha419i0FUiNaU&#10;8b/u4rGNmctwJc1/aCAWkpHiX22D10P81axt9OT8rwIZhflzvyO29uf/AKLhYZWKsi/9DNlVUJUF&#10;Tz/6Id0sNXBwNkLQauOm7o9uKNTbZ77HVoRAtRtzuKgNp1AKO2E1o95VQSqoOOy3ElS6WDet0fHv&#10;+at3gL/f5NQ12esMxoW/hRSinGyIxNg+myqoI4IfDUNBOErjHwJxL0vT0j5fKyjaLkB9UKj2jYqm&#10;RsJreLgDXOz0fhCXs7yfC5X81oRhZ4A/LpVSqmEcoX5mRfJxEcutqUkHxOEo6TgBUJ0ji6ZZvJDR&#10;uNK4EOeiZMxYUENOos/USmVZdQElI2McYQ9+Bf8AMYxs0eOn48VbDR6XrcFDLh38TzAk7IRao7Em&#10;AiFjVlwJYJZLiKLSDwMYvVGlM5vpYMr8VqiPPjH/AEfzCIdp/YfwStolx2qfK4mtDK1ABg0ykokd&#10;fgOGyTdu5fW4UApABl8cRCbCDxrdfEVfwqFhRfGhR/MHQ2i703+Gi6fIJ0QK5EBCCBcLQOpi5RUL&#10;kCpdWpqCsRSuIOY9S9AZkNt6qhH8E2rs/vf+Yb7w/wClCNllkEhLZB3BkEEIpUqVX4buX3LVNsci&#10;UaQAxnDSdy2ERbi/gDVXseET+YD7Y/uRsgdE6dEJT4nWYbOojCG4QET8LMp2Ufub53+NEGAph2/N&#10;jVVJV+ehZ/Ch/L4R7hFluDAPFxoEMjvAJnpNlw3LqyIgg5TCANesEDPhud1BopGUbKcxBJWcS4gX&#10;LdIvstspeOdQ86Skgr8C/tiKAZX8u6U4DL2bhhdOtEsX6S/FKYOv9gQO7+gigbdW0Y160XSEOPkb&#10;EgBecspgY2qoupXsWjNn4xjbLRUXVxzGqfuy4cyWLljp9lEpu8aSARMdN6Q3U/MBbp8Q0HshumC6&#10;lxaD8BsfH8tm9+zZp/cvaL/vKXHKxEGJsalsOFhRytABa/QQq4HjBLI2A6pmQu1iKMt3ILq8muMu&#10;OEMCG/uiypVAMMZnIXQ2qeobwdF+K9hIUPC1ETQpMpih2kl7MQ06g2w7NP8AtNuDy5kASdkCt5hZ&#10;WMT5NQv+v5WgHNw2wab7DuQ+Ce37CkaaKfcajqEEjkVqByS24+fJcLl2u9NiY7tUsrcdEgopRSDj&#10;ecoIHkIJ8wipw0/1GBwrGCltyETd1Q8zIB5xsPlSv0fm8Nq1irYNdHXW/STqny8kMBqu9io6iCTO&#10;0gERc4ILXODlj+UPRxKodtj6EclZb4aZZjsDaSh6S9RH7S5dSF47GOcLwdRbaHnYd7UfuGKrBPzk&#10;cgxUx5WXXekLjOIPFBq0vDNBl14OZ0D5br7g1/x/9C3ROWC23F1iWjcNQc6ogJAICzaylwpD2T1H&#10;VPjHYQmKVE8pr+SVA8Qj0jn5tfiZjgBDRcoJUL91w1IXkQcWfvZU3tFLXMoWkKL5DZdxSbhKxu2Z&#10;r/VSJYp85bKOE50Is7ySFz9abmKz75QIJLlXaIuTWE87y1Dzz/eGVLm3/bf5Ns3uN0KTLFlPUUA+&#10;5RJZAHIk8QPIPSWlQiWhhqLpB/bOqEA0mrBlyeQzXZxKhBkQsvEZqNAHwQp7/wD11NdsaH+Swb5i&#10;YV7PrsBAb5c3GABupnDuBA/ihUNDCtJVgU0wrdDXDuXQMRPSMkBCJWvxLYa1YlBFY+sCN1/6jtvr&#10;/KZmg1elDI7HDUQAb5mBv5gNQfwOlN58zQYipRcEb8zNBkAqJDE7HmylYUidvl9XDSX7ojfV/wAs&#10;CQzMe2exEFFsiM2XLRAqYEG48qJPRKwlxOvbKozeTJiMCvsalBEphC4LGlxDEGS4gbhnnEB/Nquv&#10;5aWJDHKaPmIhtVIVuBMB6SJYrIrBU/DFsTYQwspBqxgFmVwRlCi3eMDs6TqVBiikqeYGy4K2c64y&#10;EuQNnENSS59dH8ylm1/45/8AEr5VtzmG8l0IEZOYzMRf4akN5VnMIcOadVPikAT+kNQHCQiqNHTj&#10;uMXywW2rLrzAEeTEtWR1dShbmKuQaQG6uE0UYHqokEAK8wrD+bWbG/Z3/wCwk7OBFxBuzAvPYioE&#10;bqFZfkKaMlX69dl8tHFdCPm2VAd42MLFYX/Ucg7vVVCjR5VVe8xntlHZ+XCzIIBOYyZFUrGLbCuK&#10;xnQwUPkg2jse1H+cp0a/03NpAXbXxwQTlcM2Zh+4FYyW1cCLbqoDgx9SN6tr9ZBNl4HMqkZQC2Qv&#10;Y1ZEULooIFLuHSkQAlPbikoalxfDA1FahdSwsXbEBRNR/VYh9LP5/nDElqR8hZ+GCivL6TlmLVdh&#10;HrOQK3xDeA9g3gpPLlUJgUNc1utYcuONWHxfsQqahS0tYPUNYPxLxKHE2dZlO6uVhLto0fGJ2S66&#10;Iz2D5m7MUGVcRYfRz0RACa34dQ4V+i/zkER4YATf9a/gLmIu9bA1MdfB4m8DApXm+4z4hj4K6hUw&#10;ot/tbFPFBH/yiEh/AqUEu6GK2yjhJd7INEJDhYeY/aStbnkulA6dIH3F4Pkq2Cx6SM7uL+Looxfz&#10;y/z+pqr8x6i5i+HgCNCdAvjWJMzLhaKj2KsFEMA11tMvzLC9C3tGXDGkoJx1GYlJwwcgCS3spZbt&#10;nI8rejLar8CQv+v3/wAAViH8sERRKTk/N+xwBGYEC9f9w79Rbm4GHm6uDK3QM/uFAMvT3Hf6d8BL&#10;Bw9KdIXRNW+YlVdKQ63Ia7YFGbs2rq3LfSlG3kfyfIq/t5/4EFVCeVvP4K38G/YxWkxocgBWtr7M&#10;lEC1zVQ2Bwrrr1LTb1h8Nr8sdO6laROmXKQCEy/rqOqg41wxdu7s7rauOsBmi/sXErb+WE7Ys4Ub&#10;1p/wNHeL+oRVz9FfkW131Giwz2Xa7pVTfYXJIs4V5CAl/AVo+G6w8xA303QEWDUHSsS2IpQ/6YMR&#10;peJa1rpKqUsCOia5j09WWvv8goCUKLcexzgWlV/wP1BFPSUqUW06Rq8X87V9QaclNIPNQ/grbivr&#10;cSWpxuRKYBpqKyPHWr4m5aXu5xFtdaX/AAED7z0fLGLp0whrpK/X/AWexivFoXiOtQDY2v3GbUT8&#10;3+BTiBdqwodM6iqKxeQxnPVAV99xVo/wYjLauAK2FVcJA4SiysDBda/mEAh65K1Z9GQkshrCLqEC&#10;IFxeluIoJooeyIqf86y8/wAa8jCdpsKBVQfU/wDwj0JfytmNiGLVjzstbbWCPYeh5P46sQDlmQC1&#10;X5foitSqzcNgCy6eSLWltX6SkchFqlQEwqubRtxjRAcXv8lf/BcA5alYluGkKx9SVAQA/HZ61Uu4&#10;TbUkpYwU6j5Y+xUETx0gjo/wzCA5WMEIbLlUVzNIPf7hGHQ+RX2Wplt5VJXUJJOI/wDsUUYJA4+o&#10;B3vS9MY5aWpKR23J/nXAnUhivsShevcqw/MLrvbAwM5yblQ8yXXMvZY/VfT0Q2eaq2ZW9CXFkrFo&#10;YCYnHn0/gAWtEUG50cR1uvAiwmDk9DdadfUXLQ4kCtlXmc9xLmaBJw59HkH22Y7JqwKZbghXM03k&#10;UUVfJEUPgIMHI5I+WttEKplzLtXeACA8Bw1zUBpVxThhWwVYEWjQHQSoCGoBUfZCrDpjldrLOUrU&#10;LyqKnrFTmjuIjzOIqxoVhcLK1WVLkDZ1AJ39c/8A0AQAdsvA+bqPt7cDibXpxN8seiZi5MuOLRYH&#10;saKICnmDF9b2UNjWnxKaAMM+olNTFweceggJn07Hz8V0X3B9Cc/xJaA7KXCERIu1Mf8AUJVbbK1R&#10;QXKHE5RKOomqhYsyZLgDwuVLhvAHA8JcL29w5IBCl7xCVNlGEKzUFzr7nF8c9Sg3yHIdqtOOtJRq&#10;ao0lVI+H/wCAKgB2y8MHnEutYcCWCgPsDteXUQQUOyoLBAnZQsGLAjdLtajAbuIVsHpOqhuGdhfV&#10;zN0V0+SgY9nTBADvff1APUBvIDPNMPE48T1IxNCGqHkANgoquY0ROk5gFrqIX4hw+40Z2U9EKjhu&#10;PixzAWQ3J3ABXpUCKAnsF6MLhrj2FLwNsoCss+JewfBFBYndcyopP8KYgiF4HrmJ7Jfs5KZ2sXV1&#10;eRXwi0pptCRHhE5DwqsR3VI08P7lwW8Ocn6vkGlrHmALtHcIVpvuLQJS0YUuxsp27pHRglvoHGVt&#10;l5Oz7I02NxbeT6YFS96ThhCyZKELIACUS5W7GoF25EhvYsX6jxpHuDN+xuT9zQ52l9VlRFOC8s26&#10;VzfspNu3rua221gVQ46WXCr124VN00lSiPljdobP3KDEc8kAgiJ+DvQbLhbtGyIIUVuu9jaKsW/E&#10;aFUuMla7fkXab7JfjerYLubyXE0/0RSOTCljYimdyjQzhgkEyKqH7IWTwYOT7gGrTokfQsXKLgQW&#10;UHAaZQAPvEU56YagQkebLF2Jb4l8VC/XRLIr1xEEsrA+2DN8G6ps4CSRr+eD6IAuvEAwqiELkhhw&#10;H7gBr1OteI0Lb1dznbd6Y1FAv2CO7KhdIVdeyA7TZ5KVdg5nEWa5syGEAuRxlbxzcr6J8I0LXWQg&#10;XGslil8nU0CtDBAUf6hwf+ThhxzAKpl4xbcsi/uJYlM2VTuDRZAFBW+oivISrb5qWHvfDxGu8rR4&#10;ZjRj89xiOGK2JR4xNKde2a/3RUoVD5DA6fupEbNtbfoLLis+IzMOgahN/ZJmJVy/iWkKW++4L0lM&#10;1nL0SoV61wRSofJfS3UKOSJz/uaVcbYksK6l8lmgxAuCQFLbG3KSqixEiy+LICasr5LwyojTqdND&#10;CECm9hpmRKFe2JZLvfqo1stOZTXwzeB/bFfXojA5PJiqqaAhNpPmNRNp+5Y2sqlWVKEMGmXlajpp&#10;p4xgLL10hlp61DK4MfucanymQZ9VwQwVtRSNgS9PxcpKX6UxELNhs+iB3do4YfLnySgIq8YdQOEa&#10;GYy5f0WoccP1G+kipwJhVychdtX1A8e9jRaRglFMfIUUb+Ydlt5uboHM3BLWcALe+ToQA0FsEcUg&#10;x4lOdiyQATBe/kRN9pdoXCjoyiCyWoPE0dxB02WWqJgq4NO7Pmtj4cwWAIMASXZb+rjS075JQ9GK&#10;f+xe0dt5EFer7IXmLYC324UlHRzpYBf9wynYOZxRHIA+4jKscujYIF3u8I+AOii4k7bvogb4524x&#10;LXiGVLWBb69TgeTfxAVWEVmnLl7SsqFxlMKcu/UaI6qUaHMAtVwvzxZC5xADJUAe5jmPQf3NiDym&#10;py7rxL2lcdy9SXoA4KlgNBiAOFhXjiVff6mhmDsPTZE5QCqEQRo7XMEPKABx3cwparHW4Mah1axN&#10;2F9QTsqab/0ijhxhUaBTAcAl7td2oQtTnEFu3XRENKrHpO1b8Q4iuBKLaYcITlIyjMlB6JSVUo52&#10;7+oX1O+/IgujL+48l8Sg5q+JaXL2outFH/URQQeWUoMxy6ucy1hFLZEJxlRLFCVC1zo+RrYJ2Vf+&#10;o/DK4KVySuD2UrlXATjiBSUsENHnmHAVcwaOYHCcOe9jdMqWEEWkYkxGnGorvYHQwIDlRLpZzgYh&#10;RK9oluKpWEc4XG114h7obz2iVP8A0gs8YtGE5FjwNxsKtnI9MKCmU5elfgssb9xxDMgUbr6i0rEK&#10;4loouVANpzFUxKBm9QFESm+p4GfMB3WHLPqXH5j/AFig4lljTfZAHWT7JfkbXsW0O+oL0Z8wa7Yl&#10;7Cx/0SufmDtExiW/Y3MqItTHAu6fhixzKHmxSUEUa5mFXsNWGF2lHLAvdtJxLHFxIBNWJd30gTUY&#10;FVew/YGcEoHlhNgorgl5ygaVKUorrJd/rmUxG4Z9S8yIhR/1EvbTOziPCjmcMI6EqNqw2DRkVJzd&#10;RrKcTtYsuwrBCIXFb9wKvqFjmJWvUKe1xvzZbijJi1j3OO5W+BYiXPhvfpCFtXz5krGXORyNdTHy&#10;OBbcHwevUBad9vsqThyUG2IvGZLSgf8AcpZZz3EuLUwiCzEPlPY4g5V3GgRo7dg7SFxo3UJ8EVwX&#10;UVdLiW1XEFuhZZdUfjv/AGziAomxGvE4sr4m/B9xRfCU0Elr8ZKm1CNRtzTTGgMqULz1zMKXmVIe&#10;h1FxgTKk2KAxtlbquaG+2J75zwI7ikKjK24pcB9v2Gbb5oHbKB5F9hK1JapeXMFEQu2XXMrZ1Asq&#10;2YZEG9ey7/uA6ZfzFBhECti8QGuGWbjJJQfkiqdS6ztipY93KNM2UPBlLE+QlKGpVpF4i7YrZaRW&#10;1C23eauA2dTar9yr0iYLqKKXZSUHAkxVzJoJWUrL2tWhhy12XFYFi0J3EQGsXGLmIZgpnCYkq8no&#10;h5AD2FLThFPahyVa11h8QZF4rippn9kozO+Y067Byz7g217OF3xAy248iBROCUDXsdfNmVU0GESY&#10;VWX7FE4CXX4lAljMcIYzq8ilAu+wQPzLVDq6jNcZMOU2FvDAJnRziBpv3Yq0lCziVxRaq58Hekp2&#10;VC+1Y0mqXiOv6JcOT7K+Iqdy1FdtQAq6ue38TGP38vbO2v2x4HiYBnxFB1+iIZTRPYETOzuYqGvu&#10;OVRc08VKLNjA/aVgjITsVKt1KxfHxHQPqHFZFLBJStYVdxt82AqMOrlgmLeBJ6hBH7CPg3DkErZo&#10;gkLFXuVrIJjXcgNeyv0CJRRkqrLjZ06Q2ZCDdg+yCULBqqpYIBxA6XxOxxte56Rt3tPBC0YKdgLu&#10;4INLI9ZkPoVMpQyHXnkAto8cxfZEmOWKP1ONpLHDdQOkgcGoCraRUWO+YaNjTxv3LlSgoLQUqoN/&#10;+J5FMYapsKYniJZncAdvEW1v9RsY0dWdwN2cMVtvEGmQbFzFTsEOvq54Y1TMDsJryHDuVEo3r8AN&#10;lFq8I9EHrlBfb6lZZccZLIlOYEMyZjrFBAwFadgoCvqBQzOYvrH5PEdAQfYFVcD0jGwutg7ZvTRL&#10;QtLhbb4hGCSXsXpBBpgoCw0tKGDyPMYnkmTAKdz/AMllqlcRscnOVEpeZTtZZ0fuHU8cMBzL0gIC&#10;pdy4fcp2y6BoPID3KPtglEFC7qVRdWDnLT05B8b43Gyn24wtX7Y3sdkTh5jQZFa83IANQDlMc6Jd&#10;HUYTqW1hqC2rnNklBawA9BiG4pbLOxKO7iVxZZTpjrmBOH3GiKE7nEqi4ac4eLlQZFa+RKjWIw04&#10;5EpdTtuVMwu5uuuLiVocMTOX8Oji4m0tzOepi0lowZaqqWVAvE5BpuGEpaRjUrJ4/ZAKqiN+Bz68&#10;hrbfl2bAQRZMQsu+uGUvLIO7UaRiO2VFsADUQmXREg5iKqrepS9mAbpjqffEuznc2KHG05jpBrqO&#10;llliRQ7r9wSn2W0soKoI1THMdGRCM051AzfMOrVm8QFbOWB+5VuDnksgr/Qznb25jeRLXF4WAdoU&#10;GidpxGnDeQEoDqFEyKO5ZWQqC4CFePMsHuFLZdRzXXz9/wDca7tlHbE2bgwHaV4iOCxJkD/ZDhnG&#10;Ro2zmdrkeLWfJCylWLzFL2/uGEglxc6uXCtI7RusAunZtFhOsOOZaa4zIfpqNR7CY9tGoDvoit1e&#10;Ic1Ysunkhi+XkzNQ4W55Xdze9MG8lA47lBncWrEw/cRqxN94jrax6CWIXBn4hYyNfuABxC5vYYir&#10;l6KisZadyhazl0RrWl9TFEqC7RsbwQiAtw9LgO3UC3Y+MyhuN7pOVhydSrG9ewC64QthRHVXSNjr&#10;2Jh0cS1Ewa1RLmUoRNEZBd+I0R5EmDOKzUT+iGU/Eq40FfiTZZr8S0Y6b2RUo8jyOrnJsKlU4m9I&#10;LNtH3GgQAsnAYwoTVD7BC2OiAACiMcZz/cvH7gtkHHqd/VgDPkOYBbriZmy3k0v4RW5nP9QWotkb&#10;BfMAWjP/2VBLAwQUAAYACAAAACEAJSN92dwAAAAFAQAADwAAAGRycy9kb3ducmV2LnhtbEyPQUvD&#10;QBCF74L/YRnBi7Qbg9QQsykieBFE2qrV2zQ7JsHsbMhum/TfO/ail2GG93jzvWI5uU4daAitZwPX&#10;8wQUceVty7WB183jLAMVIrLFzjMZOFKAZXl+VmBu/cgrOqxjrSSEQ44Gmhj7XOtQNeQwzH1PLNqX&#10;HxxGOYda2wFHCXedTpNkoR22LB8a7Omhoep7vXcGMBuzp3F7dQybVcC3j5fP9+esN+byYrq/AxVp&#10;in9m+MUXdCiFaef3bIPqDEiReJqipYtMauxkuU1vQJeF/k9f/g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qbhcdLoCAAAIBgAADgAAAAAAAAAAAAAAAAA8AgAAZHJz&#10;L2Uyb0RvYy54bWxQSwECLQAKAAAAAAAAACEAoNvWoqFKAAChSgAAFQAAAAAAAAAAAAAAAAAiBQAA&#10;ZHJzL21lZGlhL2ltYWdlMS5qcGVnUEsBAi0AFAAGAAgAAAAhACUjfdncAAAABQEAAA8AAAAAAAAA&#10;AAAAAAAA9k8AAGRycy9kb3ducmV2LnhtbFBLAQItABQABgAIAAAAIQBYYLMbugAAACIBAAAZAAAA&#10;AAAAAAAAAAAAAP9QAABkcnMvX3JlbHMvZTJvRG9jLnhtbC5yZWxzUEsFBgAAAAAGAAYAfQEAAPBR&#10;AAAAAA==&#10;" strokecolor="#94b6d2 [3204]" strokeweight="5pt">
                      <v:fill r:id="rId8" o:title="" recolor="t" rotate="t" type="frame"/>
                      <v:stroke joinstyle="miter"/>
                      <w10:anchorlock/>
                    </v:oval>
                  </w:pict>
                </mc:Fallback>
              </mc:AlternateContent>
            </w:r>
          </w:p>
        </w:tc>
        <w:tc>
          <w:tcPr>
            <w:tcW w:w="664" w:type="dxa"/>
          </w:tcPr>
          <w:p w14:paraId="2D620C33" w14:textId="77777777" w:rsidR="001B2ABD" w:rsidRDefault="001B2ABD" w:rsidP="000C45FF">
            <w:pPr>
              <w:tabs>
                <w:tab w:val="left" w:pos="990"/>
              </w:tabs>
            </w:pPr>
          </w:p>
        </w:tc>
        <w:tc>
          <w:tcPr>
            <w:tcW w:w="6691" w:type="dxa"/>
            <w:vAlign w:val="bottom"/>
          </w:tcPr>
          <w:p w14:paraId="257ACD42" w14:textId="6A12C86F" w:rsidR="001B2ABD" w:rsidRPr="0070340F" w:rsidRDefault="00014B65" w:rsidP="0070340F">
            <w:pPr>
              <w:pStyle w:val="Title"/>
            </w:pPr>
            <w:r>
              <w:t>Abdullah Arshad</w:t>
            </w:r>
          </w:p>
        </w:tc>
      </w:tr>
      <w:tr w:rsidR="001B2ABD" w14:paraId="06AC53A1" w14:textId="77777777" w:rsidTr="00822D35">
        <w:trPr>
          <w:trHeight w:val="8614"/>
        </w:trPr>
        <w:tc>
          <w:tcPr>
            <w:tcW w:w="3683" w:type="dxa"/>
          </w:tcPr>
          <w:p w14:paraId="568103D0" w14:textId="77777777" w:rsidR="001B2ABD" w:rsidRDefault="00000000" w:rsidP="00036450">
            <w:pPr>
              <w:pStyle w:val="Heading3"/>
            </w:pPr>
            <w:sdt>
              <w:sdtPr>
                <w:id w:val="-1711873194"/>
                <w:placeholder>
                  <w:docPart w:val="ABBDBAD90AB7438396A9EE066BF16A02"/>
                </w:placeholder>
                <w:temporary/>
                <w:showingPlcHdr/>
                <w15:appearance w15:val="hidden"/>
              </w:sdtPr>
              <w:sdtContent>
                <w:r w:rsidR="00036450" w:rsidRPr="00D5459D">
                  <w:t>Profile</w:t>
                </w:r>
              </w:sdtContent>
            </w:sdt>
          </w:p>
          <w:p w14:paraId="2EF47A35" w14:textId="6A4A2D70" w:rsidR="00E65880" w:rsidRDefault="00E65880" w:rsidP="00E65880">
            <w:pPr>
              <w:pStyle w:val="NoSpacing"/>
            </w:pPr>
            <w:r>
              <w:t>A highly motivated and determined junior network engineer with experience installing, configuring, and maintaining communication networks as well as providing high-quality IT support and troubleshooting.</w:t>
            </w:r>
          </w:p>
          <w:p w14:paraId="2E7C1C1A" w14:textId="74012089" w:rsidR="00385167" w:rsidRPr="00C73EE4" w:rsidRDefault="00E65880" w:rsidP="00E65880">
            <w:pPr>
              <w:pStyle w:val="NoSpacing"/>
              <w:rPr>
                <w:rFonts w:eastAsia="Times New Roman"/>
              </w:rPr>
            </w:pPr>
            <w:r>
              <w:t>Aside from networking, I am also interested in pen-testing and network security.</w:t>
            </w:r>
          </w:p>
          <w:p w14:paraId="6A4EED9B" w14:textId="77777777" w:rsidR="00036450" w:rsidRDefault="00036450" w:rsidP="009260CD"/>
          <w:p w14:paraId="70FE3D2E" w14:textId="77777777" w:rsidR="00036450" w:rsidRDefault="00036450" w:rsidP="00036450"/>
          <w:p w14:paraId="647E00CD" w14:textId="77777777" w:rsidR="00036450" w:rsidRPr="00CB0055" w:rsidRDefault="00000000" w:rsidP="00CB0055">
            <w:pPr>
              <w:pStyle w:val="Heading3"/>
            </w:pPr>
            <w:sdt>
              <w:sdtPr>
                <w:id w:val="-1954003311"/>
                <w:placeholder>
                  <w:docPart w:val="BA4799699A1441D7936BF8BCA090C81B"/>
                </w:placeholder>
                <w:temporary/>
                <w:showingPlcHdr/>
                <w15:appearance w15:val="hidden"/>
              </w:sdtPr>
              <w:sdtContent>
                <w:r w:rsidR="00CB0055" w:rsidRPr="00C039FE">
                  <w:t>Contact</w:t>
                </w:r>
              </w:sdtContent>
            </w:sdt>
          </w:p>
          <w:p w14:paraId="50F19250" w14:textId="77777777" w:rsidR="004D3011" w:rsidRDefault="00000000" w:rsidP="004D3011">
            <w:sdt>
              <w:sdtPr>
                <w:id w:val="1111563247"/>
                <w:placeholder>
                  <w:docPart w:val="68D267DCD0A24EA8834E92ABA6F3AE38"/>
                </w:placeholder>
                <w:temporary/>
                <w:showingPlcHdr/>
                <w15:appearance w15:val="hidden"/>
              </w:sdtPr>
              <w:sdtContent>
                <w:r w:rsidR="004D3011" w:rsidRPr="004D3011">
                  <w:t>PHONE:</w:t>
                </w:r>
              </w:sdtContent>
            </w:sdt>
          </w:p>
          <w:p w14:paraId="5E86D8BC" w14:textId="7FDB6ABD" w:rsidR="004D3011" w:rsidRDefault="00014B65" w:rsidP="004D3011">
            <w:r>
              <w:t>33874419</w:t>
            </w:r>
          </w:p>
          <w:p w14:paraId="76357DAF" w14:textId="77777777" w:rsidR="004D3011" w:rsidRPr="004D3011" w:rsidRDefault="004D3011" w:rsidP="004D3011"/>
          <w:p w14:paraId="7D239729" w14:textId="77777777" w:rsidR="004D3011" w:rsidRDefault="00000000" w:rsidP="004D3011">
            <w:sdt>
              <w:sdtPr>
                <w:id w:val="-672802004"/>
                <w:placeholder>
                  <w:docPart w:val="2E58FE5838FF42129409AD4E49518A82"/>
                </w:placeholder>
                <w:temporary/>
                <w:showingPlcHdr/>
                <w15:appearance w15:val="hidden"/>
              </w:sdtPr>
              <w:sdtContent>
                <w:r w:rsidR="0070340F">
                  <w:t>LINKEDIN:</w:t>
                </w:r>
              </w:sdtContent>
            </w:sdt>
          </w:p>
          <w:p w14:paraId="596AF202" w14:textId="61406CCC" w:rsidR="004D3011" w:rsidRDefault="00014B65" w:rsidP="004D3011">
            <w:r>
              <w:t>Linkedin.com/in/imiabdullah</w:t>
            </w:r>
          </w:p>
          <w:p w14:paraId="76D32924" w14:textId="77777777" w:rsidR="004D3011" w:rsidRDefault="004D3011" w:rsidP="004D3011"/>
          <w:p w14:paraId="1DDE31EE" w14:textId="77777777" w:rsidR="004D3011" w:rsidRDefault="00000000" w:rsidP="004D3011">
            <w:sdt>
              <w:sdtPr>
                <w:id w:val="-240260293"/>
                <w:placeholder>
                  <w:docPart w:val="CECE8DD32C884E5F9D12762B9F9894FC"/>
                </w:placeholder>
                <w:temporary/>
                <w:showingPlcHdr/>
                <w15:appearance w15:val="hidden"/>
              </w:sdtPr>
              <w:sdtContent>
                <w:r w:rsidR="004D3011" w:rsidRPr="004D3011">
                  <w:t>EMAIL</w:t>
                </w:r>
              </w:sdtContent>
            </w:sdt>
          </w:p>
          <w:p w14:paraId="702E4802" w14:textId="48A0AA33" w:rsidR="00036450" w:rsidRPr="0070340F" w:rsidRDefault="00014B65" w:rsidP="0070340F">
            <w:r>
              <w:t>imiabdullah@outlook.com</w:t>
            </w:r>
          </w:p>
          <w:p w14:paraId="3A8D58AE" w14:textId="0432A28B" w:rsidR="004D3011" w:rsidRPr="00CB0055" w:rsidRDefault="00E82DF6" w:rsidP="00C039FE">
            <w:pPr>
              <w:pStyle w:val="Heading3"/>
            </w:pPr>
            <w:r>
              <w:t>Achivements</w:t>
            </w:r>
          </w:p>
          <w:p w14:paraId="2576BFB2" w14:textId="77777777" w:rsidR="006C1D9D" w:rsidRDefault="00E82DF6" w:rsidP="00E82DF6">
            <w:r>
              <w:t>Huawei ICT competition middle east2019</w:t>
            </w:r>
          </w:p>
          <w:p w14:paraId="3AA027C1" w14:textId="6BB1D8CA" w:rsidR="00E82DF6" w:rsidRDefault="00E82DF6" w:rsidP="00E82DF6">
            <w:r>
              <w:t>NASA International space challenge2019</w:t>
            </w:r>
          </w:p>
          <w:p w14:paraId="20D6AC0E" w14:textId="53E9F9A4" w:rsidR="00E82DF6" w:rsidRDefault="00E82DF6" w:rsidP="00E82DF6">
            <w:r>
              <w:t xml:space="preserve">Injaz competition winner </w:t>
            </w:r>
          </w:p>
          <w:p w14:paraId="4FB41D9D" w14:textId="622182B4" w:rsidR="00E82DF6" w:rsidRPr="004D3011" w:rsidRDefault="00E82DF6" w:rsidP="00E82DF6"/>
        </w:tc>
        <w:tc>
          <w:tcPr>
            <w:tcW w:w="664" w:type="dxa"/>
          </w:tcPr>
          <w:p w14:paraId="4BE0F556" w14:textId="77777777" w:rsidR="001B2ABD" w:rsidRDefault="001B2ABD" w:rsidP="000C45FF">
            <w:pPr>
              <w:tabs>
                <w:tab w:val="left" w:pos="990"/>
              </w:tabs>
            </w:pPr>
          </w:p>
        </w:tc>
        <w:tc>
          <w:tcPr>
            <w:tcW w:w="6691" w:type="dxa"/>
          </w:tcPr>
          <w:p w14:paraId="1030D443" w14:textId="77777777" w:rsidR="00036450" w:rsidRDefault="00000000" w:rsidP="00036450">
            <w:pPr>
              <w:pStyle w:val="Heading2"/>
            </w:pPr>
            <w:sdt>
              <w:sdtPr>
                <w:id w:val="1001553383"/>
                <w:placeholder>
                  <w:docPart w:val="447D4553D17F4258A6DA558A0E6A69A4"/>
                </w:placeholder>
                <w:temporary/>
                <w:showingPlcHdr/>
                <w15:appearance w15:val="hidden"/>
              </w:sdtPr>
              <w:sdtContent>
                <w:r w:rsidR="00036450" w:rsidRPr="00036450">
                  <w:t>WORK EXPERIENCE</w:t>
                </w:r>
              </w:sdtContent>
            </w:sdt>
          </w:p>
          <w:p w14:paraId="3C4BD705" w14:textId="02AD9556" w:rsidR="00C80811" w:rsidRDefault="00D2469E" w:rsidP="00B359E4">
            <w:pPr>
              <w:pStyle w:val="Heading4"/>
            </w:pPr>
            <w:r>
              <w:t>IT Support Specialist intern</w:t>
            </w:r>
          </w:p>
          <w:p w14:paraId="4484BC00" w14:textId="4C43CB87" w:rsidR="00036450" w:rsidRDefault="00D2469E" w:rsidP="00B359E4">
            <w:pPr>
              <w:pStyle w:val="Heading4"/>
              <w:rPr>
                <w:bCs/>
              </w:rPr>
            </w:pPr>
            <w:r>
              <w:t>Airtech Solutions, Bahrain</w:t>
            </w:r>
          </w:p>
          <w:p w14:paraId="332D1608" w14:textId="23663595" w:rsidR="00036450" w:rsidRPr="00036450" w:rsidRDefault="00D2469E" w:rsidP="00B359E4">
            <w:pPr>
              <w:pStyle w:val="Date"/>
            </w:pPr>
            <w:r>
              <w:t>Jul,2021-Sep,2021</w:t>
            </w:r>
          </w:p>
          <w:p w14:paraId="63B2F610" w14:textId="1BB3F8AC" w:rsidR="00036450" w:rsidRPr="00EC55FA" w:rsidRDefault="00EC55FA" w:rsidP="00EC55FA">
            <w:pPr>
              <w:tabs>
                <w:tab w:val="left" w:pos="2259"/>
                <w:tab w:val="left" w:pos="2260"/>
              </w:tabs>
              <w:spacing w:line="276" w:lineRule="auto"/>
              <w:rPr>
                <w:rFonts w:asciiTheme="majorHAnsi" w:hAnsiTheme="majorHAnsi" w:cstheme="minorHAnsi"/>
                <w:szCs w:val="16"/>
              </w:rPr>
            </w:pPr>
            <w:r w:rsidRPr="00EC55FA">
              <w:rPr>
                <w:rFonts w:asciiTheme="majorHAnsi" w:hAnsiTheme="majorHAnsi" w:cstheme="minorHAnsi"/>
                <w:szCs w:val="16"/>
              </w:rPr>
              <w:t>Support the daily IT-related operations. Communicate with business clients for IT Support related inquiries. Perform hardware and network level support and troubleshooting when required and handle escalations with the network, security, and infrastructure teams while maintaining contact with the affected user/customer. Provide daily reports to the team manager. Upgrade firmware of network devices If required</w:t>
            </w:r>
            <w:r>
              <w:rPr>
                <w:rFonts w:asciiTheme="majorHAnsi" w:hAnsiTheme="majorHAnsi" w:cstheme="minorHAnsi"/>
                <w:szCs w:val="16"/>
              </w:rPr>
              <w:t xml:space="preserve"> and </w:t>
            </w:r>
            <w:r w:rsidRPr="00EC55FA">
              <w:rPr>
                <w:rFonts w:asciiTheme="majorHAnsi" w:hAnsiTheme="majorHAnsi" w:cstheme="minorHAnsi"/>
                <w:szCs w:val="16"/>
              </w:rPr>
              <w:t>providing Technical Support to Company Clients</w:t>
            </w:r>
          </w:p>
          <w:p w14:paraId="6396B6C0" w14:textId="77777777" w:rsidR="004D3011" w:rsidRDefault="004D3011" w:rsidP="00036450"/>
          <w:p w14:paraId="27EDD604" w14:textId="76C5F8D8" w:rsidR="00C80811" w:rsidRDefault="00EC55FA" w:rsidP="000041C4">
            <w:pPr>
              <w:pStyle w:val="Heading4"/>
            </w:pPr>
            <w:r>
              <w:t>Freelanced Web designer</w:t>
            </w:r>
          </w:p>
          <w:p w14:paraId="6A38315D" w14:textId="01221405" w:rsidR="000041C4" w:rsidRDefault="00EC55FA" w:rsidP="000041C4">
            <w:pPr>
              <w:pStyle w:val="Heading4"/>
              <w:rPr>
                <w:bCs/>
              </w:rPr>
            </w:pPr>
            <w:r>
              <w:t>Ummati Software’s, Bahrain</w:t>
            </w:r>
          </w:p>
          <w:p w14:paraId="08CABBCB" w14:textId="38CF3F2C" w:rsidR="004D3011" w:rsidRPr="004D3011" w:rsidRDefault="00EC55FA" w:rsidP="00B359E4">
            <w:pPr>
              <w:pStyle w:val="Date"/>
            </w:pPr>
            <w:r>
              <w:t>Jan,2022-June,2022</w:t>
            </w:r>
          </w:p>
          <w:p w14:paraId="591C0D73" w14:textId="5C8CCD7A" w:rsidR="00467806" w:rsidRDefault="00467806" w:rsidP="00467806">
            <w:r>
              <w:t xml:space="preserve">Successfully designing websites for small businesses using WordPress </w:t>
            </w:r>
          </w:p>
          <w:p w14:paraId="649309A6" w14:textId="4038C28F" w:rsidR="004D3011" w:rsidRDefault="00467806" w:rsidP="00467806">
            <w:r>
              <w:t>(CMS), HTML, CSS, and adding rich snippets to improve search engine listing... Meeting with clients to discuss design briefs, project ideas, and objectives. The service matches the client’s priorities by agreeing on budgets and performance criteria.</w:t>
            </w:r>
          </w:p>
          <w:p w14:paraId="77E61A44" w14:textId="77777777" w:rsidR="000041C4" w:rsidRDefault="00000000" w:rsidP="000041C4">
            <w:pPr>
              <w:pStyle w:val="Heading2"/>
            </w:pPr>
            <w:sdt>
              <w:sdtPr>
                <w:id w:val="-1447144958"/>
                <w:placeholder>
                  <w:docPart w:val="CE7E181ADC2845D993F93E2AB8913542"/>
                </w:placeholder>
                <w:temporary/>
                <w:showingPlcHdr/>
                <w15:appearance w15:val="hidden"/>
              </w:sdtPr>
              <w:sdtContent>
                <w:r w:rsidR="000041C4" w:rsidRPr="00036450">
                  <w:t>EDUCATION</w:t>
                </w:r>
              </w:sdtContent>
            </w:sdt>
          </w:p>
          <w:p w14:paraId="2FC15B28" w14:textId="0E6766CA" w:rsidR="00576E92" w:rsidRPr="00036450" w:rsidRDefault="00576E92" w:rsidP="00576E92">
            <w:pPr>
              <w:pStyle w:val="Heading4"/>
            </w:pPr>
            <w:r>
              <w:t>University</w:t>
            </w:r>
          </w:p>
          <w:p w14:paraId="4F859F06" w14:textId="60C1C4DE" w:rsidR="00576E92" w:rsidRDefault="00576E92" w:rsidP="000041C4">
            <w:pPr>
              <w:pStyle w:val="Heading4"/>
            </w:pPr>
            <w:r>
              <w:t>September 2018 – current</w:t>
            </w:r>
          </w:p>
          <w:p w14:paraId="23DD8BFA" w14:textId="769CC202" w:rsidR="00576E92" w:rsidRPr="00576E92" w:rsidRDefault="00576E92" w:rsidP="00576E92">
            <w:r>
              <w:t>BSc in Network Engineering  - University of Bahrain</w:t>
            </w:r>
          </w:p>
          <w:p w14:paraId="518A914C" w14:textId="603AEC3C" w:rsidR="000041C4" w:rsidRPr="00036450" w:rsidRDefault="00576E92" w:rsidP="000041C4">
            <w:pPr>
              <w:pStyle w:val="Heading4"/>
            </w:pPr>
            <w:r>
              <w:t>College</w:t>
            </w:r>
          </w:p>
          <w:p w14:paraId="4BF4EE58" w14:textId="5DBBE4A5" w:rsidR="000041C4" w:rsidRPr="00B359E4" w:rsidRDefault="00576E92" w:rsidP="000041C4">
            <w:pPr>
              <w:pStyle w:val="Date"/>
            </w:pPr>
            <w:r>
              <w:t xml:space="preserve">June 2017 </w:t>
            </w:r>
          </w:p>
          <w:p w14:paraId="0E6888BA" w14:textId="10C12BD9" w:rsidR="000041C4" w:rsidRDefault="00576E92" w:rsidP="000041C4">
            <w:r>
              <w:t>HSSC in Computer Science – Pakistan School Bahrain</w:t>
            </w:r>
          </w:p>
          <w:p w14:paraId="5B520A7B" w14:textId="7D474CBF" w:rsidR="00036450" w:rsidRDefault="00467806" w:rsidP="00036450">
            <w:pPr>
              <w:pStyle w:val="Heading2"/>
            </w:pPr>
            <w:r>
              <w:t>Certifications</w:t>
            </w:r>
          </w:p>
          <w:p w14:paraId="602E082D" w14:textId="4235009E" w:rsidR="00467806" w:rsidRPr="00467806" w:rsidRDefault="00467806" w:rsidP="00DE72E0">
            <w:pPr>
              <w:pStyle w:val="ListBullet"/>
              <w:numPr>
                <w:ilvl w:val="0"/>
                <w:numId w:val="4"/>
              </w:numPr>
              <w:rPr>
                <w:color w:val="auto"/>
              </w:rPr>
            </w:pPr>
            <w:r w:rsidRPr="00467806">
              <w:rPr>
                <w:color w:val="auto"/>
              </w:rPr>
              <w:t>Network</w:t>
            </w:r>
            <w:r w:rsidR="00DE72E0">
              <w:rPr>
                <w:color w:val="auto"/>
              </w:rPr>
              <w:t xml:space="preserve"> Administrator</w:t>
            </w:r>
            <w:r w:rsidRPr="00467806">
              <w:rPr>
                <w:color w:val="auto"/>
              </w:rPr>
              <w:t xml:space="preserve"> and computer Hardware from Global institute of Bahrain,2018</w:t>
            </w:r>
          </w:p>
          <w:p w14:paraId="60FC8B0D" w14:textId="77777777" w:rsidR="00467806" w:rsidRPr="00467806" w:rsidRDefault="00467806" w:rsidP="00DE72E0">
            <w:pPr>
              <w:pStyle w:val="ListBullet"/>
              <w:numPr>
                <w:ilvl w:val="0"/>
                <w:numId w:val="4"/>
              </w:numPr>
              <w:rPr>
                <w:color w:val="auto"/>
              </w:rPr>
            </w:pPr>
            <w:r w:rsidRPr="00467806">
              <w:rPr>
                <w:color w:val="auto"/>
              </w:rPr>
              <w:t>AZ-104 Azure Administrator Associate,2022</w:t>
            </w:r>
          </w:p>
          <w:p w14:paraId="26BEF43B" w14:textId="7D7FED59" w:rsidR="00036450" w:rsidRPr="00094FD6" w:rsidRDefault="00036450" w:rsidP="00467806">
            <w:pPr>
              <w:pStyle w:val="ListBullet"/>
              <w:numPr>
                <w:ilvl w:val="0"/>
                <w:numId w:val="0"/>
              </w:numPr>
              <w:ind w:left="420"/>
            </w:pPr>
          </w:p>
        </w:tc>
      </w:tr>
    </w:tbl>
    <w:p w14:paraId="1C10F2F3" w14:textId="77777777" w:rsidR="0043117B" w:rsidRDefault="00000000" w:rsidP="00822D35">
      <w:pPr>
        <w:tabs>
          <w:tab w:val="left" w:pos="990"/>
        </w:tabs>
      </w:pPr>
    </w:p>
    <w:sectPr w:rsidR="0043117B" w:rsidSect="000C45FF">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E802E" w14:textId="77777777" w:rsidR="00C66E14" w:rsidRDefault="00C66E14" w:rsidP="000C45FF">
      <w:r>
        <w:separator/>
      </w:r>
    </w:p>
  </w:endnote>
  <w:endnote w:type="continuationSeparator" w:id="0">
    <w:p w14:paraId="3F709A1E" w14:textId="77777777" w:rsidR="00C66E14" w:rsidRDefault="00C66E14"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2A11F" w14:textId="77777777" w:rsidR="00C66E14" w:rsidRDefault="00C66E14" w:rsidP="000C45FF">
      <w:r>
        <w:separator/>
      </w:r>
    </w:p>
  </w:footnote>
  <w:footnote w:type="continuationSeparator" w:id="0">
    <w:p w14:paraId="29D01261" w14:textId="77777777" w:rsidR="00C66E14" w:rsidRDefault="00C66E14"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E9161" w14:textId="77777777" w:rsidR="000C45FF" w:rsidRDefault="000C45FF">
    <w:pPr>
      <w:pStyle w:val="Header"/>
    </w:pPr>
    <w:r>
      <w:rPr>
        <w:noProof/>
      </w:rPr>
      <w:drawing>
        <wp:anchor distT="0" distB="0" distL="114300" distR="114300" simplePos="0" relativeHeight="251658240" behindDoc="1" locked="0" layoutInCell="1" allowOverlap="1" wp14:anchorId="122678B2" wp14:editId="68F0F5BD">
          <wp:simplePos x="0" y="0"/>
          <wp:positionH relativeFrom="page">
            <wp:align>center</wp:align>
          </wp:positionH>
          <wp:positionV relativeFrom="page">
            <wp:align>center</wp:align>
          </wp:positionV>
          <wp:extent cx="7261200" cy="9630000"/>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1200" cy="963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94B6D2" w:themeColor="accent1"/>
        <w:sz w:val="24"/>
      </w:rPr>
    </w:lvl>
    <w:lvl w:ilvl="1">
      <w:start w:val="1"/>
      <w:numFmt w:val="bullet"/>
      <w:lvlText w:val="o"/>
      <w:lvlJc w:val="left"/>
      <w:pPr>
        <w:ind w:left="720" w:hanging="360"/>
      </w:pPr>
      <w:rPr>
        <w:rFonts w:ascii="Courier New" w:hAnsi="Courier New" w:hint="default"/>
        <w:color w:val="94B6D2" w:themeColor="accent1"/>
        <w:sz w:val="24"/>
      </w:rPr>
    </w:lvl>
    <w:lvl w:ilvl="2">
      <w:start w:val="1"/>
      <w:numFmt w:val="bullet"/>
      <w:lvlText w:val=""/>
      <w:lvlJc w:val="left"/>
      <w:pPr>
        <w:ind w:left="1080" w:hanging="360"/>
      </w:pPr>
      <w:rPr>
        <w:rFonts w:ascii="Wingdings" w:hAnsi="Wingdings" w:hint="default"/>
        <w:color w:val="94B6D2"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 w15:restartNumberingAfterBreak="0">
    <w:nsid w:val="1B1A6333"/>
    <w:multiLevelType w:val="hybridMultilevel"/>
    <w:tmpl w:val="49A0EB56"/>
    <w:lvl w:ilvl="0" w:tplc="5B0C5174">
      <w:numFmt w:val="bullet"/>
      <w:lvlText w:val=""/>
      <w:lvlJc w:val="left"/>
      <w:pPr>
        <w:ind w:left="2260" w:hanging="360"/>
      </w:pPr>
      <w:rPr>
        <w:rFonts w:ascii="Symbol" w:eastAsia="Symbol" w:hAnsi="Symbol" w:cs="Symbol" w:hint="default"/>
        <w:w w:val="100"/>
        <w:sz w:val="18"/>
        <w:szCs w:val="18"/>
        <w:lang w:val="en-US" w:eastAsia="en-US" w:bidi="ar-SA"/>
      </w:rPr>
    </w:lvl>
    <w:lvl w:ilvl="1" w:tplc="440E2F16">
      <w:numFmt w:val="bullet"/>
      <w:lvlText w:val=""/>
      <w:lvlJc w:val="left"/>
      <w:pPr>
        <w:ind w:left="2351" w:hanging="360"/>
      </w:pPr>
      <w:rPr>
        <w:rFonts w:ascii="Symbol" w:eastAsia="Symbol" w:hAnsi="Symbol" w:cs="Symbol" w:hint="default"/>
        <w:w w:val="100"/>
        <w:sz w:val="18"/>
        <w:szCs w:val="18"/>
        <w:lang w:val="en-US" w:eastAsia="en-US" w:bidi="ar-SA"/>
      </w:rPr>
    </w:lvl>
    <w:lvl w:ilvl="2" w:tplc="A81CE882">
      <w:numFmt w:val="bullet"/>
      <w:lvlText w:val="•"/>
      <w:lvlJc w:val="left"/>
      <w:pPr>
        <w:ind w:left="3198" w:hanging="360"/>
      </w:pPr>
      <w:rPr>
        <w:rFonts w:hint="default"/>
        <w:lang w:val="en-US" w:eastAsia="en-US" w:bidi="ar-SA"/>
      </w:rPr>
    </w:lvl>
    <w:lvl w:ilvl="3" w:tplc="5630EEDE">
      <w:numFmt w:val="bullet"/>
      <w:lvlText w:val="•"/>
      <w:lvlJc w:val="left"/>
      <w:pPr>
        <w:ind w:left="4036" w:hanging="360"/>
      </w:pPr>
      <w:rPr>
        <w:rFonts w:hint="default"/>
        <w:lang w:val="en-US" w:eastAsia="en-US" w:bidi="ar-SA"/>
      </w:rPr>
    </w:lvl>
    <w:lvl w:ilvl="4" w:tplc="8328221E">
      <w:numFmt w:val="bullet"/>
      <w:lvlText w:val="•"/>
      <w:lvlJc w:val="left"/>
      <w:pPr>
        <w:ind w:left="4875" w:hanging="360"/>
      </w:pPr>
      <w:rPr>
        <w:rFonts w:hint="default"/>
        <w:lang w:val="en-US" w:eastAsia="en-US" w:bidi="ar-SA"/>
      </w:rPr>
    </w:lvl>
    <w:lvl w:ilvl="5" w:tplc="19CCE504">
      <w:numFmt w:val="bullet"/>
      <w:lvlText w:val="•"/>
      <w:lvlJc w:val="left"/>
      <w:pPr>
        <w:ind w:left="5713" w:hanging="360"/>
      </w:pPr>
      <w:rPr>
        <w:rFonts w:hint="default"/>
        <w:lang w:val="en-US" w:eastAsia="en-US" w:bidi="ar-SA"/>
      </w:rPr>
    </w:lvl>
    <w:lvl w:ilvl="6" w:tplc="5F6E584A">
      <w:numFmt w:val="bullet"/>
      <w:lvlText w:val="•"/>
      <w:lvlJc w:val="left"/>
      <w:pPr>
        <w:ind w:left="6552" w:hanging="360"/>
      </w:pPr>
      <w:rPr>
        <w:rFonts w:hint="default"/>
        <w:lang w:val="en-US" w:eastAsia="en-US" w:bidi="ar-SA"/>
      </w:rPr>
    </w:lvl>
    <w:lvl w:ilvl="7" w:tplc="A1ACC770">
      <w:numFmt w:val="bullet"/>
      <w:lvlText w:val="•"/>
      <w:lvlJc w:val="left"/>
      <w:pPr>
        <w:ind w:left="7390" w:hanging="360"/>
      </w:pPr>
      <w:rPr>
        <w:rFonts w:hint="default"/>
        <w:lang w:val="en-US" w:eastAsia="en-US" w:bidi="ar-SA"/>
      </w:rPr>
    </w:lvl>
    <w:lvl w:ilvl="8" w:tplc="ABD495F0">
      <w:numFmt w:val="bullet"/>
      <w:lvlText w:val="•"/>
      <w:lvlJc w:val="left"/>
      <w:pPr>
        <w:ind w:left="8229" w:hanging="360"/>
      </w:pPr>
      <w:rPr>
        <w:rFonts w:hint="default"/>
        <w:lang w:val="en-US" w:eastAsia="en-US" w:bidi="ar-SA"/>
      </w:rPr>
    </w:lvl>
  </w:abstractNum>
  <w:abstractNum w:abstractNumId="2" w15:restartNumberingAfterBreak="0">
    <w:nsid w:val="658F74B9"/>
    <w:multiLevelType w:val="hybridMultilevel"/>
    <w:tmpl w:val="74AECD5E"/>
    <w:lvl w:ilvl="0" w:tplc="0B6EF7C4">
      <w:numFmt w:val="bullet"/>
      <w:lvlText w:val=""/>
      <w:lvlJc w:val="left"/>
      <w:pPr>
        <w:ind w:left="460" w:hanging="360"/>
      </w:pPr>
      <w:rPr>
        <w:rFonts w:ascii="Symbol" w:eastAsia="Symbol" w:hAnsi="Symbol" w:cs="Symbol" w:hint="default"/>
        <w:w w:val="100"/>
        <w:sz w:val="18"/>
        <w:szCs w:val="18"/>
        <w:lang w:val="en-US" w:eastAsia="en-US" w:bidi="ar-SA"/>
      </w:rPr>
    </w:lvl>
    <w:lvl w:ilvl="1" w:tplc="9F6C8E02">
      <w:numFmt w:val="bullet"/>
      <w:lvlText w:val="•"/>
      <w:lvlJc w:val="left"/>
      <w:pPr>
        <w:ind w:left="1224" w:hanging="360"/>
      </w:pPr>
      <w:rPr>
        <w:rFonts w:hint="default"/>
        <w:lang w:val="en-US" w:eastAsia="en-US" w:bidi="ar-SA"/>
      </w:rPr>
    </w:lvl>
    <w:lvl w:ilvl="2" w:tplc="8F6E0C00">
      <w:numFmt w:val="bullet"/>
      <w:lvlText w:val="•"/>
      <w:lvlJc w:val="left"/>
      <w:pPr>
        <w:ind w:left="1989" w:hanging="360"/>
      </w:pPr>
      <w:rPr>
        <w:rFonts w:hint="default"/>
        <w:lang w:val="en-US" w:eastAsia="en-US" w:bidi="ar-SA"/>
      </w:rPr>
    </w:lvl>
    <w:lvl w:ilvl="3" w:tplc="98CC4CC4">
      <w:numFmt w:val="bullet"/>
      <w:lvlText w:val="•"/>
      <w:lvlJc w:val="left"/>
      <w:pPr>
        <w:ind w:left="2753" w:hanging="360"/>
      </w:pPr>
      <w:rPr>
        <w:rFonts w:hint="default"/>
        <w:lang w:val="en-US" w:eastAsia="en-US" w:bidi="ar-SA"/>
      </w:rPr>
    </w:lvl>
    <w:lvl w:ilvl="4" w:tplc="5E648432">
      <w:numFmt w:val="bullet"/>
      <w:lvlText w:val="•"/>
      <w:lvlJc w:val="left"/>
      <w:pPr>
        <w:ind w:left="3518" w:hanging="360"/>
      </w:pPr>
      <w:rPr>
        <w:rFonts w:hint="default"/>
        <w:lang w:val="en-US" w:eastAsia="en-US" w:bidi="ar-SA"/>
      </w:rPr>
    </w:lvl>
    <w:lvl w:ilvl="5" w:tplc="D14026E8">
      <w:numFmt w:val="bullet"/>
      <w:lvlText w:val="•"/>
      <w:lvlJc w:val="left"/>
      <w:pPr>
        <w:ind w:left="4283" w:hanging="360"/>
      </w:pPr>
      <w:rPr>
        <w:rFonts w:hint="default"/>
        <w:lang w:val="en-US" w:eastAsia="en-US" w:bidi="ar-SA"/>
      </w:rPr>
    </w:lvl>
    <w:lvl w:ilvl="6" w:tplc="13226D2C">
      <w:numFmt w:val="bullet"/>
      <w:lvlText w:val="•"/>
      <w:lvlJc w:val="left"/>
      <w:pPr>
        <w:ind w:left="5047" w:hanging="360"/>
      </w:pPr>
      <w:rPr>
        <w:rFonts w:hint="default"/>
        <w:lang w:val="en-US" w:eastAsia="en-US" w:bidi="ar-SA"/>
      </w:rPr>
    </w:lvl>
    <w:lvl w:ilvl="7" w:tplc="C02A92B4">
      <w:numFmt w:val="bullet"/>
      <w:lvlText w:val="•"/>
      <w:lvlJc w:val="left"/>
      <w:pPr>
        <w:ind w:left="5812" w:hanging="360"/>
      </w:pPr>
      <w:rPr>
        <w:rFonts w:hint="default"/>
        <w:lang w:val="en-US" w:eastAsia="en-US" w:bidi="ar-SA"/>
      </w:rPr>
    </w:lvl>
    <w:lvl w:ilvl="8" w:tplc="7B6A1970">
      <w:numFmt w:val="bullet"/>
      <w:lvlText w:val="•"/>
      <w:lvlJc w:val="left"/>
      <w:pPr>
        <w:ind w:left="6577" w:hanging="360"/>
      </w:pPr>
      <w:rPr>
        <w:rFonts w:hint="default"/>
        <w:lang w:val="en-US" w:eastAsia="en-US" w:bidi="ar-SA"/>
      </w:rPr>
    </w:lvl>
  </w:abstractNum>
  <w:abstractNum w:abstractNumId="3" w15:restartNumberingAfterBreak="0">
    <w:nsid w:val="69F82DD2"/>
    <w:multiLevelType w:val="hybridMultilevel"/>
    <w:tmpl w:val="19BEF3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913540025">
    <w:abstractNumId w:val="0"/>
  </w:num>
  <w:num w:numId="2" w16cid:durableId="1530803380">
    <w:abstractNumId w:val="1"/>
  </w:num>
  <w:num w:numId="3" w16cid:durableId="1298608847">
    <w:abstractNumId w:val="2"/>
  </w:num>
  <w:num w:numId="4" w16cid:durableId="446627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B65"/>
    <w:rsid w:val="000041C4"/>
    <w:rsid w:val="00014B65"/>
    <w:rsid w:val="00036450"/>
    <w:rsid w:val="00094499"/>
    <w:rsid w:val="00094FD6"/>
    <w:rsid w:val="00096D1F"/>
    <w:rsid w:val="000C45FF"/>
    <w:rsid w:val="000E3FD1"/>
    <w:rsid w:val="00112054"/>
    <w:rsid w:val="001525E1"/>
    <w:rsid w:val="001671F6"/>
    <w:rsid w:val="00180329"/>
    <w:rsid w:val="0019001F"/>
    <w:rsid w:val="001A74A5"/>
    <w:rsid w:val="001B2ABD"/>
    <w:rsid w:val="001E0391"/>
    <w:rsid w:val="001E1759"/>
    <w:rsid w:val="001F1ECC"/>
    <w:rsid w:val="002400EB"/>
    <w:rsid w:val="00256CF7"/>
    <w:rsid w:val="00281FD5"/>
    <w:rsid w:val="002B7CF1"/>
    <w:rsid w:val="0030481B"/>
    <w:rsid w:val="00311F9F"/>
    <w:rsid w:val="003156FC"/>
    <w:rsid w:val="003254B5"/>
    <w:rsid w:val="0037121F"/>
    <w:rsid w:val="00385167"/>
    <w:rsid w:val="003A6B7D"/>
    <w:rsid w:val="003B06CA"/>
    <w:rsid w:val="004071FC"/>
    <w:rsid w:val="00445947"/>
    <w:rsid w:val="00467806"/>
    <w:rsid w:val="004813B3"/>
    <w:rsid w:val="00496591"/>
    <w:rsid w:val="004C63E4"/>
    <w:rsid w:val="004D3011"/>
    <w:rsid w:val="004F7190"/>
    <w:rsid w:val="0052113A"/>
    <w:rsid w:val="005262AC"/>
    <w:rsid w:val="00576E92"/>
    <w:rsid w:val="005E39D5"/>
    <w:rsid w:val="00600670"/>
    <w:rsid w:val="00616E38"/>
    <w:rsid w:val="0062123A"/>
    <w:rsid w:val="00646E75"/>
    <w:rsid w:val="006771D0"/>
    <w:rsid w:val="006C1D9D"/>
    <w:rsid w:val="006E088D"/>
    <w:rsid w:val="006F53C7"/>
    <w:rsid w:val="0070340F"/>
    <w:rsid w:val="00715FCB"/>
    <w:rsid w:val="00740390"/>
    <w:rsid w:val="00743101"/>
    <w:rsid w:val="007775E1"/>
    <w:rsid w:val="007867A0"/>
    <w:rsid w:val="007927F5"/>
    <w:rsid w:val="00802CA0"/>
    <w:rsid w:val="00822D35"/>
    <w:rsid w:val="008D7080"/>
    <w:rsid w:val="009260CD"/>
    <w:rsid w:val="00952C25"/>
    <w:rsid w:val="009B539F"/>
    <w:rsid w:val="00A2118D"/>
    <w:rsid w:val="00A40869"/>
    <w:rsid w:val="00AD76E2"/>
    <w:rsid w:val="00AF6D44"/>
    <w:rsid w:val="00B20152"/>
    <w:rsid w:val="00B359E4"/>
    <w:rsid w:val="00B45372"/>
    <w:rsid w:val="00B57D98"/>
    <w:rsid w:val="00B70850"/>
    <w:rsid w:val="00BE2258"/>
    <w:rsid w:val="00BF3C04"/>
    <w:rsid w:val="00C039FE"/>
    <w:rsid w:val="00C066B6"/>
    <w:rsid w:val="00C37BA1"/>
    <w:rsid w:val="00C4674C"/>
    <w:rsid w:val="00C506CF"/>
    <w:rsid w:val="00C547D5"/>
    <w:rsid w:val="00C66E14"/>
    <w:rsid w:val="00C72662"/>
    <w:rsid w:val="00C72BED"/>
    <w:rsid w:val="00C80811"/>
    <w:rsid w:val="00C9578B"/>
    <w:rsid w:val="00CB0055"/>
    <w:rsid w:val="00D2469E"/>
    <w:rsid w:val="00D2522B"/>
    <w:rsid w:val="00D422DE"/>
    <w:rsid w:val="00D5459D"/>
    <w:rsid w:val="00D65C97"/>
    <w:rsid w:val="00DA1F4D"/>
    <w:rsid w:val="00DD070C"/>
    <w:rsid w:val="00DD172A"/>
    <w:rsid w:val="00DE72E0"/>
    <w:rsid w:val="00E15CD7"/>
    <w:rsid w:val="00E25A26"/>
    <w:rsid w:val="00E4381A"/>
    <w:rsid w:val="00E55D74"/>
    <w:rsid w:val="00E65880"/>
    <w:rsid w:val="00E82DF6"/>
    <w:rsid w:val="00EC55FA"/>
    <w:rsid w:val="00F05EDE"/>
    <w:rsid w:val="00F364A3"/>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8B8A4"/>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8"/>
        <w:szCs w:val="1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AF6D44"/>
  </w:style>
  <w:style w:type="paragraph" w:styleId="Heading1">
    <w:name w:val="heading 1"/>
    <w:basedOn w:val="Normal"/>
    <w:next w:val="Normal"/>
    <w:link w:val="Heading1Char"/>
    <w:uiPriority w:val="9"/>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BE2258"/>
    <w:pPr>
      <w:keepNext/>
      <w:keepLines/>
      <w:spacing w:before="240" w:after="120"/>
      <w:outlineLvl w:val="2"/>
    </w:pPr>
    <w:rPr>
      <w:rFonts w:asciiTheme="majorHAnsi" w:eastAsiaTheme="majorEastAsia" w:hAnsiTheme="majorHAnsi" w:cstheme="majorBidi"/>
      <w:b/>
      <w:caps/>
      <w:color w:val="355D7E" w:themeColor="accent1" w:themeShade="80"/>
      <w:sz w:val="22"/>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qFormat/>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semiHidden/>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semiHidden/>
    <w:rsid w:val="0070340F"/>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BE2258"/>
    <w:rPr>
      <w:rFonts w:asciiTheme="majorHAnsi" w:eastAsiaTheme="majorEastAsia" w:hAnsiTheme="majorHAnsi" w:cstheme="majorBidi"/>
      <w:b/>
      <w:caps/>
      <w:color w:val="355D7E" w:themeColor="accent1" w:themeShade="80"/>
      <w:sz w:val="22"/>
      <w:szCs w:val="24"/>
    </w:rPr>
  </w:style>
  <w:style w:type="character" w:customStyle="1" w:styleId="Heading4Char">
    <w:name w:val="Heading 4 Char"/>
    <w:basedOn w:val="DefaultParagraphFont"/>
    <w:link w:val="Heading4"/>
    <w:uiPriority w:val="9"/>
    <w:rsid w:val="00B359E4"/>
    <w:rPr>
      <w:b/>
      <w:sz w:val="18"/>
      <w:szCs w:val="22"/>
    </w:rPr>
  </w:style>
  <w:style w:type="paragraph" w:styleId="ListBullet">
    <w:name w:val="List Bullet"/>
    <w:basedOn w:val="Normal"/>
    <w:uiPriority w:val="11"/>
    <w:qFormat/>
    <w:rsid w:val="00094FD6"/>
    <w:pPr>
      <w:numPr>
        <w:numId w:val="1"/>
      </w:numPr>
      <w:ind w:left="420"/>
    </w:pPr>
    <w:rPr>
      <w:rFonts w:eastAsiaTheme="minorHAnsi"/>
      <w:color w:val="595959" w:themeColor="text1" w:themeTint="A6"/>
      <w:lang w:eastAsia="en-US"/>
    </w:rPr>
  </w:style>
  <w:style w:type="paragraph" w:styleId="NoSpacing">
    <w:name w:val="No Spacing"/>
    <w:uiPriority w:val="1"/>
    <w:semiHidden/>
    <w:rsid w:val="000041C4"/>
    <w:rPr>
      <w:szCs w:val="22"/>
    </w:rPr>
  </w:style>
  <w:style w:type="paragraph" w:styleId="ListParagraph">
    <w:name w:val="List Paragraph"/>
    <w:basedOn w:val="Normal"/>
    <w:uiPriority w:val="1"/>
    <w:qFormat/>
    <w:rsid w:val="00D2469E"/>
    <w:pPr>
      <w:widowControl w:val="0"/>
      <w:autoSpaceDE w:val="0"/>
      <w:autoSpaceDN w:val="0"/>
      <w:ind w:left="2260" w:hanging="36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7333\AppData\Roaming\Microsoft\Templates\Hospitality%20management%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BDBAD90AB7438396A9EE066BF16A02"/>
        <w:category>
          <w:name w:val="General"/>
          <w:gallery w:val="placeholder"/>
        </w:category>
        <w:types>
          <w:type w:val="bbPlcHdr"/>
        </w:types>
        <w:behaviors>
          <w:behavior w:val="content"/>
        </w:behaviors>
        <w:guid w:val="{04EA9818-1B83-4F7B-83D3-33C5EBED23C0}"/>
      </w:docPartPr>
      <w:docPartBody>
        <w:p w:rsidR="00E812FD" w:rsidRDefault="00000000">
          <w:pPr>
            <w:pStyle w:val="ABBDBAD90AB7438396A9EE066BF16A02"/>
          </w:pPr>
          <w:r w:rsidRPr="00D5459D">
            <w:t>Profile</w:t>
          </w:r>
        </w:p>
      </w:docPartBody>
    </w:docPart>
    <w:docPart>
      <w:docPartPr>
        <w:name w:val="BA4799699A1441D7936BF8BCA090C81B"/>
        <w:category>
          <w:name w:val="General"/>
          <w:gallery w:val="placeholder"/>
        </w:category>
        <w:types>
          <w:type w:val="bbPlcHdr"/>
        </w:types>
        <w:behaviors>
          <w:behavior w:val="content"/>
        </w:behaviors>
        <w:guid w:val="{D8C509D5-39F4-48A4-BCBB-167901EDD6F1}"/>
      </w:docPartPr>
      <w:docPartBody>
        <w:p w:rsidR="00E812FD" w:rsidRDefault="00000000">
          <w:pPr>
            <w:pStyle w:val="BA4799699A1441D7936BF8BCA090C81B"/>
          </w:pPr>
          <w:r w:rsidRPr="00C039FE">
            <w:t>Contact</w:t>
          </w:r>
        </w:p>
      </w:docPartBody>
    </w:docPart>
    <w:docPart>
      <w:docPartPr>
        <w:name w:val="68D267DCD0A24EA8834E92ABA6F3AE38"/>
        <w:category>
          <w:name w:val="General"/>
          <w:gallery w:val="placeholder"/>
        </w:category>
        <w:types>
          <w:type w:val="bbPlcHdr"/>
        </w:types>
        <w:behaviors>
          <w:behavior w:val="content"/>
        </w:behaviors>
        <w:guid w:val="{44F79F9E-8DDE-4CE7-A160-1A0B9F637F89}"/>
      </w:docPartPr>
      <w:docPartBody>
        <w:p w:rsidR="00E812FD" w:rsidRDefault="00000000">
          <w:pPr>
            <w:pStyle w:val="68D267DCD0A24EA8834E92ABA6F3AE38"/>
          </w:pPr>
          <w:r w:rsidRPr="004D3011">
            <w:t>PHONE:</w:t>
          </w:r>
        </w:p>
      </w:docPartBody>
    </w:docPart>
    <w:docPart>
      <w:docPartPr>
        <w:name w:val="2E58FE5838FF42129409AD4E49518A82"/>
        <w:category>
          <w:name w:val="General"/>
          <w:gallery w:val="placeholder"/>
        </w:category>
        <w:types>
          <w:type w:val="bbPlcHdr"/>
        </w:types>
        <w:behaviors>
          <w:behavior w:val="content"/>
        </w:behaviors>
        <w:guid w:val="{4F42259B-2A94-416B-AB2E-48B4D7CA4A26}"/>
      </w:docPartPr>
      <w:docPartBody>
        <w:p w:rsidR="00E812FD" w:rsidRDefault="00000000">
          <w:pPr>
            <w:pStyle w:val="2E58FE5838FF42129409AD4E49518A82"/>
          </w:pPr>
          <w:r>
            <w:t>LINKEDIN:</w:t>
          </w:r>
        </w:p>
      </w:docPartBody>
    </w:docPart>
    <w:docPart>
      <w:docPartPr>
        <w:name w:val="CECE8DD32C884E5F9D12762B9F9894FC"/>
        <w:category>
          <w:name w:val="General"/>
          <w:gallery w:val="placeholder"/>
        </w:category>
        <w:types>
          <w:type w:val="bbPlcHdr"/>
        </w:types>
        <w:behaviors>
          <w:behavior w:val="content"/>
        </w:behaviors>
        <w:guid w:val="{A910E877-B168-496B-85C7-79521CAA9B80}"/>
      </w:docPartPr>
      <w:docPartBody>
        <w:p w:rsidR="00E812FD" w:rsidRDefault="00000000">
          <w:pPr>
            <w:pStyle w:val="CECE8DD32C884E5F9D12762B9F9894FC"/>
          </w:pPr>
          <w:r w:rsidRPr="004D3011">
            <w:t>EMAIL</w:t>
          </w:r>
        </w:p>
      </w:docPartBody>
    </w:docPart>
    <w:docPart>
      <w:docPartPr>
        <w:name w:val="447D4553D17F4258A6DA558A0E6A69A4"/>
        <w:category>
          <w:name w:val="General"/>
          <w:gallery w:val="placeholder"/>
        </w:category>
        <w:types>
          <w:type w:val="bbPlcHdr"/>
        </w:types>
        <w:behaviors>
          <w:behavior w:val="content"/>
        </w:behaviors>
        <w:guid w:val="{24C4C7AB-C9CB-436D-B46B-A4487AC23F12}"/>
      </w:docPartPr>
      <w:docPartBody>
        <w:p w:rsidR="00E812FD" w:rsidRDefault="00000000">
          <w:pPr>
            <w:pStyle w:val="447D4553D17F4258A6DA558A0E6A69A4"/>
          </w:pPr>
          <w:r w:rsidRPr="00036450">
            <w:t>WORK EXPERIENCE</w:t>
          </w:r>
        </w:p>
      </w:docPartBody>
    </w:docPart>
    <w:docPart>
      <w:docPartPr>
        <w:name w:val="CE7E181ADC2845D993F93E2AB8913542"/>
        <w:category>
          <w:name w:val="General"/>
          <w:gallery w:val="placeholder"/>
        </w:category>
        <w:types>
          <w:type w:val="bbPlcHdr"/>
        </w:types>
        <w:behaviors>
          <w:behavior w:val="content"/>
        </w:behaviors>
        <w:guid w:val="{132ADDE7-1BB2-4251-BB41-FDFC8660321F}"/>
      </w:docPartPr>
      <w:docPartBody>
        <w:p w:rsidR="00E812FD" w:rsidRDefault="00000000">
          <w:pPr>
            <w:pStyle w:val="CE7E181ADC2845D993F93E2AB8913542"/>
          </w:pPr>
          <w:r w:rsidRPr="00036450">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4472C4" w:themeColor="accent1"/>
        <w:sz w:val="24"/>
      </w:rPr>
    </w:lvl>
    <w:lvl w:ilvl="1">
      <w:start w:val="1"/>
      <w:numFmt w:val="bullet"/>
      <w:lvlText w:val="o"/>
      <w:lvlJc w:val="left"/>
      <w:pPr>
        <w:ind w:left="720" w:hanging="360"/>
      </w:pPr>
      <w:rPr>
        <w:rFonts w:ascii="Courier New" w:hAnsi="Courier New" w:hint="default"/>
        <w:color w:val="4472C4" w:themeColor="accent1"/>
        <w:sz w:val="24"/>
      </w:rPr>
    </w:lvl>
    <w:lvl w:ilvl="2">
      <w:start w:val="1"/>
      <w:numFmt w:val="bullet"/>
      <w:lvlText w:val=""/>
      <w:lvlJc w:val="left"/>
      <w:pPr>
        <w:ind w:left="1080" w:hanging="360"/>
      </w:pPr>
      <w:rPr>
        <w:rFonts w:ascii="Wingdings" w:hAnsi="Wingdings" w:hint="default"/>
        <w:color w:val="4472C4"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5133475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B5"/>
    <w:rsid w:val="00117344"/>
    <w:rsid w:val="008D3BD4"/>
    <w:rsid w:val="00D10DB5"/>
    <w:rsid w:val="00E812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BDBAD90AB7438396A9EE066BF16A02">
    <w:name w:val="ABBDBAD90AB7438396A9EE066BF16A02"/>
  </w:style>
  <w:style w:type="paragraph" w:customStyle="1" w:styleId="BA4799699A1441D7936BF8BCA090C81B">
    <w:name w:val="BA4799699A1441D7936BF8BCA090C81B"/>
  </w:style>
  <w:style w:type="paragraph" w:customStyle="1" w:styleId="68D267DCD0A24EA8834E92ABA6F3AE38">
    <w:name w:val="68D267DCD0A24EA8834E92ABA6F3AE38"/>
  </w:style>
  <w:style w:type="paragraph" w:customStyle="1" w:styleId="2E58FE5838FF42129409AD4E49518A82">
    <w:name w:val="2E58FE5838FF42129409AD4E49518A82"/>
  </w:style>
  <w:style w:type="paragraph" w:customStyle="1" w:styleId="CECE8DD32C884E5F9D12762B9F9894FC">
    <w:name w:val="CECE8DD32C884E5F9D12762B9F9894FC"/>
  </w:style>
  <w:style w:type="paragraph" w:customStyle="1" w:styleId="447D4553D17F4258A6DA558A0E6A69A4">
    <w:name w:val="447D4553D17F4258A6DA558A0E6A69A4"/>
  </w:style>
  <w:style w:type="paragraph" w:customStyle="1" w:styleId="CE7E181ADC2845D993F93E2AB8913542">
    <w:name w:val="CE7E181ADC2845D993F93E2AB8913542"/>
  </w:style>
  <w:style w:type="paragraph" w:styleId="ListBullet">
    <w:name w:val="List Bullet"/>
    <w:basedOn w:val="Normal"/>
    <w:uiPriority w:val="11"/>
    <w:qFormat/>
    <w:pPr>
      <w:numPr>
        <w:numId w:val="1"/>
      </w:numPr>
      <w:spacing w:after="0" w:line="240" w:lineRule="auto"/>
      <w:ind w:left="420"/>
    </w:pPr>
    <w:rPr>
      <w:rFonts w:eastAsiaTheme="minorHAnsi"/>
      <w:color w:val="595959" w:themeColor="text1" w:themeTint="A6"/>
      <w:sz w:val="18"/>
      <w:szCs w:val="1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Hospitality management resume</Template>
  <TotalTime>0</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2022-07-25T15:46:00Z</dcterms:created>
  <dcterms:modified xsi:type="dcterms:W3CDTF">2022-07-25T20:51:00Z</dcterms:modified>
</cp:coreProperties>
</file>