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83" w:type="pct"/>
        <w:tblLayout w:type="fixed"/>
        <w:tblCellMar>
          <w:left w:w="115" w:type="dxa"/>
          <w:right w:w="115" w:type="dxa"/>
        </w:tblCellMar>
        <w:tblLook w:val="04A0" w:firstRow="1" w:lastRow="0" w:firstColumn="1" w:lastColumn="0" w:noHBand="0" w:noVBand="1"/>
      </w:tblPr>
      <w:tblGrid>
        <w:gridCol w:w="4397"/>
        <w:gridCol w:w="500"/>
        <w:gridCol w:w="6584"/>
      </w:tblGrid>
      <w:tr w:rsidR="006D409C" w14:paraId="56B14479" w14:textId="77777777" w:rsidTr="007A5ED3">
        <w:trPr>
          <w:trHeight w:val="1049"/>
        </w:trPr>
        <w:tc>
          <w:tcPr>
            <w:tcW w:w="4397" w:type="dxa"/>
            <w:vMerge w:val="restart"/>
            <w:tcMar>
              <w:left w:w="360" w:type="dxa"/>
            </w:tcMar>
            <w:vAlign w:val="bottom"/>
          </w:tcPr>
          <w:p w14:paraId="6428BB11" w14:textId="1383A30C" w:rsidR="006D409C" w:rsidRDefault="00F2214C" w:rsidP="006D409C">
            <w:pPr>
              <w:tabs>
                <w:tab w:val="left" w:pos="990"/>
              </w:tabs>
              <w:jc w:val="center"/>
            </w:pPr>
            <w:r>
              <w:rPr>
                <w:noProof/>
              </w:rPr>
              <w:drawing>
                <wp:anchor distT="0" distB="0" distL="114300" distR="114300" simplePos="0" relativeHeight="251659264" behindDoc="0" locked="0" layoutInCell="1" allowOverlap="1" wp14:anchorId="3C12B616" wp14:editId="2304C3E1">
                  <wp:simplePos x="0" y="0"/>
                  <wp:positionH relativeFrom="column">
                    <wp:posOffset>-59055</wp:posOffset>
                  </wp:positionH>
                  <wp:positionV relativeFrom="paragraph">
                    <wp:posOffset>55245</wp:posOffset>
                  </wp:positionV>
                  <wp:extent cx="2490470" cy="3202940"/>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a:extLst>
                              <a:ext uri="{28A0092B-C50C-407E-A947-70E740481C1C}">
                                <a14:useLocalDpi xmlns:a14="http://schemas.microsoft.com/office/drawing/2010/main" val="0"/>
                              </a:ext>
                            </a:extLst>
                          </a:blip>
                          <a:stretch>
                            <a:fillRect/>
                          </a:stretch>
                        </pic:blipFill>
                        <pic:spPr>
                          <a:xfrm>
                            <a:off x="0" y="0"/>
                            <a:ext cx="2490470" cy="3202940"/>
                          </a:xfrm>
                          <a:prstGeom prst="rect">
                            <a:avLst/>
                          </a:prstGeom>
                        </pic:spPr>
                      </pic:pic>
                    </a:graphicData>
                  </a:graphic>
                  <wp14:sizeRelH relativeFrom="margin">
                    <wp14:pctWidth>0</wp14:pctWidth>
                  </wp14:sizeRelH>
                  <wp14:sizeRelV relativeFrom="margin">
                    <wp14:pctHeight>0</wp14:pctHeight>
                  </wp14:sizeRelV>
                </wp:anchor>
              </w:drawing>
            </w:r>
          </w:p>
        </w:tc>
        <w:tc>
          <w:tcPr>
            <w:tcW w:w="500" w:type="dxa"/>
            <w:shd w:val="clear" w:color="auto" w:fill="31521B" w:themeFill="accent2" w:themeFillShade="80"/>
          </w:tcPr>
          <w:p w14:paraId="099D5EFC" w14:textId="77777777" w:rsidR="006D409C" w:rsidRDefault="006D409C" w:rsidP="006D409C">
            <w:pPr>
              <w:tabs>
                <w:tab w:val="left" w:pos="990"/>
              </w:tabs>
            </w:pPr>
          </w:p>
        </w:tc>
        <w:tc>
          <w:tcPr>
            <w:tcW w:w="6583" w:type="dxa"/>
            <w:shd w:val="clear" w:color="auto" w:fill="31521B" w:themeFill="accent2" w:themeFillShade="80"/>
            <w:vAlign w:val="center"/>
          </w:tcPr>
          <w:sdt>
            <w:sdtPr>
              <w:id w:val="1049110328"/>
              <w:placeholder>
                <w:docPart w:val="5D4D7A56DDD540B4A31779DDE07BAD86"/>
              </w:placeholder>
              <w:temporary/>
              <w:showingPlcHdr/>
              <w15:appearance w15:val="hidden"/>
            </w:sdtPr>
            <w:sdtEndPr/>
            <w:sdtContent>
              <w:p w14:paraId="75519AEC" w14:textId="77777777" w:rsidR="006D409C" w:rsidRDefault="006D409C" w:rsidP="00776643">
                <w:pPr>
                  <w:pStyle w:val="Heading1"/>
                </w:pPr>
                <w:r w:rsidRPr="00036450">
                  <w:t>EDUCATION</w:t>
                </w:r>
              </w:p>
            </w:sdtContent>
          </w:sdt>
        </w:tc>
      </w:tr>
      <w:tr w:rsidR="006D409C" w14:paraId="2B7CAAF5" w14:textId="77777777" w:rsidTr="007A5ED3">
        <w:trPr>
          <w:trHeight w:val="2940"/>
        </w:trPr>
        <w:tc>
          <w:tcPr>
            <w:tcW w:w="4397" w:type="dxa"/>
            <w:vMerge/>
            <w:tcMar>
              <w:left w:w="360" w:type="dxa"/>
            </w:tcMar>
            <w:vAlign w:val="bottom"/>
          </w:tcPr>
          <w:p w14:paraId="699CAFCB" w14:textId="77777777" w:rsidR="006D409C" w:rsidRDefault="006D409C" w:rsidP="00776643">
            <w:pPr>
              <w:tabs>
                <w:tab w:val="left" w:pos="990"/>
              </w:tabs>
              <w:jc w:val="center"/>
              <w:rPr>
                <w:noProof/>
              </w:rPr>
            </w:pPr>
          </w:p>
        </w:tc>
        <w:tc>
          <w:tcPr>
            <w:tcW w:w="500" w:type="dxa"/>
            <w:tcMar>
              <w:left w:w="0" w:type="dxa"/>
              <w:right w:w="0" w:type="dxa"/>
            </w:tcMar>
          </w:tcPr>
          <w:p w14:paraId="3B10F6C8" w14:textId="77777777" w:rsidR="006D409C" w:rsidRDefault="006D409C" w:rsidP="00776643">
            <w:pPr>
              <w:tabs>
                <w:tab w:val="left" w:pos="990"/>
              </w:tabs>
            </w:pPr>
            <w:r>
              <w:rPr>
                <w:noProof/>
                <w:lang w:val="en-PH" w:eastAsia="en-PH"/>
              </w:rPr>
              <mc:AlternateContent>
                <mc:Choice Requires="wps">
                  <w:drawing>
                    <wp:inline distT="0" distB="0" distL="0" distR="0" wp14:anchorId="4EBA6037" wp14:editId="5F09F9B1">
                      <wp:extent cx="227812" cy="311173"/>
                      <wp:effectExtent l="0" t="3810" r="0" b="0"/>
                      <wp:docPr id="3"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80115" w14:textId="77777777" w:rsidR="008634B0" w:rsidRPr="00AF4EA4" w:rsidRDefault="008634B0"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BA6037"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&#13;&#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6C980115" w14:textId="77777777" w:rsidR="008634B0" w:rsidRPr="00AF4EA4" w:rsidRDefault="008634B0" w:rsidP="006D409C">
                            <w:pPr>
                              <w:jc w:val="center"/>
                              <w:rPr>
                                <w:color w:val="455F51" w:themeColor="text2"/>
                              </w:rPr>
                            </w:pPr>
                          </w:p>
                        </w:txbxContent>
                      </v:textbox>
                      <w10:anchorlock/>
                    </v:shape>
                  </w:pict>
                </mc:Fallback>
              </mc:AlternateContent>
            </w:r>
          </w:p>
        </w:tc>
        <w:tc>
          <w:tcPr>
            <w:tcW w:w="6583" w:type="dxa"/>
          </w:tcPr>
          <w:p w14:paraId="14D8300C" w14:textId="77777777" w:rsidR="007C680B" w:rsidRDefault="007C680B" w:rsidP="007C680B">
            <w:pPr>
              <w:rPr>
                <w:b/>
              </w:rPr>
            </w:pPr>
            <w:r>
              <w:rPr>
                <w:b/>
              </w:rPr>
              <w:t>CABARRUS CATHOLIC COLLEGE</w:t>
            </w:r>
          </w:p>
          <w:p w14:paraId="44B80A96" w14:textId="77777777" w:rsidR="006D409C" w:rsidRDefault="006D409C" w:rsidP="007C680B">
            <w:r w:rsidRPr="00036450">
              <w:t xml:space="preserve"> </w:t>
            </w:r>
            <w:r w:rsidR="007C680B">
              <w:t>Computer Secretarial (undergraduate)</w:t>
            </w:r>
          </w:p>
          <w:p w14:paraId="637AE83E" w14:textId="77777777" w:rsidR="006D409C" w:rsidRDefault="007C680B" w:rsidP="00776643">
            <w:r>
              <w:t xml:space="preserve"> 2006-2008</w:t>
            </w:r>
          </w:p>
          <w:p w14:paraId="7D2C84DC" w14:textId="77777777" w:rsidR="007C680B" w:rsidRDefault="007C680B" w:rsidP="00776643"/>
          <w:p w14:paraId="2FF1F32B" w14:textId="77777777" w:rsidR="007C680B" w:rsidRPr="00961457" w:rsidRDefault="007C680B" w:rsidP="00776643">
            <w:pPr>
              <w:rPr>
                <w:b/>
              </w:rPr>
            </w:pPr>
            <w:r w:rsidRPr="00961457">
              <w:rPr>
                <w:b/>
              </w:rPr>
              <w:t>GMNHS BRGY.V EXTENSION</w:t>
            </w:r>
          </w:p>
          <w:p w14:paraId="700A8D36" w14:textId="77777777" w:rsidR="007C680B" w:rsidRDefault="007C680B" w:rsidP="00776643">
            <w:r>
              <w:t xml:space="preserve"> (Graduate)</w:t>
            </w:r>
          </w:p>
          <w:p w14:paraId="5FD85397" w14:textId="77777777" w:rsidR="007C680B" w:rsidRPr="007C680B" w:rsidRDefault="007C680B" w:rsidP="00776643">
            <w:pPr>
              <w:rPr>
                <w:b/>
              </w:rPr>
            </w:pPr>
            <w:r>
              <w:t xml:space="preserve"> 2001-2005</w:t>
            </w:r>
          </w:p>
          <w:p w14:paraId="090BB52E" w14:textId="77777777" w:rsidR="006D409C" w:rsidRDefault="006D409C" w:rsidP="00776643"/>
          <w:p w14:paraId="213259B7" w14:textId="77777777" w:rsidR="006D409C" w:rsidRPr="00036450" w:rsidRDefault="007C680B" w:rsidP="00776643">
            <w:pPr>
              <w:rPr>
                <w:b/>
              </w:rPr>
            </w:pPr>
            <w:r>
              <w:rPr>
                <w:b/>
              </w:rPr>
              <w:t>TIGBAO ELEMENTARY SCHOOL</w:t>
            </w:r>
          </w:p>
          <w:p w14:paraId="23A87735" w14:textId="77777777" w:rsidR="006D409C" w:rsidRPr="00961457" w:rsidRDefault="00961457" w:rsidP="00776643">
            <w:pPr>
              <w:pStyle w:val="Date"/>
              <w:rPr>
                <w:sz w:val="22"/>
              </w:rPr>
            </w:pPr>
            <w:r>
              <w:rPr>
                <w:sz w:val="22"/>
              </w:rPr>
              <w:t>(Graduate)</w:t>
            </w:r>
          </w:p>
          <w:p w14:paraId="10F1E8CD" w14:textId="77777777" w:rsidR="006D409C" w:rsidRDefault="00961457" w:rsidP="00961457">
            <w:r>
              <w:t>1995-2001</w:t>
            </w:r>
          </w:p>
        </w:tc>
      </w:tr>
      <w:tr w:rsidR="006D409C" w14:paraId="7256274A" w14:textId="77777777" w:rsidTr="007A5ED3">
        <w:trPr>
          <w:trHeight w:val="1049"/>
        </w:trPr>
        <w:tc>
          <w:tcPr>
            <w:tcW w:w="4397" w:type="dxa"/>
            <w:vMerge w:val="restart"/>
            <w:tcMar>
              <w:left w:w="360" w:type="dxa"/>
            </w:tcMar>
            <w:vAlign w:val="bottom"/>
          </w:tcPr>
          <w:p w14:paraId="68B75277" w14:textId="77777777" w:rsidR="006D409C" w:rsidRPr="00EE6431" w:rsidRDefault="00022DE9" w:rsidP="005D47DE">
            <w:pPr>
              <w:pStyle w:val="Title"/>
              <w:rPr>
                <w:rFonts w:ascii="Algerian" w:hAnsi="Algerian"/>
              </w:rPr>
            </w:pPr>
            <w:r w:rsidRPr="00EE6431">
              <w:rPr>
                <w:rFonts w:ascii="Algerian" w:hAnsi="Algerian"/>
                <w:sz w:val="40"/>
                <w:szCs w:val="40"/>
              </w:rPr>
              <w:t>chenne</w:t>
            </w:r>
            <w:r w:rsidRPr="00EE6431">
              <w:rPr>
                <w:rFonts w:ascii="Algerian" w:hAnsi="Algerian"/>
              </w:rPr>
              <w:t xml:space="preserve"> </w:t>
            </w:r>
            <w:r w:rsidRPr="00EE6431">
              <w:rPr>
                <w:rFonts w:ascii="Algerian" w:hAnsi="Algerian"/>
                <w:sz w:val="40"/>
                <w:szCs w:val="40"/>
              </w:rPr>
              <w:t>visitasion</w:t>
            </w:r>
            <w:r w:rsidRPr="00EE6431">
              <w:rPr>
                <w:rFonts w:ascii="Algerian" w:hAnsi="Algerian"/>
              </w:rPr>
              <w:t xml:space="preserve"> </w:t>
            </w:r>
            <w:r w:rsidRPr="00EE6431">
              <w:rPr>
                <w:rFonts w:ascii="Algerian" w:hAnsi="Algerian"/>
                <w:sz w:val="40"/>
                <w:szCs w:val="40"/>
              </w:rPr>
              <w:t>entes</w:t>
            </w:r>
          </w:p>
          <w:p w14:paraId="5BE39AC9" w14:textId="77777777" w:rsidR="006D409C" w:rsidRPr="005D47DE" w:rsidRDefault="006D409C" w:rsidP="005D47DE">
            <w:pPr>
              <w:pStyle w:val="Subtitle"/>
            </w:pPr>
          </w:p>
          <w:sdt>
            <w:sdtPr>
              <w:id w:val="-1448076370"/>
              <w:placeholder>
                <w:docPart w:val="68BAB2F41C504A68864A432D73B77010"/>
              </w:placeholder>
              <w:temporary/>
              <w:showingPlcHdr/>
              <w15:appearance w15:val="hidden"/>
            </w:sdtPr>
            <w:sdtEndPr/>
            <w:sdtContent>
              <w:p w14:paraId="45B5FF04" w14:textId="77777777" w:rsidR="006D409C" w:rsidRPr="005D47DE" w:rsidRDefault="006D409C" w:rsidP="005D47DE">
                <w:pPr>
                  <w:pStyle w:val="Heading2"/>
                </w:pPr>
                <w:r w:rsidRPr="00022DE9">
                  <w:rPr>
                    <w:sz w:val="32"/>
                    <w:szCs w:val="32"/>
                  </w:rPr>
                  <w:t>Profile</w:t>
                </w:r>
              </w:p>
            </w:sdtContent>
          </w:sdt>
          <w:p w14:paraId="720508CD" w14:textId="77777777" w:rsidR="006D409C" w:rsidRPr="00981A9B" w:rsidRDefault="0095147B" w:rsidP="00A75FCE">
            <w:pPr>
              <w:pStyle w:val="ProfileText"/>
              <w:rPr>
                <w:sz w:val="28"/>
                <w:szCs w:val="28"/>
              </w:rPr>
            </w:pPr>
            <w:r w:rsidRPr="008E563A">
              <w:rPr>
                <w:szCs w:val="22"/>
              </w:rPr>
              <w:t>A well-presented, articulate</w:t>
            </w:r>
            <w:r w:rsidR="00B02A3D" w:rsidRPr="008E563A">
              <w:rPr>
                <w:szCs w:val="22"/>
              </w:rPr>
              <w:t xml:space="preserve"> </w:t>
            </w:r>
            <w:r w:rsidRPr="008E563A">
              <w:rPr>
                <w:szCs w:val="22"/>
              </w:rPr>
              <w:t>and confident individual with a proven ability to provi</w:t>
            </w:r>
            <w:r w:rsidR="008E563A">
              <w:rPr>
                <w:szCs w:val="22"/>
              </w:rPr>
              <w:t>de exceptional customer service</w:t>
            </w:r>
            <w:r w:rsidRPr="008E563A">
              <w:rPr>
                <w:szCs w:val="22"/>
              </w:rPr>
              <w:t xml:space="preserve"> with a total of 4 years in extensive experience</w:t>
            </w:r>
            <w:r w:rsidR="00981A9B" w:rsidRPr="008E563A">
              <w:rPr>
                <w:szCs w:val="22"/>
              </w:rPr>
              <w:t xml:space="preserve"> in hospitality in</w:t>
            </w:r>
            <w:r w:rsidRPr="008E563A">
              <w:rPr>
                <w:szCs w:val="22"/>
              </w:rPr>
              <w:t>dustry.</w:t>
            </w:r>
            <w:r>
              <w:rPr>
                <w:sz w:val="28"/>
                <w:szCs w:val="28"/>
              </w:rPr>
              <w:t xml:space="preserve"> </w:t>
            </w:r>
            <w:r w:rsidRPr="008E563A">
              <w:rPr>
                <w:szCs w:val="22"/>
              </w:rPr>
              <w:t>Having an outgoing personality, good interpersonal skills and ability to work</w:t>
            </w:r>
            <w:r w:rsidR="008E563A" w:rsidRPr="008E563A">
              <w:rPr>
                <w:szCs w:val="22"/>
              </w:rPr>
              <w:t xml:space="preserve"> in a multi-national team environment with confidence</w:t>
            </w:r>
            <w:r w:rsidR="008E563A">
              <w:rPr>
                <w:szCs w:val="22"/>
              </w:rPr>
              <w:t xml:space="preserve"> and comfortable working in a fast paced environment and able to build and maintain good relationships with work colleagues.  </w:t>
            </w:r>
            <w:r w:rsidR="008E563A">
              <w:rPr>
                <w:sz w:val="28"/>
                <w:szCs w:val="28"/>
              </w:rPr>
              <w:t xml:space="preserve"> </w:t>
            </w:r>
          </w:p>
          <w:p w14:paraId="462FA432" w14:textId="77777777" w:rsidR="006D409C" w:rsidRDefault="006D409C" w:rsidP="005D47DE"/>
          <w:sdt>
            <w:sdtPr>
              <w:id w:val="-1954003311"/>
              <w:placeholder>
                <w:docPart w:val="1AD82DCAE1984FEF903CAA352880674C"/>
              </w:placeholder>
              <w:temporary/>
              <w:showingPlcHdr/>
              <w15:appearance w15:val="hidden"/>
            </w:sdtPr>
            <w:sdtEndPr/>
            <w:sdtContent>
              <w:p w14:paraId="2CBAF898" w14:textId="77777777" w:rsidR="006D409C" w:rsidRDefault="006D409C" w:rsidP="005D47DE">
                <w:pPr>
                  <w:pStyle w:val="Heading2"/>
                </w:pPr>
                <w:r w:rsidRPr="005D47DE">
                  <w:rPr>
                    <w:rStyle w:val="Heading2Char"/>
                  </w:rPr>
                  <w:t>CONTACT</w:t>
                </w:r>
              </w:p>
            </w:sdtContent>
          </w:sdt>
          <w:sdt>
            <w:sdtPr>
              <w:id w:val="1111563247"/>
              <w:placeholder>
                <w:docPart w:val="427B8957C1C54902BF00A3872C5D0E1D"/>
              </w:placeholder>
              <w:temporary/>
              <w:showingPlcHdr/>
              <w15:appearance w15:val="hidden"/>
            </w:sdtPr>
            <w:sdtEndPr/>
            <w:sdtContent>
              <w:p w14:paraId="1BDF9E50" w14:textId="77777777" w:rsidR="006D409C" w:rsidRDefault="006D409C" w:rsidP="00A75FCE">
                <w:pPr>
                  <w:pStyle w:val="ContactDetails"/>
                </w:pPr>
                <w:r w:rsidRPr="004D3011">
                  <w:t>PHONE:</w:t>
                </w:r>
              </w:p>
            </w:sdtContent>
          </w:sdt>
          <w:p w14:paraId="6CC9144A" w14:textId="3EADA369" w:rsidR="006D409C" w:rsidRPr="002D08BD" w:rsidRDefault="00B74333" w:rsidP="00A75FCE">
            <w:pPr>
              <w:pStyle w:val="ContactDetails"/>
              <w:rPr>
                <w:b/>
                <w:bCs/>
              </w:rPr>
            </w:pPr>
            <w:r w:rsidRPr="002D08BD">
              <w:rPr>
                <w:b/>
                <w:bCs/>
              </w:rPr>
              <w:t>+973-</w:t>
            </w:r>
            <w:r w:rsidR="002D08BD" w:rsidRPr="002D08BD">
              <w:rPr>
                <w:rFonts w:ascii="Times New Roman" w:hAnsi="Times New Roman"/>
                <w:b/>
                <w:bCs/>
                <w:sz w:val="24"/>
                <w:lang w:val="en"/>
              </w:rPr>
              <w:t>33183560</w:t>
            </w:r>
          </w:p>
          <w:p w14:paraId="791C41AE" w14:textId="77777777" w:rsidR="006D409C" w:rsidRDefault="006D409C" w:rsidP="005D47DE"/>
          <w:sdt>
            <w:sdtPr>
              <w:id w:val="-240260293"/>
              <w:placeholder>
                <w:docPart w:val="4CEC574E8F4B47D28DF1DF6B78CC027F"/>
              </w:placeholder>
              <w:temporary/>
              <w:showingPlcHdr/>
              <w15:appearance w15:val="hidden"/>
            </w:sdtPr>
            <w:sdtEndPr/>
            <w:sdtContent>
              <w:p w14:paraId="4C10B881" w14:textId="77777777" w:rsidR="006D409C" w:rsidRDefault="006D409C" w:rsidP="00A75FCE">
                <w:pPr>
                  <w:pStyle w:val="ContactDetails"/>
                </w:pPr>
                <w:r w:rsidRPr="004D3011">
                  <w:t>EMAIL:</w:t>
                </w:r>
              </w:p>
            </w:sdtContent>
          </w:sdt>
          <w:p w14:paraId="3883164A" w14:textId="77777777" w:rsidR="006D409C" w:rsidRDefault="00B74333" w:rsidP="00B74333">
            <w:r>
              <w:t>Haiezha201@gmail.com</w:t>
            </w:r>
          </w:p>
        </w:tc>
        <w:tc>
          <w:tcPr>
            <w:tcW w:w="500" w:type="dxa"/>
            <w:shd w:val="clear" w:color="auto" w:fill="31521B" w:themeFill="accent2" w:themeFillShade="80"/>
          </w:tcPr>
          <w:p w14:paraId="17FADE2A" w14:textId="77777777" w:rsidR="006D409C" w:rsidRDefault="006D409C" w:rsidP="00776643">
            <w:pPr>
              <w:tabs>
                <w:tab w:val="left" w:pos="990"/>
              </w:tabs>
            </w:pPr>
          </w:p>
        </w:tc>
        <w:tc>
          <w:tcPr>
            <w:tcW w:w="6583" w:type="dxa"/>
            <w:shd w:val="clear" w:color="auto" w:fill="31521B" w:themeFill="accent2" w:themeFillShade="80"/>
            <w:vAlign w:val="center"/>
          </w:tcPr>
          <w:sdt>
            <w:sdtPr>
              <w:id w:val="1001553383"/>
              <w:placeholder>
                <w:docPart w:val="0B06912A9AED4834AD63C273A110591E"/>
              </w:placeholder>
              <w:temporary/>
              <w:showingPlcHdr/>
              <w15:appearance w15:val="hidden"/>
            </w:sdtPr>
            <w:sdtEndPr/>
            <w:sdtContent>
              <w:p w14:paraId="0E29BD77" w14:textId="77777777" w:rsidR="006D409C" w:rsidRDefault="006D409C" w:rsidP="00776643">
                <w:pPr>
                  <w:pStyle w:val="Heading1"/>
                  <w:rPr>
                    <w:b/>
                  </w:rPr>
                </w:pPr>
                <w:r w:rsidRPr="00036450">
                  <w:t>WORK EXPERIENCE</w:t>
                </w:r>
              </w:p>
            </w:sdtContent>
          </w:sdt>
        </w:tc>
      </w:tr>
      <w:tr w:rsidR="006D409C" w14:paraId="1CA523DA" w14:textId="77777777" w:rsidTr="007A5ED3">
        <w:trPr>
          <w:trHeight w:val="5530"/>
        </w:trPr>
        <w:tc>
          <w:tcPr>
            <w:tcW w:w="4397" w:type="dxa"/>
            <w:vMerge/>
            <w:vAlign w:val="bottom"/>
          </w:tcPr>
          <w:p w14:paraId="6E2E3066" w14:textId="77777777" w:rsidR="006D409C" w:rsidRDefault="006D409C" w:rsidP="00776643">
            <w:pPr>
              <w:ind w:right="0"/>
              <w:rPr>
                <w:noProof/>
              </w:rPr>
            </w:pPr>
          </w:p>
        </w:tc>
        <w:tc>
          <w:tcPr>
            <w:tcW w:w="500" w:type="dxa"/>
            <w:tcMar>
              <w:left w:w="0" w:type="dxa"/>
              <w:right w:w="0" w:type="dxa"/>
            </w:tcMar>
          </w:tcPr>
          <w:p w14:paraId="7D03B642" w14:textId="77777777" w:rsidR="006D409C" w:rsidRDefault="00F56513" w:rsidP="00776643">
            <w:pPr>
              <w:tabs>
                <w:tab w:val="left" w:pos="990"/>
              </w:tabs>
            </w:pPr>
            <w:r>
              <w:rPr>
                <w:noProof/>
                <w:lang w:val="en-PH" w:eastAsia="en-PH"/>
              </w:rPr>
              <mc:AlternateContent>
                <mc:Choice Requires="wps">
                  <w:drawing>
                    <wp:inline distT="0" distB="0" distL="0" distR="0" wp14:anchorId="1CBCE1BB" wp14:editId="152C8207">
                      <wp:extent cx="227812" cy="311173"/>
                      <wp:effectExtent l="0" t="3810" r="0" b="0"/>
                      <wp:docPr id="6"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5323C" w14:textId="77777777" w:rsidR="008634B0" w:rsidRPr="00AF4EA4" w:rsidRDefault="008634B0"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BCE1BB"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&#13;&#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0E45323C" w14:textId="77777777" w:rsidR="008634B0" w:rsidRPr="00AF4EA4" w:rsidRDefault="008634B0" w:rsidP="00F56513">
                            <w:pPr>
                              <w:jc w:val="center"/>
                              <w:rPr>
                                <w:color w:val="455F51" w:themeColor="text2"/>
                              </w:rPr>
                            </w:pPr>
                          </w:p>
                        </w:txbxContent>
                      </v:textbox>
                      <w10:anchorlock/>
                    </v:shape>
                  </w:pict>
                </mc:Fallback>
              </mc:AlternateContent>
            </w:r>
          </w:p>
        </w:tc>
        <w:tc>
          <w:tcPr>
            <w:tcW w:w="6583" w:type="dxa"/>
          </w:tcPr>
          <w:p w14:paraId="1273EFE6" w14:textId="77777777" w:rsidR="00961457" w:rsidRDefault="00961457" w:rsidP="00776643">
            <w:pPr>
              <w:rPr>
                <w:b/>
              </w:rPr>
            </w:pPr>
            <w:r>
              <w:rPr>
                <w:b/>
              </w:rPr>
              <w:t>MEISEI RESTAURANT</w:t>
            </w:r>
            <w:r w:rsidR="006D409C">
              <w:rPr>
                <w:b/>
              </w:rPr>
              <w:t xml:space="preserve"> </w:t>
            </w:r>
            <w:r w:rsidR="006D409C" w:rsidRPr="00036450">
              <w:t xml:space="preserve"> </w:t>
            </w:r>
            <w:r>
              <w:rPr>
                <w:b/>
              </w:rPr>
              <w:t>-  Adliya Manama, Bahrain</w:t>
            </w:r>
          </w:p>
          <w:p w14:paraId="04C71004" w14:textId="77777777" w:rsidR="00961457" w:rsidRDefault="00961457" w:rsidP="00776643">
            <w:pPr>
              <w:rPr>
                <w:b/>
              </w:rPr>
            </w:pPr>
            <w:r>
              <w:rPr>
                <w:b/>
              </w:rPr>
              <w:t>CAPTAIN WAITRESS</w:t>
            </w:r>
          </w:p>
          <w:p w14:paraId="63BE2B8A" w14:textId="2E807957" w:rsidR="00961457" w:rsidRDefault="00961457" w:rsidP="00776643">
            <w:r>
              <w:t xml:space="preserve">May 2017 </w:t>
            </w:r>
            <w:r w:rsidR="00B95E3B">
              <w:t>–</w:t>
            </w:r>
            <w:r>
              <w:t xml:space="preserve"> </w:t>
            </w:r>
            <w:r w:rsidR="00B95E3B">
              <w:t>March 2020</w:t>
            </w:r>
          </w:p>
          <w:p w14:paraId="3CA9A26C" w14:textId="64A36ACB" w:rsidR="006D409C" w:rsidRDefault="006D409C" w:rsidP="00776643">
            <w:r w:rsidRPr="00036450">
              <w:t xml:space="preserve"> </w:t>
            </w:r>
            <w:r w:rsidR="00961457">
              <w:t xml:space="preserve"> </w:t>
            </w:r>
            <w:r w:rsidR="00B14871">
              <w:t xml:space="preserve">          </w:t>
            </w:r>
            <w:r w:rsidR="00961457">
              <w:t>Being a Team Captain is more challenging than a normal waitress. Following the company rules is must done first from me then to the member. Managing the complaints and concerns from the staff and to the guests. In terms of the food and services need to be knowledgeable and well-trained with the perfect and professional way of service.</w:t>
            </w:r>
          </w:p>
          <w:p w14:paraId="3F60DA95" w14:textId="77777777" w:rsidR="004915B7" w:rsidRDefault="004915B7" w:rsidP="00776643">
            <w:pPr>
              <w:rPr>
                <w:b/>
              </w:rPr>
            </w:pPr>
          </w:p>
          <w:p w14:paraId="52C8D3CA" w14:textId="2B7840F6" w:rsidR="00961457" w:rsidRDefault="00961457" w:rsidP="00776643">
            <w:pPr>
              <w:rPr>
                <w:b/>
              </w:rPr>
            </w:pPr>
            <w:r>
              <w:rPr>
                <w:b/>
              </w:rPr>
              <w:t>THE SHOGUN LOUNGE</w:t>
            </w:r>
            <w:r w:rsidR="006D409C" w:rsidRPr="004D3011">
              <w:rPr>
                <w:b/>
              </w:rPr>
              <w:t xml:space="preserve"> </w:t>
            </w:r>
            <w:r>
              <w:rPr>
                <w:b/>
              </w:rPr>
              <w:t>– Beirut, Lebanon</w:t>
            </w:r>
          </w:p>
          <w:p w14:paraId="7D71BBF4" w14:textId="77777777" w:rsidR="006D409C" w:rsidRPr="004D3011" w:rsidRDefault="006D409C" w:rsidP="00776643">
            <w:pPr>
              <w:rPr>
                <w:bCs/>
              </w:rPr>
            </w:pPr>
            <w:r w:rsidRPr="004D3011">
              <w:t xml:space="preserve"> </w:t>
            </w:r>
            <w:r w:rsidR="00961457">
              <w:rPr>
                <w:b/>
              </w:rPr>
              <w:t>WAITRESS</w:t>
            </w:r>
          </w:p>
          <w:p w14:paraId="0F447C1A" w14:textId="77777777" w:rsidR="006D409C" w:rsidRPr="004D3011" w:rsidRDefault="00961457" w:rsidP="00776643">
            <w:r>
              <w:t xml:space="preserve">January 2015 </w:t>
            </w:r>
            <w:r w:rsidR="006D409C" w:rsidRPr="004D3011">
              <w:t>–</w:t>
            </w:r>
            <w:r>
              <w:t>May 2017</w:t>
            </w:r>
          </w:p>
          <w:p w14:paraId="515999AE" w14:textId="77777777" w:rsidR="00B14871" w:rsidRPr="00B14871" w:rsidRDefault="006D409C" w:rsidP="00B14871">
            <w:r w:rsidRPr="004D3011">
              <w:t xml:space="preserve"> </w:t>
            </w:r>
            <w:r w:rsidR="00B14871">
              <w:tab/>
              <w:t>My position as a</w:t>
            </w:r>
            <w:r w:rsidR="00B14871" w:rsidRPr="00B14871">
              <w:t xml:space="preserve"> waitress in Shogun Lounge really helped me to work under pressure. My duties is to take orders from the guests as they arrived in the dining table after the</w:t>
            </w:r>
            <w:r w:rsidR="00B14871">
              <w:t>y</w:t>
            </w:r>
            <w:r w:rsidR="00B14871" w:rsidRPr="00B14871">
              <w:t xml:space="preserve"> seated. I would then relay the orders to the kitchen and bring the prepared meals to the guests in the very short space of time, whilst simultaneo</w:t>
            </w:r>
            <w:r w:rsidR="00B14871">
              <w:t xml:space="preserve">usly ensuring that mess was </w:t>
            </w:r>
            <w:r w:rsidR="007A5ED3">
              <w:t>tie</w:t>
            </w:r>
            <w:r w:rsidR="007A5ED3" w:rsidRPr="00B14871">
              <w:t>d</w:t>
            </w:r>
            <w:r w:rsidR="00B14871" w:rsidRPr="00B14871">
              <w:t xml:space="preserve"> up and tables sanitized before the next diners seated themselves at the tables.</w:t>
            </w:r>
          </w:p>
          <w:p w14:paraId="7B2A93E2" w14:textId="77777777" w:rsidR="004915B7" w:rsidRDefault="004915B7" w:rsidP="00776643">
            <w:pPr>
              <w:rPr>
                <w:b/>
              </w:rPr>
            </w:pPr>
          </w:p>
          <w:p w14:paraId="6ECB3A92" w14:textId="6CCC7828" w:rsidR="00B14871" w:rsidRDefault="00B14871" w:rsidP="00776643">
            <w:pPr>
              <w:rPr>
                <w:b/>
              </w:rPr>
            </w:pPr>
            <w:r>
              <w:rPr>
                <w:b/>
              </w:rPr>
              <w:t>TOY KINGDOM – SM CITY BACOLOD PHILIPPINES</w:t>
            </w:r>
          </w:p>
          <w:p w14:paraId="0592D5E0" w14:textId="77777777" w:rsidR="006D409C" w:rsidRPr="004D3011" w:rsidRDefault="00B14871" w:rsidP="00776643">
            <w:pPr>
              <w:rPr>
                <w:bCs/>
              </w:rPr>
            </w:pPr>
            <w:r>
              <w:rPr>
                <w:b/>
              </w:rPr>
              <w:t>SALES CLERK</w:t>
            </w:r>
          </w:p>
          <w:p w14:paraId="6D2395F7" w14:textId="77777777" w:rsidR="006D409C" w:rsidRPr="004D3011" w:rsidRDefault="00B14871" w:rsidP="00776643">
            <w:r>
              <w:t xml:space="preserve">December 2012 </w:t>
            </w:r>
            <w:r w:rsidR="006D409C" w:rsidRPr="004D3011">
              <w:t>–</w:t>
            </w:r>
            <w:r>
              <w:t>September 2013</w:t>
            </w:r>
          </w:p>
          <w:p w14:paraId="00F31D9E" w14:textId="67B34D25" w:rsidR="006D409C" w:rsidRDefault="006D409C" w:rsidP="00776643">
            <w:r w:rsidRPr="004D3011">
              <w:t xml:space="preserve"> </w:t>
            </w:r>
            <w:r w:rsidR="00B14871" w:rsidRPr="00B14871">
              <w:tab/>
              <w:t>My position as Sales clerk in Toy kingdom was helped me to communicate people. Selling a toys product is easy for the babies but for the parents is really hard. We have to convince them about the quality and the usage of the product.</w:t>
            </w:r>
          </w:p>
          <w:p w14:paraId="24C320C2" w14:textId="77777777" w:rsidR="004915B7" w:rsidRDefault="004915B7" w:rsidP="005D47DE">
            <w:pPr>
              <w:rPr>
                <w:b/>
              </w:rPr>
            </w:pPr>
          </w:p>
          <w:p w14:paraId="09C3E53B" w14:textId="31FF288B" w:rsidR="00B14871" w:rsidRDefault="00B14871" w:rsidP="005D47DE">
            <w:pPr>
              <w:rPr>
                <w:b/>
              </w:rPr>
            </w:pPr>
            <w:r>
              <w:rPr>
                <w:b/>
              </w:rPr>
              <w:t>SIPALAY SUITES – SIPALAY CITY, PHILIPPINES</w:t>
            </w:r>
          </w:p>
          <w:p w14:paraId="3B3DD011" w14:textId="77777777" w:rsidR="00B14871" w:rsidRPr="00B14871" w:rsidRDefault="00B14871" w:rsidP="005D47DE">
            <w:pPr>
              <w:rPr>
                <w:b/>
              </w:rPr>
            </w:pPr>
            <w:r>
              <w:rPr>
                <w:b/>
              </w:rPr>
              <w:t>RECEPTIONIST</w:t>
            </w:r>
          </w:p>
          <w:p w14:paraId="4D63F407" w14:textId="77777777" w:rsidR="006D409C" w:rsidRPr="004D3011" w:rsidRDefault="00B14871" w:rsidP="005D47DE">
            <w:r>
              <w:t xml:space="preserve">March 2010 </w:t>
            </w:r>
            <w:r w:rsidR="006D409C" w:rsidRPr="004D3011">
              <w:t>–</w:t>
            </w:r>
            <w:r>
              <w:t xml:space="preserve"> September</w:t>
            </w:r>
            <w:r w:rsidR="008634B0">
              <w:t xml:space="preserve"> 2010</w:t>
            </w:r>
          </w:p>
          <w:p w14:paraId="0E959C98" w14:textId="676EB37B" w:rsidR="00400E05" w:rsidRDefault="00400E05" w:rsidP="008634B0"/>
        </w:tc>
      </w:tr>
      <w:tr w:rsidR="006D409C" w14:paraId="591A8BFF" w14:textId="77777777" w:rsidTr="007A5ED3">
        <w:trPr>
          <w:trHeight w:val="1049"/>
        </w:trPr>
        <w:tc>
          <w:tcPr>
            <w:tcW w:w="4397" w:type="dxa"/>
            <w:vMerge/>
            <w:vAlign w:val="bottom"/>
          </w:tcPr>
          <w:p w14:paraId="065D1141" w14:textId="77777777" w:rsidR="006D409C" w:rsidRDefault="006D409C" w:rsidP="00776643">
            <w:pPr>
              <w:ind w:right="0"/>
              <w:rPr>
                <w:noProof/>
              </w:rPr>
            </w:pPr>
          </w:p>
        </w:tc>
        <w:tc>
          <w:tcPr>
            <w:tcW w:w="500" w:type="dxa"/>
            <w:shd w:val="clear" w:color="auto" w:fill="31521B" w:themeFill="accent2" w:themeFillShade="80"/>
          </w:tcPr>
          <w:p w14:paraId="3B6BA0C9" w14:textId="77777777" w:rsidR="006D409C" w:rsidRDefault="006D409C" w:rsidP="00776643">
            <w:pPr>
              <w:tabs>
                <w:tab w:val="left" w:pos="990"/>
              </w:tabs>
            </w:pPr>
          </w:p>
        </w:tc>
        <w:tc>
          <w:tcPr>
            <w:tcW w:w="6583" w:type="dxa"/>
            <w:shd w:val="clear" w:color="auto" w:fill="31521B" w:themeFill="accent2" w:themeFillShade="80"/>
            <w:vAlign w:val="center"/>
          </w:tcPr>
          <w:p w14:paraId="2B042560" w14:textId="77777777" w:rsidR="006D409C" w:rsidRDefault="006E3235" w:rsidP="006E3235">
            <w:pPr>
              <w:pStyle w:val="Heading1"/>
              <w:rPr>
                <w:b/>
              </w:rPr>
            </w:pPr>
            <w:r>
              <w:t>SKILLS AND ABILITY</w:t>
            </w:r>
          </w:p>
        </w:tc>
      </w:tr>
      <w:tr w:rsidR="006D409C" w14:paraId="7E35E90B" w14:textId="77777777" w:rsidTr="007A5ED3">
        <w:trPr>
          <w:trHeight w:val="2100"/>
        </w:trPr>
        <w:tc>
          <w:tcPr>
            <w:tcW w:w="4397" w:type="dxa"/>
            <w:vMerge/>
            <w:tcBorders>
              <w:bottom w:val="nil"/>
            </w:tcBorders>
            <w:vAlign w:val="bottom"/>
          </w:tcPr>
          <w:p w14:paraId="6A799159" w14:textId="77777777" w:rsidR="006D409C" w:rsidRDefault="006D409C" w:rsidP="00776643">
            <w:pPr>
              <w:ind w:right="0"/>
              <w:rPr>
                <w:noProof/>
              </w:rPr>
            </w:pPr>
          </w:p>
        </w:tc>
        <w:tc>
          <w:tcPr>
            <w:tcW w:w="500" w:type="dxa"/>
            <w:tcBorders>
              <w:bottom w:val="nil"/>
            </w:tcBorders>
            <w:tcMar>
              <w:left w:w="0" w:type="dxa"/>
              <w:right w:w="0" w:type="dxa"/>
            </w:tcMar>
          </w:tcPr>
          <w:p w14:paraId="54C9E9C2" w14:textId="77777777" w:rsidR="006D409C" w:rsidRDefault="00F56513" w:rsidP="00776643">
            <w:pPr>
              <w:tabs>
                <w:tab w:val="left" w:pos="990"/>
              </w:tabs>
            </w:pPr>
            <w:r>
              <w:rPr>
                <w:noProof/>
                <w:lang w:val="en-PH" w:eastAsia="en-PH"/>
              </w:rPr>
              <mc:AlternateContent>
                <mc:Choice Requires="wps">
                  <w:drawing>
                    <wp:inline distT="0" distB="0" distL="0" distR="0" wp14:anchorId="6784F7C5" wp14:editId="7322275D">
                      <wp:extent cx="227812" cy="311173"/>
                      <wp:effectExtent l="0" t="3810" r="0" b="0"/>
                      <wp:docPr id="5"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5A8B2A" w14:textId="77777777" w:rsidR="008634B0" w:rsidRPr="00AF4EA4" w:rsidRDefault="008634B0"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84F7C5"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&#13;&#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415A8B2A" w14:textId="77777777" w:rsidR="008634B0" w:rsidRPr="00AF4EA4" w:rsidRDefault="008634B0" w:rsidP="00F56513">
                            <w:pPr>
                              <w:jc w:val="center"/>
                              <w:rPr>
                                <w:color w:val="455F51" w:themeColor="text2"/>
                              </w:rPr>
                            </w:pPr>
                          </w:p>
                        </w:txbxContent>
                      </v:textbox>
                      <w10:anchorlock/>
                    </v:shape>
                  </w:pict>
                </mc:Fallback>
              </mc:AlternateContent>
            </w:r>
          </w:p>
        </w:tc>
        <w:tc>
          <w:tcPr>
            <w:tcW w:w="6583" w:type="dxa"/>
            <w:tcBorders>
              <w:bottom w:val="nil"/>
            </w:tcBorders>
            <w:vAlign w:val="bottom"/>
          </w:tcPr>
          <w:p w14:paraId="61199CEE" w14:textId="77777777" w:rsidR="006D409C" w:rsidRPr="004A5914" w:rsidRDefault="006E3235" w:rsidP="006E3235">
            <w:pPr>
              <w:pStyle w:val="ListParagraph"/>
              <w:numPr>
                <w:ilvl w:val="0"/>
                <w:numId w:val="2"/>
              </w:numPr>
              <w:rPr>
                <w:b/>
              </w:rPr>
            </w:pPr>
            <w:r>
              <w:t>Good communication skills</w:t>
            </w:r>
          </w:p>
          <w:p w14:paraId="2EA62E0E" w14:textId="77777777" w:rsidR="004A5914" w:rsidRPr="004A5914" w:rsidRDefault="004A5914" w:rsidP="004A5914">
            <w:pPr>
              <w:rPr>
                <w:b/>
              </w:rPr>
            </w:pPr>
          </w:p>
          <w:p w14:paraId="38418F86" w14:textId="77777777" w:rsidR="006E3235" w:rsidRDefault="006E3235" w:rsidP="006E3235">
            <w:pPr>
              <w:pStyle w:val="ListParagraph"/>
              <w:numPr>
                <w:ilvl w:val="0"/>
                <w:numId w:val="2"/>
              </w:numPr>
            </w:pPr>
            <w:r w:rsidRPr="006E3235">
              <w:t>Good interpersonal skills</w:t>
            </w:r>
          </w:p>
          <w:p w14:paraId="462BE99C" w14:textId="77777777" w:rsidR="004A5914" w:rsidRDefault="004A5914" w:rsidP="004A5914"/>
          <w:p w14:paraId="1DADEF06" w14:textId="77777777" w:rsidR="006E3235" w:rsidRDefault="006E3235" w:rsidP="006E3235">
            <w:pPr>
              <w:pStyle w:val="ListParagraph"/>
              <w:numPr>
                <w:ilvl w:val="0"/>
                <w:numId w:val="2"/>
              </w:numPr>
            </w:pPr>
            <w:r>
              <w:t>Able to work under pressure</w:t>
            </w:r>
          </w:p>
          <w:p w14:paraId="34B77B7E" w14:textId="77777777" w:rsidR="004A5914" w:rsidRDefault="004A5914" w:rsidP="004A5914"/>
          <w:p w14:paraId="7E096118" w14:textId="77777777" w:rsidR="006E3235" w:rsidRDefault="006E3235" w:rsidP="006E3235">
            <w:pPr>
              <w:pStyle w:val="ListParagraph"/>
              <w:numPr>
                <w:ilvl w:val="0"/>
                <w:numId w:val="2"/>
              </w:numPr>
            </w:pPr>
            <w:r>
              <w:t>Capable to work in long time</w:t>
            </w:r>
          </w:p>
          <w:p w14:paraId="48DECB22" w14:textId="77777777" w:rsidR="004A5914" w:rsidRDefault="004A5914" w:rsidP="004A5914"/>
          <w:p w14:paraId="2623A31B" w14:textId="77777777" w:rsidR="006E3235" w:rsidRDefault="006E3235" w:rsidP="006E3235">
            <w:pPr>
              <w:pStyle w:val="ListParagraph"/>
              <w:numPr>
                <w:ilvl w:val="0"/>
                <w:numId w:val="2"/>
              </w:numPr>
            </w:pPr>
            <w:r>
              <w:t xml:space="preserve">Good </w:t>
            </w:r>
            <w:r w:rsidR="004A5914">
              <w:t>in analytical skills</w:t>
            </w:r>
          </w:p>
          <w:p w14:paraId="40350EC9" w14:textId="77777777" w:rsidR="004A5914" w:rsidRDefault="004A5914" w:rsidP="004A5914"/>
          <w:p w14:paraId="4E8515E7" w14:textId="77777777" w:rsidR="006E3235" w:rsidRDefault="006E3235" w:rsidP="006E3235">
            <w:pPr>
              <w:pStyle w:val="ListParagraph"/>
              <w:numPr>
                <w:ilvl w:val="0"/>
                <w:numId w:val="2"/>
              </w:numPr>
            </w:pPr>
            <w:r>
              <w:t>Ability to provide excellent customer service</w:t>
            </w:r>
          </w:p>
          <w:p w14:paraId="62A6136F" w14:textId="77777777" w:rsidR="004A5914" w:rsidRDefault="004A5914" w:rsidP="004A5914"/>
          <w:p w14:paraId="18448555" w14:textId="77777777" w:rsidR="006E3235" w:rsidRDefault="006E3235" w:rsidP="006E3235">
            <w:pPr>
              <w:pStyle w:val="ListParagraph"/>
              <w:numPr>
                <w:ilvl w:val="0"/>
                <w:numId w:val="2"/>
              </w:numPr>
            </w:pPr>
            <w:r>
              <w:t>Computer literate</w:t>
            </w:r>
          </w:p>
          <w:p w14:paraId="17BBD8F6" w14:textId="77777777" w:rsidR="004A5914" w:rsidRDefault="004A5914" w:rsidP="004A5914"/>
          <w:p w14:paraId="1C7F08FF" w14:textId="77777777" w:rsidR="006E3235" w:rsidRDefault="006E3235" w:rsidP="006E3235">
            <w:pPr>
              <w:pStyle w:val="ListParagraph"/>
              <w:numPr>
                <w:ilvl w:val="0"/>
                <w:numId w:val="2"/>
              </w:numPr>
            </w:pPr>
            <w:r>
              <w:t>Ability to manage multiple projects independently</w:t>
            </w:r>
          </w:p>
          <w:p w14:paraId="5088D7E2" w14:textId="77777777" w:rsidR="004A5914" w:rsidRDefault="004A5914" w:rsidP="004A5914"/>
          <w:p w14:paraId="2CCECA40" w14:textId="77777777" w:rsidR="006E3235" w:rsidRDefault="006E3235" w:rsidP="004A5914">
            <w:pPr>
              <w:pStyle w:val="ListParagraph"/>
              <w:numPr>
                <w:ilvl w:val="0"/>
                <w:numId w:val="2"/>
              </w:numPr>
            </w:pPr>
            <w:r>
              <w:t>Capable for problem solving</w:t>
            </w:r>
            <w:r w:rsidR="004A5914">
              <w:br/>
            </w:r>
          </w:p>
          <w:p w14:paraId="1431C83A" w14:textId="77777777" w:rsidR="004A5914" w:rsidRDefault="004A5914" w:rsidP="004A5914">
            <w:pPr>
              <w:pStyle w:val="ListParagraph"/>
              <w:numPr>
                <w:ilvl w:val="0"/>
                <w:numId w:val="2"/>
              </w:numPr>
            </w:pPr>
            <w:r>
              <w:t>Able to quickly learn and key in to new position</w:t>
            </w:r>
          </w:p>
          <w:p w14:paraId="54DB1DC7" w14:textId="77777777" w:rsidR="004A5914" w:rsidRDefault="004A5914" w:rsidP="004A5914">
            <w:pPr>
              <w:ind w:left="360"/>
            </w:pPr>
          </w:p>
          <w:p w14:paraId="75124AC9" w14:textId="77777777" w:rsidR="008F6037" w:rsidRDefault="008F6037" w:rsidP="008F6037">
            <w:pPr>
              <w:pStyle w:val="ListParagraph"/>
              <w:numPr>
                <w:ilvl w:val="0"/>
                <w:numId w:val="2"/>
              </w:numPr>
            </w:pPr>
            <w:r>
              <w:t>Hardworking, Honest, and Loyal</w:t>
            </w:r>
          </w:p>
          <w:p w14:paraId="59CBE5A6" w14:textId="77777777" w:rsidR="006E3235" w:rsidRPr="006E3235" w:rsidRDefault="006E3235" w:rsidP="006E3235">
            <w:pPr>
              <w:pStyle w:val="ListParagraph"/>
            </w:pPr>
          </w:p>
        </w:tc>
      </w:tr>
    </w:tbl>
    <w:p w14:paraId="753A3FBB" w14:textId="77777777" w:rsidR="00153B84" w:rsidRDefault="00BF312D" w:rsidP="004A5914">
      <w:pPr>
        <w:tabs>
          <w:tab w:val="center" w:pos="5580"/>
        </w:tabs>
        <w:rPr>
          <w:b/>
          <w:sz w:val="28"/>
          <w:szCs w:val="28"/>
        </w:rPr>
      </w:pPr>
      <w:r>
        <w:rPr>
          <w:b/>
          <w:sz w:val="28"/>
          <w:szCs w:val="28"/>
        </w:rPr>
        <w:t xml:space="preserve">    </w:t>
      </w:r>
      <w:r w:rsidR="004A5914">
        <w:rPr>
          <w:b/>
          <w:sz w:val="28"/>
          <w:szCs w:val="28"/>
        </w:rPr>
        <w:t>PERSONAL DETAILS</w:t>
      </w:r>
      <w:r w:rsidR="004A5914">
        <w:rPr>
          <w:b/>
          <w:sz w:val="28"/>
          <w:szCs w:val="28"/>
        </w:rPr>
        <w:tab/>
      </w:r>
    </w:p>
    <w:p w14:paraId="56ABE923" w14:textId="77777777" w:rsidR="004A5914" w:rsidRDefault="004A5914" w:rsidP="005D47DE">
      <w:pPr>
        <w:rPr>
          <w:b/>
          <w:szCs w:val="22"/>
        </w:rPr>
      </w:pPr>
    </w:p>
    <w:p w14:paraId="1C1BB577" w14:textId="77777777" w:rsidR="004A5914" w:rsidRDefault="00BF312D" w:rsidP="005D47DE">
      <w:pPr>
        <w:rPr>
          <w:szCs w:val="22"/>
        </w:rPr>
      </w:pPr>
      <w:r>
        <w:rPr>
          <w:szCs w:val="22"/>
        </w:rPr>
        <w:t xml:space="preserve">     </w:t>
      </w:r>
      <w:r w:rsidR="004A5914">
        <w:rPr>
          <w:szCs w:val="22"/>
        </w:rPr>
        <w:t>Birth Place</w:t>
      </w:r>
      <w:r w:rsidR="004A5914">
        <w:rPr>
          <w:szCs w:val="22"/>
        </w:rPr>
        <w:tab/>
        <w:t>:</w:t>
      </w:r>
      <w:r w:rsidR="004A5914">
        <w:rPr>
          <w:szCs w:val="22"/>
        </w:rPr>
        <w:tab/>
        <w:t>Calatrava, Philippines</w:t>
      </w:r>
    </w:p>
    <w:p w14:paraId="6E0D5039" w14:textId="77777777" w:rsidR="004A5914" w:rsidRDefault="00BF312D" w:rsidP="005D47DE">
      <w:pPr>
        <w:rPr>
          <w:szCs w:val="22"/>
        </w:rPr>
      </w:pPr>
      <w:r>
        <w:rPr>
          <w:szCs w:val="22"/>
        </w:rPr>
        <w:t xml:space="preserve">     </w:t>
      </w:r>
      <w:r w:rsidR="004A5914">
        <w:rPr>
          <w:szCs w:val="22"/>
        </w:rPr>
        <w:t>Birth Date</w:t>
      </w:r>
      <w:r w:rsidR="004A5914">
        <w:rPr>
          <w:szCs w:val="22"/>
        </w:rPr>
        <w:tab/>
        <w:t>:</w:t>
      </w:r>
      <w:r w:rsidR="004A5914">
        <w:rPr>
          <w:szCs w:val="22"/>
        </w:rPr>
        <w:tab/>
        <w:t>June 20, 1989</w:t>
      </w:r>
    </w:p>
    <w:p w14:paraId="0FCB8B2D" w14:textId="36AD3CF2" w:rsidR="004A5914" w:rsidRPr="004A5914" w:rsidRDefault="00BF312D" w:rsidP="004A5914">
      <w:pPr>
        <w:tabs>
          <w:tab w:val="left" w:pos="720"/>
          <w:tab w:val="left" w:pos="1440"/>
          <w:tab w:val="left" w:pos="2160"/>
          <w:tab w:val="left" w:pos="2880"/>
          <w:tab w:val="center" w:pos="5580"/>
        </w:tabs>
        <w:rPr>
          <w:b/>
          <w:sz w:val="28"/>
          <w:szCs w:val="28"/>
        </w:rPr>
      </w:pPr>
      <w:r>
        <w:rPr>
          <w:szCs w:val="22"/>
        </w:rPr>
        <w:t xml:space="preserve">     </w:t>
      </w:r>
      <w:r w:rsidR="004A5914">
        <w:rPr>
          <w:szCs w:val="22"/>
        </w:rPr>
        <w:t>Age</w:t>
      </w:r>
      <w:r w:rsidR="004A5914">
        <w:rPr>
          <w:szCs w:val="22"/>
        </w:rPr>
        <w:tab/>
      </w:r>
      <w:r w:rsidR="004A5914">
        <w:rPr>
          <w:szCs w:val="22"/>
        </w:rPr>
        <w:tab/>
        <w:t>:</w:t>
      </w:r>
      <w:r w:rsidR="004A5914">
        <w:rPr>
          <w:szCs w:val="22"/>
        </w:rPr>
        <w:tab/>
      </w:r>
      <w:r w:rsidR="005A422F">
        <w:rPr>
          <w:szCs w:val="22"/>
        </w:rPr>
        <w:t xml:space="preserve">30 </w:t>
      </w:r>
      <w:r w:rsidR="004A5914">
        <w:rPr>
          <w:szCs w:val="22"/>
        </w:rPr>
        <w:t>years old</w:t>
      </w:r>
      <w:r w:rsidR="004A5914">
        <w:rPr>
          <w:szCs w:val="22"/>
        </w:rPr>
        <w:tab/>
        <w:t xml:space="preserve">                                   </w:t>
      </w:r>
      <w:r w:rsidR="004A5914">
        <w:rPr>
          <w:b/>
          <w:sz w:val="28"/>
          <w:szCs w:val="28"/>
        </w:rPr>
        <w:t>CHARACTER REFERRENCE</w:t>
      </w:r>
    </w:p>
    <w:p w14:paraId="0EA7098E" w14:textId="77777777" w:rsidR="004A5914" w:rsidRDefault="00BF312D" w:rsidP="005D47DE">
      <w:pPr>
        <w:rPr>
          <w:szCs w:val="22"/>
        </w:rPr>
      </w:pPr>
      <w:r>
        <w:rPr>
          <w:szCs w:val="22"/>
        </w:rPr>
        <w:t xml:space="preserve">     Height</w:t>
      </w:r>
      <w:r>
        <w:rPr>
          <w:szCs w:val="22"/>
        </w:rPr>
        <w:tab/>
      </w:r>
      <w:r w:rsidR="004A5914">
        <w:rPr>
          <w:szCs w:val="22"/>
        </w:rPr>
        <w:t>:</w:t>
      </w:r>
      <w:r w:rsidR="004A5914">
        <w:rPr>
          <w:szCs w:val="22"/>
        </w:rPr>
        <w:tab/>
        <w:t>5’4”</w:t>
      </w:r>
    </w:p>
    <w:p w14:paraId="392635A6" w14:textId="77777777" w:rsidR="004A5914" w:rsidRPr="00254A22" w:rsidRDefault="00BF312D" w:rsidP="00254A22">
      <w:pPr>
        <w:tabs>
          <w:tab w:val="left" w:pos="720"/>
          <w:tab w:val="left" w:pos="1440"/>
          <w:tab w:val="left" w:pos="2160"/>
          <w:tab w:val="center" w:pos="5580"/>
        </w:tabs>
        <w:rPr>
          <w:b/>
          <w:szCs w:val="22"/>
        </w:rPr>
      </w:pPr>
      <w:r>
        <w:rPr>
          <w:szCs w:val="22"/>
        </w:rPr>
        <w:t xml:space="preserve">     Weight</w:t>
      </w:r>
      <w:r>
        <w:rPr>
          <w:szCs w:val="22"/>
        </w:rPr>
        <w:tab/>
      </w:r>
      <w:r w:rsidR="004A5914">
        <w:rPr>
          <w:szCs w:val="22"/>
        </w:rPr>
        <w:t>:</w:t>
      </w:r>
      <w:r w:rsidR="004A5914">
        <w:rPr>
          <w:szCs w:val="22"/>
        </w:rPr>
        <w:tab/>
        <w:t>55kg.</w:t>
      </w:r>
      <w:r w:rsidR="00254A22">
        <w:rPr>
          <w:szCs w:val="22"/>
        </w:rPr>
        <w:tab/>
      </w:r>
      <w:r w:rsidR="00254A22">
        <w:rPr>
          <w:szCs w:val="22"/>
        </w:rPr>
        <w:tab/>
      </w:r>
      <w:r w:rsidR="00254A22" w:rsidRPr="00254A22">
        <w:rPr>
          <w:b/>
          <w:i/>
          <w:szCs w:val="22"/>
          <w:u w:val="single"/>
        </w:rPr>
        <w:t>Samer Soukhon</w:t>
      </w:r>
    </w:p>
    <w:p w14:paraId="2DDD2AA3" w14:textId="3B096D9C" w:rsidR="004A5914" w:rsidRDefault="00BF312D" w:rsidP="00254A22">
      <w:pPr>
        <w:tabs>
          <w:tab w:val="left" w:pos="720"/>
          <w:tab w:val="left" w:pos="1440"/>
          <w:tab w:val="left" w:pos="2160"/>
          <w:tab w:val="left" w:pos="2880"/>
          <w:tab w:val="left" w:pos="3600"/>
          <w:tab w:val="center" w:pos="5580"/>
        </w:tabs>
        <w:rPr>
          <w:szCs w:val="22"/>
        </w:rPr>
      </w:pPr>
      <w:r>
        <w:rPr>
          <w:szCs w:val="22"/>
        </w:rPr>
        <w:t xml:space="preserve">     </w:t>
      </w:r>
      <w:r w:rsidR="004A5914">
        <w:rPr>
          <w:szCs w:val="22"/>
        </w:rPr>
        <w:t>Nationality</w:t>
      </w:r>
      <w:r w:rsidR="004A5914">
        <w:rPr>
          <w:szCs w:val="22"/>
        </w:rPr>
        <w:tab/>
        <w:t>:</w:t>
      </w:r>
      <w:r w:rsidR="004A5914">
        <w:rPr>
          <w:szCs w:val="22"/>
        </w:rPr>
        <w:tab/>
        <w:t>Filipino</w:t>
      </w:r>
      <w:r w:rsidR="00254A22">
        <w:rPr>
          <w:szCs w:val="22"/>
        </w:rPr>
        <w:tab/>
      </w:r>
      <w:r w:rsidR="00254A22">
        <w:rPr>
          <w:szCs w:val="22"/>
        </w:rPr>
        <w:tab/>
      </w:r>
      <w:r w:rsidR="00254A22">
        <w:rPr>
          <w:szCs w:val="22"/>
        </w:rPr>
        <w:tab/>
        <w:t xml:space="preserve"> </w:t>
      </w:r>
      <w:r w:rsidR="00B132EB">
        <w:rPr>
          <w:szCs w:val="22"/>
        </w:rPr>
        <w:t xml:space="preserve">                      </w:t>
      </w:r>
      <w:r w:rsidR="0019765B">
        <w:rPr>
          <w:szCs w:val="22"/>
        </w:rPr>
        <w:t xml:space="preserve">                 Operation manager </w:t>
      </w:r>
      <w:r w:rsidR="00254A22">
        <w:rPr>
          <w:szCs w:val="22"/>
        </w:rPr>
        <w:t>Shogun Lounge, Beirut Lebanon</w:t>
      </w:r>
    </w:p>
    <w:p w14:paraId="18B96FBB" w14:textId="77777777" w:rsidR="004A5914" w:rsidRDefault="00BF312D" w:rsidP="00254A22">
      <w:pPr>
        <w:tabs>
          <w:tab w:val="left" w:pos="720"/>
          <w:tab w:val="left" w:pos="1440"/>
          <w:tab w:val="left" w:pos="2160"/>
          <w:tab w:val="left" w:pos="2880"/>
          <w:tab w:val="left" w:pos="3600"/>
          <w:tab w:val="center" w:pos="5580"/>
        </w:tabs>
        <w:rPr>
          <w:szCs w:val="22"/>
        </w:rPr>
      </w:pPr>
      <w:r>
        <w:rPr>
          <w:szCs w:val="22"/>
        </w:rPr>
        <w:t xml:space="preserve">     </w:t>
      </w:r>
      <w:r w:rsidR="004A5914">
        <w:rPr>
          <w:szCs w:val="22"/>
        </w:rPr>
        <w:t>Language</w:t>
      </w:r>
      <w:r w:rsidR="004A5914">
        <w:rPr>
          <w:szCs w:val="22"/>
        </w:rPr>
        <w:tab/>
        <w:t>:</w:t>
      </w:r>
      <w:r w:rsidR="004A5914">
        <w:rPr>
          <w:szCs w:val="22"/>
        </w:rPr>
        <w:tab/>
        <w:t>Tagalog (excellent)</w:t>
      </w:r>
      <w:r w:rsidR="00254A22">
        <w:rPr>
          <w:szCs w:val="22"/>
        </w:rPr>
        <w:tab/>
      </w:r>
      <w:r w:rsidR="00254A22">
        <w:rPr>
          <w:szCs w:val="22"/>
        </w:rPr>
        <w:tab/>
        <w:t>+961-709-93090</w:t>
      </w:r>
    </w:p>
    <w:p w14:paraId="1D001B79" w14:textId="77777777" w:rsidR="004A5914" w:rsidRDefault="004A5914" w:rsidP="005D47DE">
      <w:pPr>
        <w:rPr>
          <w:szCs w:val="22"/>
        </w:rPr>
      </w:pPr>
      <w:r>
        <w:rPr>
          <w:szCs w:val="22"/>
        </w:rPr>
        <w:tab/>
      </w:r>
      <w:r>
        <w:rPr>
          <w:szCs w:val="22"/>
        </w:rPr>
        <w:tab/>
      </w:r>
      <w:r>
        <w:rPr>
          <w:szCs w:val="22"/>
        </w:rPr>
        <w:tab/>
        <w:t>English (fair)</w:t>
      </w:r>
    </w:p>
    <w:p w14:paraId="282AAFD3" w14:textId="77777777" w:rsidR="004A5914" w:rsidRDefault="00254A22" w:rsidP="00254A22">
      <w:pPr>
        <w:tabs>
          <w:tab w:val="left" w:pos="5295"/>
          <w:tab w:val="center" w:pos="5580"/>
        </w:tabs>
        <w:rPr>
          <w:szCs w:val="22"/>
        </w:rPr>
      </w:pPr>
      <w:r>
        <w:rPr>
          <w:szCs w:val="22"/>
        </w:rPr>
        <w:tab/>
      </w:r>
      <w:r>
        <w:rPr>
          <w:szCs w:val="22"/>
        </w:rPr>
        <w:tab/>
      </w:r>
      <w:r>
        <w:rPr>
          <w:szCs w:val="22"/>
        </w:rPr>
        <w:tab/>
      </w:r>
      <w:r>
        <w:rPr>
          <w:b/>
          <w:i/>
          <w:szCs w:val="22"/>
          <w:u w:val="single"/>
        </w:rPr>
        <w:t>Dexter Cardornigara</w:t>
      </w:r>
      <w:r>
        <w:rPr>
          <w:szCs w:val="22"/>
        </w:rPr>
        <w:tab/>
        <w:t xml:space="preserve">    </w:t>
      </w:r>
    </w:p>
    <w:p w14:paraId="08A7F458" w14:textId="77777777" w:rsidR="004A5914" w:rsidRDefault="00254A22" w:rsidP="00254A22">
      <w:pPr>
        <w:tabs>
          <w:tab w:val="left" w:pos="5100"/>
        </w:tabs>
        <w:rPr>
          <w:szCs w:val="22"/>
        </w:rPr>
      </w:pPr>
      <w:r>
        <w:rPr>
          <w:szCs w:val="22"/>
        </w:rPr>
        <w:tab/>
      </w:r>
      <w:r>
        <w:rPr>
          <w:szCs w:val="22"/>
        </w:rPr>
        <w:tab/>
        <w:t>Coordinator</w:t>
      </w:r>
    </w:p>
    <w:p w14:paraId="2E557A69" w14:textId="77777777" w:rsidR="004A5914" w:rsidRDefault="00254A22" w:rsidP="00254A22">
      <w:pPr>
        <w:tabs>
          <w:tab w:val="left" w:pos="5100"/>
        </w:tabs>
        <w:rPr>
          <w:szCs w:val="22"/>
        </w:rPr>
      </w:pPr>
      <w:r>
        <w:rPr>
          <w:szCs w:val="22"/>
        </w:rPr>
        <w:tab/>
      </w:r>
      <w:r>
        <w:rPr>
          <w:szCs w:val="22"/>
        </w:rPr>
        <w:tab/>
        <w:t>Richprime Global Inc., Toy Kingdom</w:t>
      </w:r>
    </w:p>
    <w:p w14:paraId="2045C897" w14:textId="77777777" w:rsidR="004A5914" w:rsidRDefault="00254A22" w:rsidP="00254A22">
      <w:pPr>
        <w:tabs>
          <w:tab w:val="left" w:pos="5100"/>
        </w:tabs>
        <w:rPr>
          <w:szCs w:val="22"/>
        </w:rPr>
      </w:pPr>
      <w:r>
        <w:rPr>
          <w:szCs w:val="22"/>
        </w:rPr>
        <w:tab/>
      </w:r>
      <w:r>
        <w:rPr>
          <w:szCs w:val="22"/>
        </w:rPr>
        <w:tab/>
        <w:t>SM City Bacolod Branch, Philippines</w:t>
      </w:r>
    </w:p>
    <w:p w14:paraId="302D1668" w14:textId="77777777" w:rsidR="00254A22" w:rsidRDefault="00254A22" w:rsidP="00254A22">
      <w:pPr>
        <w:tabs>
          <w:tab w:val="left" w:pos="5100"/>
        </w:tabs>
        <w:rPr>
          <w:szCs w:val="22"/>
        </w:rPr>
      </w:pPr>
      <w:r>
        <w:rPr>
          <w:szCs w:val="22"/>
        </w:rPr>
        <w:tab/>
      </w:r>
      <w:r>
        <w:rPr>
          <w:szCs w:val="22"/>
        </w:rPr>
        <w:tab/>
        <w:t>+639-1023-99709</w:t>
      </w:r>
    </w:p>
    <w:p w14:paraId="4CC16D8B" w14:textId="77777777" w:rsidR="00254A22" w:rsidRDefault="00254A22" w:rsidP="00254A22">
      <w:pPr>
        <w:rPr>
          <w:szCs w:val="22"/>
        </w:rPr>
      </w:pPr>
    </w:p>
    <w:p w14:paraId="33945E90" w14:textId="77777777" w:rsidR="00717F47" w:rsidRDefault="00254A22" w:rsidP="00254A22">
      <w:pPr>
        <w:tabs>
          <w:tab w:val="left" w:pos="5115"/>
          <w:tab w:val="center" w:pos="5580"/>
        </w:tabs>
        <w:rPr>
          <w:szCs w:val="22"/>
        </w:rPr>
      </w:pPr>
      <w:r>
        <w:rPr>
          <w:szCs w:val="22"/>
        </w:rPr>
        <w:tab/>
      </w:r>
      <w:r>
        <w:rPr>
          <w:szCs w:val="22"/>
        </w:rPr>
        <w:tab/>
      </w:r>
      <w:r>
        <w:rPr>
          <w:szCs w:val="22"/>
        </w:rPr>
        <w:tab/>
      </w:r>
      <w:r w:rsidR="00717F47">
        <w:rPr>
          <w:b/>
          <w:i/>
          <w:szCs w:val="22"/>
          <w:u w:val="single"/>
        </w:rPr>
        <w:t>Lenielyn Mateo</w:t>
      </w:r>
      <w:r>
        <w:rPr>
          <w:szCs w:val="22"/>
        </w:rPr>
        <w:tab/>
      </w:r>
      <w:r>
        <w:rPr>
          <w:szCs w:val="22"/>
        </w:rPr>
        <w:tab/>
      </w:r>
    </w:p>
    <w:p w14:paraId="5DFC97D2" w14:textId="77777777" w:rsidR="00717F47" w:rsidRDefault="00717F47" w:rsidP="00717F47">
      <w:pPr>
        <w:tabs>
          <w:tab w:val="left" w:pos="5115"/>
        </w:tabs>
        <w:rPr>
          <w:szCs w:val="22"/>
        </w:rPr>
      </w:pPr>
      <w:r>
        <w:rPr>
          <w:szCs w:val="22"/>
        </w:rPr>
        <w:tab/>
      </w:r>
      <w:r>
        <w:rPr>
          <w:szCs w:val="22"/>
        </w:rPr>
        <w:tab/>
        <w:t>Former Supervisor/ Purchaser</w:t>
      </w:r>
    </w:p>
    <w:p w14:paraId="3E594781" w14:textId="77777777" w:rsidR="00717F47" w:rsidRDefault="00717F47" w:rsidP="00717F47">
      <w:pPr>
        <w:tabs>
          <w:tab w:val="left" w:pos="5115"/>
        </w:tabs>
        <w:rPr>
          <w:szCs w:val="22"/>
        </w:rPr>
      </w:pPr>
      <w:r>
        <w:rPr>
          <w:szCs w:val="22"/>
        </w:rPr>
        <w:tab/>
      </w:r>
      <w:r>
        <w:rPr>
          <w:szCs w:val="22"/>
        </w:rPr>
        <w:tab/>
        <w:t>Jamont Grocery, Sipalay City Philippines</w:t>
      </w:r>
    </w:p>
    <w:p w14:paraId="0218EF24" w14:textId="77777777" w:rsidR="00717F47" w:rsidRDefault="00717F47" w:rsidP="00717F47">
      <w:pPr>
        <w:tabs>
          <w:tab w:val="left" w:pos="5070"/>
        </w:tabs>
        <w:rPr>
          <w:szCs w:val="22"/>
        </w:rPr>
      </w:pPr>
      <w:r>
        <w:rPr>
          <w:szCs w:val="22"/>
        </w:rPr>
        <w:tab/>
      </w:r>
      <w:r>
        <w:rPr>
          <w:szCs w:val="22"/>
        </w:rPr>
        <w:tab/>
        <w:t>+639-4655-22830</w:t>
      </w:r>
    </w:p>
    <w:p w14:paraId="119AF24D" w14:textId="77777777" w:rsidR="00717F47" w:rsidRDefault="00717F47" w:rsidP="00717F47">
      <w:pPr>
        <w:rPr>
          <w:szCs w:val="22"/>
        </w:rPr>
      </w:pPr>
    </w:p>
    <w:p w14:paraId="004E2CA0" w14:textId="77777777" w:rsidR="00717F47" w:rsidRDefault="00717F47" w:rsidP="00717F47">
      <w:pPr>
        <w:tabs>
          <w:tab w:val="left" w:pos="5100"/>
        </w:tabs>
        <w:rPr>
          <w:b/>
          <w:i/>
          <w:szCs w:val="22"/>
          <w:u w:val="single"/>
        </w:rPr>
      </w:pPr>
      <w:r>
        <w:rPr>
          <w:szCs w:val="22"/>
        </w:rPr>
        <w:tab/>
      </w:r>
      <w:r>
        <w:rPr>
          <w:szCs w:val="22"/>
        </w:rPr>
        <w:tab/>
      </w:r>
      <w:r>
        <w:rPr>
          <w:b/>
          <w:i/>
          <w:szCs w:val="22"/>
          <w:u w:val="single"/>
        </w:rPr>
        <w:t>Jaymar Nortate</w:t>
      </w:r>
    </w:p>
    <w:p w14:paraId="5212A687" w14:textId="77777777" w:rsidR="00717F47" w:rsidRDefault="00717F47" w:rsidP="00717F47">
      <w:pPr>
        <w:tabs>
          <w:tab w:val="left" w:pos="5100"/>
        </w:tabs>
        <w:rPr>
          <w:szCs w:val="22"/>
        </w:rPr>
      </w:pPr>
      <w:r>
        <w:rPr>
          <w:szCs w:val="22"/>
        </w:rPr>
        <w:tab/>
      </w:r>
      <w:r>
        <w:rPr>
          <w:szCs w:val="22"/>
        </w:rPr>
        <w:tab/>
        <w:t>Supervisor</w:t>
      </w:r>
    </w:p>
    <w:p w14:paraId="308B6FEC" w14:textId="77777777" w:rsidR="00717F47" w:rsidRDefault="00717F47" w:rsidP="00717F47">
      <w:pPr>
        <w:tabs>
          <w:tab w:val="left" w:pos="5100"/>
        </w:tabs>
        <w:rPr>
          <w:szCs w:val="22"/>
        </w:rPr>
      </w:pPr>
      <w:r>
        <w:rPr>
          <w:szCs w:val="22"/>
        </w:rPr>
        <w:tab/>
      </w:r>
      <w:r>
        <w:rPr>
          <w:szCs w:val="22"/>
        </w:rPr>
        <w:tab/>
        <w:t>Meisei Restaurant</w:t>
      </w:r>
    </w:p>
    <w:p w14:paraId="705181A8" w14:textId="77777777" w:rsidR="004A5914" w:rsidRPr="00717F47" w:rsidRDefault="00717F47" w:rsidP="00717F47">
      <w:pPr>
        <w:tabs>
          <w:tab w:val="left" w:pos="5100"/>
        </w:tabs>
        <w:rPr>
          <w:szCs w:val="22"/>
        </w:rPr>
      </w:pPr>
      <w:r>
        <w:rPr>
          <w:szCs w:val="22"/>
        </w:rPr>
        <w:tab/>
      </w:r>
      <w:r>
        <w:rPr>
          <w:szCs w:val="22"/>
        </w:rPr>
        <w:tab/>
        <w:t>+973-3401-7558</w:t>
      </w:r>
    </w:p>
    <w:sectPr w:rsidR="004A5914" w:rsidRPr="00717F47" w:rsidSect="00F56513">
      <w:headerReference w:type="default" r:id="rId12"/>
      <w:pgSz w:w="12240" w:h="15840"/>
      <w:pgMar w:top="360"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B64D3" w14:textId="77777777" w:rsidR="000D5163" w:rsidRDefault="000D5163" w:rsidP="00C51CF5">
      <w:r>
        <w:separator/>
      </w:r>
    </w:p>
  </w:endnote>
  <w:endnote w:type="continuationSeparator" w:id="0">
    <w:p w14:paraId="0B7751EC" w14:textId="77777777" w:rsidR="000D5163" w:rsidRDefault="000D5163"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A09000000000000"/>
    <w:charset w:val="80"/>
    <w:family w:val="modern"/>
    <w:pitch w:val="fixed"/>
    <w:sig w:usb0="E00002FF" w:usb1="2AC7EDFE" w:usb2="00000012" w:usb3="00000000" w:csb0="00020001" w:csb1="00000000"/>
  </w:font>
  <w:font w:name="Segoe UI">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BA75" w14:textId="77777777" w:rsidR="000D5163" w:rsidRDefault="000D5163" w:rsidP="00C51CF5">
      <w:r>
        <w:separator/>
      </w:r>
    </w:p>
  </w:footnote>
  <w:footnote w:type="continuationSeparator" w:id="0">
    <w:p w14:paraId="5472B50C" w14:textId="77777777" w:rsidR="000D5163" w:rsidRDefault="000D5163"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FF19" w14:textId="77777777" w:rsidR="008634B0" w:rsidRDefault="008634B0">
    <w:pPr>
      <w:pStyle w:val="Header"/>
    </w:pPr>
    <w:r>
      <w:rPr>
        <w:noProof/>
        <w:lang w:val="en-PH" w:eastAsia="en-PH"/>
      </w:rPr>
      <mc:AlternateContent>
        <mc:Choice Requires="wps">
          <w:drawing>
            <wp:anchor distT="0" distB="0" distL="114300" distR="114300" simplePos="0" relativeHeight="251659264" behindDoc="1" locked="0" layoutInCell="1" allowOverlap="1" wp14:anchorId="70D5EDA5" wp14:editId="5A0AD4F1">
              <wp:simplePos x="0" y="0"/>
              <wp:positionH relativeFrom="page">
                <wp:posOffset>228600</wp:posOffset>
              </wp:positionH>
              <wp:positionV relativeFrom="page">
                <wp:align>center</wp:align>
              </wp:positionV>
              <wp:extent cx="3005070" cy="9467090"/>
              <wp:effectExtent l="0" t="0" r="0" b="3175"/>
              <wp:wrapNone/>
              <wp:docPr id="4" name="Manual Input 4"/>
              <wp:cNvGraphicFramePr/>
              <a:graphic xmlns:a="http://schemas.openxmlformats.org/drawingml/2006/main">
                <a:graphicData uri="http://schemas.microsoft.com/office/word/2010/wordprocessingShape">
                  <wps:wsp>
                    <wps:cNvSpPr/>
                    <wps:spPr>
                      <a:xfrm>
                        <a:off x="0" y="0"/>
                        <a:ext cx="3005070" cy="946709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3B3E3F9E"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margin-left:18pt;margin-top:0;width:236.6pt;height:745.45pt;z-index:-251657216;visibility:visible;mso-wrap-style:square;mso-width-percent:405;mso-height-percent:941;mso-wrap-distance-left:9pt;mso-wrap-distance-top:0;mso-wrap-distance-right:9pt;mso-wrap-distance-bottom:0;mso-position-horizontal:absolute;mso-position-horizontal-relative:page;mso-position-vertical:center;mso-position-vertical-relative:page;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C0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3C693A"/>
    <w:multiLevelType w:val="hybridMultilevel"/>
    <w:tmpl w:val="F084BF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E9"/>
    <w:rsid w:val="00022DE9"/>
    <w:rsid w:val="000521EF"/>
    <w:rsid w:val="000A545F"/>
    <w:rsid w:val="000D5163"/>
    <w:rsid w:val="000F3BEA"/>
    <w:rsid w:val="0010314C"/>
    <w:rsid w:val="001147CF"/>
    <w:rsid w:val="00153B84"/>
    <w:rsid w:val="00196AAB"/>
    <w:rsid w:val="0019765B"/>
    <w:rsid w:val="001A4D1A"/>
    <w:rsid w:val="001B0B3D"/>
    <w:rsid w:val="00203495"/>
    <w:rsid w:val="00254A22"/>
    <w:rsid w:val="002C04DD"/>
    <w:rsid w:val="002D08BD"/>
    <w:rsid w:val="003262B4"/>
    <w:rsid w:val="00395FDB"/>
    <w:rsid w:val="003B0DB8"/>
    <w:rsid w:val="003D45D7"/>
    <w:rsid w:val="00400E05"/>
    <w:rsid w:val="00431999"/>
    <w:rsid w:val="00443E2D"/>
    <w:rsid w:val="004915B7"/>
    <w:rsid w:val="004A54EE"/>
    <w:rsid w:val="004A5914"/>
    <w:rsid w:val="00527DD3"/>
    <w:rsid w:val="00572086"/>
    <w:rsid w:val="00597871"/>
    <w:rsid w:val="005A2C8D"/>
    <w:rsid w:val="005A422F"/>
    <w:rsid w:val="005D47DE"/>
    <w:rsid w:val="005F364E"/>
    <w:rsid w:val="0062123A"/>
    <w:rsid w:val="00635EF0"/>
    <w:rsid w:val="00646E75"/>
    <w:rsid w:val="00663587"/>
    <w:rsid w:val="00664333"/>
    <w:rsid w:val="00684D14"/>
    <w:rsid w:val="00696AFC"/>
    <w:rsid w:val="006C05D1"/>
    <w:rsid w:val="006D409C"/>
    <w:rsid w:val="006E3235"/>
    <w:rsid w:val="00717F47"/>
    <w:rsid w:val="007403F8"/>
    <w:rsid w:val="007555A3"/>
    <w:rsid w:val="00776643"/>
    <w:rsid w:val="00797579"/>
    <w:rsid w:val="007A5ED3"/>
    <w:rsid w:val="007C680B"/>
    <w:rsid w:val="007D0F5B"/>
    <w:rsid w:val="00812890"/>
    <w:rsid w:val="008634B0"/>
    <w:rsid w:val="00882E29"/>
    <w:rsid w:val="008E563A"/>
    <w:rsid w:val="008F290E"/>
    <w:rsid w:val="008F6037"/>
    <w:rsid w:val="00942045"/>
    <w:rsid w:val="009461D7"/>
    <w:rsid w:val="0095147B"/>
    <w:rsid w:val="00952CAF"/>
    <w:rsid w:val="00961457"/>
    <w:rsid w:val="00964B9F"/>
    <w:rsid w:val="00981A9B"/>
    <w:rsid w:val="009E32DB"/>
    <w:rsid w:val="009F215D"/>
    <w:rsid w:val="00A54FE9"/>
    <w:rsid w:val="00A73BCA"/>
    <w:rsid w:val="00A75FCE"/>
    <w:rsid w:val="00A92C01"/>
    <w:rsid w:val="00AC5509"/>
    <w:rsid w:val="00AE7DFC"/>
    <w:rsid w:val="00AF4EA4"/>
    <w:rsid w:val="00B02A3D"/>
    <w:rsid w:val="00B0669D"/>
    <w:rsid w:val="00B132EB"/>
    <w:rsid w:val="00B14871"/>
    <w:rsid w:val="00B6272B"/>
    <w:rsid w:val="00B74333"/>
    <w:rsid w:val="00B8374C"/>
    <w:rsid w:val="00B90CEF"/>
    <w:rsid w:val="00B95D4D"/>
    <w:rsid w:val="00B95E3B"/>
    <w:rsid w:val="00BF312D"/>
    <w:rsid w:val="00BF6CEB"/>
    <w:rsid w:val="00C51CF5"/>
    <w:rsid w:val="00C93D20"/>
    <w:rsid w:val="00CA407F"/>
    <w:rsid w:val="00CA5F2C"/>
    <w:rsid w:val="00CF44C1"/>
    <w:rsid w:val="00D00A30"/>
    <w:rsid w:val="00D8438A"/>
    <w:rsid w:val="00DA37C2"/>
    <w:rsid w:val="00DB6219"/>
    <w:rsid w:val="00DC71AE"/>
    <w:rsid w:val="00E40A3F"/>
    <w:rsid w:val="00E40B52"/>
    <w:rsid w:val="00E55D74"/>
    <w:rsid w:val="00E774C3"/>
    <w:rsid w:val="00E8541C"/>
    <w:rsid w:val="00EE6431"/>
    <w:rsid w:val="00F2214C"/>
    <w:rsid w:val="00F56513"/>
    <w:rsid w:val="00FC5CD1"/>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DF74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0B"/>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customStyle="1" w:styleId="UnresolvedMention1">
    <w:name w:val="Unresolved Mention1"/>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 w:type="paragraph" w:styleId="BalloonText">
    <w:name w:val="Balloon Text"/>
    <w:basedOn w:val="Normal"/>
    <w:link w:val="BalloonTextChar"/>
    <w:uiPriority w:val="99"/>
    <w:semiHidden/>
    <w:unhideWhenUsed/>
    <w:rsid w:val="008F6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glossaryDocument" Target="glossary/document.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ne\AppData\Roaming\Microsoft\Templates\Green%20cube%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4D7A56DDD540B4A31779DDE07BAD86"/>
        <w:category>
          <w:name w:val="General"/>
          <w:gallery w:val="placeholder"/>
        </w:category>
        <w:types>
          <w:type w:val="bbPlcHdr"/>
        </w:types>
        <w:behaviors>
          <w:behavior w:val="content"/>
        </w:behaviors>
        <w:guid w:val="{05CD6075-CDD3-4D52-913D-6CFF5494EC6F}"/>
      </w:docPartPr>
      <w:docPartBody>
        <w:p w:rsidR="006B31AD" w:rsidRDefault="004B75E6">
          <w:pPr>
            <w:pStyle w:val="5D4D7A56DDD540B4A31779DDE07BAD86"/>
          </w:pPr>
          <w:r w:rsidRPr="00036450">
            <w:t>EDUCATION</w:t>
          </w:r>
        </w:p>
      </w:docPartBody>
    </w:docPart>
    <w:docPart>
      <w:docPartPr>
        <w:name w:val="68BAB2F41C504A68864A432D73B77010"/>
        <w:category>
          <w:name w:val="General"/>
          <w:gallery w:val="placeholder"/>
        </w:category>
        <w:types>
          <w:type w:val="bbPlcHdr"/>
        </w:types>
        <w:behaviors>
          <w:behavior w:val="content"/>
        </w:behaviors>
        <w:guid w:val="{46456ADD-7D0D-4ED1-A16E-5C5A150F2E58}"/>
      </w:docPartPr>
      <w:docPartBody>
        <w:p w:rsidR="006B31AD" w:rsidRDefault="004B75E6">
          <w:pPr>
            <w:pStyle w:val="68BAB2F41C504A68864A432D73B77010"/>
          </w:pPr>
          <w:r w:rsidRPr="005D47DE">
            <w:t>Profile</w:t>
          </w:r>
        </w:p>
      </w:docPartBody>
    </w:docPart>
    <w:docPart>
      <w:docPartPr>
        <w:name w:val="1AD82DCAE1984FEF903CAA352880674C"/>
        <w:category>
          <w:name w:val="General"/>
          <w:gallery w:val="placeholder"/>
        </w:category>
        <w:types>
          <w:type w:val="bbPlcHdr"/>
        </w:types>
        <w:behaviors>
          <w:behavior w:val="content"/>
        </w:behaviors>
        <w:guid w:val="{88B684B7-8611-4FE3-BA1D-BEB7D7BCA7C2}"/>
      </w:docPartPr>
      <w:docPartBody>
        <w:p w:rsidR="006B31AD" w:rsidRDefault="004B75E6">
          <w:pPr>
            <w:pStyle w:val="1AD82DCAE1984FEF903CAA352880674C"/>
          </w:pPr>
          <w:r w:rsidRPr="005D47DE">
            <w:rPr>
              <w:rStyle w:val="Heading2Char"/>
            </w:rPr>
            <w:t>CONTACT</w:t>
          </w:r>
        </w:p>
      </w:docPartBody>
    </w:docPart>
    <w:docPart>
      <w:docPartPr>
        <w:name w:val="427B8957C1C54902BF00A3872C5D0E1D"/>
        <w:category>
          <w:name w:val="General"/>
          <w:gallery w:val="placeholder"/>
        </w:category>
        <w:types>
          <w:type w:val="bbPlcHdr"/>
        </w:types>
        <w:behaviors>
          <w:behavior w:val="content"/>
        </w:behaviors>
        <w:guid w:val="{14211979-F507-43DC-89D6-D0659B7A2815}"/>
      </w:docPartPr>
      <w:docPartBody>
        <w:p w:rsidR="006B31AD" w:rsidRDefault="004B75E6">
          <w:pPr>
            <w:pStyle w:val="427B8957C1C54902BF00A3872C5D0E1D"/>
          </w:pPr>
          <w:r w:rsidRPr="004D3011">
            <w:t>PHONE:</w:t>
          </w:r>
        </w:p>
      </w:docPartBody>
    </w:docPart>
    <w:docPart>
      <w:docPartPr>
        <w:name w:val="4CEC574E8F4B47D28DF1DF6B78CC027F"/>
        <w:category>
          <w:name w:val="General"/>
          <w:gallery w:val="placeholder"/>
        </w:category>
        <w:types>
          <w:type w:val="bbPlcHdr"/>
        </w:types>
        <w:behaviors>
          <w:behavior w:val="content"/>
        </w:behaviors>
        <w:guid w:val="{82F12221-E3EB-4EBC-A9D0-DE791DD8E54F}"/>
      </w:docPartPr>
      <w:docPartBody>
        <w:p w:rsidR="006B31AD" w:rsidRDefault="004B75E6">
          <w:pPr>
            <w:pStyle w:val="4CEC574E8F4B47D28DF1DF6B78CC027F"/>
          </w:pPr>
          <w:r w:rsidRPr="004D3011">
            <w:t>EMAIL:</w:t>
          </w:r>
        </w:p>
      </w:docPartBody>
    </w:docPart>
    <w:docPart>
      <w:docPartPr>
        <w:name w:val="0B06912A9AED4834AD63C273A110591E"/>
        <w:category>
          <w:name w:val="General"/>
          <w:gallery w:val="placeholder"/>
        </w:category>
        <w:types>
          <w:type w:val="bbPlcHdr"/>
        </w:types>
        <w:behaviors>
          <w:behavior w:val="content"/>
        </w:behaviors>
        <w:guid w:val="{CA2D01F2-8C3D-418B-AFC1-DDDA90AF2705}"/>
      </w:docPartPr>
      <w:docPartBody>
        <w:p w:rsidR="006B31AD" w:rsidRDefault="004B75E6">
          <w:pPr>
            <w:pStyle w:val="0B06912A9AED4834AD63C273A110591E"/>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A09000000000000"/>
    <w:charset w:val="80"/>
    <w:family w:val="modern"/>
    <w:pitch w:val="fixed"/>
    <w:sig w:usb0="E00002FF" w:usb1="2AC7EDFE" w:usb2="00000012" w:usb3="00000000" w:csb0="00020001" w:csb1="00000000"/>
  </w:font>
  <w:font w:name="Segoe UI">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E6"/>
    <w:rsid w:val="001F005A"/>
    <w:rsid w:val="002D7C06"/>
    <w:rsid w:val="00434A54"/>
    <w:rsid w:val="0046473F"/>
    <w:rsid w:val="004B75E6"/>
    <w:rsid w:val="004E55D3"/>
    <w:rsid w:val="006B31AD"/>
    <w:rsid w:val="006E4CC6"/>
    <w:rsid w:val="00707D37"/>
    <w:rsid w:val="008B6675"/>
    <w:rsid w:val="00B710C8"/>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color w:val="FFFFFF" w:themeColor="background1"/>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D7A56DDD540B4A31779DDE07BAD86">
    <w:name w:val="5D4D7A56DDD540B4A31779DDE07BAD86"/>
  </w:style>
  <w:style w:type="paragraph" w:customStyle="1" w:styleId="EE74A82E9D8947FE8F7DEAA72D34FEA3">
    <w:name w:val="EE74A82E9D8947FE8F7DEAA72D34FEA3"/>
  </w:style>
  <w:style w:type="paragraph" w:customStyle="1" w:styleId="10519FE0BF964ED598EFC76547E59294">
    <w:name w:val="10519FE0BF964ED598EFC76547E59294"/>
  </w:style>
  <w:style w:type="paragraph" w:customStyle="1" w:styleId="4FA1951C80E04F29A8658ACB521E07EE">
    <w:name w:val="4FA1951C80E04F29A8658ACB521E07EE"/>
  </w:style>
  <w:style w:type="paragraph" w:customStyle="1" w:styleId="A00BF105D9C34981A6B94461332BF29C">
    <w:name w:val="A00BF105D9C34981A6B94461332BF29C"/>
  </w:style>
  <w:style w:type="paragraph" w:customStyle="1" w:styleId="88DC8FA3EE0644788C10E027248A23BB">
    <w:name w:val="88DC8FA3EE0644788C10E027248A23BB"/>
  </w:style>
  <w:style w:type="paragraph" w:customStyle="1" w:styleId="831D4D9A29B940DC890B1EE4DE317B95">
    <w:name w:val="831D4D9A29B940DC890B1EE4DE317B95"/>
  </w:style>
  <w:style w:type="paragraph" w:customStyle="1" w:styleId="094CD7D68A6A4104B9F79FE2CB1F810B">
    <w:name w:val="094CD7D68A6A4104B9F79FE2CB1F810B"/>
  </w:style>
  <w:style w:type="paragraph" w:customStyle="1" w:styleId="11F604C7F4AF49D4A031F31CE11B847C">
    <w:name w:val="11F604C7F4AF49D4A031F31CE11B847C"/>
  </w:style>
  <w:style w:type="paragraph" w:customStyle="1" w:styleId="4193A0D3F045404791D7C8BA46EC2337">
    <w:name w:val="4193A0D3F045404791D7C8BA46EC2337"/>
  </w:style>
  <w:style w:type="paragraph" w:customStyle="1" w:styleId="68BAB2F41C504A68864A432D73B77010">
    <w:name w:val="68BAB2F41C504A68864A432D73B77010"/>
  </w:style>
  <w:style w:type="paragraph" w:customStyle="1" w:styleId="2DB59A5281B54A659FAB5B4ABF825CF4">
    <w:name w:val="2DB59A5281B54A659FAB5B4ABF825CF4"/>
  </w:style>
  <w:style w:type="character" w:customStyle="1" w:styleId="Heading2Char">
    <w:name w:val="Heading 2 Char"/>
    <w:basedOn w:val="DefaultParagraphFont"/>
    <w:link w:val="Heading2"/>
    <w:uiPriority w:val="9"/>
    <w:rPr>
      <w:rFonts w:asciiTheme="majorHAnsi" w:eastAsiaTheme="majorEastAsia" w:hAnsiTheme="majorHAnsi" w:cstheme="majorBidi"/>
      <w:b/>
      <w:bCs/>
      <w:caps/>
      <w:color w:val="FFFFFF" w:themeColor="background1"/>
      <w:sz w:val="26"/>
      <w:szCs w:val="26"/>
      <w:lang w:val="en-US" w:eastAsia="ja-JP"/>
    </w:rPr>
  </w:style>
  <w:style w:type="paragraph" w:customStyle="1" w:styleId="1AD82DCAE1984FEF903CAA352880674C">
    <w:name w:val="1AD82DCAE1984FEF903CAA352880674C"/>
  </w:style>
  <w:style w:type="paragraph" w:customStyle="1" w:styleId="427B8957C1C54902BF00A3872C5D0E1D">
    <w:name w:val="427B8957C1C54902BF00A3872C5D0E1D"/>
  </w:style>
  <w:style w:type="paragraph" w:customStyle="1" w:styleId="EDDE55D615CD40CBBF622ED3A69F7939">
    <w:name w:val="EDDE55D615CD40CBBF622ED3A69F7939"/>
  </w:style>
  <w:style w:type="paragraph" w:customStyle="1" w:styleId="B50A5119FA9F4678B91629D4EC13CCB5">
    <w:name w:val="B50A5119FA9F4678B91629D4EC13CCB5"/>
  </w:style>
  <w:style w:type="paragraph" w:customStyle="1" w:styleId="BA5C9AFFEF8E4A22824EBCBCA97EEEBE">
    <w:name w:val="BA5C9AFFEF8E4A22824EBCBCA97EEEBE"/>
  </w:style>
  <w:style w:type="paragraph" w:customStyle="1" w:styleId="4CEC574E8F4B47D28DF1DF6B78CC027F">
    <w:name w:val="4CEC574E8F4B47D28DF1DF6B78CC027F"/>
  </w:style>
  <w:style w:type="character" w:styleId="Hyperlink">
    <w:name w:val="Hyperlink"/>
    <w:basedOn w:val="DefaultParagraphFont"/>
    <w:uiPriority w:val="99"/>
    <w:unhideWhenUsed/>
    <w:rPr>
      <w:color w:val="ED7D31" w:themeColor="accent2"/>
      <w:u w:val="single"/>
    </w:rPr>
  </w:style>
  <w:style w:type="paragraph" w:customStyle="1" w:styleId="28B044A97D984F2886AE9138DECC28BB">
    <w:name w:val="28B044A97D984F2886AE9138DECC28BB"/>
  </w:style>
  <w:style w:type="paragraph" w:customStyle="1" w:styleId="0B06912A9AED4834AD63C273A110591E">
    <w:name w:val="0B06912A9AED4834AD63C273A110591E"/>
  </w:style>
  <w:style w:type="paragraph" w:customStyle="1" w:styleId="B47701BEFF0A485A916B2D524D829424">
    <w:name w:val="B47701BEFF0A485A916B2D524D829424"/>
  </w:style>
  <w:style w:type="paragraph" w:customStyle="1" w:styleId="77D81689603347C9B75C202437803D25">
    <w:name w:val="77D81689603347C9B75C202437803D25"/>
  </w:style>
  <w:style w:type="paragraph" w:customStyle="1" w:styleId="6DA15D9A8A724990852F300A49FAF393">
    <w:name w:val="6DA15D9A8A724990852F300A49FAF393"/>
  </w:style>
  <w:style w:type="paragraph" w:customStyle="1" w:styleId="8A1E6EEA19104F08BB5FFF95B974F6D7">
    <w:name w:val="8A1E6EEA19104F08BB5FFF95B974F6D7"/>
  </w:style>
  <w:style w:type="paragraph" w:customStyle="1" w:styleId="23C1AD222F7741EEA2FF9152F2037339">
    <w:name w:val="23C1AD222F7741EEA2FF9152F2037339"/>
  </w:style>
  <w:style w:type="paragraph" w:customStyle="1" w:styleId="5563BE7EE20045BF80DE5400C7995D39">
    <w:name w:val="5563BE7EE20045BF80DE5400C7995D39"/>
  </w:style>
  <w:style w:type="paragraph" w:customStyle="1" w:styleId="5A07CF12019347158244690578AD848A">
    <w:name w:val="5A07CF12019347158244690578AD848A"/>
  </w:style>
  <w:style w:type="paragraph" w:customStyle="1" w:styleId="37C5A3CF47FF454CA88A9AA5C7227ABB">
    <w:name w:val="37C5A3CF47FF454CA88A9AA5C7227ABB"/>
  </w:style>
  <w:style w:type="paragraph" w:customStyle="1" w:styleId="465824B108C543A1AD4A542673983456">
    <w:name w:val="465824B108C543A1AD4A542673983456"/>
  </w:style>
  <w:style w:type="paragraph" w:customStyle="1" w:styleId="0D94019D37154E7089577573EB7FC378">
    <w:name w:val="0D94019D37154E7089577573EB7FC378"/>
  </w:style>
  <w:style w:type="paragraph" w:customStyle="1" w:styleId="3D098FF4ECEA40F1A1C5387D9DA9609B">
    <w:name w:val="3D098FF4ECEA40F1A1C5387D9DA9609B"/>
  </w:style>
  <w:style w:type="paragraph" w:customStyle="1" w:styleId="0CBF52994F8A4D64AE96948F1E92C0E1">
    <w:name w:val="0CBF52994F8A4D64AE96948F1E92C0E1"/>
  </w:style>
  <w:style w:type="paragraph" w:customStyle="1" w:styleId="FEBFF4FABA5C44E09C572D645036C429">
    <w:name w:val="FEBFF4FABA5C44E09C572D645036C429"/>
  </w:style>
  <w:style w:type="paragraph" w:customStyle="1" w:styleId="86648758F51245C08D28D2E4BA44069C">
    <w:name w:val="86648758F51245C08D28D2E4BA44069C"/>
  </w:style>
  <w:style w:type="paragraph" w:customStyle="1" w:styleId="0EDECF378C314D759EA49A6430237328">
    <w:name w:val="0EDECF378C314D759EA49A6430237328"/>
  </w:style>
  <w:style w:type="paragraph" w:customStyle="1" w:styleId="8BC5A0D416F74999AFC152EF86577EF1">
    <w:name w:val="8BC5A0D416F74999AFC152EF86577EF1"/>
  </w:style>
  <w:style w:type="paragraph" w:customStyle="1" w:styleId="FF5800C8E587497ABC41DE22574D4BE8">
    <w:name w:val="FF5800C8E587497ABC41DE22574D4BE8"/>
  </w:style>
  <w:style w:type="paragraph" w:customStyle="1" w:styleId="13E0F2B143314D978BCF13E8552EDE43">
    <w:name w:val="13E0F2B143314D978BCF13E8552EDE43"/>
  </w:style>
  <w:style w:type="paragraph" w:customStyle="1" w:styleId="27ED8E14D10746F78DBB97B9286AFDE6">
    <w:name w:val="27ED8E14D10746F78DBB97B9286AFDE6"/>
  </w:style>
  <w:style w:type="paragraph" w:customStyle="1" w:styleId="FC20AC3667B34F10B86C4E85FAC12C71">
    <w:name w:val="FC20AC3667B34F10B86C4E85FAC12C71"/>
  </w:style>
  <w:style w:type="paragraph" w:customStyle="1" w:styleId="280AFFB6FFF34D848E76101B64F1F9E1">
    <w:name w:val="280AFFB6FFF34D848E76101B64F1F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AB91B3-53F8-DA4D-91EB-E15051A1296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dc4bcd6-49db-4c07-9060-8acfc67cef9f"/>
    <ds:schemaRef ds:uri="fb0879af-3eba-417a-a55a-ffe6dcd6ca77"/>
  </ds:schemaRefs>
</ds:datastoreItem>
</file>

<file path=customXml/itemProps3.xml><?xml version="1.0" encoding="utf-8"?>
<ds:datastoreItem xmlns:ds="http://schemas.openxmlformats.org/officeDocument/2006/customXml" ds:itemID="{F460C0CD-0EA2-490A-B7DE-ACED37094F68}">
  <ds:schemaRefs>
    <ds:schemaRef ds:uri="http://schemas.microsoft.com/sharepoint/v3/contenttype/forms"/>
  </ds:schemaRefs>
</ds:datastoreItem>
</file>

<file path=customXml/itemProps4.xml><?xml version="1.0" encoding="utf-8"?>
<ds:datastoreItem xmlns:ds="http://schemas.openxmlformats.org/officeDocument/2006/customXml" ds:itemID="{2527A47F-0417-412B-B449-2856C38608BB}">
  <ds:schemaRefs>
    <ds:schemaRef ds:uri="http://schemas.microsoft.com/office/2006/metadata/properties"/>
    <ds:schemaRef ds:uri="http://www.w3.org/2000/xmlns/"/>
    <ds:schemaRef ds:uri="http://schemas.microsoft.com/sharepoint/v3"/>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Green%20cube%20resume.dotx</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2020-05-22T06:33:00Z</dcterms:created>
  <dcterms:modified xsi:type="dcterms:W3CDTF">2020-05-22T06:33:00Z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