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DACA" w14:textId="539FB14E" w:rsidR="00457ADE" w:rsidRDefault="00C90004" w:rsidP="00B86C53">
      <w:pPr>
        <w:rPr>
          <w:color w:val="auto"/>
        </w:rPr>
      </w:pPr>
      <w:r w:rsidRPr="00E80D1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70" behindDoc="1" locked="1" layoutInCell="1" allowOverlap="1" wp14:anchorId="66D1D4B3" wp14:editId="5C2610F8">
                <wp:simplePos x="0" y="0"/>
                <wp:positionH relativeFrom="page">
                  <wp:align>left</wp:align>
                </wp:positionH>
                <wp:positionV relativeFrom="paragraph">
                  <wp:posOffset>-400050</wp:posOffset>
                </wp:positionV>
                <wp:extent cx="3014980" cy="10058400"/>
                <wp:effectExtent l="0" t="0" r="0" b="0"/>
                <wp:wrapNone/>
                <wp:docPr id="137467406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980" cy="1005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AA9F1" w14:textId="77777777" w:rsidR="00A903D0" w:rsidRDefault="00A903D0" w:rsidP="004443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66D1D4B3" id="Rectangle 1" o:spid="_x0000_s1026" alt="&quot;&quot;" style="position:absolute;margin-left:0;margin-top:-31.5pt;width:237.4pt;height:11in;z-index:-251657210;visibility:visible;mso-wrap-style:square;mso-width-percent:0;mso-height-percent:100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100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" fillcolor="#d3ccf8 [3204]" stroked="f" strokeweight="1pt">
                <v:textbox>
                  <w:txbxContent>
                    <w:p w14:paraId="0B6AA9F1" w14:textId="77777777" w:rsidR="00A903D0" w:rsidRDefault="00A903D0" w:rsidP="00444356"/>
                  </w:txbxContent>
                </v:textbox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92"/>
        <w:gridCol w:w="737"/>
        <w:gridCol w:w="2681"/>
        <w:gridCol w:w="3690"/>
      </w:tblGrid>
      <w:tr w:rsidR="00CF2BE7" w:rsidRPr="00020BEB" w14:paraId="1D566456" w14:textId="77777777" w:rsidTr="1461E2F6">
        <w:trPr>
          <w:trHeight w:val="3960"/>
        </w:trPr>
        <w:tc>
          <w:tcPr>
            <w:tcW w:w="3692" w:type="dxa"/>
            <w:vMerge w:val="restart"/>
          </w:tcPr>
          <w:p w14:paraId="43C65604" w14:textId="77777777" w:rsidR="00CF2BE7" w:rsidRPr="00444356" w:rsidRDefault="006C5F9F" w:rsidP="006C5F9F">
            <w:pPr>
              <w:pStyle w:val="Heading1"/>
              <w:rPr>
                <w:sz w:val="22"/>
                <w:szCs w:val="22"/>
              </w:rPr>
            </w:pPr>
            <w:r w:rsidRPr="00444356">
              <w:rPr>
                <w:sz w:val="22"/>
                <w:szCs w:val="22"/>
              </w:rPr>
              <w:t>Objective</w:t>
            </w:r>
          </w:p>
          <w:p w14:paraId="3EA2E0A1" w14:textId="7B3A75DD" w:rsidR="00CF2BE7" w:rsidRPr="00444356" w:rsidRDefault="00A903D0" w:rsidP="00444356">
            <w:pPr>
              <w:pStyle w:val="NormalWeb"/>
              <w:rPr>
                <w:color w:val="000000"/>
                <w:sz w:val="22"/>
                <w:szCs w:val="22"/>
              </w:rPr>
            </w:pPr>
            <w:r w:rsidRPr="00444356">
              <w:rPr>
                <w:color w:val="3D3D3D"/>
                <w:sz w:val="22"/>
                <w:szCs w:val="22"/>
              </w:rPr>
              <w:t>To secure a position in your company where I can apply my experience and would best fit my qualifications and further enhance my values towards any responsibility that I will undertake. To develop my talents and skills for continuous career improvement and excel in every way to tap my potential, making highly competent, assertive, proactive and creative individuals.</w:t>
            </w:r>
          </w:p>
        </w:tc>
        <w:tc>
          <w:tcPr>
            <w:tcW w:w="737" w:type="dxa"/>
            <w:vMerge w:val="restart"/>
          </w:tcPr>
          <w:p w14:paraId="099066B2" w14:textId="77777777" w:rsidR="00CF2BE7" w:rsidRPr="00444356" w:rsidRDefault="00CF2BE7" w:rsidP="008F5BD6">
            <w:pPr>
              <w:spacing w:before="360"/>
              <w:rPr>
                <w:color w:val="auto"/>
                <w:sz w:val="22"/>
                <w:szCs w:val="22"/>
              </w:rPr>
            </w:pPr>
          </w:p>
        </w:tc>
        <w:tc>
          <w:tcPr>
            <w:tcW w:w="6371" w:type="dxa"/>
            <w:gridSpan w:val="2"/>
          </w:tcPr>
          <w:p w14:paraId="06E9BCCA" w14:textId="24E4C81E" w:rsidR="00CF2BE7" w:rsidRPr="00444356" w:rsidRDefault="000D50EE" w:rsidP="000D50EE">
            <w:pPr>
              <w:pStyle w:val="Title"/>
              <w:rPr>
                <w:sz w:val="22"/>
                <w:szCs w:val="22"/>
              </w:rPr>
            </w:pPr>
            <w:r w:rsidRPr="00444356">
              <w:rPr>
                <w:sz w:val="22"/>
                <w:szCs w:val="22"/>
              </w:rPr>
              <w:t>MARIENEL A. ZARENO</w:t>
            </w:r>
          </w:p>
          <w:p w14:paraId="1DB0A92A" w14:textId="0CEF6CB7" w:rsidR="00CF2BE7" w:rsidRPr="00444356" w:rsidRDefault="00414DC0" w:rsidP="00254A8F">
            <w:pPr>
              <w:pStyle w:val="NormalWeb"/>
              <w:jc w:val="both"/>
              <w:rPr>
                <w:color w:val="000000"/>
                <w:sz w:val="22"/>
                <w:szCs w:val="22"/>
              </w:rPr>
            </w:pPr>
            <w:r w:rsidRPr="00444356">
              <w:rPr>
                <w:color w:val="241D19"/>
                <w:sz w:val="22"/>
                <w:szCs w:val="22"/>
              </w:rPr>
              <w:t>Motivated and customer-focused Sales Associate with proven experience</w:t>
            </w:r>
            <w:r w:rsidR="000D50EE" w:rsidRPr="00444356">
              <w:rPr>
                <w:color w:val="000000"/>
                <w:sz w:val="22"/>
                <w:szCs w:val="22"/>
              </w:rPr>
              <w:t xml:space="preserve"> </w:t>
            </w:r>
            <w:r w:rsidRPr="00444356">
              <w:rPr>
                <w:color w:val="241D19"/>
                <w:sz w:val="22"/>
                <w:szCs w:val="22"/>
              </w:rPr>
              <w:t>in delivering exceptional service and driving sales performance.</w:t>
            </w:r>
            <w:r w:rsidRPr="00444356">
              <w:rPr>
                <w:rStyle w:val="apple-converted-space"/>
                <w:color w:val="241D19"/>
                <w:sz w:val="22"/>
                <w:szCs w:val="22"/>
              </w:rPr>
              <w:t> </w:t>
            </w:r>
            <w:r w:rsidRPr="00444356">
              <w:rPr>
                <w:color w:val="241D19"/>
                <w:sz w:val="22"/>
                <w:szCs w:val="22"/>
              </w:rPr>
              <w:t>Skilled in building strong customer relationships, identifying client needs, and providing</w:t>
            </w:r>
            <w:r w:rsidRPr="00444356">
              <w:rPr>
                <w:rStyle w:val="apple-converted-space"/>
                <w:color w:val="241D19"/>
                <w:sz w:val="22"/>
                <w:szCs w:val="22"/>
              </w:rPr>
              <w:t> </w:t>
            </w:r>
            <w:r w:rsidRPr="00444356">
              <w:rPr>
                <w:color w:val="241D19"/>
                <w:sz w:val="22"/>
                <w:szCs w:val="22"/>
              </w:rPr>
              <w:t>product recommendations to enhance satisfaction and loyalty.</w:t>
            </w:r>
            <w:r w:rsidRPr="00444356">
              <w:rPr>
                <w:rStyle w:val="apple-converted-space"/>
                <w:color w:val="241D19"/>
                <w:sz w:val="22"/>
                <w:szCs w:val="22"/>
              </w:rPr>
              <w:t> </w:t>
            </w:r>
            <w:r w:rsidRPr="00444356">
              <w:rPr>
                <w:color w:val="241D19"/>
                <w:sz w:val="22"/>
                <w:szCs w:val="22"/>
              </w:rPr>
              <w:t>Eager to contribute to a dynamic team and support business growth.</w:t>
            </w:r>
          </w:p>
        </w:tc>
      </w:tr>
      <w:tr w:rsidR="00CF2BE7" w:rsidRPr="00020BEB" w14:paraId="00831A23" w14:textId="77777777" w:rsidTr="1461E2F6">
        <w:trPr>
          <w:trHeight w:val="90"/>
        </w:trPr>
        <w:tc>
          <w:tcPr>
            <w:tcW w:w="3692" w:type="dxa"/>
            <w:vMerge/>
          </w:tcPr>
          <w:p w14:paraId="1653F3F0" w14:textId="77777777" w:rsidR="00CF2BE7" w:rsidRPr="00444356" w:rsidRDefault="00CF2BE7" w:rsidP="00B31DA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vMerge/>
          </w:tcPr>
          <w:p w14:paraId="2DC1F69C" w14:textId="77777777" w:rsidR="00CF2BE7" w:rsidRPr="00444356" w:rsidRDefault="00CF2BE7" w:rsidP="00B31DA4">
            <w:pPr>
              <w:spacing w:before="360"/>
              <w:rPr>
                <w:color w:val="auto"/>
                <w:sz w:val="22"/>
                <w:szCs w:val="22"/>
              </w:rPr>
            </w:pPr>
          </w:p>
        </w:tc>
        <w:tc>
          <w:tcPr>
            <w:tcW w:w="6371" w:type="dxa"/>
            <w:gridSpan w:val="2"/>
            <w:tcBorders>
              <w:bottom w:val="single" w:sz="4" w:space="0" w:color="000000" w:themeColor="text1"/>
            </w:tcBorders>
          </w:tcPr>
          <w:p w14:paraId="051E8FE6" w14:textId="77777777" w:rsidR="00CF2BE7" w:rsidRPr="00444356" w:rsidRDefault="00CF2BE7" w:rsidP="00F46F61">
            <w:pPr>
              <w:rPr>
                <w:sz w:val="22"/>
                <w:szCs w:val="22"/>
              </w:rPr>
            </w:pPr>
          </w:p>
        </w:tc>
      </w:tr>
      <w:tr w:rsidR="00CF2BE7" w:rsidRPr="00444356" w14:paraId="2CA55834" w14:textId="77777777" w:rsidTr="1461E2F6">
        <w:trPr>
          <w:trHeight w:val="432"/>
        </w:trPr>
        <w:tc>
          <w:tcPr>
            <w:tcW w:w="3692" w:type="dxa"/>
            <w:vMerge w:val="restart"/>
          </w:tcPr>
          <w:p w14:paraId="7A811840" w14:textId="2C117835" w:rsidR="00CF2BE7" w:rsidRPr="00444356" w:rsidRDefault="00444356" w:rsidP="00444356">
            <w:pPr>
              <w:pStyle w:val="Heading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contact</w:t>
            </w:r>
          </w:p>
          <w:p w14:paraId="33945E18" w14:textId="0B692B6D" w:rsidR="003F1D3E" w:rsidRPr="00444356" w:rsidRDefault="00444356" w:rsidP="00E500E0">
            <w:pPr>
              <w:pStyle w:val="ListBulle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  <w:r w:rsidR="00E500E0" w:rsidRPr="00444356">
              <w:rPr>
                <w:sz w:val="21"/>
                <w:szCs w:val="21"/>
              </w:rPr>
              <w:t>arienelzareno2002@gmail.com</w:t>
            </w:r>
          </w:p>
          <w:p w14:paraId="5DEA9363" w14:textId="542C3A89" w:rsidR="003F1D3E" w:rsidRPr="00444356" w:rsidRDefault="00E500E0" w:rsidP="006C5F9F">
            <w:pPr>
              <w:pStyle w:val="ListBullet"/>
              <w:rPr>
                <w:sz w:val="21"/>
                <w:szCs w:val="21"/>
              </w:rPr>
            </w:pPr>
            <w:r w:rsidRPr="00444356">
              <w:rPr>
                <w:sz w:val="21"/>
                <w:szCs w:val="21"/>
              </w:rPr>
              <w:t>+973 3371 4178</w:t>
            </w:r>
          </w:p>
          <w:p w14:paraId="14362CDA" w14:textId="0FF841C1" w:rsidR="00CF2BE7" w:rsidRPr="00444356" w:rsidRDefault="00F82694" w:rsidP="00356AB0">
            <w:pPr>
              <w:pStyle w:val="ListBullet"/>
              <w:rPr>
                <w:sz w:val="21"/>
                <w:szCs w:val="21"/>
              </w:rPr>
            </w:pPr>
            <w:r w:rsidRPr="00444356">
              <w:rPr>
                <w:rStyle w:val="agcmg"/>
                <w:rFonts w:eastAsia="Times New Roman"/>
                <w:sz w:val="21"/>
                <w:szCs w:val="21"/>
              </w:rPr>
              <w:t>Building 1447, Road 2115, Exhibition Avenue Manama 321, Bahrai</w:t>
            </w:r>
            <w:r w:rsidR="00471A9A" w:rsidRPr="00444356">
              <w:rPr>
                <w:rStyle w:val="agcmg"/>
                <w:rFonts w:eastAsia="Times New Roman"/>
                <w:sz w:val="21"/>
                <w:szCs w:val="21"/>
              </w:rPr>
              <w:t>n</w:t>
            </w:r>
          </w:p>
          <w:p w14:paraId="08D5AFF2" w14:textId="77777777" w:rsidR="00444356" w:rsidRPr="00444356" w:rsidRDefault="00444356" w:rsidP="006C5F9F">
            <w:pPr>
              <w:pStyle w:val="Heading1"/>
              <w:rPr>
                <w:sz w:val="21"/>
                <w:szCs w:val="21"/>
              </w:rPr>
            </w:pPr>
          </w:p>
          <w:p w14:paraId="7D635F0D" w14:textId="32C34909" w:rsidR="00CF2BE7" w:rsidRPr="00444356" w:rsidRDefault="006C5F9F" w:rsidP="006C5F9F">
            <w:pPr>
              <w:pStyle w:val="Heading1"/>
              <w:rPr>
                <w:sz w:val="21"/>
                <w:szCs w:val="21"/>
              </w:rPr>
            </w:pPr>
            <w:r w:rsidRPr="00444356">
              <w:rPr>
                <w:sz w:val="21"/>
                <w:szCs w:val="21"/>
              </w:rPr>
              <w:t>Education</w:t>
            </w:r>
          </w:p>
          <w:p w14:paraId="70F39423" w14:textId="67485025" w:rsidR="00356AB0" w:rsidRPr="00444356" w:rsidRDefault="00EB627A" w:rsidP="00F82694">
            <w:pPr>
              <w:pStyle w:val="Heading2"/>
              <w:rPr>
                <w:rStyle w:val="agcmg"/>
                <w:rFonts w:eastAsia="Times New Roman"/>
                <w:b w:val="0"/>
                <w:bCs/>
                <w:sz w:val="21"/>
                <w:szCs w:val="21"/>
              </w:rPr>
            </w:pPr>
            <w:r w:rsidRPr="00444356">
              <w:rPr>
                <w:rStyle w:val="agcmg"/>
                <w:rFonts w:eastAsia="Times New Roman"/>
                <w:b w:val="0"/>
                <w:bCs/>
                <w:sz w:val="21"/>
                <w:szCs w:val="21"/>
              </w:rPr>
              <w:t>Bachelor of Science Tourism ManagemenT</w:t>
            </w:r>
          </w:p>
          <w:p w14:paraId="3FDB8595" w14:textId="589875FC" w:rsidR="000E2374" w:rsidRPr="00444356" w:rsidRDefault="000E2374" w:rsidP="000E2374">
            <w:pPr>
              <w:rPr>
                <w:sz w:val="21"/>
                <w:szCs w:val="21"/>
              </w:rPr>
            </w:pPr>
            <w:r w:rsidRPr="00444356">
              <w:rPr>
                <w:sz w:val="21"/>
                <w:szCs w:val="21"/>
              </w:rPr>
              <w:t>STI College Dagupan, Philippines</w:t>
            </w:r>
          </w:p>
          <w:p w14:paraId="6A825AE2" w14:textId="6D02B7C9" w:rsidR="000E2374" w:rsidRPr="00444356" w:rsidRDefault="000E2374" w:rsidP="000E2374">
            <w:pPr>
              <w:rPr>
                <w:sz w:val="21"/>
                <w:szCs w:val="21"/>
              </w:rPr>
            </w:pPr>
            <w:r w:rsidRPr="00444356">
              <w:rPr>
                <w:sz w:val="21"/>
                <w:szCs w:val="21"/>
              </w:rPr>
              <w:t>2021- 2023</w:t>
            </w:r>
          </w:p>
          <w:p w14:paraId="18AEEEE2" w14:textId="77777777" w:rsidR="00865FD4" w:rsidRPr="00444356" w:rsidRDefault="00865FD4" w:rsidP="000E2374">
            <w:pPr>
              <w:rPr>
                <w:sz w:val="21"/>
                <w:szCs w:val="21"/>
              </w:rPr>
            </w:pPr>
          </w:p>
          <w:p w14:paraId="7F2978D8" w14:textId="79E414FB" w:rsidR="00865FD4" w:rsidRPr="00444356" w:rsidRDefault="00662530" w:rsidP="000E2374">
            <w:pPr>
              <w:rPr>
                <w:sz w:val="21"/>
                <w:szCs w:val="21"/>
              </w:rPr>
            </w:pPr>
            <w:r w:rsidRPr="00444356">
              <w:rPr>
                <w:sz w:val="21"/>
                <w:szCs w:val="21"/>
              </w:rPr>
              <w:t xml:space="preserve">ACCOUNTANCY BUSINESS MANAGEMENT </w:t>
            </w:r>
          </w:p>
          <w:p w14:paraId="012BD595" w14:textId="25121B12" w:rsidR="00662530" w:rsidRPr="00444356" w:rsidRDefault="00662530" w:rsidP="000E2374">
            <w:pPr>
              <w:rPr>
                <w:sz w:val="21"/>
                <w:szCs w:val="21"/>
              </w:rPr>
            </w:pPr>
            <w:r w:rsidRPr="00444356">
              <w:rPr>
                <w:sz w:val="21"/>
                <w:szCs w:val="21"/>
              </w:rPr>
              <w:t>St. Michael School by the sea, Philippines</w:t>
            </w:r>
          </w:p>
          <w:p w14:paraId="5A65044B" w14:textId="03DFEB5F" w:rsidR="00662530" w:rsidRPr="00444356" w:rsidRDefault="00662530" w:rsidP="000E2374">
            <w:pPr>
              <w:rPr>
                <w:sz w:val="21"/>
                <w:szCs w:val="21"/>
              </w:rPr>
            </w:pPr>
            <w:r w:rsidRPr="00444356">
              <w:rPr>
                <w:sz w:val="21"/>
                <w:szCs w:val="21"/>
              </w:rPr>
              <w:t>2018-2020</w:t>
            </w:r>
          </w:p>
          <w:p w14:paraId="42C3F222" w14:textId="77777777" w:rsidR="00444356" w:rsidRPr="00444356" w:rsidRDefault="00444356" w:rsidP="00C00363">
            <w:pPr>
              <w:rPr>
                <w:b/>
                <w:bCs/>
                <w:sz w:val="21"/>
                <w:szCs w:val="21"/>
              </w:rPr>
            </w:pPr>
          </w:p>
          <w:p w14:paraId="2AA8A996" w14:textId="5F044B27" w:rsidR="00C00363" w:rsidRPr="00444356" w:rsidRDefault="00C00363" w:rsidP="00C00363">
            <w:pPr>
              <w:rPr>
                <w:b/>
                <w:bCs/>
                <w:sz w:val="21"/>
                <w:szCs w:val="21"/>
              </w:rPr>
            </w:pPr>
            <w:r w:rsidRPr="00444356">
              <w:rPr>
                <w:b/>
                <w:bCs/>
                <w:sz w:val="21"/>
                <w:szCs w:val="21"/>
              </w:rPr>
              <w:t>SKILLS</w:t>
            </w:r>
          </w:p>
          <w:p w14:paraId="13119EB2" w14:textId="77777777" w:rsidR="00C00363" w:rsidRPr="00444356" w:rsidRDefault="00C00363" w:rsidP="00C00363">
            <w:pPr>
              <w:numPr>
                <w:ilvl w:val="0"/>
                <w:numId w:val="11"/>
              </w:num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  <w:lang w:val="en-PH"/>
              </w:rPr>
            </w:pPr>
            <w:r w:rsidRPr="00444356">
              <w:rPr>
                <w:rFonts w:ascii="Times New Roman" w:eastAsia="Times New Roman" w:hAnsi="Times New Roman" w:cs="Times New Roman"/>
                <w:color w:val="241D19"/>
                <w:spacing w:val="5"/>
                <w:sz w:val="21"/>
                <w:szCs w:val="21"/>
                <w:lang w:val="en-PH"/>
              </w:rPr>
              <w:t>Sales Strategies</w:t>
            </w:r>
          </w:p>
          <w:p w14:paraId="2601C2D8" w14:textId="77777777" w:rsidR="00C00363" w:rsidRPr="00444356" w:rsidRDefault="00C00363" w:rsidP="00C00363">
            <w:pPr>
              <w:numPr>
                <w:ilvl w:val="0"/>
                <w:numId w:val="11"/>
              </w:num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  <w:lang w:val="en-PH"/>
              </w:rPr>
            </w:pPr>
            <w:r w:rsidRPr="00444356">
              <w:rPr>
                <w:rFonts w:ascii="Times New Roman" w:eastAsia="Times New Roman" w:hAnsi="Times New Roman" w:cs="Times New Roman"/>
                <w:color w:val="241D19"/>
                <w:spacing w:val="5"/>
                <w:sz w:val="21"/>
                <w:szCs w:val="21"/>
                <w:lang w:val="en-PH"/>
              </w:rPr>
              <w:t>Multi-tasker</w:t>
            </w:r>
          </w:p>
          <w:p w14:paraId="2C9CAA71" w14:textId="77777777" w:rsidR="00C00363" w:rsidRPr="00444356" w:rsidRDefault="00C00363" w:rsidP="00C00363">
            <w:pPr>
              <w:numPr>
                <w:ilvl w:val="0"/>
                <w:numId w:val="11"/>
              </w:num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  <w:lang w:val="en-PH"/>
              </w:rPr>
            </w:pPr>
            <w:r w:rsidRPr="00444356">
              <w:rPr>
                <w:rFonts w:ascii="Times New Roman" w:eastAsia="Times New Roman" w:hAnsi="Times New Roman" w:cs="Times New Roman"/>
                <w:color w:val="241D19"/>
                <w:spacing w:val="5"/>
                <w:sz w:val="21"/>
                <w:szCs w:val="21"/>
                <w:lang w:val="en-PH"/>
              </w:rPr>
              <w:t>Problem-Solving</w:t>
            </w:r>
          </w:p>
          <w:p w14:paraId="11437FF4" w14:textId="77777777" w:rsidR="00C00363" w:rsidRPr="00444356" w:rsidRDefault="00C00363" w:rsidP="00C00363">
            <w:pPr>
              <w:numPr>
                <w:ilvl w:val="0"/>
                <w:numId w:val="11"/>
              </w:num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  <w:lang w:val="en-PH"/>
              </w:rPr>
            </w:pPr>
            <w:r w:rsidRPr="00444356">
              <w:rPr>
                <w:rFonts w:ascii="Times New Roman" w:eastAsia="Times New Roman" w:hAnsi="Times New Roman" w:cs="Times New Roman"/>
                <w:color w:val="241D19"/>
                <w:spacing w:val="5"/>
                <w:sz w:val="21"/>
                <w:szCs w:val="21"/>
                <w:lang w:val="en-PH"/>
              </w:rPr>
              <w:t>Time Management</w:t>
            </w:r>
          </w:p>
          <w:p w14:paraId="65907161" w14:textId="77777777" w:rsidR="00C00363" w:rsidRPr="00444356" w:rsidRDefault="00C00363" w:rsidP="00C00363">
            <w:pPr>
              <w:numPr>
                <w:ilvl w:val="0"/>
                <w:numId w:val="11"/>
              </w:num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  <w:lang w:val="en-PH"/>
              </w:rPr>
            </w:pPr>
            <w:r w:rsidRPr="00444356">
              <w:rPr>
                <w:rFonts w:ascii="Times New Roman" w:eastAsia="Times New Roman" w:hAnsi="Times New Roman" w:cs="Times New Roman"/>
                <w:color w:val="241D19"/>
                <w:spacing w:val="5"/>
                <w:sz w:val="21"/>
                <w:szCs w:val="21"/>
                <w:lang w:val="en-PH"/>
              </w:rPr>
              <w:t>Flexible</w:t>
            </w:r>
          </w:p>
          <w:p w14:paraId="715A89DA" w14:textId="77777777" w:rsidR="00C00363" w:rsidRPr="00444356" w:rsidRDefault="00C00363" w:rsidP="00C00363">
            <w:pPr>
              <w:numPr>
                <w:ilvl w:val="0"/>
                <w:numId w:val="11"/>
              </w:num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1"/>
                <w:szCs w:val="21"/>
                <w:lang w:val="en-PH"/>
              </w:rPr>
            </w:pPr>
            <w:r w:rsidRPr="00444356">
              <w:rPr>
                <w:rFonts w:ascii="Times New Roman" w:eastAsia="Times New Roman" w:hAnsi="Times New Roman" w:cs="Times New Roman"/>
                <w:color w:val="241D19"/>
                <w:spacing w:val="5"/>
                <w:sz w:val="21"/>
                <w:szCs w:val="21"/>
                <w:lang w:val="en-PH"/>
              </w:rPr>
              <w:t>Team Collaboration</w:t>
            </w:r>
          </w:p>
          <w:p w14:paraId="43D9583C" w14:textId="65B72F4F" w:rsidR="00CF2BE7" w:rsidRPr="00444356" w:rsidRDefault="00CF2BE7" w:rsidP="00662530">
            <w:pPr>
              <w:pStyle w:val="ListBullet"/>
              <w:numPr>
                <w:ilvl w:val="0"/>
                <w:numId w:val="0"/>
              </w:numPr>
              <w:ind w:left="360"/>
              <w:rPr>
                <w:sz w:val="21"/>
                <w:szCs w:val="21"/>
              </w:rPr>
            </w:pPr>
          </w:p>
        </w:tc>
        <w:tc>
          <w:tcPr>
            <w:tcW w:w="737" w:type="dxa"/>
            <w:vMerge/>
          </w:tcPr>
          <w:p w14:paraId="041AD9AE" w14:textId="77777777" w:rsidR="00CF2BE7" w:rsidRPr="00444356" w:rsidRDefault="00CF2BE7" w:rsidP="00B31DA4">
            <w:pPr>
              <w:spacing w:before="360"/>
              <w:rPr>
                <w:color w:val="auto"/>
                <w:sz w:val="21"/>
                <w:szCs w:val="21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000000" w:themeColor="text1"/>
            </w:tcBorders>
          </w:tcPr>
          <w:p w14:paraId="151DA08F" w14:textId="77777777" w:rsidR="00CF2BE7" w:rsidRPr="00444356" w:rsidRDefault="00CF2BE7" w:rsidP="00F46F61">
            <w:pPr>
              <w:rPr>
                <w:sz w:val="21"/>
                <w:szCs w:val="21"/>
              </w:rPr>
            </w:pPr>
          </w:p>
        </w:tc>
      </w:tr>
      <w:tr w:rsidR="00CF2BE7" w:rsidRPr="00020BEB" w14:paraId="5162C484" w14:textId="77777777" w:rsidTr="00425627">
        <w:trPr>
          <w:trHeight w:val="3197"/>
        </w:trPr>
        <w:tc>
          <w:tcPr>
            <w:tcW w:w="3692" w:type="dxa"/>
            <w:vMerge/>
          </w:tcPr>
          <w:p w14:paraId="5E359CF4" w14:textId="77777777" w:rsidR="00CF2BE7" w:rsidRPr="00444356" w:rsidRDefault="00CF2BE7" w:rsidP="00B31DA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vMerge/>
          </w:tcPr>
          <w:p w14:paraId="49D32338" w14:textId="77777777" w:rsidR="00CF2BE7" w:rsidRPr="00444356" w:rsidRDefault="00CF2BE7" w:rsidP="00B31DA4">
            <w:pPr>
              <w:spacing w:before="360"/>
              <w:rPr>
                <w:color w:val="auto"/>
                <w:sz w:val="22"/>
                <w:szCs w:val="22"/>
              </w:rPr>
            </w:pPr>
          </w:p>
        </w:tc>
        <w:tc>
          <w:tcPr>
            <w:tcW w:w="6371" w:type="dxa"/>
            <w:gridSpan w:val="2"/>
          </w:tcPr>
          <w:p w14:paraId="43FAE85F" w14:textId="77777777" w:rsidR="00CF2BE7" w:rsidRPr="00444356" w:rsidRDefault="006C5F9F" w:rsidP="006C5F9F">
            <w:pPr>
              <w:pStyle w:val="Heading1"/>
              <w:rPr>
                <w:sz w:val="22"/>
                <w:szCs w:val="22"/>
              </w:rPr>
            </w:pPr>
            <w:r w:rsidRPr="00444356">
              <w:rPr>
                <w:sz w:val="22"/>
                <w:szCs w:val="22"/>
              </w:rPr>
              <w:t>Experience</w:t>
            </w:r>
          </w:p>
          <w:p w14:paraId="0BB153DD" w14:textId="77777777" w:rsidR="00CF2BE7" w:rsidRPr="00444356" w:rsidRDefault="00CF2BE7" w:rsidP="00CF2BE7">
            <w:pPr>
              <w:rPr>
                <w:sz w:val="22"/>
                <w:szCs w:val="22"/>
              </w:rPr>
            </w:pPr>
          </w:p>
          <w:p w14:paraId="7FB88CE9" w14:textId="77777777" w:rsidR="003E2A25" w:rsidRPr="00444356" w:rsidRDefault="006C5F9F" w:rsidP="006C5F9F">
            <w:pPr>
              <w:pStyle w:val="Heading2"/>
              <w:rPr>
                <w:rStyle w:val="NotBold"/>
                <w:sz w:val="22"/>
                <w:szCs w:val="22"/>
              </w:rPr>
            </w:pPr>
            <w:r w:rsidRPr="00444356">
              <w:rPr>
                <w:sz w:val="22"/>
                <w:szCs w:val="22"/>
              </w:rPr>
              <w:t>S</w:t>
            </w:r>
            <w:r w:rsidR="003E2A25" w:rsidRPr="00444356">
              <w:rPr>
                <w:sz w:val="22"/>
                <w:szCs w:val="22"/>
              </w:rPr>
              <w:t xml:space="preserve">ales ASSOCIATE </w:t>
            </w:r>
          </w:p>
          <w:p w14:paraId="2CEB0679" w14:textId="343E9902" w:rsidR="006C5F9F" w:rsidRPr="00444356" w:rsidRDefault="004B1F8F" w:rsidP="006C5F9F">
            <w:pPr>
              <w:pStyle w:val="Heading2"/>
              <w:rPr>
                <w:sz w:val="22"/>
                <w:szCs w:val="22"/>
              </w:rPr>
            </w:pPr>
            <w:r w:rsidRPr="00444356">
              <w:rPr>
                <w:rStyle w:val="NotBold"/>
                <w:sz w:val="22"/>
                <w:szCs w:val="22"/>
              </w:rPr>
              <w:t>Armada retail concept</w:t>
            </w:r>
            <w:r w:rsidR="006C5F9F" w:rsidRPr="00444356">
              <w:rPr>
                <w:rStyle w:val="NotBold"/>
                <w:sz w:val="22"/>
                <w:szCs w:val="22"/>
              </w:rPr>
              <w:t>.</w:t>
            </w:r>
          </w:p>
          <w:p w14:paraId="1750CA93" w14:textId="77777777" w:rsidR="00CF2BE7" w:rsidRPr="00444356" w:rsidRDefault="004B1F8F" w:rsidP="004B1F8F">
            <w:pPr>
              <w:pStyle w:val="Heading3"/>
              <w:rPr>
                <w:sz w:val="22"/>
                <w:szCs w:val="22"/>
              </w:rPr>
            </w:pPr>
            <w:r w:rsidRPr="00444356">
              <w:rPr>
                <w:sz w:val="22"/>
                <w:szCs w:val="22"/>
              </w:rPr>
              <w:t>October 2024- up to Present</w:t>
            </w:r>
          </w:p>
          <w:p w14:paraId="40C74F7B" w14:textId="77777777" w:rsidR="00D43382" w:rsidRPr="00444356" w:rsidRDefault="00D43382" w:rsidP="00D4338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</w:pPr>
            <w:r w:rsidRPr="004443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  <w:t>provided excellent customer service to ensure satisfaction.</w:t>
            </w:r>
          </w:p>
          <w:p w14:paraId="3940FB4C" w14:textId="77777777" w:rsidR="00D43382" w:rsidRPr="00444356" w:rsidRDefault="00D43382" w:rsidP="00D4338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</w:pPr>
            <w:r w:rsidRPr="004443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  <w:t>Operated the POS (Point of Sale) system to process transactions accurately and efficiently.</w:t>
            </w:r>
          </w:p>
          <w:p w14:paraId="0CF575BE" w14:textId="77777777" w:rsidR="00D43382" w:rsidRPr="00444356" w:rsidRDefault="00D43382" w:rsidP="00D4338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</w:pPr>
            <w:r w:rsidRPr="004443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  <w:t>Maintained store cleanliness and organized product displays to enhance floor appearance.</w:t>
            </w:r>
          </w:p>
          <w:p w14:paraId="3FB2B96A" w14:textId="77777777" w:rsidR="00D43382" w:rsidRPr="00444356" w:rsidRDefault="00D43382" w:rsidP="00D4338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</w:pPr>
            <w:r w:rsidRPr="004443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  <w:t>Replenished merchandise and ensured shelves were fully stocked and visually appealing.</w:t>
            </w:r>
          </w:p>
          <w:p w14:paraId="467FE49C" w14:textId="77777777" w:rsidR="00D43382" w:rsidRPr="00444356" w:rsidRDefault="00D43382" w:rsidP="00D4338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</w:pPr>
            <w:r w:rsidRPr="004443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  <w:t>Handled customer inquiries and resolved issues in a professional and timely manner.</w:t>
            </w:r>
          </w:p>
          <w:p w14:paraId="50CC86F8" w14:textId="42D67D46" w:rsidR="00E500E0" w:rsidRPr="00444356" w:rsidRDefault="00D43382" w:rsidP="00E500E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</w:pPr>
            <w:r w:rsidRPr="004443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  <w:t>Supported team members in achieving daily sales goals and maintaining a positive store environment</w:t>
            </w:r>
            <w:r w:rsidR="00E500E0" w:rsidRPr="004443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  <w:t>.</w:t>
            </w:r>
          </w:p>
        </w:tc>
      </w:tr>
      <w:tr w:rsidR="00CF2BE7" w:rsidRPr="00020BEB" w14:paraId="72E90410" w14:textId="77777777" w:rsidTr="1461E2F6">
        <w:trPr>
          <w:trHeight w:val="180"/>
        </w:trPr>
        <w:tc>
          <w:tcPr>
            <w:tcW w:w="3692" w:type="dxa"/>
            <w:vMerge/>
          </w:tcPr>
          <w:p w14:paraId="5519CF6C" w14:textId="77777777" w:rsidR="00CF2BE7" w:rsidRPr="00444356" w:rsidRDefault="00CF2BE7" w:rsidP="00B31DA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vMerge/>
          </w:tcPr>
          <w:p w14:paraId="5A374969" w14:textId="77777777" w:rsidR="00CF2BE7" w:rsidRPr="00444356" w:rsidRDefault="00CF2BE7" w:rsidP="00B31DA4">
            <w:pPr>
              <w:spacing w:before="360"/>
              <w:rPr>
                <w:color w:val="auto"/>
                <w:sz w:val="22"/>
                <w:szCs w:val="22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16081F8F" w14:textId="77777777" w:rsidR="00CF2BE7" w:rsidRPr="00444356" w:rsidRDefault="00CF2BE7" w:rsidP="00CF2BE7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50AF5F54" w14:textId="77777777" w:rsidR="00CF2BE7" w:rsidRPr="00444356" w:rsidRDefault="00CF2BE7" w:rsidP="00CF2BE7">
            <w:pPr>
              <w:pStyle w:val="Heading1"/>
              <w:rPr>
                <w:sz w:val="22"/>
                <w:szCs w:val="22"/>
              </w:rPr>
            </w:pPr>
          </w:p>
        </w:tc>
      </w:tr>
      <w:tr w:rsidR="00CF2BE7" w:rsidRPr="00020BEB" w14:paraId="7FB17E1C" w14:textId="77777777" w:rsidTr="1461E2F6">
        <w:trPr>
          <w:trHeight w:val="512"/>
        </w:trPr>
        <w:tc>
          <w:tcPr>
            <w:tcW w:w="3692" w:type="dxa"/>
            <w:vMerge/>
          </w:tcPr>
          <w:p w14:paraId="704DBEE3" w14:textId="77777777" w:rsidR="00CF2BE7" w:rsidRPr="00444356" w:rsidRDefault="00CF2BE7" w:rsidP="00B31DA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vMerge/>
          </w:tcPr>
          <w:p w14:paraId="71A10C03" w14:textId="77777777" w:rsidR="00CF2BE7" w:rsidRPr="00444356" w:rsidRDefault="00CF2BE7" w:rsidP="00B31DA4">
            <w:pPr>
              <w:spacing w:before="360"/>
              <w:rPr>
                <w:color w:val="auto"/>
                <w:sz w:val="22"/>
                <w:szCs w:val="22"/>
              </w:rPr>
            </w:pPr>
          </w:p>
        </w:tc>
        <w:tc>
          <w:tcPr>
            <w:tcW w:w="6371" w:type="dxa"/>
            <w:gridSpan w:val="2"/>
          </w:tcPr>
          <w:p w14:paraId="4A56D18A" w14:textId="77777777" w:rsidR="00CF2BE7" w:rsidRPr="00444356" w:rsidRDefault="00CF2BE7" w:rsidP="00CF2BE7">
            <w:pPr>
              <w:pStyle w:val="Heading1"/>
              <w:rPr>
                <w:sz w:val="22"/>
                <w:szCs w:val="22"/>
              </w:rPr>
            </w:pPr>
          </w:p>
        </w:tc>
      </w:tr>
      <w:tr w:rsidR="00CF2BE7" w:rsidRPr="00020BEB" w14:paraId="2C725768" w14:textId="77777777" w:rsidTr="00425627">
        <w:trPr>
          <w:trHeight w:val="2189"/>
        </w:trPr>
        <w:tc>
          <w:tcPr>
            <w:tcW w:w="3692" w:type="dxa"/>
            <w:vMerge/>
          </w:tcPr>
          <w:p w14:paraId="573FF65A" w14:textId="77777777" w:rsidR="00CF2BE7" w:rsidRPr="00444356" w:rsidRDefault="00CF2BE7" w:rsidP="00B31DA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737" w:type="dxa"/>
            <w:vMerge/>
          </w:tcPr>
          <w:p w14:paraId="4BDAB00A" w14:textId="77777777" w:rsidR="00CF2BE7" w:rsidRPr="00444356" w:rsidRDefault="00CF2BE7" w:rsidP="00B31DA4">
            <w:pPr>
              <w:spacing w:before="360"/>
              <w:rPr>
                <w:color w:val="auto"/>
                <w:sz w:val="22"/>
                <w:szCs w:val="22"/>
              </w:rPr>
            </w:pPr>
          </w:p>
        </w:tc>
        <w:tc>
          <w:tcPr>
            <w:tcW w:w="6371" w:type="dxa"/>
            <w:gridSpan w:val="2"/>
          </w:tcPr>
          <w:p w14:paraId="30CA4CBE" w14:textId="6E7ADC20" w:rsidR="00CF2BE7" w:rsidRPr="00444356" w:rsidRDefault="007535E0" w:rsidP="006C5F9F">
            <w:pPr>
              <w:rPr>
                <w:b/>
                <w:bCs/>
                <w:color w:val="auto"/>
                <w:sz w:val="22"/>
                <w:szCs w:val="22"/>
              </w:rPr>
            </w:pPr>
            <w:r w:rsidRPr="00444356">
              <w:rPr>
                <w:b/>
                <w:bCs/>
                <w:color w:val="auto"/>
                <w:sz w:val="22"/>
                <w:szCs w:val="22"/>
              </w:rPr>
              <w:t xml:space="preserve">MOBILE SALES ASSOCIATE </w:t>
            </w:r>
          </w:p>
          <w:p w14:paraId="76AE4EE1" w14:textId="77777777" w:rsidR="009918E9" w:rsidRPr="00444356" w:rsidRDefault="009918E9" w:rsidP="006C5F9F">
            <w:pPr>
              <w:rPr>
                <w:color w:val="auto"/>
                <w:sz w:val="22"/>
                <w:szCs w:val="22"/>
              </w:rPr>
            </w:pPr>
            <w:r w:rsidRPr="00444356">
              <w:rPr>
                <w:color w:val="auto"/>
                <w:sz w:val="22"/>
                <w:szCs w:val="22"/>
              </w:rPr>
              <w:t xml:space="preserve">GUANZON GROUP OF COMPANIES </w:t>
            </w:r>
          </w:p>
          <w:p w14:paraId="29F5F550" w14:textId="77777777" w:rsidR="009918E9" w:rsidRPr="00444356" w:rsidRDefault="009918E9" w:rsidP="006C5F9F">
            <w:pPr>
              <w:rPr>
                <w:color w:val="auto"/>
                <w:sz w:val="22"/>
                <w:szCs w:val="22"/>
              </w:rPr>
            </w:pPr>
            <w:r w:rsidRPr="00444356">
              <w:rPr>
                <w:color w:val="auto"/>
                <w:sz w:val="22"/>
                <w:szCs w:val="22"/>
              </w:rPr>
              <w:t>November 2023- October 2024</w:t>
            </w:r>
          </w:p>
          <w:p w14:paraId="6F41E23B" w14:textId="77777777" w:rsidR="00E500E0" w:rsidRPr="00444356" w:rsidRDefault="00E500E0" w:rsidP="00E500E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</w:pPr>
            <w:r w:rsidRPr="004443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  <w:t>Promoted mobile products and services to customers, providing detailed information and recommendations to meet their needs.</w:t>
            </w:r>
          </w:p>
          <w:p w14:paraId="4D90EC8A" w14:textId="77777777" w:rsidR="00E500E0" w:rsidRPr="00444356" w:rsidRDefault="00E500E0" w:rsidP="00E500E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</w:pPr>
            <w:r w:rsidRPr="004443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  <w:t>Handled stock management, including receiving, organizing, and monitoring inventory levels.</w:t>
            </w:r>
          </w:p>
          <w:p w14:paraId="4BCF54C1" w14:textId="77777777" w:rsidR="00E500E0" w:rsidRPr="00444356" w:rsidRDefault="00E500E0" w:rsidP="00E500E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</w:pPr>
            <w:r w:rsidRPr="004443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  <w:t>Ensured proper product display and maintained an attractive, organized sales floor.</w:t>
            </w:r>
          </w:p>
          <w:p w14:paraId="2185FE1D" w14:textId="134F8781" w:rsidR="009918E9" w:rsidRPr="00444356" w:rsidRDefault="00E500E0" w:rsidP="00254A8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</w:pPr>
            <w:r w:rsidRPr="004443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  <w:t>Supported sales targets by engaging customer</w:t>
            </w:r>
            <w:r w:rsidR="00254A8F" w:rsidRPr="004443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  <w:t xml:space="preserve"> </w:t>
            </w:r>
            <w:r w:rsidR="00C21557" w:rsidRPr="004443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  <w:t xml:space="preserve">and </w:t>
            </w:r>
            <w:r w:rsidRPr="004443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  <w:t>encouraging product purchas</w:t>
            </w:r>
            <w:r w:rsidR="00254A8F" w:rsidRPr="004443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  <w:t>e</w:t>
            </w:r>
            <w:r w:rsidR="00C21557" w:rsidRPr="0044435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PH"/>
              </w:rPr>
              <w:t>.</w:t>
            </w:r>
          </w:p>
        </w:tc>
      </w:tr>
      <w:tr w:rsidR="00444356" w:rsidRPr="00020BEB" w14:paraId="5538E70B" w14:textId="77777777" w:rsidTr="1461E2F6">
        <w:trPr>
          <w:gridAfter w:val="2"/>
          <w:wAfter w:w="6371" w:type="dxa"/>
          <w:trHeight w:val="270"/>
        </w:trPr>
        <w:tc>
          <w:tcPr>
            <w:tcW w:w="3692" w:type="dxa"/>
            <w:vMerge/>
          </w:tcPr>
          <w:p w14:paraId="39900573" w14:textId="77777777" w:rsidR="00444356" w:rsidRPr="00CA07A7" w:rsidRDefault="00444356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652DF05B" w14:textId="77777777" w:rsidR="00444356" w:rsidRPr="00020BEB" w:rsidRDefault="00444356" w:rsidP="00B31DA4">
            <w:pPr>
              <w:spacing w:before="360"/>
              <w:rPr>
                <w:color w:val="auto"/>
              </w:rPr>
            </w:pPr>
          </w:p>
        </w:tc>
      </w:tr>
      <w:tr w:rsidR="00444356" w:rsidRPr="00020BEB" w14:paraId="0BD4C160" w14:textId="77777777" w:rsidTr="1461E2F6">
        <w:trPr>
          <w:gridAfter w:val="2"/>
          <w:wAfter w:w="6371" w:type="dxa"/>
          <w:trHeight w:val="270"/>
        </w:trPr>
        <w:tc>
          <w:tcPr>
            <w:tcW w:w="3692" w:type="dxa"/>
            <w:vMerge/>
          </w:tcPr>
          <w:p w14:paraId="030485AA" w14:textId="77777777" w:rsidR="00444356" w:rsidRPr="00CA07A7" w:rsidRDefault="00444356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5F88771D" w14:textId="77777777" w:rsidR="00444356" w:rsidRPr="00020BEB" w:rsidRDefault="00444356" w:rsidP="00B31DA4">
            <w:pPr>
              <w:spacing w:before="360"/>
              <w:rPr>
                <w:color w:val="auto"/>
              </w:rPr>
            </w:pPr>
          </w:p>
        </w:tc>
      </w:tr>
    </w:tbl>
    <w:p w14:paraId="1027ED93" w14:textId="77777777" w:rsidR="00871DB8" w:rsidRPr="00020BEB" w:rsidRDefault="00871DB8" w:rsidP="00016465">
      <w:pPr>
        <w:rPr>
          <w:color w:val="auto"/>
        </w:rPr>
      </w:pPr>
    </w:p>
    <w:sectPr w:rsidR="00871DB8" w:rsidRPr="00020BEB" w:rsidSect="00B06922">
      <w:pgSz w:w="12240" w:h="15840" w:code="1"/>
      <w:pgMar w:top="63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65335" w14:textId="77777777" w:rsidR="0032451A" w:rsidRDefault="0032451A" w:rsidP="00AA35A8">
      <w:pPr>
        <w:spacing w:line="240" w:lineRule="auto"/>
      </w:pPr>
      <w:r>
        <w:separator/>
      </w:r>
    </w:p>
  </w:endnote>
  <w:endnote w:type="continuationSeparator" w:id="0">
    <w:p w14:paraId="60543FA4" w14:textId="77777777" w:rsidR="0032451A" w:rsidRDefault="0032451A" w:rsidP="00AA35A8">
      <w:pPr>
        <w:spacing w:line="240" w:lineRule="auto"/>
      </w:pPr>
      <w:r>
        <w:continuationSeparator/>
      </w:r>
    </w:p>
  </w:endnote>
  <w:endnote w:type="continuationNotice" w:id="1">
    <w:p w14:paraId="5D77746D" w14:textId="77777777" w:rsidR="0032451A" w:rsidRDefault="003245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26504" w14:textId="77777777" w:rsidR="0032451A" w:rsidRDefault="0032451A" w:rsidP="00AA35A8">
      <w:pPr>
        <w:spacing w:line="240" w:lineRule="auto"/>
      </w:pPr>
      <w:r>
        <w:separator/>
      </w:r>
    </w:p>
  </w:footnote>
  <w:footnote w:type="continuationSeparator" w:id="0">
    <w:p w14:paraId="2607A16D" w14:textId="77777777" w:rsidR="0032451A" w:rsidRDefault="0032451A" w:rsidP="00AA35A8">
      <w:pPr>
        <w:spacing w:line="240" w:lineRule="auto"/>
      </w:pPr>
      <w:r>
        <w:continuationSeparator/>
      </w:r>
    </w:p>
  </w:footnote>
  <w:footnote w:type="continuationNotice" w:id="1">
    <w:p w14:paraId="61C0AD94" w14:textId="77777777" w:rsidR="0032451A" w:rsidRDefault="0032451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3.8pt;height:13.8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77" type="#_x0000_t75" style="width:13.8pt;height:13.8pt;visibility:visible" o:gfxdata="" o:bullet="t">
        <v:imagedata r:id="rId2" o:title=""/>
      </v:shape>
    </w:pict>
  </w:numPicBullet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26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52F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33B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08821">
    <w:abstractNumId w:val="1"/>
  </w:num>
  <w:num w:numId="2" w16cid:durableId="1806507031">
    <w:abstractNumId w:val="10"/>
  </w:num>
  <w:num w:numId="3" w16cid:durableId="1774394388">
    <w:abstractNumId w:val="3"/>
  </w:num>
  <w:num w:numId="4" w16cid:durableId="2058429382">
    <w:abstractNumId w:val="4"/>
  </w:num>
  <w:num w:numId="5" w16cid:durableId="537013467">
    <w:abstractNumId w:val="2"/>
  </w:num>
  <w:num w:numId="6" w16cid:durableId="1832286735">
    <w:abstractNumId w:val="7"/>
  </w:num>
  <w:num w:numId="7" w16cid:durableId="909921174">
    <w:abstractNumId w:val="0"/>
  </w:num>
  <w:num w:numId="8" w16cid:durableId="1533300515">
    <w:abstractNumId w:val="9"/>
  </w:num>
  <w:num w:numId="9" w16cid:durableId="1681925647">
    <w:abstractNumId w:val="8"/>
  </w:num>
  <w:num w:numId="10" w16cid:durableId="602539233">
    <w:abstractNumId w:val="6"/>
  </w:num>
  <w:num w:numId="11" w16cid:durableId="619921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DF"/>
    <w:rsid w:val="0000752A"/>
    <w:rsid w:val="000108D2"/>
    <w:rsid w:val="00016465"/>
    <w:rsid w:val="000176BD"/>
    <w:rsid w:val="00020833"/>
    <w:rsid w:val="00020BEB"/>
    <w:rsid w:val="00033263"/>
    <w:rsid w:val="000334C1"/>
    <w:rsid w:val="000873F6"/>
    <w:rsid w:val="000968D6"/>
    <w:rsid w:val="000B286F"/>
    <w:rsid w:val="000D134B"/>
    <w:rsid w:val="000D50EE"/>
    <w:rsid w:val="000E2374"/>
    <w:rsid w:val="0010041D"/>
    <w:rsid w:val="001052AA"/>
    <w:rsid w:val="00121919"/>
    <w:rsid w:val="00124ED6"/>
    <w:rsid w:val="00157511"/>
    <w:rsid w:val="00167789"/>
    <w:rsid w:val="001721A4"/>
    <w:rsid w:val="00194704"/>
    <w:rsid w:val="001B160B"/>
    <w:rsid w:val="001E267E"/>
    <w:rsid w:val="00203213"/>
    <w:rsid w:val="002236D5"/>
    <w:rsid w:val="0023757B"/>
    <w:rsid w:val="00243756"/>
    <w:rsid w:val="00253CBD"/>
    <w:rsid w:val="00254A8F"/>
    <w:rsid w:val="0027193E"/>
    <w:rsid w:val="002A7891"/>
    <w:rsid w:val="002C4E0C"/>
    <w:rsid w:val="002D0D30"/>
    <w:rsid w:val="002D178C"/>
    <w:rsid w:val="002E7306"/>
    <w:rsid w:val="0032451A"/>
    <w:rsid w:val="00331DCE"/>
    <w:rsid w:val="00334FEA"/>
    <w:rsid w:val="00343C48"/>
    <w:rsid w:val="003514CA"/>
    <w:rsid w:val="00352A17"/>
    <w:rsid w:val="00356AB0"/>
    <w:rsid w:val="003877F8"/>
    <w:rsid w:val="003904BF"/>
    <w:rsid w:val="00391BEA"/>
    <w:rsid w:val="003A3587"/>
    <w:rsid w:val="003B351B"/>
    <w:rsid w:val="003B4AEF"/>
    <w:rsid w:val="003B7F92"/>
    <w:rsid w:val="003E2A25"/>
    <w:rsid w:val="003F1D3E"/>
    <w:rsid w:val="0041245C"/>
    <w:rsid w:val="00413BF1"/>
    <w:rsid w:val="00414DC0"/>
    <w:rsid w:val="00415CF3"/>
    <w:rsid w:val="00425627"/>
    <w:rsid w:val="00427300"/>
    <w:rsid w:val="00444356"/>
    <w:rsid w:val="00453A7B"/>
    <w:rsid w:val="00457ADE"/>
    <w:rsid w:val="00462350"/>
    <w:rsid w:val="00463060"/>
    <w:rsid w:val="00464B92"/>
    <w:rsid w:val="00470744"/>
    <w:rsid w:val="00471A9A"/>
    <w:rsid w:val="00476CD2"/>
    <w:rsid w:val="004936B2"/>
    <w:rsid w:val="004A28EA"/>
    <w:rsid w:val="004B1F8F"/>
    <w:rsid w:val="004C1ADF"/>
    <w:rsid w:val="004D5532"/>
    <w:rsid w:val="005138CD"/>
    <w:rsid w:val="00524297"/>
    <w:rsid w:val="005273AD"/>
    <w:rsid w:val="00537559"/>
    <w:rsid w:val="00552CAA"/>
    <w:rsid w:val="00572E23"/>
    <w:rsid w:val="00580FD9"/>
    <w:rsid w:val="00583F2A"/>
    <w:rsid w:val="005C70CA"/>
    <w:rsid w:val="00607A35"/>
    <w:rsid w:val="00626B3C"/>
    <w:rsid w:val="00660FBB"/>
    <w:rsid w:val="00661692"/>
    <w:rsid w:val="00662530"/>
    <w:rsid w:val="0069541B"/>
    <w:rsid w:val="006A1E18"/>
    <w:rsid w:val="006A37C0"/>
    <w:rsid w:val="006C5F9F"/>
    <w:rsid w:val="006C7F5A"/>
    <w:rsid w:val="006D4544"/>
    <w:rsid w:val="00745AA9"/>
    <w:rsid w:val="00746B0A"/>
    <w:rsid w:val="007535E0"/>
    <w:rsid w:val="007704E6"/>
    <w:rsid w:val="00771A46"/>
    <w:rsid w:val="00772D95"/>
    <w:rsid w:val="00791376"/>
    <w:rsid w:val="00791C5D"/>
    <w:rsid w:val="007A5DE9"/>
    <w:rsid w:val="007B4FF4"/>
    <w:rsid w:val="007D7F15"/>
    <w:rsid w:val="007E3DA2"/>
    <w:rsid w:val="00800960"/>
    <w:rsid w:val="00831977"/>
    <w:rsid w:val="008362F3"/>
    <w:rsid w:val="008377D9"/>
    <w:rsid w:val="00850571"/>
    <w:rsid w:val="008506D1"/>
    <w:rsid w:val="00857F29"/>
    <w:rsid w:val="00865FD4"/>
    <w:rsid w:val="00871DB8"/>
    <w:rsid w:val="00887D5D"/>
    <w:rsid w:val="00887E05"/>
    <w:rsid w:val="008A171A"/>
    <w:rsid w:val="008C6FDE"/>
    <w:rsid w:val="008D004E"/>
    <w:rsid w:val="008D5253"/>
    <w:rsid w:val="008F180B"/>
    <w:rsid w:val="008F4458"/>
    <w:rsid w:val="008F48B9"/>
    <w:rsid w:val="008F5BD6"/>
    <w:rsid w:val="009017FE"/>
    <w:rsid w:val="009049BC"/>
    <w:rsid w:val="00910B68"/>
    <w:rsid w:val="00913025"/>
    <w:rsid w:val="009230A7"/>
    <w:rsid w:val="00933EF6"/>
    <w:rsid w:val="009529EB"/>
    <w:rsid w:val="00973FF7"/>
    <w:rsid w:val="00975E79"/>
    <w:rsid w:val="009805B1"/>
    <w:rsid w:val="009918E9"/>
    <w:rsid w:val="00993793"/>
    <w:rsid w:val="009B4B3C"/>
    <w:rsid w:val="009B55A3"/>
    <w:rsid w:val="009D646A"/>
    <w:rsid w:val="00A633B0"/>
    <w:rsid w:val="00A82BE7"/>
    <w:rsid w:val="00A903D0"/>
    <w:rsid w:val="00A90A97"/>
    <w:rsid w:val="00AA1166"/>
    <w:rsid w:val="00AA35A8"/>
    <w:rsid w:val="00AB0853"/>
    <w:rsid w:val="00AD590F"/>
    <w:rsid w:val="00AE562D"/>
    <w:rsid w:val="00B017E5"/>
    <w:rsid w:val="00B03459"/>
    <w:rsid w:val="00B04123"/>
    <w:rsid w:val="00B06922"/>
    <w:rsid w:val="00B1745F"/>
    <w:rsid w:val="00B20F64"/>
    <w:rsid w:val="00B30B74"/>
    <w:rsid w:val="00B42685"/>
    <w:rsid w:val="00B51639"/>
    <w:rsid w:val="00B64F9B"/>
    <w:rsid w:val="00B65B45"/>
    <w:rsid w:val="00B75292"/>
    <w:rsid w:val="00B8453F"/>
    <w:rsid w:val="00B85473"/>
    <w:rsid w:val="00B86C53"/>
    <w:rsid w:val="00BE446F"/>
    <w:rsid w:val="00BE5968"/>
    <w:rsid w:val="00BF3DBB"/>
    <w:rsid w:val="00C00363"/>
    <w:rsid w:val="00C0565B"/>
    <w:rsid w:val="00C163A1"/>
    <w:rsid w:val="00C21557"/>
    <w:rsid w:val="00C62E97"/>
    <w:rsid w:val="00C822BF"/>
    <w:rsid w:val="00C90004"/>
    <w:rsid w:val="00CA07A7"/>
    <w:rsid w:val="00CA61BE"/>
    <w:rsid w:val="00CB1800"/>
    <w:rsid w:val="00CB3E40"/>
    <w:rsid w:val="00CF22B3"/>
    <w:rsid w:val="00CF2BE7"/>
    <w:rsid w:val="00D00780"/>
    <w:rsid w:val="00D00CD9"/>
    <w:rsid w:val="00D15AAE"/>
    <w:rsid w:val="00D22971"/>
    <w:rsid w:val="00D3419C"/>
    <w:rsid w:val="00D43382"/>
    <w:rsid w:val="00D60B19"/>
    <w:rsid w:val="00D86385"/>
    <w:rsid w:val="00D95726"/>
    <w:rsid w:val="00DA4B7F"/>
    <w:rsid w:val="00DB472D"/>
    <w:rsid w:val="00DC4FED"/>
    <w:rsid w:val="00DD758E"/>
    <w:rsid w:val="00DE5F88"/>
    <w:rsid w:val="00DF2298"/>
    <w:rsid w:val="00DF56E6"/>
    <w:rsid w:val="00E067BA"/>
    <w:rsid w:val="00E06CE9"/>
    <w:rsid w:val="00E147DE"/>
    <w:rsid w:val="00E360EA"/>
    <w:rsid w:val="00E500E0"/>
    <w:rsid w:val="00E55D13"/>
    <w:rsid w:val="00E77096"/>
    <w:rsid w:val="00E80D10"/>
    <w:rsid w:val="00EA7A22"/>
    <w:rsid w:val="00EB627A"/>
    <w:rsid w:val="00EB74E8"/>
    <w:rsid w:val="00EC0F79"/>
    <w:rsid w:val="00EF0E02"/>
    <w:rsid w:val="00EF22EF"/>
    <w:rsid w:val="00F02E99"/>
    <w:rsid w:val="00F30552"/>
    <w:rsid w:val="00F419C0"/>
    <w:rsid w:val="00F46BDB"/>
    <w:rsid w:val="00F46F61"/>
    <w:rsid w:val="00F732FF"/>
    <w:rsid w:val="00F82694"/>
    <w:rsid w:val="00FA1C9A"/>
    <w:rsid w:val="00FD56F7"/>
    <w:rsid w:val="00FD73C5"/>
    <w:rsid w:val="00FF5EC5"/>
    <w:rsid w:val="1461E2F6"/>
    <w:rsid w:val="34C479AF"/>
    <w:rsid w:val="5FE412E0"/>
    <w:rsid w:val="68088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D4D44"/>
  <w15:chartTrackingRefBased/>
  <w15:docId w15:val="{E189FF8E-7036-8A4E-892C-BB20460A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5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46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CE9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6CE9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Normal"/>
    <w:next w:val="Normal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DefaultParagraphFont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ListBullet">
    <w:name w:val="List Bullet"/>
    <w:basedOn w:val="BulletList"/>
    <w:uiPriority w:val="6"/>
    <w:qFormat/>
    <w:rsid w:val="00771A46"/>
    <w:pPr>
      <w:numPr>
        <w:numId w:val="7"/>
      </w:numPr>
      <w:ind w:left="360"/>
    </w:pPr>
  </w:style>
  <w:style w:type="paragraph" w:customStyle="1" w:styleId="Spacer">
    <w:name w:val="Spacer"/>
    <w:basedOn w:val="Normal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Normal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ListParagraph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Heading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  <w:style w:type="paragraph" w:styleId="NormalWeb">
    <w:name w:val="Normal (Web)"/>
    <w:basedOn w:val="Normal"/>
    <w:uiPriority w:val="99"/>
    <w:unhideWhenUsed/>
    <w:rsid w:val="00414D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lang w:val="en-PH"/>
    </w:rPr>
  </w:style>
  <w:style w:type="character" w:customStyle="1" w:styleId="apple-converted-space">
    <w:name w:val="apple-converted-space"/>
    <w:basedOn w:val="DefaultParagraphFont"/>
    <w:rsid w:val="00414DC0"/>
  </w:style>
  <w:style w:type="character" w:customStyle="1" w:styleId="agcmg">
    <w:name w:val="a_gcmg"/>
    <w:basedOn w:val="DefaultParagraphFont"/>
    <w:rsid w:val="00D4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7b857C5EDE-BF04-6146-9159-E3C61E183E7F%7dtf3381639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6E9C11-7EA5-477D-9B95-C6785A9AA8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5B97B73-43FC-4E43-9534-08F32B6CE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0D372-28D0-4A7F-8DC2-036EF5C56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0B079B-82BF-4904-A01A-A04369B25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{857C5EDE-BF04-6146-9159-E3C61E183E7F}tf33816397_win32</Template>
  <TotalTime>1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Marienel Zareno</dc:creator>
  <cp:keywords/>
  <dc:description/>
  <cp:lastModifiedBy>USER</cp:lastModifiedBy>
  <cp:revision>3</cp:revision>
  <cp:lastPrinted>2025-10-24T06:33:00Z</cp:lastPrinted>
  <dcterms:created xsi:type="dcterms:W3CDTF">2025-10-23T22:30:00Z</dcterms:created>
  <dcterms:modified xsi:type="dcterms:W3CDTF">2025-10-24T06:34:00Z</dcterms:modified>
</cp:coreProperties>
</file>