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6D37D" w14:textId="77777777" w:rsidR="00A55D81" w:rsidRDefault="00A55D81" w:rsidP="00815A12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69F5074C" wp14:editId="7825EAEA">
                <wp:simplePos x="0" y="0"/>
                <wp:positionH relativeFrom="page">
                  <wp:posOffset>7543800</wp:posOffset>
                </wp:positionH>
                <wp:positionV relativeFrom="paragraph">
                  <wp:posOffset>-691515</wp:posOffset>
                </wp:positionV>
                <wp:extent cx="228600" cy="10058400"/>
                <wp:effectExtent l="0" t="0" r="0" b="0"/>
                <wp:wrapNone/>
                <wp:docPr id="26558040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058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  <a:alpha val="3828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CD7D7" id="Rectangle 1" o:spid="_x0000_s1026" alt="&quot;&quot;" style="position:absolute;margin-left:594pt;margin-top:-54.45pt;width:18pt;height:11in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" fillcolor="#c8d2e9 [1302]" stroked="f" strokeweight="1pt">
                <v:fill opacity="25186f"/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4"/>
        <w:gridCol w:w="3126"/>
        <w:gridCol w:w="288"/>
        <w:gridCol w:w="3942"/>
        <w:gridCol w:w="2520"/>
        <w:gridCol w:w="90"/>
      </w:tblGrid>
      <w:tr w:rsidR="00816833" w:rsidRPr="003240AD" w14:paraId="5FCD5317" w14:textId="77777777" w:rsidTr="00446CCC">
        <w:trPr>
          <w:trHeight w:val="1827"/>
        </w:trPr>
        <w:tc>
          <w:tcPr>
            <w:tcW w:w="114" w:type="dxa"/>
          </w:tcPr>
          <w:p w14:paraId="5A6C15E2" w14:textId="77777777" w:rsidR="00816833" w:rsidRDefault="00816833" w:rsidP="00815A12">
            <w:pPr>
              <w:rPr>
                <w:shd w:val="clear" w:color="auto" w:fill="FFFFFF"/>
              </w:rPr>
            </w:pPr>
          </w:p>
        </w:tc>
        <w:tc>
          <w:tcPr>
            <w:tcW w:w="7356" w:type="dxa"/>
            <w:gridSpan w:val="3"/>
          </w:tcPr>
          <w:p w14:paraId="7F907722" w14:textId="291B3389" w:rsidR="00816833" w:rsidRPr="00132DD4" w:rsidRDefault="00093136" w:rsidP="00FC55B2">
            <w:pPr>
              <w:pStyle w:val="Title"/>
            </w:pPr>
            <w:r>
              <w:t xml:space="preserve">Satish </w:t>
            </w:r>
            <w:proofErr w:type="spellStart"/>
            <w:r>
              <w:t>Jeyapaul</w:t>
            </w:r>
            <w:proofErr w:type="spellEnd"/>
            <w:r>
              <w:t xml:space="preserve"> </w:t>
            </w:r>
          </w:p>
          <w:p w14:paraId="6437531A" w14:textId="34D1F60C" w:rsidR="00816833" w:rsidRDefault="00704D3E" w:rsidP="000930DF">
            <w:pPr>
              <w:pStyle w:val="Subtitle"/>
              <w:rPr>
                <w:shd w:val="clear" w:color="auto" w:fill="FFFFFF"/>
              </w:rPr>
            </w:pPr>
            <w:r>
              <w:t>Sales, customer</w:t>
            </w:r>
            <w:r w:rsidR="00CD6D33">
              <w:t xml:space="preserve"> </w:t>
            </w:r>
            <w:r>
              <w:t xml:space="preserve">service and retail management specialist </w:t>
            </w:r>
          </w:p>
        </w:tc>
        <w:tc>
          <w:tcPr>
            <w:tcW w:w="2520" w:type="dxa"/>
          </w:tcPr>
          <w:p w14:paraId="397C011C" w14:textId="01FB2E7D" w:rsidR="00816833" w:rsidRPr="007F4DAF" w:rsidRDefault="008A3DF5" w:rsidP="000930DF">
            <w:pPr>
              <w:jc w:val="right"/>
              <w:rPr>
                <w:lang w:val="fr-FR"/>
              </w:rPr>
            </w:pPr>
            <w:r>
              <w:t xml:space="preserve">Manama </w:t>
            </w:r>
          </w:p>
          <w:p w14:paraId="654361E4" w14:textId="0477BD34" w:rsidR="00816833" w:rsidRPr="007F4DAF" w:rsidRDefault="008A3DF5" w:rsidP="000930DF">
            <w:pPr>
              <w:jc w:val="right"/>
              <w:rPr>
                <w:lang w:val="fr-FR"/>
              </w:rPr>
            </w:pPr>
            <w:r>
              <w:t>Bahrain</w:t>
            </w:r>
          </w:p>
          <w:p w14:paraId="650F560C" w14:textId="25A9F3BD" w:rsidR="00816833" w:rsidRPr="007F4DAF" w:rsidRDefault="008A3DF5" w:rsidP="000930DF">
            <w:pPr>
              <w:jc w:val="right"/>
              <w:rPr>
                <w:lang w:val="fr-FR"/>
              </w:rPr>
            </w:pPr>
            <w:r>
              <w:t>38024608</w:t>
            </w:r>
          </w:p>
          <w:p w14:paraId="1864EB9E" w14:textId="121F4E1C" w:rsidR="00816833" w:rsidRPr="007F4DAF" w:rsidRDefault="008A3DF5" w:rsidP="000930DF">
            <w:pPr>
              <w:jc w:val="right"/>
              <w:rPr>
                <w:shd w:val="clear" w:color="auto" w:fill="FFFFFF"/>
                <w:lang w:val="fr-FR"/>
              </w:rPr>
            </w:pPr>
            <w:r>
              <w:t>satishjeyapaul@gmail.com</w:t>
            </w:r>
          </w:p>
        </w:tc>
        <w:tc>
          <w:tcPr>
            <w:tcW w:w="90" w:type="dxa"/>
          </w:tcPr>
          <w:p w14:paraId="72AFDD65" w14:textId="77777777" w:rsidR="00816833" w:rsidRPr="007F4DAF" w:rsidRDefault="00816833" w:rsidP="00815A12">
            <w:pPr>
              <w:rPr>
                <w:shd w:val="clear" w:color="auto" w:fill="FFFFFF"/>
                <w:lang w:val="fr-FR"/>
              </w:rPr>
            </w:pPr>
          </w:p>
        </w:tc>
      </w:tr>
      <w:tr w:rsidR="00FC55B2" w:rsidRPr="003240AD" w14:paraId="54B12E7C" w14:textId="77777777" w:rsidTr="00446CCC">
        <w:trPr>
          <w:trHeight w:val="930"/>
        </w:trPr>
        <w:tc>
          <w:tcPr>
            <w:tcW w:w="114" w:type="dxa"/>
          </w:tcPr>
          <w:p w14:paraId="62F98CAB" w14:textId="77777777" w:rsidR="00FC55B2" w:rsidRPr="007F4DAF" w:rsidRDefault="00FC55B2" w:rsidP="00815A12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3126" w:type="dxa"/>
            <w:tcBorders>
              <w:top w:val="single" w:sz="24" w:space="0" w:color="ACBCDF" w:themeColor="accent3" w:themeTint="99"/>
            </w:tcBorders>
          </w:tcPr>
          <w:p w14:paraId="1A966ADE" w14:textId="77777777" w:rsidR="00FC55B2" w:rsidRPr="007F4DAF" w:rsidRDefault="00FC55B2" w:rsidP="002F193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288" w:type="dxa"/>
            <w:tcBorders>
              <w:top w:val="single" w:sz="24" w:space="0" w:color="E7E6E6" w:themeColor="background2"/>
            </w:tcBorders>
          </w:tcPr>
          <w:p w14:paraId="178E8BF6" w14:textId="77777777" w:rsidR="00FC55B2" w:rsidRPr="007F4DAF" w:rsidRDefault="00FC55B2" w:rsidP="002F193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6462" w:type="dxa"/>
            <w:gridSpan w:val="2"/>
            <w:tcBorders>
              <w:top w:val="single" w:sz="24" w:space="0" w:color="E7E6E6" w:themeColor="background2"/>
            </w:tcBorders>
          </w:tcPr>
          <w:p w14:paraId="529C1084" w14:textId="77777777" w:rsidR="00FC55B2" w:rsidRPr="007F4DAF" w:rsidRDefault="00FC55B2" w:rsidP="002F193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90" w:type="dxa"/>
          </w:tcPr>
          <w:p w14:paraId="483281FA" w14:textId="77777777" w:rsidR="00FC55B2" w:rsidRPr="007F4DAF" w:rsidRDefault="00FC55B2" w:rsidP="00815A12">
            <w:pPr>
              <w:rPr>
                <w:shd w:val="clear" w:color="auto" w:fill="FFFFFF"/>
                <w:lang w:val="fr-FR"/>
              </w:rPr>
            </w:pPr>
          </w:p>
        </w:tc>
      </w:tr>
      <w:tr w:rsidR="00446CCC" w14:paraId="6719EDBA" w14:textId="77777777" w:rsidTr="00342122">
        <w:trPr>
          <w:trHeight w:val="2160"/>
        </w:trPr>
        <w:tc>
          <w:tcPr>
            <w:tcW w:w="114" w:type="dxa"/>
          </w:tcPr>
          <w:p w14:paraId="2C511CA5" w14:textId="77777777" w:rsidR="00446CCC" w:rsidRPr="007F4DAF" w:rsidRDefault="00446CCC" w:rsidP="00686C8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3126" w:type="dxa"/>
            <w:vMerge w:val="restart"/>
          </w:tcPr>
          <w:p w14:paraId="3EC4B85D" w14:textId="6A1E2333" w:rsidR="00446CCC" w:rsidRPr="00812E93" w:rsidRDefault="00446CCC" w:rsidP="00446CCC">
            <w:pPr>
              <w:pStyle w:val="Heading2"/>
            </w:pPr>
          </w:p>
        </w:tc>
        <w:tc>
          <w:tcPr>
            <w:tcW w:w="288" w:type="dxa"/>
            <w:vMerge w:val="restart"/>
          </w:tcPr>
          <w:p w14:paraId="1BE19A22" w14:textId="77777777" w:rsidR="00446CCC" w:rsidRDefault="00446CCC" w:rsidP="00686C88">
            <w:pPr>
              <w:rPr>
                <w:shd w:val="clear" w:color="auto" w:fill="FFFFFF"/>
              </w:rPr>
            </w:pPr>
          </w:p>
        </w:tc>
        <w:tc>
          <w:tcPr>
            <w:tcW w:w="6462" w:type="dxa"/>
            <w:gridSpan w:val="2"/>
            <w:vMerge w:val="restart"/>
          </w:tcPr>
          <w:p w14:paraId="38E2D5BB" w14:textId="58EE3AE6" w:rsidR="00446CCC" w:rsidRDefault="00446CCC" w:rsidP="00446CCC">
            <w:pPr>
              <w:pStyle w:val="Heading2"/>
            </w:pPr>
          </w:p>
          <w:p w14:paraId="1FDFE544" w14:textId="77777777" w:rsidR="00391FD3" w:rsidRDefault="00391FD3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divId w:val="6753793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Dear Hiring Manager,</w:t>
            </w:r>
          </w:p>
          <w:p w14:paraId="6B6B2E6D" w14:textId="794C481F" w:rsidR="00391FD3" w:rsidRDefault="00427045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divId w:val="6753793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</w:t>
            </w:r>
            <w:r w:rsidR="00391FD3">
              <w:rPr>
                <w:rFonts w:ascii="Segoe UI" w:hAnsi="Segoe UI" w:cs="Segoe UI"/>
              </w:rPr>
              <w:t xml:space="preserve"> am writing to express my interest in joining your team, bringing with me a background in customer service and retail management within both telecommunications and optical retail sectors. My career began with inbound customer support roles for UK Argos at </w:t>
            </w:r>
            <w:proofErr w:type="spellStart"/>
            <w:r w:rsidR="00391FD3">
              <w:rPr>
                <w:rFonts w:ascii="Segoe UI" w:hAnsi="Segoe UI" w:cs="Segoe UI"/>
              </w:rPr>
              <w:t>Sparsh</w:t>
            </w:r>
            <w:proofErr w:type="spellEnd"/>
            <w:r w:rsidR="00391FD3">
              <w:rPr>
                <w:rFonts w:ascii="Segoe UI" w:hAnsi="Segoe UI" w:cs="Segoe UI"/>
              </w:rPr>
              <w:t xml:space="preserve"> </w:t>
            </w:r>
            <w:proofErr w:type="spellStart"/>
            <w:r w:rsidR="00391FD3">
              <w:rPr>
                <w:rFonts w:ascii="Segoe UI" w:hAnsi="Segoe UI" w:cs="Segoe UI"/>
              </w:rPr>
              <w:t>Intelenet</w:t>
            </w:r>
            <w:proofErr w:type="spellEnd"/>
            <w:r w:rsidR="00391FD3">
              <w:rPr>
                <w:rFonts w:ascii="Segoe UI" w:hAnsi="Segoe UI" w:cs="Segoe UI"/>
              </w:rPr>
              <w:t xml:space="preserve"> BPO and Spice Mobiles at Spice BPO Services, where I gained valuable experience in understanding customer needs, resolving inquiries efficiently, and supporting team objectives. My work in these positions strengthened my communication skills and established a foundation for future leadership roles.</w:t>
            </w:r>
          </w:p>
          <w:p w14:paraId="09E10BCE" w14:textId="77777777" w:rsidR="00391FD3" w:rsidRDefault="00391FD3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divId w:val="6753793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I later transitioned to retail management with Titan </w:t>
            </w:r>
            <w:proofErr w:type="spellStart"/>
            <w:r>
              <w:rPr>
                <w:rFonts w:ascii="Segoe UI" w:hAnsi="Segoe UI" w:cs="Segoe UI"/>
              </w:rPr>
              <w:t>Eyeplus</w:t>
            </w:r>
            <w:proofErr w:type="spellEnd"/>
            <w:r>
              <w:rPr>
                <w:rFonts w:ascii="Segoe UI" w:hAnsi="Segoe UI" w:cs="Segoe UI"/>
              </w:rPr>
              <w:t xml:space="preserve"> and Titan, where I successfully managed store operations, staff training, and customer engagement. In these roles, I developed a passion for marketing and driving optical retail business growth, adapting strategies to meet local customer preferences and operational demands. My hands-on experience with SAP has enhanced my operational efficiency, particularly in inventory and sales management.</w:t>
            </w:r>
          </w:p>
          <w:p w14:paraId="198E8939" w14:textId="77777777" w:rsidR="00391FD3" w:rsidRDefault="00391FD3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divId w:val="6753793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 am also skilled at assisting customers with prescription glasses, contact lenses, and sunglasses, always aiming to provide tailored recommendations and personalized service. This capability, coupled with my customer-centric approach, positions me to contribute effectively to your organization’s goals.</w:t>
            </w:r>
          </w:p>
          <w:p w14:paraId="0C3309B4" w14:textId="77777777" w:rsidR="00391FD3" w:rsidRDefault="00391FD3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divId w:val="6753793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I am enthusiastic about the opportunity to bring my experience, skills, and dedication to your team. I look </w:t>
            </w:r>
            <w:r>
              <w:rPr>
                <w:rFonts w:ascii="Segoe UI" w:hAnsi="Segoe UI" w:cs="Segoe UI"/>
              </w:rPr>
              <w:lastRenderedPageBreak/>
              <w:t>forward to discussing how I can support your continued success.</w:t>
            </w:r>
          </w:p>
          <w:p w14:paraId="1D08087F" w14:textId="77777777" w:rsidR="00391FD3" w:rsidRDefault="00391FD3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divId w:val="6753793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Thank you for considering my application.</w:t>
            </w:r>
          </w:p>
          <w:p w14:paraId="583ABC43" w14:textId="77777777" w:rsidR="00391FD3" w:rsidRDefault="00391FD3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divId w:val="6753793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Sincerely,</w:t>
            </w:r>
          </w:p>
          <w:p w14:paraId="238CB53F" w14:textId="3B1B1A23" w:rsidR="00391FD3" w:rsidRDefault="00391FD3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divId w:val="6753793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Satish </w:t>
            </w:r>
            <w:proofErr w:type="spellStart"/>
            <w:r>
              <w:rPr>
                <w:rFonts w:ascii="Segoe UI" w:hAnsi="Segoe UI" w:cs="Segoe UI"/>
              </w:rPr>
              <w:t>Jeyapaul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</w:p>
          <w:p w14:paraId="70D53A38" w14:textId="77777777" w:rsidR="00391FD3" w:rsidRDefault="00391FD3">
            <w:pPr>
              <w:pStyle w:val="my-2"/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divId w:val="675379340"/>
              <w:rPr>
                <w:rFonts w:ascii="Segoe UI" w:hAnsi="Segoe UI" w:cs="Segoe UI"/>
              </w:rPr>
            </w:pPr>
          </w:p>
          <w:p w14:paraId="62334338" w14:textId="4FE0F6FE" w:rsidR="00446CCC" w:rsidRDefault="00446CCC" w:rsidP="00446CCC"/>
          <w:p w14:paraId="63A6A644" w14:textId="77777777" w:rsidR="00446CCC" w:rsidRPr="001F5440" w:rsidRDefault="00446CCC" w:rsidP="00446CCC"/>
          <w:p w14:paraId="0B456043" w14:textId="7C48D682" w:rsidR="00446CCC" w:rsidRDefault="00446CCC" w:rsidP="00446CCC"/>
          <w:p w14:paraId="7F8AB0D8" w14:textId="77777777" w:rsidR="00446CCC" w:rsidRPr="008237C2" w:rsidRDefault="00446CCC" w:rsidP="00446CCC"/>
          <w:p w14:paraId="06AF4BC1" w14:textId="216DE37B" w:rsidR="00446CCC" w:rsidRDefault="00446CCC" w:rsidP="00446CCC"/>
          <w:p w14:paraId="0DF9D334" w14:textId="333EBD5A" w:rsidR="00446CCC" w:rsidRDefault="00446CCC" w:rsidP="00446CCC"/>
          <w:p w14:paraId="44282C2F" w14:textId="77777777" w:rsidR="00446CCC" w:rsidRDefault="00446CCC" w:rsidP="00446CCC">
            <w:pPr>
              <w:rPr>
                <w:shd w:val="clear" w:color="auto" w:fill="FFFFFF"/>
              </w:rPr>
            </w:pPr>
          </w:p>
        </w:tc>
        <w:tc>
          <w:tcPr>
            <w:tcW w:w="90" w:type="dxa"/>
          </w:tcPr>
          <w:p w14:paraId="5433ED0D" w14:textId="77777777" w:rsidR="00446CCC" w:rsidRDefault="00446CCC" w:rsidP="00686C88">
            <w:pPr>
              <w:rPr>
                <w:shd w:val="clear" w:color="auto" w:fill="FFFFFF"/>
              </w:rPr>
            </w:pPr>
          </w:p>
        </w:tc>
      </w:tr>
      <w:tr w:rsidR="004E3097" w14:paraId="0F6E472D" w14:textId="77777777" w:rsidTr="00342122">
        <w:trPr>
          <w:trHeight w:val="2160"/>
        </w:trPr>
        <w:tc>
          <w:tcPr>
            <w:tcW w:w="114" w:type="dxa"/>
          </w:tcPr>
          <w:p w14:paraId="024CEF6B" w14:textId="77777777" w:rsidR="004E3097" w:rsidRPr="007F4DAF" w:rsidRDefault="004E3097" w:rsidP="00686C8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3126" w:type="dxa"/>
            <w:vMerge/>
          </w:tcPr>
          <w:p w14:paraId="5C899EDB" w14:textId="77777777" w:rsidR="004E3097" w:rsidRPr="00812E93" w:rsidRDefault="004E3097" w:rsidP="00446CCC">
            <w:pPr>
              <w:pStyle w:val="Heading2"/>
            </w:pPr>
          </w:p>
        </w:tc>
        <w:tc>
          <w:tcPr>
            <w:tcW w:w="288" w:type="dxa"/>
            <w:vMerge/>
          </w:tcPr>
          <w:p w14:paraId="26A0203D" w14:textId="77777777" w:rsidR="004E3097" w:rsidRDefault="004E3097" w:rsidP="00686C88">
            <w:pPr>
              <w:rPr>
                <w:shd w:val="clear" w:color="auto" w:fill="FFFFFF"/>
              </w:rPr>
            </w:pPr>
          </w:p>
        </w:tc>
        <w:tc>
          <w:tcPr>
            <w:tcW w:w="6462" w:type="dxa"/>
            <w:gridSpan w:val="2"/>
            <w:vMerge/>
          </w:tcPr>
          <w:p w14:paraId="6801851F" w14:textId="77777777" w:rsidR="004E3097" w:rsidRDefault="004E3097" w:rsidP="00446CCC">
            <w:pPr>
              <w:pStyle w:val="Heading2"/>
            </w:pPr>
          </w:p>
        </w:tc>
        <w:tc>
          <w:tcPr>
            <w:tcW w:w="90" w:type="dxa"/>
          </w:tcPr>
          <w:p w14:paraId="1D5CE29C" w14:textId="77777777" w:rsidR="004E3097" w:rsidRDefault="004E3097" w:rsidP="00686C88">
            <w:pPr>
              <w:rPr>
                <w:shd w:val="clear" w:color="auto" w:fill="FFFFFF"/>
              </w:rPr>
            </w:pPr>
          </w:p>
        </w:tc>
      </w:tr>
      <w:tr w:rsidR="004E3097" w14:paraId="0EF4CCFD" w14:textId="77777777" w:rsidTr="00342122">
        <w:trPr>
          <w:trHeight w:val="2160"/>
        </w:trPr>
        <w:tc>
          <w:tcPr>
            <w:tcW w:w="114" w:type="dxa"/>
          </w:tcPr>
          <w:p w14:paraId="2794288A" w14:textId="77777777" w:rsidR="004E3097" w:rsidRPr="007F4DAF" w:rsidRDefault="004E3097" w:rsidP="00686C8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3126" w:type="dxa"/>
            <w:vMerge/>
          </w:tcPr>
          <w:p w14:paraId="79E409E6" w14:textId="77777777" w:rsidR="004E3097" w:rsidRPr="00812E93" w:rsidRDefault="004E3097" w:rsidP="00446CCC">
            <w:pPr>
              <w:pStyle w:val="Heading2"/>
            </w:pPr>
          </w:p>
        </w:tc>
        <w:tc>
          <w:tcPr>
            <w:tcW w:w="288" w:type="dxa"/>
            <w:vMerge/>
          </w:tcPr>
          <w:p w14:paraId="3C5CBF9B" w14:textId="77777777" w:rsidR="004E3097" w:rsidRDefault="004E3097" w:rsidP="00686C88">
            <w:pPr>
              <w:rPr>
                <w:shd w:val="clear" w:color="auto" w:fill="FFFFFF"/>
              </w:rPr>
            </w:pPr>
          </w:p>
        </w:tc>
        <w:tc>
          <w:tcPr>
            <w:tcW w:w="6462" w:type="dxa"/>
            <w:gridSpan w:val="2"/>
            <w:vMerge/>
          </w:tcPr>
          <w:p w14:paraId="4D2F6B4F" w14:textId="77777777" w:rsidR="004E3097" w:rsidRDefault="004E3097" w:rsidP="00446CCC">
            <w:pPr>
              <w:pStyle w:val="Heading2"/>
            </w:pPr>
          </w:p>
        </w:tc>
        <w:tc>
          <w:tcPr>
            <w:tcW w:w="90" w:type="dxa"/>
          </w:tcPr>
          <w:p w14:paraId="2F3492E9" w14:textId="77777777" w:rsidR="004E3097" w:rsidRDefault="004E3097" w:rsidP="00686C88">
            <w:pPr>
              <w:rPr>
                <w:shd w:val="clear" w:color="auto" w:fill="FFFFFF"/>
              </w:rPr>
            </w:pPr>
          </w:p>
        </w:tc>
      </w:tr>
      <w:tr w:rsidR="00446CCC" w14:paraId="21CE8DE8" w14:textId="77777777" w:rsidTr="00342122">
        <w:trPr>
          <w:trHeight w:val="1800"/>
        </w:trPr>
        <w:tc>
          <w:tcPr>
            <w:tcW w:w="114" w:type="dxa"/>
          </w:tcPr>
          <w:p w14:paraId="68C1E8E3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  <w:tc>
          <w:tcPr>
            <w:tcW w:w="3126" w:type="dxa"/>
            <w:vMerge/>
          </w:tcPr>
          <w:p w14:paraId="72103104" w14:textId="77777777" w:rsidR="00446CCC" w:rsidRPr="009572FC" w:rsidRDefault="00446CCC" w:rsidP="00446CCC"/>
        </w:tc>
        <w:tc>
          <w:tcPr>
            <w:tcW w:w="288" w:type="dxa"/>
            <w:vMerge/>
          </w:tcPr>
          <w:p w14:paraId="72355D83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  <w:tc>
          <w:tcPr>
            <w:tcW w:w="6462" w:type="dxa"/>
            <w:gridSpan w:val="2"/>
            <w:vMerge/>
          </w:tcPr>
          <w:p w14:paraId="04515C8F" w14:textId="77777777" w:rsidR="00446CCC" w:rsidRPr="00DB0AF1" w:rsidRDefault="00446CCC" w:rsidP="00446CCC">
            <w:pPr>
              <w:pStyle w:val="Heading3"/>
            </w:pPr>
          </w:p>
        </w:tc>
        <w:tc>
          <w:tcPr>
            <w:tcW w:w="90" w:type="dxa"/>
          </w:tcPr>
          <w:p w14:paraId="40589811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</w:tr>
      <w:tr w:rsidR="00446CCC" w14:paraId="430A5581" w14:textId="77777777" w:rsidTr="006044F0">
        <w:trPr>
          <w:trHeight w:val="70"/>
        </w:trPr>
        <w:tc>
          <w:tcPr>
            <w:tcW w:w="114" w:type="dxa"/>
          </w:tcPr>
          <w:p w14:paraId="0C26CCEF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  <w:tc>
          <w:tcPr>
            <w:tcW w:w="3126" w:type="dxa"/>
            <w:vMerge/>
          </w:tcPr>
          <w:p w14:paraId="4790A386" w14:textId="77777777" w:rsidR="00446CCC" w:rsidRPr="009572FC" w:rsidRDefault="00446CCC" w:rsidP="00446CCC"/>
        </w:tc>
        <w:tc>
          <w:tcPr>
            <w:tcW w:w="288" w:type="dxa"/>
            <w:vMerge/>
          </w:tcPr>
          <w:p w14:paraId="12DE1616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  <w:tc>
          <w:tcPr>
            <w:tcW w:w="6462" w:type="dxa"/>
            <w:gridSpan w:val="2"/>
            <w:vMerge/>
          </w:tcPr>
          <w:p w14:paraId="6D020BA0" w14:textId="77777777" w:rsidR="00446CCC" w:rsidRPr="00DB0AF1" w:rsidRDefault="00446CCC" w:rsidP="00485724">
            <w:pPr>
              <w:pStyle w:val="Heading3"/>
            </w:pPr>
          </w:p>
        </w:tc>
        <w:tc>
          <w:tcPr>
            <w:tcW w:w="90" w:type="dxa"/>
          </w:tcPr>
          <w:p w14:paraId="0284FDD4" w14:textId="77777777" w:rsidR="00446CCC" w:rsidRDefault="00446CCC" w:rsidP="00342122">
            <w:pPr>
              <w:rPr>
                <w:shd w:val="clear" w:color="auto" w:fill="FFFFFF"/>
              </w:rPr>
            </w:pPr>
          </w:p>
        </w:tc>
      </w:tr>
    </w:tbl>
    <w:p w14:paraId="7E7F0523" w14:textId="77777777" w:rsidR="00F65859" w:rsidRDefault="00F65859" w:rsidP="00815A12"/>
    <w:sectPr w:rsidR="00F65859" w:rsidSect="00816833">
      <w:pgSz w:w="12240" w:h="15840"/>
      <w:pgMar w:top="1080" w:right="1080" w:bottom="90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5A47" w14:textId="77777777" w:rsidR="00093136" w:rsidRDefault="00093136" w:rsidP="00686C88">
      <w:r>
        <w:separator/>
      </w:r>
    </w:p>
  </w:endnote>
  <w:endnote w:type="continuationSeparator" w:id="0">
    <w:p w14:paraId="5AD94170" w14:textId="77777777" w:rsidR="00093136" w:rsidRDefault="00093136" w:rsidP="0068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Medium">
    <w:charset w:val="00"/>
    <w:family w:val="auto"/>
    <w:pitch w:val="variable"/>
    <w:sig w:usb0="800000AF" w:usb1="5000204A" w:usb2="00000000" w:usb3="00000000" w:csb0="0000009B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Times New Roman (Headings CS)">
    <w:altName w:val="Times New Roman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2DADC" w14:textId="77777777" w:rsidR="00093136" w:rsidRDefault="00093136" w:rsidP="00686C88">
      <w:r>
        <w:separator/>
      </w:r>
    </w:p>
  </w:footnote>
  <w:footnote w:type="continuationSeparator" w:id="0">
    <w:p w14:paraId="670DD4D6" w14:textId="77777777" w:rsidR="00093136" w:rsidRDefault="00093136" w:rsidP="00686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7787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679C2"/>
    <w:multiLevelType w:val="hybridMultilevel"/>
    <w:tmpl w:val="673A9A80"/>
    <w:lvl w:ilvl="0" w:tplc="54F25FBE">
      <w:start w:val="316"/>
      <w:numFmt w:val="bullet"/>
      <w:lvlText w:val="-"/>
      <w:lvlJc w:val="left"/>
      <w:pPr>
        <w:ind w:left="4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FA00DF8"/>
    <w:multiLevelType w:val="hybridMultilevel"/>
    <w:tmpl w:val="A6EE7F1E"/>
    <w:lvl w:ilvl="0" w:tplc="C6C403D0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97AC9"/>
    <w:multiLevelType w:val="hybridMultilevel"/>
    <w:tmpl w:val="8F08CDFA"/>
    <w:lvl w:ilvl="0" w:tplc="5764F454">
      <w:start w:val="1"/>
      <w:numFmt w:val="bullet"/>
      <w:lvlText w:val=""/>
      <w:lvlJc w:val="left"/>
      <w:pPr>
        <w:tabs>
          <w:tab w:val="num" w:pos="360"/>
        </w:tabs>
        <w:ind w:left="360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07432"/>
    <w:multiLevelType w:val="hybridMultilevel"/>
    <w:tmpl w:val="98486BCC"/>
    <w:lvl w:ilvl="0" w:tplc="D1100CF6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3029B"/>
    <w:multiLevelType w:val="hybridMultilevel"/>
    <w:tmpl w:val="221284FA"/>
    <w:lvl w:ilvl="0" w:tplc="F286A86E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B117B"/>
    <w:multiLevelType w:val="multilevel"/>
    <w:tmpl w:val="6CA46AF8"/>
    <w:styleLink w:val="CurrentList1"/>
    <w:lvl w:ilvl="0">
      <w:start w:val="1"/>
      <w:numFmt w:val="bullet"/>
      <w:lvlText w:val=""/>
      <w:lvlJc w:val="left"/>
      <w:pPr>
        <w:tabs>
          <w:tab w:val="num" w:pos="1224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4552F"/>
    <w:multiLevelType w:val="hybridMultilevel"/>
    <w:tmpl w:val="AD4022CA"/>
    <w:lvl w:ilvl="0" w:tplc="153AA24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E507B"/>
    <w:multiLevelType w:val="hybridMultilevel"/>
    <w:tmpl w:val="6D0C01EE"/>
    <w:lvl w:ilvl="0" w:tplc="69D22A20">
      <w:start w:val="1"/>
      <w:numFmt w:val="bullet"/>
      <w:lvlText w:val=""/>
      <w:lvlJc w:val="left"/>
      <w:pPr>
        <w:tabs>
          <w:tab w:val="num" w:pos="1224"/>
        </w:tabs>
        <w:ind w:left="936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4497C"/>
    <w:multiLevelType w:val="hybridMultilevel"/>
    <w:tmpl w:val="43A0E800"/>
    <w:lvl w:ilvl="0" w:tplc="A4722F1C">
      <w:start w:val="1"/>
      <w:numFmt w:val="bullet"/>
      <w:lvlText w:val=""/>
      <w:lvlJc w:val="left"/>
      <w:pPr>
        <w:tabs>
          <w:tab w:val="num" w:pos="1224"/>
        </w:tabs>
        <w:ind w:left="6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C6A5D"/>
    <w:multiLevelType w:val="multilevel"/>
    <w:tmpl w:val="8124DD68"/>
    <w:styleLink w:val="CurrentList2"/>
    <w:lvl w:ilvl="0">
      <w:start w:val="1"/>
      <w:numFmt w:val="bullet"/>
      <w:lvlText w:val=""/>
      <w:lvlJc w:val="left"/>
      <w:pPr>
        <w:tabs>
          <w:tab w:val="num" w:pos="1224"/>
        </w:tabs>
        <w:ind w:left="792" w:hanging="50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791304">
    <w:abstractNumId w:val="0"/>
  </w:num>
  <w:num w:numId="2" w16cid:durableId="107089800">
    <w:abstractNumId w:val="3"/>
  </w:num>
  <w:num w:numId="3" w16cid:durableId="798185439">
    <w:abstractNumId w:val="7"/>
  </w:num>
  <w:num w:numId="4" w16cid:durableId="936061053">
    <w:abstractNumId w:val="9"/>
  </w:num>
  <w:num w:numId="5" w16cid:durableId="1732146685">
    <w:abstractNumId w:val="8"/>
  </w:num>
  <w:num w:numId="6" w16cid:durableId="1095787848">
    <w:abstractNumId w:val="1"/>
  </w:num>
  <w:num w:numId="7" w16cid:durableId="988440191">
    <w:abstractNumId w:val="4"/>
  </w:num>
  <w:num w:numId="8" w16cid:durableId="836502809">
    <w:abstractNumId w:val="5"/>
  </w:num>
  <w:num w:numId="9" w16cid:durableId="1939098757">
    <w:abstractNumId w:val="2"/>
  </w:num>
  <w:num w:numId="10" w16cid:durableId="1948275283">
    <w:abstractNumId w:val="0"/>
  </w:num>
  <w:num w:numId="11" w16cid:durableId="1508209007">
    <w:abstractNumId w:val="6"/>
  </w:num>
  <w:num w:numId="12" w16cid:durableId="18204208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removeDateAndTime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36"/>
    <w:rsid w:val="00000D42"/>
    <w:rsid w:val="000322D1"/>
    <w:rsid w:val="00034F88"/>
    <w:rsid w:val="000930DF"/>
    <w:rsid w:val="00093136"/>
    <w:rsid w:val="000C1585"/>
    <w:rsid w:val="00104ADC"/>
    <w:rsid w:val="00125E82"/>
    <w:rsid w:val="00132DD4"/>
    <w:rsid w:val="00146ABA"/>
    <w:rsid w:val="0016059D"/>
    <w:rsid w:val="001C4845"/>
    <w:rsid w:val="002E7B7F"/>
    <w:rsid w:val="002F1938"/>
    <w:rsid w:val="002F277C"/>
    <w:rsid w:val="003240AD"/>
    <w:rsid w:val="00342122"/>
    <w:rsid w:val="003820B3"/>
    <w:rsid w:val="00391FD3"/>
    <w:rsid w:val="003A0FE2"/>
    <w:rsid w:val="003E791B"/>
    <w:rsid w:val="00414E7C"/>
    <w:rsid w:val="00427045"/>
    <w:rsid w:val="00446CCC"/>
    <w:rsid w:val="00485724"/>
    <w:rsid w:val="004C7D29"/>
    <w:rsid w:val="004E288E"/>
    <w:rsid w:val="004E3097"/>
    <w:rsid w:val="004E6605"/>
    <w:rsid w:val="004F248F"/>
    <w:rsid w:val="00513C3B"/>
    <w:rsid w:val="00567DB7"/>
    <w:rsid w:val="005F4047"/>
    <w:rsid w:val="00686C88"/>
    <w:rsid w:val="006C2DD3"/>
    <w:rsid w:val="00704D3E"/>
    <w:rsid w:val="0075149E"/>
    <w:rsid w:val="00783F35"/>
    <w:rsid w:val="007B3EF4"/>
    <w:rsid w:val="007F4DAF"/>
    <w:rsid w:val="00802B08"/>
    <w:rsid w:val="00812E93"/>
    <w:rsid w:val="00815A12"/>
    <w:rsid w:val="00816833"/>
    <w:rsid w:val="008175E4"/>
    <w:rsid w:val="008A224A"/>
    <w:rsid w:val="008A3DF5"/>
    <w:rsid w:val="008C5601"/>
    <w:rsid w:val="00900D58"/>
    <w:rsid w:val="00954756"/>
    <w:rsid w:val="009D137A"/>
    <w:rsid w:val="00A17985"/>
    <w:rsid w:val="00A51153"/>
    <w:rsid w:val="00A55D81"/>
    <w:rsid w:val="00A62D19"/>
    <w:rsid w:val="00AA4EC1"/>
    <w:rsid w:val="00AB79B1"/>
    <w:rsid w:val="00C00329"/>
    <w:rsid w:val="00C31C0B"/>
    <w:rsid w:val="00CD3679"/>
    <w:rsid w:val="00CD4262"/>
    <w:rsid w:val="00CD6D33"/>
    <w:rsid w:val="00D50C2F"/>
    <w:rsid w:val="00E079E7"/>
    <w:rsid w:val="00E65632"/>
    <w:rsid w:val="00E715BE"/>
    <w:rsid w:val="00E86D3A"/>
    <w:rsid w:val="00F53958"/>
    <w:rsid w:val="00F65859"/>
    <w:rsid w:val="00F86BB7"/>
    <w:rsid w:val="00F87F27"/>
    <w:rsid w:val="00FC55B2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208C8"/>
  <w15:chartTrackingRefBased/>
  <w15:docId w15:val="{D7D01904-709A-3441-B667-B86D84A4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DAF"/>
    <w:rPr>
      <w:color w:val="000000" w:themeColor="text1"/>
      <w:spacing w:val="-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5B2"/>
    <w:pPr>
      <w:keepNext/>
      <w:keepLines/>
      <w:spacing w:line="280" w:lineRule="exact"/>
      <w:outlineLvl w:val="0"/>
    </w:pPr>
    <w:rPr>
      <w:rFonts w:asciiTheme="majorHAnsi" w:eastAsiaTheme="majorEastAsia" w:hAnsiTheme="majorHAnsi" w:cs="Times New Roman (Headings CS)"/>
      <w:b/>
      <w:caps/>
      <w:color w:val="292733" w:themeColor="text2" w:themeShade="BF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86C88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342122"/>
    <w:pPr>
      <w:keepNext/>
      <w:keepLines/>
      <w:spacing w:before="120"/>
      <w:outlineLvl w:val="2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46CCC"/>
    <w:rPr>
      <w:rFonts w:eastAsiaTheme="majorEastAsia" w:cstheme="majorBidi"/>
      <w:i/>
      <w:color w:val="000000" w:themeColor="text1"/>
      <w:spacing w:val="-4"/>
      <w:sz w:val="20"/>
    </w:rPr>
  </w:style>
  <w:style w:type="table" w:styleId="TableGrid">
    <w:name w:val="Table Grid"/>
    <w:basedOn w:val="TableNormal"/>
    <w:uiPriority w:val="39"/>
    <w:rsid w:val="0090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55B2"/>
    <w:rPr>
      <w:rFonts w:asciiTheme="majorHAnsi" w:eastAsiaTheme="majorEastAsia" w:hAnsiTheme="majorHAnsi" w:cs="Times New Roman (Headings CS)"/>
      <w:b/>
      <w:caps/>
      <w:color w:val="292733" w:themeColor="text2" w:themeShade="BF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5A12"/>
    <w:rPr>
      <w:rFonts w:asciiTheme="majorHAnsi" w:eastAsiaTheme="majorEastAsia" w:hAnsiTheme="majorHAnsi" w:cstheme="majorBidi"/>
      <w:b/>
      <w:color w:val="000000" w:themeColor="text1"/>
      <w:spacing w:val="-4"/>
      <w:sz w:val="20"/>
      <w:szCs w:val="26"/>
    </w:rPr>
  </w:style>
  <w:style w:type="character" w:styleId="PlaceholderText">
    <w:name w:val="Placeholder Text"/>
    <w:basedOn w:val="DefaultParagraphFont"/>
    <w:uiPriority w:val="99"/>
    <w:semiHidden/>
    <w:rsid w:val="000930D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5B2"/>
    <w:pPr>
      <w:numPr>
        <w:ilvl w:val="1"/>
      </w:numPr>
    </w:pPr>
    <w:rPr>
      <w:rFonts w:asciiTheme="majorHAnsi" w:eastAsiaTheme="minorEastAsia" w:hAnsiTheme="majorHAnsi"/>
      <w:b/>
      <w:color w:val="1F3764" w:themeColor="accent4"/>
      <w:sz w:val="36"/>
      <w:szCs w:val="22"/>
    </w:rPr>
  </w:style>
  <w:style w:type="character" w:styleId="Emphasis">
    <w:name w:val="Emphasis"/>
    <w:basedOn w:val="DefaultParagraphFont"/>
    <w:uiPriority w:val="1"/>
    <w:semiHidden/>
    <w:qFormat/>
    <w:rsid w:val="008C5601"/>
    <w:rPr>
      <w:color w:val="593470" w:themeColor="accent1" w:themeShade="80"/>
    </w:rPr>
  </w:style>
  <w:style w:type="numbering" w:customStyle="1" w:styleId="CurrentList1">
    <w:name w:val="Current List1"/>
    <w:uiPriority w:val="99"/>
    <w:rsid w:val="00132DD4"/>
    <w:pPr>
      <w:numPr>
        <w:numId w:val="11"/>
      </w:numPr>
    </w:pPr>
  </w:style>
  <w:style w:type="numbering" w:customStyle="1" w:styleId="CurrentList2">
    <w:name w:val="Current List2"/>
    <w:uiPriority w:val="99"/>
    <w:rsid w:val="00132DD4"/>
    <w:pPr>
      <w:numPr>
        <w:numId w:val="1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FC55B2"/>
    <w:rPr>
      <w:rFonts w:asciiTheme="majorHAnsi" w:eastAsiaTheme="majorEastAsia" w:hAnsiTheme="majorHAnsi" w:cstheme="majorBidi"/>
      <w:b/>
      <w:color w:val="7691CA" w:themeColor="accent3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5B2"/>
    <w:rPr>
      <w:rFonts w:asciiTheme="majorHAnsi" w:eastAsiaTheme="majorEastAsia" w:hAnsiTheme="majorHAnsi" w:cstheme="majorBidi"/>
      <w:b/>
      <w:color w:val="7691CA" w:themeColor="accent3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FC55B2"/>
    <w:rPr>
      <w:rFonts w:asciiTheme="majorHAnsi" w:eastAsiaTheme="minorEastAsia" w:hAnsiTheme="majorHAnsi"/>
      <w:b/>
      <w:color w:val="1F3764" w:themeColor="accent4"/>
      <w:sz w:val="36"/>
      <w:szCs w:val="22"/>
    </w:rPr>
  </w:style>
  <w:style w:type="paragraph" w:styleId="Header">
    <w:name w:val="header"/>
    <w:basedOn w:val="Normal"/>
    <w:link w:val="HeaderChar"/>
    <w:uiPriority w:val="99"/>
    <w:unhideWhenUsed/>
    <w:rsid w:val="005F4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047"/>
    <w:rPr>
      <w:color w:val="000000" w:themeColor="text1"/>
      <w:spacing w:val="-4"/>
      <w:sz w:val="20"/>
    </w:rPr>
  </w:style>
  <w:style w:type="paragraph" w:styleId="Footer">
    <w:name w:val="footer"/>
    <w:basedOn w:val="Normal"/>
    <w:link w:val="FooterChar"/>
    <w:uiPriority w:val="99"/>
    <w:unhideWhenUsed/>
    <w:rsid w:val="005F4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047"/>
    <w:rPr>
      <w:color w:val="000000" w:themeColor="text1"/>
      <w:spacing w:val="-4"/>
      <w:sz w:val="20"/>
    </w:rPr>
  </w:style>
  <w:style w:type="paragraph" w:customStyle="1" w:styleId="my-2">
    <w:name w:val="my-2"/>
    <w:basedOn w:val="Normal"/>
    <w:rsid w:val="00391FD3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pacing w:val="0"/>
      <w:kern w:val="0"/>
      <w:sz w:val="24"/>
      <w:lang w:val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ntTable" Target="fontTable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Ff69660e7-7b66-4c7e-b03e-3af5ca41e3285fd99afd-5b050dda4627.dotx" TargetMode="External" /></Relationships>
</file>

<file path=word/theme/theme1.xml><?xml version="1.0" encoding="utf-8"?>
<a:theme xmlns:a="http://schemas.openxmlformats.org/drawingml/2006/main" name="Office Theme">
  <a:themeElements>
    <a:clrScheme name="TM03464381 v1">
      <a:dk1>
        <a:srgbClr val="000000"/>
      </a:dk1>
      <a:lt1>
        <a:srgbClr val="FFFFFF"/>
      </a:lt1>
      <a:dk2>
        <a:srgbClr val="373545"/>
      </a:dk2>
      <a:lt2>
        <a:srgbClr val="E7E6E6"/>
      </a:lt2>
      <a:accent1>
        <a:srgbClr val="AD84C6"/>
      </a:accent1>
      <a:accent2>
        <a:srgbClr val="8784C7"/>
      </a:accent2>
      <a:accent3>
        <a:srgbClr val="7691CA"/>
      </a:accent3>
      <a:accent4>
        <a:srgbClr val="1F3764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10">
      <a:majorFont>
        <a:latin typeface="Avenir Next LT Pro"/>
        <a:ea typeface=""/>
        <a:cs typeface=""/>
      </a:majorFont>
      <a:minorFont>
        <a:latin typeface="Avenir Next LT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DAD32D-57BB-4527-9284-23741E219C3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EBDBC57E-878D-4FE3-AF9E-26E91AD73BC5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76520F2-7B90-4387-9535-A0E7FBBF6F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AA323C-FFEA-4870-89E3-80D6CC7250F5}">
  <ds:schemaRefs>
    <ds:schemaRef ds:uri="http://schemas.openxmlformats.org/officeDocument/2006/bibliography"/>
    <ds:schemaRef ds:uri="http://www.w3.org/2000/xmlns/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TFf69660e7-7b66-4c7e-b03e-3af5ca41e3285fd99afd-5b050dda4627.dotx</Template>
  <TotalTime>1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 Jeyapaul</dc:creator>
  <cp:keywords/>
  <cp:lastModifiedBy>Satish Jeyapaul</cp:lastModifiedBy>
  <cp:revision>2</cp:revision>
  <dcterms:created xsi:type="dcterms:W3CDTF">2025-08-23T06:52:00Z</dcterms:created>
  <dcterms:modified xsi:type="dcterms:W3CDTF">2025-08-23T06:52:00Z</dcterms:modified>
</cp:coreProperties>
</file>