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Tr="000F46E6">
        <w:trPr>
          <w:trHeight w:val="4032"/>
        </w:trPr>
        <w:tc>
          <w:tcPr>
            <w:tcW w:w="3600" w:type="dxa"/>
            <w:vAlign w:val="bottom"/>
          </w:tcPr>
          <w:p w:rsidR="000629D5" w:rsidRDefault="000629D5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3F9BB2C" wp14:editId="4A0C0107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/>
                                <a:srcRect/>
                                <a:stretch>
                                  <a:fillRect l="-804" t="-4269" r="-4196" b="-17835"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64EE38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:rsidR="000629D5" w:rsidRPr="00351E3B" w:rsidRDefault="000629D5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Dear </w:t>
            </w:r>
            <w:r w:rsidR="00E41153"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Sir / Mam</w:t>
            </w: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,</w:t>
            </w:r>
          </w:p>
          <w:p w:rsidR="004A0E9C" w:rsidRPr="00351E3B" w:rsidRDefault="004A0E9C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I am writing to apply for the post of </w:t>
            </w:r>
            <w:r w:rsidR="008544C5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Engineering </w:t>
            </w:r>
            <w:r w:rsidR="003C4AC5" w:rsidRPr="003C4AC5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Supervisor (78</w:t>
            </w:r>
            <w:r w:rsidR="008544C5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393</w:t>
            </w:r>
            <w:bookmarkStart w:id="0" w:name="_GoBack"/>
            <w:bookmarkEnd w:id="0"/>
            <w:r w:rsidR="003C4AC5" w:rsidRPr="003C4AC5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)</w:t>
            </w: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. As requested I enclosed a completed job application, my resume and my certification.</w:t>
            </w: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br/>
            </w:r>
          </w:p>
          <w:p w:rsidR="00846D4F" w:rsidRPr="00351E3B" w:rsidRDefault="004A0E9C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The role is very appealing to me and I believe that my strong technical experience and education make me a highly competitive candidate for this position. My key strengths that would support me for this position include</w:t>
            </w:r>
          </w:p>
          <w:p w:rsidR="00B86382" w:rsidRPr="00351E3B" w:rsidRDefault="00B86382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Strong Knowledge in static </w:t>
            </w:r>
            <w:proofErr w:type="spellStart"/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equipments</w:t>
            </w:r>
            <w:proofErr w:type="spellEnd"/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, piping and Tank Maintenance works.</w:t>
            </w:r>
          </w:p>
          <w:p w:rsidR="00B86382" w:rsidRPr="00351E3B" w:rsidRDefault="00B86382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Involved in scoping and preparation.</w:t>
            </w:r>
          </w:p>
          <w:p w:rsidR="00B86382" w:rsidRPr="00351E3B" w:rsidRDefault="00B86382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Frequent Communication with Operation and planning team for scoping.</w:t>
            </w:r>
          </w:p>
          <w:p w:rsidR="004A0E9C" w:rsidRPr="00351E3B" w:rsidRDefault="004A0E9C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Undergone various maintenance activities in Oil and gas Field</w:t>
            </w:r>
          </w:p>
          <w:p w:rsidR="004A0E9C" w:rsidRPr="00351E3B" w:rsidRDefault="004A0E9C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Specialized in static equipment Maintenance</w:t>
            </w:r>
            <w:r w:rsidR="00E24A43"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Integrity</w:t>
            </w: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.</w:t>
            </w:r>
          </w:p>
          <w:p w:rsidR="004A0E9C" w:rsidRPr="00351E3B" w:rsidRDefault="00E24A43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Participated and c</w:t>
            </w:r>
            <w:r w:rsidR="004A0E9C"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ompleted around 30 shutdowns </w:t>
            </w: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and major maintenance </w:t>
            </w:r>
            <w:r w:rsidR="004A0E9C"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with timely completion of jobs.</w:t>
            </w:r>
          </w:p>
          <w:p w:rsidR="004A0E9C" w:rsidRPr="00351E3B" w:rsidRDefault="004A0E9C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Comply with safety regulations and PTW procedures.</w:t>
            </w:r>
          </w:p>
          <w:p w:rsidR="00846D4F" w:rsidRPr="00351E3B" w:rsidRDefault="004A0E9C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Achieved 16 million safe man hours.</w:t>
            </w:r>
          </w:p>
          <w:p w:rsidR="004A0E9C" w:rsidRPr="00351E3B" w:rsidRDefault="004A0E9C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With a B.E. Degree in Mechanical Engineering I have a comprehensive understanding in Maintenance activities. I also have experience in learning and applying the new techniques as appropriate. You will see from my enclosed resume that I meet all of these qualifications and more.</w:t>
            </w:r>
          </w:p>
          <w:p w:rsidR="00E41153" w:rsidRPr="00351E3B" w:rsidRDefault="004A0E9C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I would very much like to discuss opportunities with Saudi Ar</w:t>
            </w:r>
            <w:r w:rsidR="00CD1DDA"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amco. To schedule</w:t>
            </w: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an interview, please call me at +973-66300673. The best time to reach me is between 5.00 PM to 10.00 PM, but you can leave a voice message at any time, and I will return your call.</w:t>
            </w:r>
          </w:p>
          <w:p w:rsidR="00E41153" w:rsidRPr="00351E3B" w:rsidRDefault="00E41153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Thank you for taking time to review my resume. </w:t>
            </w:r>
            <w:r w:rsidR="004A0E9C"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I look forward to talking with you about this employment opportunity.</w:t>
            </w:r>
          </w:p>
          <w:p w:rsidR="0059648B" w:rsidRPr="00351E3B" w:rsidRDefault="0059648B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  <w:p w:rsidR="000629D5" w:rsidRPr="00351E3B" w:rsidRDefault="00E41153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Sicerely</w:t>
            </w:r>
            <w:proofErr w:type="spellEnd"/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,</w:t>
            </w:r>
          </w:p>
          <w:p w:rsidR="00E41153" w:rsidRPr="00351E3B" w:rsidRDefault="00E41153" w:rsidP="00351E3B">
            <w:pPr>
              <w:pStyle w:val="Heading1"/>
              <w:shd w:val="clear" w:color="auto" w:fill="FFFFFF"/>
              <w:spacing w:before="0" w:after="96" w:line="264" w:lineRule="atLeas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351E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Mohanraj Viswanathan</w:t>
            </w:r>
          </w:p>
        </w:tc>
      </w:tr>
      <w:tr w:rsidR="000629D5" w:rsidTr="000F46E6">
        <w:trPr>
          <w:trHeight w:val="9504"/>
        </w:trPr>
        <w:tc>
          <w:tcPr>
            <w:tcW w:w="3600" w:type="dxa"/>
            <w:vAlign w:val="bottom"/>
          </w:tcPr>
          <w:p w:rsidR="000629D5" w:rsidRPr="00665CA3" w:rsidRDefault="00665CA3" w:rsidP="00846D4F">
            <w:pPr>
              <w:pStyle w:val="Title"/>
              <w:rPr>
                <w:sz w:val="44"/>
              </w:rPr>
            </w:pPr>
            <w:r w:rsidRPr="00665CA3">
              <w:rPr>
                <w:sz w:val="44"/>
              </w:rPr>
              <w:t>mohanraj viswanathan</w:t>
            </w:r>
          </w:p>
          <w:p w:rsidR="000629D5" w:rsidRDefault="000629D5" w:rsidP="000629D5">
            <w:pPr>
              <w:pStyle w:val="Subtitle"/>
              <w:rPr>
                <w:color w:val="auto"/>
                <w:spacing w:val="1"/>
                <w:w w:val="97"/>
                <w:sz w:val="18"/>
                <w:szCs w:val="22"/>
              </w:rPr>
            </w:pPr>
          </w:p>
          <w:p w:rsidR="000629D5" w:rsidRDefault="000629D5" w:rsidP="000629D5"/>
          <w:p w:rsidR="00665CA3" w:rsidRDefault="00665CA3" w:rsidP="000629D5"/>
          <w:p w:rsidR="00665CA3" w:rsidRDefault="00665CA3" w:rsidP="000629D5"/>
          <w:p w:rsidR="00665CA3" w:rsidRDefault="00665CA3" w:rsidP="000629D5"/>
          <w:p w:rsidR="00665CA3" w:rsidRDefault="00665CA3" w:rsidP="000629D5"/>
          <w:p w:rsidR="00665CA3" w:rsidRDefault="00665CA3" w:rsidP="000629D5"/>
          <w:sdt>
            <w:sdtPr>
              <w:id w:val="-1954003311"/>
              <w:placeholder>
                <w:docPart w:val="50767B04C73044DDAA095B247720AE7A"/>
              </w:placeholder>
              <w:temporary/>
              <w:showingPlcHdr/>
              <w15:appearance w15:val="hidden"/>
            </w:sdtPr>
            <w:sdtEndPr/>
            <w:sdtContent>
              <w:p w:rsidR="000629D5" w:rsidRPr="00846D4F" w:rsidRDefault="000629D5" w:rsidP="00846D4F">
                <w:pPr>
                  <w:pStyle w:val="Heading2"/>
                </w:pPr>
                <w:r w:rsidRPr="00846D4F">
                  <w:rPr>
                    <w:rStyle w:val="Heading2Char"/>
                    <w:b/>
                    <w:bCs/>
                    <w:caps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55C9AFD6C63C4660855199E13A33BDE4"/>
              </w:placeholder>
              <w:temporary/>
              <w:showingPlcHdr/>
              <w15:appearance w15:val="hidden"/>
            </w:sdtPr>
            <w:sdtEndPr/>
            <w:sdtContent>
              <w:p w:rsidR="000629D5" w:rsidRDefault="000629D5" w:rsidP="000629D5">
                <w:pPr>
                  <w:pStyle w:val="ContactDetails"/>
                </w:pPr>
                <w:r w:rsidRPr="004D3011">
                  <w:t>PHONE:</w:t>
                </w:r>
              </w:p>
            </w:sdtContent>
          </w:sdt>
          <w:p w:rsidR="000629D5" w:rsidRDefault="00665CA3" w:rsidP="000629D5">
            <w:pPr>
              <w:pStyle w:val="ContactDetails"/>
            </w:pPr>
            <w:proofErr w:type="gramStart"/>
            <w:r>
              <w:t>Local :</w:t>
            </w:r>
            <w:proofErr w:type="gramEnd"/>
            <w:r>
              <w:t xml:space="preserve"> +973-66300673</w:t>
            </w:r>
          </w:p>
          <w:p w:rsidR="00665CA3" w:rsidRDefault="00665CA3" w:rsidP="000629D5">
            <w:pPr>
              <w:pStyle w:val="ContactDetails"/>
            </w:pPr>
            <w:proofErr w:type="gramStart"/>
            <w:r>
              <w:t>India :</w:t>
            </w:r>
            <w:proofErr w:type="gramEnd"/>
            <w:r>
              <w:t xml:space="preserve"> +91-9884331670</w:t>
            </w:r>
          </w:p>
          <w:p w:rsidR="000629D5" w:rsidRDefault="00665CA3" w:rsidP="000629D5">
            <w:pPr>
              <w:pStyle w:val="NoSpacing"/>
            </w:pPr>
            <w:r>
              <w:t xml:space="preserve">LINKEDIN : </w:t>
            </w:r>
            <w:hyperlink r:id="rId12" w:history="1">
              <w:r w:rsidRPr="00976BDC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www.linkedin.com/in/mohanraj-viswanathan-4a4919188</w:t>
              </w:r>
            </w:hyperlink>
          </w:p>
          <w:p w:rsidR="00665CA3" w:rsidRDefault="00665CA3" w:rsidP="000629D5">
            <w:pPr>
              <w:pStyle w:val="ContactDetails"/>
            </w:pPr>
          </w:p>
          <w:sdt>
            <w:sdtPr>
              <w:id w:val="-240260293"/>
              <w:placeholder>
                <w:docPart w:val="AFE70FD749B84189A82D12F257374CD5"/>
              </w:placeholder>
              <w:temporary/>
              <w:showingPlcHdr/>
              <w15:appearance w15:val="hidden"/>
            </w:sdtPr>
            <w:sdtEndPr/>
            <w:sdtContent>
              <w:p w:rsidR="000629D5" w:rsidRDefault="000629D5" w:rsidP="000629D5">
                <w:pPr>
                  <w:pStyle w:val="ContactDetails"/>
                </w:pPr>
                <w:r w:rsidRPr="004D3011">
                  <w:t>EMAIL:</w:t>
                </w:r>
              </w:p>
            </w:sdtContent>
          </w:sdt>
          <w:p w:rsidR="000629D5" w:rsidRPr="00846D4F" w:rsidRDefault="00665CA3" w:rsidP="00665CA3">
            <w:pPr>
              <w:pStyle w:val="ContactDetails"/>
              <w:rPr>
                <w:rStyle w:val="Hyperlink"/>
              </w:rPr>
            </w:pPr>
            <w:r>
              <w:rPr>
                <w:rStyle w:val="Hyperlink"/>
              </w:rPr>
              <w:t>Mohanraj2907@hotmail.com</w:t>
            </w: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:rsidR="0043117B" w:rsidRPr="00846D4F" w:rsidRDefault="009B3D56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56" w:rsidRDefault="009B3D56" w:rsidP="000C45FF">
      <w:r>
        <w:separator/>
      </w:r>
    </w:p>
  </w:endnote>
  <w:endnote w:type="continuationSeparator" w:id="0">
    <w:p w:rsidR="009B3D56" w:rsidRDefault="009B3D5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56" w:rsidRDefault="009B3D56" w:rsidP="000C45FF">
      <w:r>
        <w:separator/>
      </w:r>
    </w:p>
  </w:footnote>
  <w:footnote w:type="continuationSeparator" w:id="0">
    <w:p w:rsidR="009B3D56" w:rsidRDefault="009B3D5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9402EC1" wp14:editId="16F307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A3"/>
    <w:rsid w:val="00036450"/>
    <w:rsid w:val="00047B25"/>
    <w:rsid w:val="00061C84"/>
    <w:rsid w:val="000629D5"/>
    <w:rsid w:val="00076632"/>
    <w:rsid w:val="00092B8D"/>
    <w:rsid w:val="000A7336"/>
    <w:rsid w:val="000C45FF"/>
    <w:rsid w:val="000E3FD1"/>
    <w:rsid w:val="000F46E6"/>
    <w:rsid w:val="00110EE0"/>
    <w:rsid w:val="001279DF"/>
    <w:rsid w:val="00142986"/>
    <w:rsid w:val="00143C7A"/>
    <w:rsid w:val="00161416"/>
    <w:rsid w:val="00180329"/>
    <w:rsid w:val="0019001F"/>
    <w:rsid w:val="001A74A5"/>
    <w:rsid w:val="001B14A8"/>
    <w:rsid w:val="001B2ABD"/>
    <w:rsid w:val="001C2A0D"/>
    <w:rsid w:val="001D2335"/>
    <w:rsid w:val="001E1759"/>
    <w:rsid w:val="001F1ECC"/>
    <w:rsid w:val="002400EB"/>
    <w:rsid w:val="00244620"/>
    <w:rsid w:val="00256CF7"/>
    <w:rsid w:val="0030481B"/>
    <w:rsid w:val="00351E3B"/>
    <w:rsid w:val="003A0847"/>
    <w:rsid w:val="003A6BED"/>
    <w:rsid w:val="003C4AC5"/>
    <w:rsid w:val="004071FC"/>
    <w:rsid w:val="00445947"/>
    <w:rsid w:val="004813B3"/>
    <w:rsid w:val="00496591"/>
    <w:rsid w:val="004A0E9C"/>
    <w:rsid w:val="004B0BB8"/>
    <w:rsid w:val="004C63E4"/>
    <w:rsid w:val="004D3011"/>
    <w:rsid w:val="00537A6F"/>
    <w:rsid w:val="00564300"/>
    <w:rsid w:val="005645EE"/>
    <w:rsid w:val="0059648B"/>
    <w:rsid w:val="005D6289"/>
    <w:rsid w:val="005E39D5"/>
    <w:rsid w:val="005F5A32"/>
    <w:rsid w:val="00612544"/>
    <w:rsid w:val="0062123A"/>
    <w:rsid w:val="00646E75"/>
    <w:rsid w:val="006610D6"/>
    <w:rsid w:val="00665CA3"/>
    <w:rsid w:val="006771D0"/>
    <w:rsid w:val="006B5AA3"/>
    <w:rsid w:val="00712839"/>
    <w:rsid w:val="00715FCB"/>
    <w:rsid w:val="00743101"/>
    <w:rsid w:val="0075311C"/>
    <w:rsid w:val="007867A0"/>
    <w:rsid w:val="007927F5"/>
    <w:rsid w:val="007A5375"/>
    <w:rsid w:val="007D2E49"/>
    <w:rsid w:val="007E43D8"/>
    <w:rsid w:val="00802CA0"/>
    <w:rsid w:val="00846D4F"/>
    <w:rsid w:val="008544C5"/>
    <w:rsid w:val="008928E4"/>
    <w:rsid w:val="008962A6"/>
    <w:rsid w:val="008C1736"/>
    <w:rsid w:val="008D1EC7"/>
    <w:rsid w:val="00922D5C"/>
    <w:rsid w:val="009B3D56"/>
    <w:rsid w:val="009E7C63"/>
    <w:rsid w:val="00A10A67"/>
    <w:rsid w:val="00A2118D"/>
    <w:rsid w:val="00AD76E2"/>
    <w:rsid w:val="00AE39F4"/>
    <w:rsid w:val="00B20152"/>
    <w:rsid w:val="00B70850"/>
    <w:rsid w:val="00B86382"/>
    <w:rsid w:val="00BD1401"/>
    <w:rsid w:val="00C066B6"/>
    <w:rsid w:val="00C358E9"/>
    <w:rsid w:val="00C37BA1"/>
    <w:rsid w:val="00C4120D"/>
    <w:rsid w:val="00C4674C"/>
    <w:rsid w:val="00C506CF"/>
    <w:rsid w:val="00C533F2"/>
    <w:rsid w:val="00C72BED"/>
    <w:rsid w:val="00C857EF"/>
    <w:rsid w:val="00C9578B"/>
    <w:rsid w:val="00CA562E"/>
    <w:rsid w:val="00CB2D30"/>
    <w:rsid w:val="00CD1DDA"/>
    <w:rsid w:val="00CF54DB"/>
    <w:rsid w:val="00D2522B"/>
    <w:rsid w:val="00D66B7D"/>
    <w:rsid w:val="00D801CA"/>
    <w:rsid w:val="00D82F2F"/>
    <w:rsid w:val="00DA694B"/>
    <w:rsid w:val="00DD172A"/>
    <w:rsid w:val="00E24A43"/>
    <w:rsid w:val="00E25A26"/>
    <w:rsid w:val="00E41153"/>
    <w:rsid w:val="00E55D74"/>
    <w:rsid w:val="00E866EC"/>
    <w:rsid w:val="00E93B74"/>
    <w:rsid w:val="00EA5D05"/>
    <w:rsid w:val="00EB3A62"/>
    <w:rsid w:val="00F60274"/>
    <w:rsid w:val="00F77FB9"/>
    <w:rsid w:val="00F977E1"/>
    <w:rsid w:val="00FB068F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8593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65CA3"/>
    <w:rPr>
      <w:color w:val="704404" w:themeColor="followedHyperlink"/>
      <w:u w:val="single"/>
    </w:rPr>
  </w:style>
  <w:style w:type="character" w:customStyle="1" w:styleId="artdeco-buttontext">
    <w:name w:val="artdeco-button__text"/>
    <w:basedOn w:val="DefaultParagraphFont"/>
    <w:rsid w:val="00665CA3"/>
  </w:style>
  <w:style w:type="character" w:customStyle="1" w:styleId="display-flex">
    <w:name w:val="display-flex"/>
    <w:basedOn w:val="DefaultParagraphFont"/>
    <w:rsid w:val="00665CA3"/>
  </w:style>
  <w:style w:type="character" w:customStyle="1" w:styleId="share-box-feed-entry-toolbaritem-text">
    <w:name w:val="share-box-feed-entry-toolbar__item-text"/>
    <w:basedOn w:val="DefaultParagraphFont"/>
    <w:rsid w:val="00665CA3"/>
  </w:style>
  <w:style w:type="character" w:customStyle="1" w:styleId="t-12">
    <w:name w:val="t-12"/>
    <w:basedOn w:val="DefaultParagraphFont"/>
    <w:rsid w:val="00665CA3"/>
  </w:style>
  <w:style w:type="character" w:customStyle="1" w:styleId="update-components-headertext-view">
    <w:name w:val="update-components-header__text-view"/>
    <w:basedOn w:val="DefaultParagraphFont"/>
    <w:rsid w:val="00665CA3"/>
  </w:style>
  <w:style w:type="character" w:customStyle="1" w:styleId="js-update-components-actoravatar">
    <w:name w:val="js-update-components-actor__avatar"/>
    <w:basedOn w:val="DefaultParagraphFont"/>
    <w:rsid w:val="00665CA3"/>
  </w:style>
  <w:style w:type="character" w:customStyle="1" w:styleId="update-components-actorname">
    <w:name w:val="update-components-actor__name"/>
    <w:basedOn w:val="DefaultParagraphFont"/>
    <w:rsid w:val="00665CA3"/>
  </w:style>
  <w:style w:type="character" w:customStyle="1" w:styleId="visually-hidden">
    <w:name w:val="visually-hidden"/>
    <w:basedOn w:val="DefaultParagraphFont"/>
    <w:rsid w:val="00665CA3"/>
  </w:style>
  <w:style w:type="character" w:customStyle="1" w:styleId="update-components-actorsupplementary-actor-info">
    <w:name w:val="update-components-actor__supplementary-actor-info"/>
    <w:basedOn w:val="DefaultParagraphFont"/>
    <w:rsid w:val="00665CA3"/>
  </w:style>
  <w:style w:type="character" w:customStyle="1" w:styleId="update-components-actordescription">
    <w:name w:val="update-components-actor__description"/>
    <w:basedOn w:val="DefaultParagraphFont"/>
    <w:rsid w:val="00665CA3"/>
  </w:style>
  <w:style w:type="character" w:customStyle="1" w:styleId="update-components-actorsub-description">
    <w:name w:val="update-components-actor__sub-description"/>
    <w:basedOn w:val="DefaultParagraphFont"/>
    <w:rsid w:val="00665CA3"/>
  </w:style>
  <w:style w:type="character" w:customStyle="1" w:styleId="break-words">
    <w:name w:val="break-words"/>
    <w:basedOn w:val="DefaultParagraphFont"/>
    <w:rsid w:val="00665CA3"/>
  </w:style>
  <w:style w:type="character" w:customStyle="1" w:styleId="feed-shared-inline-show-more-textsee-more-text">
    <w:name w:val="feed-shared-inline-show-more-text__see-more-text"/>
    <w:basedOn w:val="DefaultParagraphFont"/>
    <w:rsid w:val="0066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0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5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1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8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97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3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28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77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8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43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52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092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9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3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24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57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9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48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inkedin.com/in/mohanraj-viswanathan-4a491918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nraj.v\AppData\Roaming\Microsoft\Templates\Bold%20modern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767B04C73044DDAA095B247720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9C6F-CB95-4DA2-90AD-38C6B11E9673}"/>
      </w:docPartPr>
      <w:docPartBody>
        <w:p w:rsidR="00717C5C" w:rsidRDefault="007E7B1D">
          <w:pPr>
            <w:pStyle w:val="50767B04C73044DDAA095B247720AE7A"/>
          </w:pPr>
          <w:r w:rsidRPr="00846D4F">
            <w:rPr>
              <w:rStyle w:val="Heading2Char"/>
            </w:rPr>
            <w:t>CONTACT</w:t>
          </w:r>
        </w:p>
      </w:docPartBody>
    </w:docPart>
    <w:docPart>
      <w:docPartPr>
        <w:name w:val="55C9AFD6C63C4660855199E13A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A095-557B-4455-ABC4-2316CF7F343D}"/>
      </w:docPartPr>
      <w:docPartBody>
        <w:p w:rsidR="00717C5C" w:rsidRDefault="007E7B1D">
          <w:pPr>
            <w:pStyle w:val="55C9AFD6C63C4660855199E13A33BDE4"/>
          </w:pPr>
          <w:r w:rsidRPr="004D3011">
            <w:t>PHONE:</w:t>
          </w:r>
        </w:p>
      </w:docPartBody>
    </w:docPart>
    <w:docPart>
      <w:docPartPr>
        <w:name w:val="AFE70FD749B84189A82D12F25737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D4EEE-2808-43D9-82C8-DD9760D66957}"/>
      </w:docPartPr>
      <w:docPartBody>
        <w:p w:rsidR="00717C5C" w:rsidRDefault="007E7B1D">
          <w:pPr>
            <w:pStyle w:val="AFE70FD749B84189A82D12F257374CD5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2D"/>
    <w:rsid w:val="00076B92"/>
    <w:rsid w:val="00180A1F"/>
    <w:rsid w:val="001B5DDA"/>
    <w:rsid w:val="00234206"/>
    <w:rsid w:val="002516A4"/>
    <w:rsid w:val="002E1583"/>
    <w:rsid w:val="00596388"/>
    <w:rsid w:val="005E362F"/>
    <w:rsid w:val="006710EC"/>
    <w:rsid w:val="006B52DF"/>
    <w:rsid w:val="00717C5C"/>
    <w:rsid w:val="00726B48"/>
    <w:rsid w:val="007E7B1D"/>
    <w:rsid w:val="00A060B3"/>
    <w:rsid w:val="00A22E74"/>
    <w:rsid w:val="00A34A2D"/>
    <w:rsid w:val="00B05F8F"/>
    <w:rsid w:val="00E0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B9BA97F57C49BBBE325C24D6AED25F">
    <w:name w:val="5BB9BA97F57C49BBBE325C24D6AED25F"/>
  </w:style>
  <w:style w:type="paragraph" w:customStyle="1" w:styleId="1BEC4A49DE4A47218EECBF0B8CFC6749">
    <w:name w:val="1BEC4A49DE4A47218EECBF0B8CFC6749"/>
  </w:style>
  <w:style w:type="paragraph" w:customStyle="1" w:styleId="FFB54084E91340C18872D128EE1E3354">
    <w:name w:val="FFB54084E91340C18872D128EE1E3354"/>
  </w:style>
  <w:style w:type="paragraph" w:customStyle="1" w:styleId="CBBAC5C72EF1464BA344FBE08BCB5858">
    <w:name w:val="CBBAC5C72EF1464BA344FBE08BCB5858"/>
  </w:style>
  <w:style w:type="paragraph" w:customStyle="1" w:styleId="9C6D02C384794436ABA3A1F4B095088D">
    <w:name w:val="9C6D02C384794436ABA3A1F4B095088D"/>
  </w:style>
  <w:style w:type="paragraph" w:customStyle="1" w:styleId="292718BF1D8C49FAAAFAAF09820EC0D2">
    <w:name w:val="292718BF1D8C49FAAAFAAF09820EC0D2"/>
  </w:style>
  <w:style w:type="paragraph" w:customStyle="1" w:styleId="1F382A08D850434DBFDF031327681919">
    <w:name w:val="1F382A08D850434DBFDF031327681919"/>
  </w:style>
  <w:style w:type="paragraph" w:customStyle="1" w:styleId="BDEE68F591D848F88A42EF8704B9186D">
    <w:name w:val="BDEE68F591D848F88A42EF8704B9186D"/>
  </w:style>
  <w:style w:type="paragraph" w:styleId="ListBullet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val="en-US" w:eastAsia="en-US"/>
    </w:rPr>
  </w:style>
  <w:style w:type="paragraph" w:customStyle="1" w:styleId="BC9A188CDE7D4F58BAB5F25E29AA278C">
    <w:name w:val="BC9A188CDE7D4F58BAB5F25E29AA278C"/>
  </w:style>
  <w:style w:type="character" w:customStyle="1" w:styleId="Greytext">
    <w:name w:val="Grey text"/>
    <w:basedOn w:val="DefaultParagraphFont"/>
    <w:uiPriority w:val="4"/>
    <w:qFormat/>
    <w:rsid w:val="00A34A2D"/>
    <w:rPr>
      <w:color w:val="808080" w:themeColor="background1" w:themeShade="80"/>
    </w:rPr>
  </w:style>
  <w:style w:type="paragraph" w:customStyle="1" w:styleId="52C7EE84DAC542B1A93374C6B08965C8">
    <w:name w:val="52C7EE84DAC542B1A93374C6B08965C8"/>
  </w:style>
  <w:style w:type="paragraph" w:customStyle="1" w:styleId="361DAE5ED8404F298A0B62CE8A5E29D7">
    <w:name w:val="361DAE5ED8404F298A0B62CE8A5E29D7"/>
  </w:style>
  <w:style w:type="paragraph" w:customStyle="1" w:styleId="DA70658017CD4FCFAD169B6E537DD29E">
    <w:name w:val="DA70658017CD4FCFAD169B6E537DD29E"/>
  </w:style>
  <w:style w:type="paragraph" w:customStyle="1" w:styleId="CAAB0D976F5B4ED2B818D72FD854EB92">
    <w:name w:val="CAAB0D976F5B4ED2B818D72FD854EB92"/>
  </w:style>
  <w:style w:type="paragraph" w:customStyle="1" w:styleId="C6C5ED15D498426E8ED69658E8DACAAE">
    <w:name w:val="C6C5ED15D498426E8ED69658E8DACAAE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50767B04C73044DDAA095B247720AE7A">
    <w:name w:val="50767B04C73044DDAA095B247720AE7A"/>
  </w:style>
  <w:style w:type="paragraph" w:customStyle="1" w:styleId="55C9AFD6C63C4660855199E13A33BDE4">
    <w:name w:val="55C9AFD6C63C4660855199E13A33BDE4"/>
  </w:style>
  <w:style w:type="paragraph" w:customStyle="1" w:styleId="3B96AEA22E3C41E8A71CC3092B77F6F9">
    <w:name w:val="3B96AEA22E3C41E8A71CC3092B77F6F9"/>
  </w:style>
  <w:style w:type="paragraph" w:customStyle="1" w:styleId="CA19A4D427F041C6B7DA10B4A0EACE86">
    <w:name w:val="CA19A4D427F041C6B7DA10B4A0EACE86"/>
  </w:style>
  <w:style w:type="paragraph" w:customStyle="1" w:styleId="3A9FDA87DFB8438DBBDB67DB39D31C28">
    <w:name w:val="3A9FDA87DFB8438DBBDB67DB39D31C28"/>
  </w:style>
  <w:style w:type="paragraph" w:customStyle="1" w:styleId="AFE70FD749B84189A82D12F257374CD5">
    <w:name w:val="AFE70FD749B84189A82D12F257374CD5"/>
  </w:style>
  <w:style w:type="character" w:styleId="Hyperlink">
    <w:name w:val="Hyperlink"/>
    <w:basedOn w:val="DefaultParagraphFont"/>
    <w:uiPriority w:val="99"/>
    <w:rPr>
      <w:color w:val="C45911" w:themeColor="accent2" w:themeShade="BF"/>
      <w:u w:val="single"/>
    </w:rPr>
  </w:style>
  <w:style w:type="paragraph" w:customStyle="1" w:styleId="BE250726F78D4C9B83A5104846B09AF9">
    <w:name w:val="BE250726F78D4C9B83A5104846B09AF9"/>
  </w:style>
  <w:style w:type="paragraph" w:customStyle="1" w:styleId="F049D690B8904DF1B0D188B5264882D0">
    <w:name w:val="F049D690B8904DF1B0D188B5264882D0"/>
    <w:rsid w:val="00A34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cover letter.dotx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2023-12-11T11:34:00Z</dcterms:created>
  <dcterms:modified xsi:type="dcterms:W3CDTF">2024-07-23T07:43:00Z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