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7EF5C3A2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304A0F4E" w14:textId="77777777" w:rsidR="001B2ABD" w:rsidRDefault="001B2ABD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3AA0E64" wp14:editId="7B868BC4">
                      <wp:extent cx="2122805" cy="2122805"/>
                      <wp:effectExtent l="19050" t="19050" r="29845" b="29845"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2C6FFF8" id="Oval 2" o:spid="_x0000_s1026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" strokecolor="#94b6d2 [3204]" strokeweight="5pt">
                      <v:fill r:id="rId8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2439F695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5EB58466" w14:textId="571A5AED" w:rsidR="001B2ABD" w:rsidRPr="001D31FF" w:rsidRDefault="00093E2D" w:rsidP="001D31FF">
            <w:pPr>
              <w:pStyle w:val="Title"/>
              <w:rPr>
                <w:szCs w:val="96"/>
              </w:rPr>
            </w:pPr>
            <w:r w:rsidRPr="001D31FF">
              <w:rPr>
                <w:szCs w:val="96"/>
              </w:rPr>
              <w:t>eman</w:t>
            </w:r>
            <w:r w:rsidR="001D31FF">
              <w:rPr>
                <w:szCs w:val="96"/>
              </w:rPr>
              <w:t xml:space="preserve"> </w:t>
            </w:r>
            <w:r w:rsidRPr="001D31FF">
              <w:rPr>
                <w:szCs w:val="96"/>
              </w:rPr>
              <w:t>shabaitah</w:t>
            </w:r>
          </w:p>
          <w:p w14:paraId="74A527D3" w14:textId="381AF0A9" w:rsidR="001B2ABD" w:rsidRDefault="001B2ABD" w:rsidP="001B2ABD">
            <w:pPr>
              <w:pStyle w:val="Subtitle"/>
            </w:pPr>
          </w:p>
        </w:tc>
      </w:tr>
      <w:tr w:rsidR="001B2ABD" w14:paraId="6F372676" w14:textId="77777777" w:rsidTr="001B2ABD">
        <w:tc>
          <w:tcPr>
            <w:tcW w:w="3600" w:type="dxa"/>
          </w:tcPr>
          <w:p w14:paraId="665CE08C" w14:textId="2314C00B" w:rsidR="00093E2D" w:rsidRDefault="00093E2D" w:rsidP="008E0F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36050F2" w14:textId="77777777" w:rsidR="00463823" w:rsidRDefault="00463823" w:rsidP="008E0F3A">
            <w:pPr>
              <w:jc w:val="center"/>
            </w:pPr>
          </w:p>
          <w:p w14:paraId="0EF43D22" w14:textId="43FC5BF3" w:rsidR="0055071D" w:rsidRDefault="0055071D" w:rsidP="008E0F3A">
            <w:pPr>
              <w:jc w:val="center"/>
            </w:pPr>
            <w:r>
              <w:t>NATIONALITY: Jordanian</w:t>
            </w:r>
          </w:p>
          <w:p w14:paraId="161F6C29" w14:textId="0A61A3E3" w:rsidR="008E0F3A" w:rsidRDefault="008E0F3A" w:rsidP="0055071D">
            <w:pPr>
              <w:jc w:val="center"/>
            </w:pPr>
            <w:r>
              <w:t>CURRENT RESIDENCE: Bahrain</w:t>
            </w:r>
          </w:p>
          <w:p w14:paraId="2435CDC2" w14:textId="4E8517AB" w:rsidR="00036450" w:rsidRDefault="00036450" w:rsidP="008E0F3A">
            <w:pPr>
              <w:jc w:val="center"/>
            </w:pPr>
          </w:p>
          <w:p w14:paraId="62E9CC7E" w14:textId="644DB38D" w:rsidR="008E0F3A" w:rsidRDefault="0055071D" w:rsidP="008E0F3A">
            <w:pPr>
              <w:jc w:val="center"/>
            </w:pPr>
            <w:r>
              <w:t>Mob</w:t>
            </w:r>
            <w:r w:rsidR="00965F29">
              <w:t>.</w:t>
            </w:r>
            <w:r>
              <w:t xml:space="preserve">#: </w:t>
            </w:r>
            <w:r w:rsidR="008E0F3A">
              <w:t>+973 3442 3534</w:t>
            </w:r>
          </w:p>
          <w:p w14:paraId="7F457CA4" w14:textId="77777777" w:rsidR="008E0F3A" w:rsidRDefault="008E0F3A" w:rsidP="008E0F3A">
            <w:pPr>
              <w:jc w:val="center"/>
            </w:pPr>
          </w:p>
          <w:p w14:paraId="49DA4C1C" w14:textId="77777777" w:rsidR="008E0F3A" w:rsidRPr="00E4381A" w:rsidRDefault="008E0F3A" w:rsidP="008E0F3A">
            <w:pPr>
              <w:jc w:val="center"/>
              <w:rPr>
                <w:rStyle w:val="Hyperlink"/>
              </w:rPr>
            </w:pPr>
            <w:r>
              <w:rPr>
                <w:color w:val="00339B"/>
                <w:sz w:val="20"/>
                <w:szCs w:val="20"/>
                <w:lang w:val="de-DE"/>
              </w:rPr>
              <w:t>emanshabaitah@yahoo.com</w:t>
            </w:r>
          </w:p>
          <w:p w14:paraId="3F2347B8" w14:textId="56A6ABAE" w:rsidR="00036450" w:rsidRDefault="00036450" w:rsidP="008E0F3A">
            <w:pPr>
              <w:jc w:val="center"/>
            </w:pPr>
          </w:p>
          <w:p w14:paraId="5315266D" w14:textId="7DC608C8" w:rsidR="008E0F3A" w:rsidRDefault="008E0F3A" w:rsidP="008E0F3A">
            <w:pPr>
              <w:jc w:val="center"/>
            </w:pPr>
            <w:r>
              <w:t>DOB: 21/01/1991</w:t>
            </w:r>
          </w:p>
          <w:p w14:paraId="314BD266" w14:textId="44D362B4" w:rsidR="0055071D" w:rsidRDefault="0055071D" w:rsidP="008E0F3A">
            <w:pPr>
              <w:jc w:val="center"/>
            </w:pPr>
          </w:p>
          <w:p w14:paraId="7C7E7073" w14:textId="784B01D4" w:rsidR="0055071D" w:rsidRDefault="0055071D" w:rsidP="008E0F3A">
            <w:pPr>
              <w:jc w:val="center"/>
            </w:pPr>
            <w:r>
              <w:t>MARITAL STATUS: Married</w:t>
            </w:r>
          </w:p>
          <w:p w14:paraId="5C40FB7A" w14:textId="77777777" w:rsidR="00463823" w:rsidRDefault="00463823" w:rsidP="00CB0055">
            <w:pPr>
              <w:pStyle w:val="Heading3"/>
            </w:pPr>
          </w:p>
          <w:p w14:paraId="4783392E" w14:textId="6E7A133D" w:rsidR="00036450" w:rsidRPr="00CB0055" w:rsidRDefault="008E0F3A" w:rsidP="00CB0055">
            <w:pPr>
              <w:pStyle w:val="Heading3"/>
            </w:pPr>
            <w:r>
              <w:t>languages</w:t>
            </w:r>
          </w:p>
          <w:p w14:paraId="719C4238" w14:textId="7143ECCD" w:rsidR="004D3011" w:rsidRDefault="008E0F3A" w:rsidP="004D3011">
            <w:r>
              <w:t>ARABIC: Mother Tongue</w:t>
            </w:r>
          </w:p>
          <w:p w14:paraId="191DDD1F" w14:textId="117BBC58" w:rsidR="008E0F3A" w:rsidRDefault="008E0F3A" w:rsidP="004D3011">
            <w:r>
              <w:t xml:space="preserve">ENGLISH: </w:t>
            </w:r>
            <w:r w:rsidR="000B6407">
              <w:t>Fluent</w:t>
            </w:r>
            <w:r>
              <w:t xml:space="preserve"> </w:t>
            </w:r>
            <w:r w:rsidR="000B6407">
              <w:t xml:space="preserve">in </w:t>
            </w:r>
            <w:r>
              <w:t>reading, writing &amp; speaking</w:t>
            </w:r>
          </w:p>
          <w:p w14:paraId="1DDAAEC1" w14:textId="696EDFDA" w:rsidR="008E0F3A" w:rsidRDefault="008E0F3A" w:rsidP="004D3011"/>
          <w:p w14:paraId="32FEB601" w14:textId="24F2BA4A" w:rsidR="001D31FF" w:rsidRPr="00CB0055" w:rsidRDefault="001D31FF" w:rsidP="001D31FF">
            <w:pPr>
              <w:pStyle w:val="Heading3"/>
            </w:pPr>
            <w:r>
              <w:t>LICENSEs AND CERTIFICATION</w:t>
            </w:r>
          </w:p>
          <w:p w14:paraId="3A8AC0B2" w14:textId="76905B86" w:rsidR="001D31FF" w:rsidRDefault="001D31FF" w:rsidP="001D31FF">
            <w:r>
              <w:t>Basic First Aid</w:t>
            </w:r>
          </w:p>
          <w:p w14:paraId="1B141A98" w14:textId="326D44BC" w:rsidR="001D31FF" w:rsidRDefault="001D31FF" w:rsidP="001D31FF">
            <w:r>
              <w:t>B2B Sales Master Class</w:t>
            </w:r>
          </w:p>
          <w:p w14:paraId="5D8EA1CF" w14:textId="202E63FB" w:rsidR="008E0F3A" w:rsidRDefault="008E0F3A" w:rsidP="004D3011"/>
          <w:p w14:paraId="2EBE693B" w14:textId="2A98937E" w:rsidR="008E0F3A" w:rsidRDefault="008E0F3A" w:rsidP="008E0F3A">
            <w:pPr>
              <w:pStyle w:val="Heading3"/>
            </w:pPr>
            <w:r>
              <w:t>INTERPERSONAL SKILLS</w:t>
            </w:r>
          </w:p>
          <w:p w14:paraId="3A5F10C8" w14:textId="0DCC229A" w:rsidR="008E0F3A" w:rsidRDefault="008E0F3A" w:rsidP="008E0F3A">
            <w:pPr>
              <w:pStyle w:val="ListParagraph"/>
              <w:numPr>
                <w:ilvl w:val="0"/>
                <w:numId w:val="1"/>
              </w:numPr>
            </w:pPr>
            <w:r>
              <w:t>Positive attitude</w:t>
            </w:r>
          </w:p>
          <w:p w14:paraId="6B581F8C" w14:textId="5FCD0ADE" w:rsidR="008E0F3A" w:rsidRDefault="008E0F3A" w:rsidP="008E0F3A">
            <w:pPr>
              <w:pStyle w:val="ListParagraph"/>
              <w:numPr>
                <w:ilvl w:val="0"/>
                <w:numId w:val="1"/>
              </w:numPr>
            </w:pPr>
            <w:r>
              <w:t>Fast learner and hard worker</w:t>
            </w:r>
          </w:p>
          <w:p w14:paraId="5826DF82" w14:textId="5B717653" w:rsidR="008E0F3A" w:rsidRDefault="008E0F3A" w:rsidP="008E0F3A">
            <w:pPr>
              <w:pStyle w:val="ListParagraph"/>
              <w:numPr>
                <w:ilvl w:val="0"/>
                <w:numId w:val="1"/>
              </w:numPr>
            </w:pPr>
            <w:r>
              <w:t>Team work</w:t>
            </w:r>
          </w:p>
          <w:p w14:paraId="2AD52DEA" w14:textId="1F374D60" w:rsidR="008E0F3A" w:rsidRDefault="008E0F3A" w:rsidP="008E0F3A">
            <w:pPr>
              <w:pStyle w:val="ListParagraph"/>
              <w:numPr>
                <w:ilvl w:val="0"/>
                <w:numId w:val="1"/>
              </w:numPr>
            </w:pPr>
            <w:r>
              <w:t>Good negotiation skills</w:t>
            </w:r>
          </w:p>
          <w:p w14:paraId="27A01845" w14:textId="5FF7F861" w:rsidR="008E0F3A" w:rsidRDefault="008E0F3A" w:rsidP="008E0F3A">
            <w:pPr>
              <w:pStyle w:val="ListParagraph"/>
              <w:numPr>
                <w:ilvl w:val="0"/>
                <w:numId w:val="1"/>
              </w:numPr>
            </w:pPr>
            <w:r>
              <w:t>Strong communication skills</w:t>
            </w:r>
          </w:p>
          <w:p w14:paraId="470098C0" w14:textId="70CC8B65" w:rsidR="008E0F3A" w:rsidRDefault="008E0F3A" w:rsidP="008E0F3A">
            <w:pPr>
              <w:pStyle w:val="ListParagraph"/>
              <w:numPr>
                <w:ilvl w:val="0"/>
                <w:numId w:val="1"/>
              </w:numPr>
            </w:pPr>
            <w:r>
              <w:t>Adaptable with work environment</w:t>
            </w:r>
          </w:p>
          <w:p w14:paraId="48FBE307" w14:textId="209A3433" w:rsidR="00093E2D" w:rsidRPr="004D3011" w:rsidRDefault="008E0F3A" w:rsidP="00212DB4">
            <w:pPr>
              <w:pStyle w:val="ListParagraph"/>
              <w:numPr>
                <w:ilvl w:val="0"/>
                <w:numId w:val="1"/>
              </w:numPr>
            </w:pPr>
            <w:r>
              <w:t xml:space="preserve">Strong negotiation, good controlling, </w:t>
            </w:r>
            <w:r w:rsidR="00297ABB">
              <w:t>planning, organizing skill</w:t>
            </w:r>
          </w:p>
        </w:tc>
        <w:tc>
          <w:tcPr>
            <w:tcW w:w="720" w:type="dxa"/>
          </w:tcPr>
          <w:p w14:paraId="02416DB8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231AEE15" w14:textId="015177E9" w:rsidR="001B2ABD" w:rsidRDefault="0055071D" w:rsidP="00036450">
            <w:pPr>
              <w:pStyle w:val="Heading2"/>
            </w:pPr>
            <w:r>
              <w:t>Personal statement</w:t>
            </w:r>
          </w:p>
          <w:p w14:paraId="349556C5" w14:textId="604BB528" w:rsidR="00036450" w:rsidRDefault="0055071D" w:rsidP="00DB1FCC">
            <w:pPr>
              <w:pStyle w:val="Date"/>
            </w:pPr>
            <w:r w:rsidRPr="0055071D">
              <w:t>Looking for a position in a reputable company by utilizing knowledge of performing medication dispensing activities and maintaining customers information along with providing drug information in order to educate customers and healthcare professionals</w:t>
            </w:r>
          </w:p>
          <w:p w14:paraId="0797858C" w14:textId="77777777" w:rsidR="0055071D" w:rsidRDefault="0022521B" w:rsidP="0055071D">
            <w:pPr>
              <w:pStyle w:val="Heading2"/>
            </w:pPr>
            <w:sdt>
              <w:sdtPr>
                <w:id w:val="-1922548623"/>
                <w:placeholder>
                  <w:docPart w:val="FAB24F677D624BD4BF6BB07C0A5EDABC"/>
                </w:placeholder>
                <w:temporary/>
                <w:showingPlcHdr/>
                <w15:appearance w15:val="hidden"/>
              </w:sdtPr>
              <w:sdtEndPr/>
              <w:sdtContent>
                <w:r w:rsidR="0055071D" w:rsidRPr="00036450">
                  <w:t>EDUCATION</w:t>
                </w:r>
              </w:sdtContent>
            </w:sdt>
          </w:p>
          <w:p w14:paraId="5AEAF97D" w14:textId="031F6016" w:rsidR="0055071D" w:rsidRPr="00036450" w:rsidRDefault="0055071D" w:rsidP="0055071D">
            <w:pPr>
              <w:pStyle w:val="Heading4"/>
            </w:pPr>
            <w:proofErr w:type="spellStart"/>
            <w:r>
              <w:t>Isra</w:t>
            </w:r>
            <w:proofErr w:type="spellEnd"/>
            <w:r>
              <w:t xml:space="preserve"> University - Jordan</w:t>
            </w:r>
          </w:p>
          <w:p w14:paraId="03722201" w14:textId="77777777" w:rsidR="0055071D" w:rsidRPr="00B359E4" w:rsidRDefault="0055071D" w:rsidP="0055071D">
            <w:pPr>
              <w:pStyle w:val="Date"/>
            </w:pPr>
            <w:r>
              <w:t>B.Sc. in Pharmacy</w:t>
            </w:r>
          </w:p>
          <w:p w14:paraId="713CDB44" w14:textId="28E5D6C5" w:rsidR="0055071D" w:rsidRDefault="0055071D" w:rsidP="001D31FF">
            <w:r w:rsidRPr="0055071D">
              <w:rPr>
                <w:i/>
                <w:iCs/>
              </w:rPr>
              <w:t>Specialized University Courses:</w:t>
            </w:r>
            <w:r w:rsidRPr="0055071D">
              <w:t xml:space="preserve"> Pharmaceutical Marketing – Hospital Pharmacy – Cosmetics – Pharmaceutical Technology - Therapeutic &amp; Clinical Pharmacy 1 &amp; 2 – Drug Design - Pharmacology 1,2 &amp; 3 – Biostatistics – Clinical Biochemistry – Industrial Pharmacy</w:t>
            </w:r>
          </w:p>
          <w:sdt>
            <w:sdtPr>
              <w:id w:val="1001553383"/>
              <w:placeholder>
                <w:docPart w:val="5EC63E958C0F4766BBE9FA8563610A2F"/>
              </w:placeholder>
              <w:temporary/>
              <w:showingPlcHdr/>
              <w15:appearance w15:val="hidden"/>
            </w:sdtPr>
            <w:sdtEndPr/>
            <w:sdtContent>
              <w:p w14:paraId="1C8BFCDE" w14:textId="6DFD3E5E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41708001" w14:textId="598D0CD6" w:rsidR="00036450" w:rsidRDefault="0055071D" w:rsidP="00B359E4">
            <w:pPr>
              <w:pStyle w:val="Heading4"/>
              <w:rPr>
                <w:bCs/>
              </w:rPr>
            </w:pPr>
            <w:proofErr w:type="spellStart"/>
            <w:r>
              <w:t>Hikma</w:t>
            </w:r>
            <w:proofErr w:type="spellEnd"/>
            <w:r>
              <w:t xml:space="preserve"> </w:t>
            </w:r>
            <w:r w:rsidR="000B6407">
              <w:t>Pharmaceutical</w:t>
            </w:r>
            <w:r>
              <w:t xml:space="preserve"> Compan</w:t>
            </w:r>
            <w:r w:rsidR="000B6407">
              <w:t>y</w:t>
            </w:r>
            <w:r w:rsidR="00036450">
              <w:t xml:space="preserve"> </w:t>
            </w:r>
            <w:r w:rsidR="00036450" w:rsidRPr="00036450">
              <w:t xml:space="preserve"> </w:t>
            </w:r>
            <w:r w:rsidR="000B6407">
              <w:t>- Amman/Jordan</w:t>
            </w:r>
          </w:p>
          <w:p w14:paraId="13EB786A" w14:textId="430471E1" w:rsidR="00036450" w:rsidRPr="00036450" w:rsidRDefault="000B6407" w:rsidP="00B359E4">
            <w:pPr>
              <w:pStyle w:val="Date"/>
            </w:pPr>
            <w:r>
              <w:t xml:space="preserve">Feb 2013 </w:t>
            </w:r>
            <w:r w:rsidR="00036450" w:rsidRPr="00036450">
              <w:t>–</w:t>
            </w:r>
            <w:r>
              <w:t xml:space="preserve"> May 2013: Medical Sales Representative</w:t>
            </w:r>
          </w:p>
          <w:p w14:paraId="5CC988E3" w14:textId="5A6DE306" w:rsidR="000B6407" w:rsidRPr="000B6407" w:rsidRDefault="000B6407" w:rsidP="00DB1FCC">
            <w:pPr>
              <w:pStyle w:val="ListParagraph"/>
              <w:numPr>
                <w:ilvl w:val="0"/>
                <w:numId w:val="1"/>
              </w:numPr>
              <w:jc w:val="both"/>
              <w:rPr>
                <w:szCs w:val="18"/>
              </w:rPr>
            </w:pPr>
            <w:r w:rsidRPr="000B6407">
              <w:rPr>
                <w:szCs w:val="18"/>
              </w:rPr>
              <w:t>Arranging appointments with doctors, pharmacists and hospital medical team which may include pre-arranged appointments.</w:t>
            </w:r>
          </w:p>
          <w:p w14:paraId="07F7B3D7" w14:textId="77777777" w:rsidR="000B6407" w:rsidRPr="000B6407" w:rsidRDefault="000B6407" w:rsidP="00DB1FCC">
            <w:pPr>
              <w:numPr>
                <w:ilvl w:val="0"/>
                <w:numId w:val="1"/>
              </w:numPr>
              <w:tabs>
                <w:tab w:val="num" w:pos="2760"/>
              </w:tabs>
              <w:autoSpaceDE w:val="0"/>
              <w:autoSpaceDN w:val="0"/>
              <w:adjustRightInd w:val="0"/>
              <w:jc w:val="both"/>
              <w:rPr>
                <w:szCs w:val="18"/>
              </w:rPr>
            </w:pPr>
            <w:r w:rsidRPr="000B6407">
              <w:rPr>
                <w:szCs w:val="18"/>
              </w:rPr>
              <w:t>Building and maintaining positive working relationship with medical staff and supporting administrative staff.</w:t>
            </w:r>
          </w:p>
          <w:p w14:paraId="44BAFAAC" w14:textId="1E215F61" w:rsidR="000B6407" w:rsidRPr="000B6407" w:rsidRDefault="000B6407" w:rsidP="00DB1FCC">
            <w:pPr>
              <w:numPr>
                <w:ilvl w:val="0"/>
                <w:numId w:val="1"/>
              </w:numPr>
              <w:tabs>
                <w:tab w:val="num" w:pos="2760"/>
              </w:tabs>
              <w:autoSpaceDE w:val="0"/>
              <w:autoSpaceDN w:val="0"/>
              <w:adjustRightInd w:val="0"/>
              <w:jc w:val="both"/>
              <w:rPr>
                <w:szCs w:val="18"/>
              </w:rPr>
            </w:pPr>
            <w:r w:rsidRPr="000B6407">
              <w:rPr>
                <w:szCs w:val="18"/>
              </w:rPr>
              <w:t>Keeping up to date with the latest clinical data supplied by the company and discussing with health professionals.</w:t>
            </w:r>
          </w:p>
          <w:p w14:paraId="542F81D5" w14:textId="77777777" w:rsidR="000B6407" w:rsidRPr="000B6407" w:rsidRDefault="000B6407" w:rsidP="00DB1FCC">
            <w:pPr>
              <w:numPr>
                <w:ilvl w:val="0"/>
                <w:numId w:val="1"/>
              </w:numPr>
              <w:tabs>
                <w:tab w:val="num" w:pos="2760"/>
              </w:tabs>
              <w:autoSpaceDE w:val="0"/>
              <w:autoSpaceDN w:val="0"/>
              <w:adjustRightInd w:val="0"/>
              <w:jc w:val="both"/>
              <w:rPr>
                <w:szCs w:val="18"/>
              </w:rPr>
            </w:pPr>
            <w:r w:rsidRPr="000B6407">
              <w:rPr>
                <w:szCs w:val="18"/>
              </w:rPr>
              <w:t>Demonstrating and presenting products to customers and health care staff including doctors, nurses and pharmacists.</w:t>
            </w:r>
          </w:p>
          <w:p w14:paraId="3D94B10E" w14:textId="77777777" w:rsidR="000B6407" w:rsidRPr="000B6407" w:rsidRDefault="000B6407" w:rsidP="00DB1FCC">
            <w:pPr>
              <w:numPr>
                <w:ilvl w:val="0"/>
                <w:numId w:val="1"/>
              </w:numPr>
              <w:tabs>
                <w:tab w:val="num" w:pos="2760"/>
              </w:tabs>
              <w:autoSpaceDE w:val="0"/>
              <w:autoSpaceDN w:val="0"/>
              <w:adjustRightInd w:val="0"/>
              <w:jc w:val="both"/>
              <w:rPr>
                <w:szCs w:val="18"/>
              </w:rPr>
            </w:pPr>
            <w:r w:rsidRPr="000B6407">
              <w:rPr>
                <w:szCs w:val="18"/>
              </w:rPr>
              <w:t>Reviewing sales performance and writing reports.</w:t>
            </w:r>
          </w:p>
          <w:p w14:paraId="35939513" w14:textId="72E907F8" w:rsidR="004D3011" w:rsidRDefault="00036450" w:rsidP="00DB1FCC">
            <w:pPr>
              <w:jc w:val="both"/>
            </w:pPr>
            <w:r w:rsidRPr="00036450">
              <w:t xml:space="preserve"> </w:t>
            </w:r>
          </w:p>
          <w:p w14:paraId="79CAC786" w14:textId="2B8F8B4E" w:rsidR="004D3011" w:rsidRPr="004D3011" w:rsidRDefault="000B6407" w:rsidP="00DB1FCC">
            <w:pPr>
              <w:pStyle w:val="Heading4"/>
              <w:jc w:val="both"/>
              <w:rPr>
                <w:bCs/>
              </w:rPr>
            </w:pPr>
            <w:r>
              <w:t>Abu-</w:t>
            </w:r>
            <w:proofErr w:type="spellStart"/>
            <w:r>
              <w:t>Nusair</w:t>
            </w:r>
            <w:proofErr w:type="spellEnd"/>
            <w:r>
              <w:t xml:space="preserve"> Pharmacy – Amman/Jordan</w:t>
            </w:r>
          </w:p>
          <w:p w14:paraId="735566C6" w14:textId="4ACCB9AB" w:rsidR="004D3011" w:rsidRDefault="000B6407" w:rsidP="00DB1FCC">
            <w:pPr>
              <w:pStyle w:val="Date"/>
              <w:jc w:val="both"/>
            </w:pPr>
            <w:r>
              <w:t xml:space="preserve">Aug 2011 </w:t>
            </w:r>
            <w:r w:rsidR="004D3011" w:rsidRPr="004D3011">
              <w:t>–</w:t>
            </w:r>
            <w:r>
              <w:t xml:space="preserve"> Jun 2013: Trainee</w:t>
            </w:r>
          </w:p>
          <w:p w14:paraId="1214C4FC" w14:textId="77777777" w:rsidR="000B6407" w:rsidRPr="000B6407" w:rsidRDefault="000B6407" w:rsidP="00DB1FCC">
            <w:pPr>
              <w:numPr>
                <w:ilvl w:val="0"/>
                <w:numId w:val="1"/>
              </w:numPr>
              <w:tabs>
                <w:tab w:val="num" w:pos="2760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18"/>
              </w:rPr>
            </w:pPr>
            <w:r w:rsidRPr="000B6407">
              <w:rPr>
                <w:color w:val="000000"/>
                <w:szCs w:val="18"/>
              </w:rPr>
              <w:t>Prepares medications by reviewing and interpreting physician orders; detecting therapeutic incompatibilities.</w:t>
            </w:r>
          </w:p>
          <w:p w14:paraId="41D5C59F" w14:textId="77777777" w:rsidR="000B6407" w:rsidRPr="000B6407" w:rsidRDefault="000B6407" w:rsidP="00DB1FCC">
            <w:pPr>
              <w:numPr>
                <w:ilvl w:val="0"/>
                <w:numId w:val="1"/>
              </w:numPr>
              <w:tabs>
                <w:tab w:val="num" w:pos="2760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18"/>
              </w:rPr>
            </w:pPr>
            <w:r w:rsidRPr="000B6407">
              <w:rPr>
                <w:color w:val="000000"/>
                <w:szCs w:val="18"/>
              </w:rPr>
              <w:t>Provide information and advice regarding drug interactions, side effects, dosage and proper medication storage.</w:t>
            </w:r>
          </w:p>
          <w:p w14:paraId="410B48F1" w14:textId="77777777" w:rsidR="000B6407" w:rsidRPr="000B6407" w:rsidRDefault="000B6407" w:rsidP="00DB1FCC">
            <w:pPr>
              <w:numPr>
                <w:ilvl w:val="0"/>
                <w:numId w:val="1"/>
              </w:numPr>
              <w:tabs>
                <w:tab w:val="num" w:pos="2760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18"/>
              </w:rPr>
            </w:pPr>
            <w:r w:rsidRPr="000B6407">
              <w:rPr>
                <w:color w:val="000000"/>
                <w:szCs w:val="18"/>
              </w:rPr>
              <w:t>Review prescriptions to assure accuracy, to ascertain the needed ingredients, and to evaluate their suitability.</w:t>
            </w:r>
          </w:p>
          <w:p w14:paraId="5DBB7AB3" w14:textId="77777777" w:rsidR="000B6407" w:rsidRPr="000B6407" w:rsidRDefault="000B6407" w:rsidP="00DB1FCC">
            <w:pPr>
              <w:numPr>
                <w:ilvl w:val="0"/>
                <w:numId w:val="1"/>
              </w:numPr>
              <w:tabs>
                <w:tab w:val="num" w:pos="2760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18"/>
              </w:rPr>
            </w:pPr>
            <w:r w:rsidRPr="000B6407">
              <w:rPr>
                <w:color w:val="000000"/>
                <w:szCs w:val="18"/>
              </w:rPr>
              <w:t>Provides pharmacological information by answering questions and requests of health care professionals; counseling patients on drug therapies.</w:t>
            </w:r>
          </w:p>
          <w:p w14:paraId="75022AF6" w14:textId="7A2FF0B0" w:rsidR="00036450" w:rsidRPr="004D3011" w:rsidRDefault="000B6407" w:rsidP="00FF04A7">
            <w:pPr>
              <w:numPr>
                <w:ilvl w:val="0"/>
                <w:numId w:val="1"/>
              </w:numPr>
              <w:tabs>
                <w:tab w:val="num" w:pos="2760"/>
              </w:tabs>
              <w:autoSpaceDE w:val="0"/>
              <w:autoSpaceDN w:val="0"/>
              <w:adjustRightInd w:val="0"/>
              <w:jc w:val="both"/>
              <w:rPr>
                <w:color w:val="FFFFFF" w:themeColor="background1"/>
              </w:rPr>
            </w:pPr>
            <w:r w:rsidRPr="000B6407">
              <w:rPr>
                <w:color w:val="000000"/>
                <w:szCs w:val="18"/>
              </w:rPr>
              <w:t>Maintains safe and clean working environment by complying with procedures, rules, and regulations.</w:t>
            </w:r>
          </w:p>
        </w:tc>
      </w:tr>
    </w:tbl>
    <w:p w14:paraId="31CB69E4" w14:textId="79965D21" w:rsidR="0043117B" w:rsidRPr="00EB4209" w:rsidRDefault="0022521B" w:rsidP="00EB4209">
      <w:pPr>
        <w:tabs>
          <w:tab w:val="left" w:pos="2550"/>
        </w:tabs>
        <w:rPr>
          <w:sz w:val="2"/>
          <w:szCs w:val="2"/>
        </w:rPr>
      </w:pPr>
    </w:p>
    <w:sectPr w:rsidR="0043117B" w:rsidRPr="00EB4209" w:rsidSect="000C45F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2BB6B" w14:textId="77777777" w:rsidR="00276EA1" w:rsidRDefault="00276EA1" w:rsidP="000C45FF">
      <w:r>
        <w:separator/>
      </w:r>
    </w:p>
  </w:endnote>
  <w:endnote w:type="continuationSeparator" w:id="0">
    <w:p w14:paraId="424F4C4A" w14:textId="77777777" w:rsidR="00276EA1" w:rsidRDefault="00276EA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A3EEF" w14:textId="77777777" w:rsidR="00276EA1" w:rsidRDefault="00276EA1" w:rsidP="000C45FF">
      <w:r>
        <w:separator/>
      </w:r>
    </w:p>
  </w:footnote>
  <w:footnote w:type="continuationSeparator" w:id="0">
    <w:p w14:paraId="5C22BD7F" w14:textId="77777777" w:rsidR="00276EA1" w:rsidRDefault="00276EA1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4163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08570C" wp14:editId="690050D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647C3"/>
    <w:multiLevelType w:val="hybridMultilevel"/>
    <w:tmpl w:val="75D4B51A"/>
    <w:lvl w:ilvl="0" w:tplc="7A1ADC5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27E6A"/>
    <w:multiLevelType w:val="hybridMultilevel"/>
    <w:tmpl w:val="4ACAB98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380712794">
    <w:abstractNumId w:val="0"/>
  </w:num>
  <w:num w:numId="2" w16cid:durableId="148589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2D"/>
    <w:rsid w:val="00017AB9"/>
    <w:rsid w:val="00036450"/>
    <w:rsid w:val="00093E2D"/>
    <w:rsid w:val="00094499"/>
    <w:rsid w:val="000B6407"/>
    <w:rsid w:val="000C45FF"/>
    <w:rsid w:val="000E3FD1"/>
    <w:rsid w:val="00112054"/>
    <w:rsid w:val="001317D8"/>
    <w:rsid w:val="001525E1"/>
    <w:rsid w:val="00180329"/>
    <w:rsid w:val="0019001F"/>
    <w:rsid w:val="001A74A5"/>
    <w:rsid w:val="001B2ABD"/>
    <w:rsid w:val="001D31FF"/>
    <w:rsid w:val="001E0391"/>
    <w:rsid w:val="001E1759"/>
    <w:rsid w:val="001F1ECC"/>
    <w:rsid w:val="00212DB4"/>
    <w:rsid w:val="0022521B"/>
    <w:rsid w:val="002400EB"/>
    <w:rsid w:val="00256CF7"/>
    <w:rsid w:val="00276EA1"/>
    <w:rsid w:val="00281FD5"/>
    <w:rsid w:val="00297ABB"/>
    <w:rsid w:val="0030481B"/>
    <w:rsid w:val="003156FC"/>
    <w:rsid w:val="003254B5"/>
    <w:rsid w:val="0037121F"/>
    <w:rsid w:val="003910D8"/>
    <w:rsid w:val="003A6B7D"/>
    <w:rsid w:val="003B06CA"/>
    <w:rsid w:val="004071FC"/>
    <w:rsid w:val="00445947"/>
    <w:rsid w:val="00463823"/>
    <w:rsid w:val="004813B3"/>
    <w:rsid w:val="00496591"/>
    <w:rsid w:val="004C63E4"/>
    <w:rsid w:val="004D3011"/>
    <w:rsid w:val="005262AC"/>
    <w:rsid w:val="0055071D"/>
    <w:rsid w:val="005E39D5"/>
    <w:rsid w:val="00600670"/>
    <w:rsid w:val="0062123A"/>
    <w:rsid w:val="00646E75"/>
    <w:rsid w:val="006771D0"/>
    <w:rsid w:val="00715FCB"/>
    <w:rsid w:val="00743101"/>
    <w:rsid w:val="00764C9F"/>
    <w:rsid w:val="007775E1"/>
    <w:rsid w:val="007867A0"/>
    <w:rsid w:val="007927F5"/>
    <w:rsid w:val="00802CA0"/>
    <w:rsid w:val="008C3B8C"/>
    <w:rsid w:val="008D6D4B"/>
    <w:rsid w:val="008E0F3A"/>
    <w:rsid w:val="009260CD"/>
    <w:rsid w:val="00940A66"/>
    <w:rsid w:val="00952C25"/>
    <w:rsid w:val="00965F29"/>
    <w:rsid w:val="00A2118D"/>
    <w:rsid w:val="00AD0A50"/>
    <w:rsid w:val="00AD76E2"/>
    <w:rsid w:val="00B20152"/>
    <w:rsid w:val="00B359E4"/>
    <w:rsid w:val="00B564BA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B1FCC"/>
    <w:rsid w:val="00DD172A"/>
    <w:rsid w:val="00E25A26"/>
    <w:rsid w:val="00E4381A"/>
    <w:rsid w:val="00E55D74"/>
    <w:rsid w:val="00EB4209"/>
    <w:rsid w:val="00F60274"/>
    <w:rsid w:val="00F77FB9"/>
    <w:rsid w:val="00FB068F"/>
    <w:rsid w:val="00FE05B2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3D81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8E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 /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di.khlaif\AppData\Local\Microsoft\Office\16.0\DTS\en-US%7bA7D4E6D8-38EF-4A3C-BE33-B539B3EBC899%7d\%7b403DD602-29DE-472D-9FB5-0AF4F096EEA1%7dtf00546271_win32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C63E958C0F4766BBE9FA8563610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5DCAF-AA82-431C-9741-CFE0706F50C1}"/>
      </w:docPartPr>
      <w:docPartBody>
        <w:p w:rsidR="0036332D" w:rsidRDefault="0036332D">
          <w:pPr>
            <w:pStyle w:val="5EC63E958C0F4766BBE9FA8563610A2F"/>
          </w:pPr>
          <w:r w:rsidRPr="00036450">
            <w:t>WORK EXPERIENCE</w:t>
          </w:r>
        </w:p>
      </w:docPartBody>
    </w:docPart>
    <w:docPart>
      <w:docPartPr>
        <w:name w:val="FAB24F677D624BD4BF6BB07C0A5E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43390-4DFE-450D-91E8-983C3DFFE7A0}"/>
      </w:docPartPr>
      <w:docPartBody>
        <w:p w:rsidR="0036332D" w:rsidRDefault="00E70B13" w:rsidP="00E70B13">
          <w:pPr>
            <w:pStyle w:val="FAB24F677D624BD4BF6BB07C0A5EDABC"/>
          </w:pPr>
          <w:r w:rsidRPr="00036450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13"/>
    <w:rsid w:val="002D511A"/>
    <w:rsid w:val="0036332D"/>
    <w:rsid w:val="00E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5EC63E958C0F4766BBE9FA8563610A2F">
    <w:name w:val="5EC63E958C0F4766BBE9FA8563610A2F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FAB24F677D624BD4BF6BB07C0A5EDABC">
    <w:name w:val="FAB24F677D624BD4BF6BB07C0A5EDABC"/>
    <w:rsid w:val="00E70B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%7b403DD602-29DE-472D-9FB5-0AF4F096EEA1%7dtf00546271_win32.dotx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2022-10-09T19:54:00Z</dcterms:created>
  <dcterms:modified xsi:type="dcterms:W3CDTF">2022-10-09T19:54:00Z</dcterms:modified>
</cp:coreProperties>
</file>