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Your Name"/>
        <w:tag w:val="Your Name"/>
        <w:id w:val="1760865497"/>
        <w:placeholder>
          <w:docPart w:val="A780DAED1E019048ACAB8CE5D17960DE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AC6117" w:rsidRDefault="00406A40">
          <w:pPr>
            <w:pStyle w:val="Name"/>
          </w:pPr>
          <w:r>
            <w:t>MUTAZ ALMASRI</w:t>
          </w:r>
        </w:p>
      </w:sdtContent>
    </w:sdt>
    <w:p w:rsidR="00F72272" w:rsidRDefault="00863ADA">
      <w:pPr>
        <w:pStyle w:val="SenderContactInfo"/>
      </w:pPr>
      <w:proofErr w:type="spellStart"/>
      <w:r>
        <w:t>Janabiyah</w:t>
      </w:r>
      <w:proofErr w:type="spellEnd"/>
      <w:r>
        <w:t>, Bahrain</w:t>
      </w:r>
      <w:r w:rsidR="0048751C">
        <w:t xml:space="preserve"> | </w:t>
      </w:r>
      <w:r>
        <w:t>+973 34630415</w:t>
      </w:r>
      <w:r w:rsidR="0048751C">
        <w:t xml:space="preserve"> | </w:t>
      </w:r>
      <w:r>
        <w:t>moatazalmasri@yahoo.com</w:t>
      </w:r>
    </w:p>
    <w:sdt>
      <w:sdtPr>
        <w:alias w:val="Enter Recipient Name:"/>
        <w:tag w:val="Enter Recipient Name:"/>
        <w:id w:val="696896679"/>
        <w:placeholder>
          <w:docPart w:val="085B160707F0E147AAE07CAE88215C17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48751C" w:rsidRDefault="00375A49" w:rsidP="003C6D49">
          <w:pPr>
            <w:pStyle w:val="RecipientContactInfo"/>
          </w:pPr>
          <w:r>
            <w:t>Hiring Manager</w:t>
          </w:r>
        </w:p>
      </w:sdtContent>
    </w:sdt>
    <w:p w:rsidR="00F72272" w:rsidRDefault="0048751C">
      <w:pPr>
        <w:pStyle w:val="Salutation"/>
      </w:pPr>
      <w:r>
        <w:t xml:space="preserve">Dear </w:t>
      </w:r>
      <w:sdt>
        <w:sdtPr>
          <w:alias w:val="Enter Recipient Name:"/>
          <w:tag w:val="Enter Recipient Name:"/>
          <w:id w:val="-193009614"/>
          <w:placeholder>
            <w:docPart w:val="9742D945E7C8784EAA09ABA62CA2910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375A49">
            <w:t>Hiring Manager</w:t>
          </w:r>
        </w:sdtContent>
      </w:sdt>
      <w:r>
        <w:t>:</w:t>
      </w:r>
    </w:p>
    <w:p w:rsidR="00375A49" w:rsidRDefault="004B1861" w:rsidP="00375A49">
      <w:pPr>
        <w:rPr>
          <w:i/>
          <w:iCs/>
        </w:rPr>
      </w:pPr>
      <w:r w:rsidRPr="004B1861">
        <w:rPr>
          <w:i/>
          <w:iCs/>
          <w:lang w:val="en-SA"/>
        </w:rPr>
        <w:t>Please find enclosed my CV in application for the post advertised</w:t>
      </w:r>
      <w:r>
        <w:rPr>
          <w:i/>
          <w:iCs/>
        </w:rPr>
        <w:t>.</w:t>
      </w:r>
    </w:p>
    <w:p w:rsidR="00863ADA" w:rsidRDefault="00375A49" w:rsidP="00375A49">
      <w:pPr>
        <w:rPr>
          <w:i/>
          <w:iCs/>
        </w:rPr>
      </w:pPr>
      <w:r w:rsidRPr="00375A49">
        <w:rPr>
          <w:i/>
          <w:iCs/>
          <w:lang w:val="en-SA"/>
        </w:rPr>
        <w:t>I have had extensive work experience</w:t>
      </w:r>
      <w:r w:rsidR="00557078">
        <w:rPr>
          <w:i/>
          <w:iCs/>
        </w:rPr>
        <w:t xml:space="preserve"> </w:t>
      </w:r>
      <w:r w:rsidR="00C00087">
        <w:rPr>
          <w:i/>
          <w:iCs/>
        </w:rPr>
        <w:t xml:space="preserve">with over 10 years </w:t>
      </w:r>
      <w:r w:rsidRPr="00375A49">
        <w:rPr>
          <w:i/>
          <w:iCs/>
          <w:lang w:val="en-SA"/>
        </w:rPr>
        <w:t xml:space="preserve"> in the retail sector and service industries</w:t>
      </w:r>
      <w:r>
        <w:rPr>
          <w:i/>
          <w:iCs/>
        </w:rPr>
        <w:t xml:space="preserve"> with international organizations like IKEA and Carrefour</w:t>
      </w:r>
      <w:r w:rsidRPr="00375A49">
        <w:rPr>
          <w:i/>
          <w:iCs/>
          <w:lang w:val="en-SA"/>
        </w:rPr>
        <w:t>, giving me varied skills and the ability to work with many different types of people. I believe I could fit easily into your team</w:t>
      </w:r>
      <w:r>
        <w:rPr>
          <w:i/>
          <w:iCs/>
        </w:rPr>
        <w:t>.</w:t>
      </w:r>
    </w:p>
    <w:p w:rsidR="00863ADA" w:rsidRDefault="00863ADA" w:rsidP="004B1861">
      <w:pPr>
        <w:rPr>
          <w:i/>
          <w:iCs/>
        </w:rPr>
      </w:pPr>
      <w:r>
        <w:rPr>
          <w:i/>
          <w:iCs/>
        </w:rPr>
        <w:t>I’m certain that my experience and skill set would make me a great candidate for this position as well as a great asset to your company.</w:t>
      </w:r>
    </w:p>
    <w:p w:rsidR="00863ADA" w:rsidRPr="004B1861" w:rsidRDefault="00863ADA" w:rsidP="004B1861">
      <w:pPr>
        <w:rPr>
          <w:rtl/>
        </w:rPr>
      </w:pPr>
      <w:r>
        <w:rPr>
          <w:i/>
          <w:iCs/>
        </w:rPr>
        <w:t>I appreciate your consideration and look forward to hearing from you.</w:t>
      </w:r>
    </w:p>
    <w:p w:rsidR="00F72272" w:rsidRPr="004B1861" w:rsidRDefault="00F72272" w:rsidP="004B1861">
      <w:pPr>
        <w:rPr>
          <w:lang w:val="en-SA"/>
        </w:rPr>
      </w:pPr>
    </w:p>
    <w:p w:rsidR="00F72272" w:rsidRDefault="003340D8" w:rsidP="0048751C">
      <w:pPr>
        <w:pStyle w:val="Closing"/>
      </w:pPr>
      <w:sdt>
        <w:sdtPr>
          <w:alias w:val="Enter closing:"/>
          <w:tag w:val="Enter closing:"/>
          <w:id w:val="-278875100"/>
          <w:placeholder>
            <w:docPart w:val="6F39ED36211EF0448DFB777369FB1B07"/>
          </w:placeholder>
          <w:temporary/>
          <w:showingPlcHdr/>
          <w15:appearance w15:val="hidden"/>
        </w:sdtPr>
        <w:sdtEndPr/>
        <w:sdtContent>
          <w:r w:rsidR="00E5559C">
            <w:t>Sincerely,</w:t>
          </w:r>
        </w:sdtContent>
      </w:sdt>
    </w:p>
    <w:sdt>
      <w:sdtPr>
        <w:alias w:val="Your Name"/>
        <w:tag w:val="Your Name"/>
        <w:id w:val="1111709258"/>
        <w:placeholder>
          <w:docPart w:val="26960F3D8A81854D97DC4F9EC22C3DB2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BC467A" w:rsidRDefault="00406A40" w:rsidP="00AC6117">
          <w:pPr>
            <w:pStyle w:val="Signature"/>
          </w:pPr>
          <w:r>
            <w:t>MUTAZ ALMASRI</w:t>
          </w:r>
        </w:p>
      </w:sdtContent>
    </w:sdt>
    <w:sectPr w:rsidR="00BC467A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40D8" w:rsidRDefault="003340D8">
      <w:pPr>
        <w:spacing w:after="0" w:line="240" w:lineRule="auto"/>
      </w:pPr>
      <w:r>
        <w:separator/>
      </w:r>
    </w:p>
  </w:endnote>
  <w:endnote w:type="continuationSeparator" w:id="0">
    <w:p w:rsidR="003340D8" w:rsidRDefault="0033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272" w:rsidRDefault="00E555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40D8" w:rsidRDefault="003340D8">
      <w:pPr>
        <w:spacing w:after="0" w:line="240" w:lineRule="auto"/>
      </w:pPr>
      <w:r>
        <w:separator/>
      </w:r>
    </w:p>
  </w:footnote>
  <w:footnote w:type="continuationSeparator" w:id="0">
    <w:p w:rsidR="003340D8" w:rsidRDefault="0033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4837864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8162A09" id="Group 5" o:spid="_x0000_s1026" alt="Background rectangle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0"/>
    <w:rsid w:val="00054FC5"/>
    <w:rsid w:val="001E2B12"/>
    <w:rsid w:val="002417DF"/>
    <w:rsid w:val="00251664"/>
    <w:rsid w:val="003340D8"/>
    <w:rsid w:val="00375A49"/>
    <w:rsid w:val="003C6D49"/>
    <w:rsid w:val="003F5321"/>
    <w:rsid w:val="00406A40"/>
    <w:rsid w:val="0048751C"/>
    <w:rsid w:val="004B1861"/>
    <w:rsid w:val="00501646"/>
    <w:rsid w:val="00537AF9"/>
    <w:rsid w:val="00557078"/>
    <w:rsid w:val="00680B11"/>
    <w:rsid w:val="00775AFB"/>
    <w:rsid w:val="00863ADA"/>
    <w:rsid w:val="00AA77E8"/>
    <w:rsid w:val="00AC6117"/>
    <w:rsid w:val="00BC467A"/>
    <w:rsid w:val="00C00087"/>
    <w:rsid w:val="00E5559C"/>
    <w:rsid w:val="00F72272"/>
    <w:rsid w:val="00F86C24"/>
    <w:rsid w:val="00F9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0E092"/>
  <w15:chartTrackingRefBased/>
  <w15:docId w15:val="{A85CE0BB-6005-4F44-A065-ED758E7A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tazMac/Library/Containers/com.microsoft.Word/Data/Library/Application%20Support/Microsoft/Office/16.0/DTS/Search/%7b53355465-E5AD-0D40-8BF0-5400B16CE07C%7dtf100020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780DAED1E019048ACAB8CE5D179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EA8F-4E78-9147-9BA8-BCF485F500FA}"/>
      </w:docPartPr>
      <w:docPartBody>
        <w:p w:rsidR="00206188" w:rsidRDefault="00353F5C">
          <w:pPr>
            <w:pStyle w:val="A780DAED1E019048ACAB8CE5D17960DE"/>
          </w:pPr>
          <w:r>
            <w:t>Your Name</w:t>
          </w:r>
        </w:p>
      </w:docPartBody>
    </w:docPart>
    <w:docPart>
      <w:docPartPr>
        <w:name w:val="085B160707F0E147AAE07CAE88215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A7359-4B08-F64C-89F2-9A21BBC8BC2A}"/>
      </w:docPartPr>
      <w:docPartBody>
        <w:p w:rsidR="00206188" w:rsidRDefault="00353F5C">
          <w:pPr>
            <w:pStyle w:val="085B160707F0E147AAE07CAE88215C17"/>
          </w:pPr>
          <w:r>
            <w:t>Recipient</w:t>
          </w:r>
        </w:p>
      </w:docPartBody>
    </w:docPart>
    <w:docPart>
      <w:docPartPr>
        <w:name w:val="9742D945E7C8784EAA09ABA62CA29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FD623-7F6B-EA47-976D-6F0DABDE747D}"/>
      </w:docPartPr>
      <w:docPartBody>
        <w:p w:rsidR="00206188" w:rsidRDefault="00353F5C">
          <w:pPr>
            <w:pStyle w:val="9742D945E7C8784EAA09ABA62CA29101"/>
          </w:pPr>
          <w:r>
            <w:t>Recipient</w:t>
          </w:r>
        </w:p>
      </w:docPartBody>
    </w:docPart>
    <w:docPart>
      <w:docPartPr>
        <w:name w:val="6F39ED36211EF0448DFB777369FB1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8D69E-601A-7E4A-859C-2B6B22773416}"/>
      </w:docPartPr>
      <w:docPartBody>
        <w:p w:rsidR="00206188" w:rsidRDefault="00353F5C">
          <w:pPr>
            <w:pStyle w:val="6F39ED36211EF0448DFB777369FB1B07"/>
          </w:pPr>
          <w:r>
            <w:t>Sincerely,</w:t>
          </w:r>
        </w:p>
      </w:docPartBody>
    </w:docPart>
    <w:docPart>
      <w:docPartPr>
        <w:name w:val="26960F3D8A81854D97DC4F9EC22C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8F3A3-1AF7-BD49-A1A3-331C729ADB9F}"/>
      </w:docPartPr>
      <w:docPartBody>
        <w:p w:rsidR="00206188" w:rsidRDefault="00353F5C">
          <w:pPr>
            <w:pStyle w:val="26960F3D8A81854D97DC4F9EC22C3DB2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5C"/>
    <w:rsid w:val="0010524D"/>
    <w:rsid w:val="00206188"/>
    <w:rsid w:val="00353F5C"/>
    <w:rsid w:val="008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80DAED1E019048ACAB8CE5D17960DE">
    <w:name w:val="A780DAED1E019048ACAB8CE5D17960DE"/>
  </w:style>
  <w:style w:type="paragraph" w:customStyle="1" w:styleId="5F62A51950815643931D1B0FF5EA3B7C">
    <w:name w:val="5F62A51950815643931D1B0FF5EA3B7C"/>
  </w:style>
  <w:style w:type="paragraph" w:customStyle="1" w:styleId="4ABE89F9B4D5AE4A88AEC6CD7EBEDBC6">
    <w:name w:val="4ABE89F9B4D5AE4A88AEC6CD7EBEDBC6"/>
  </w:style>
  <w:style w:type="paragraph" w:customStyle="1" w:styleId="4FD63F6275CB4B4FABA5FBCE8308562E">
    <w:name w:val="4FD63F6275CB4B4FABA5FBCE8308562E"/>
  </w:style>
  <w:style w:type="paragraph" w:customStyle="1" w:styleId="67AB505B55C2334D9A027362F668829A">
    <w:name w:val="67AB505B55C2334D9A027362F668829A"/>
  </w:style>
  <w:style w:type="paragraph" w:customStyle="1" w:styleId="085B160707F0E147AAE07CAE88215C17">
    <w:name w:val="085B160707F0E147AAE07CAE88215C17"/>
  </w:style>
  <w:style w:type="paragraph" w:customStyle="1" w:styleId="69BB6F08EDED634F9C5A4D779C5988C9">
    <w:name w:val="69BB6F08EDED634F9C5A4D779C5988C9"/>
  </w:style>
  <w:style w:type="paragraph" w:customStyle="1" w:styleId="D11E0579AD833E458263F6EBA5810BCB">
    <w:name w:val="D11E0579AD833E458263F6EBA5810BCB"/>
  </w:style>
  <w:style w:type="paragraph" w:customStyle="1" w:styleId="0DC02E196063A74786E8BC93E8B99544">
    <w:name w:val="0DC02E196063A74786E8BC93E8B99544"/>
  </w:style>
  <w:style w:type="paragraph" w:customStyle="1" w:styleId="9742D945E7C8784EAA09ABA62CA29101">
    <w:name w:val="9742D945E7C8784EAA09ABA62CA29101"/>
  </w:style>
  <w:style w:type="paragraph" w:customStyle="1" w:styleId="4D2F84C4214B7D4CA0E2EDE74A2C782F">
    <w:name w:val="4D2F84C4214B7D4CA0E2EDE74A2C782F"/>
  </w:style>
  <w:style w:type="paragraph" w:customStyle="1" w:styleId="6F39ED36211EF0448DFB777369FB1B07">
    <w:name w:val="6F39ED36211EF0448DFB777369FB1B07"/>
  </w:style>
  <w:style w:type="paragraph" w:customStyle="1" w:styleId="26960F3D8A81854D97DC4F9EC22C3DB2">
    <w:name w:val="26960F3D8A81854D97DC4F9EC22C3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{53355465-E5AD-0D40-8BF0-5400B16CE07C}tf10002080.dotx</Template>
  <TotalTime>38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MUTAZ ALMASRI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Hiring Manager</cp:keywords>
  <dc:description/>
  <cp:lastModifiedBy>Microsoft Office User</cp:lastModifiedBy>
  <cp:revision>5</cp:revision>
  <dcterms:created xsi:type="dcterms:W3CDTF">2021-01-08T18:39:00Z</dcterms:created>
  <dcterms:modified xsi:type="dcterms:W3CDTF">2021-03-14T10:44:00Z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