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50D190E0" w14:textId="77777777" w:rsidTr="000E77C5">
        <w:trPr>
          <w:trHeight w:hRule="exact" w:val="2128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0F0DDE10" w14:textId="364AF726" w:rsidR="00692703" w:rsidRPr="00EF42B8" w:rsidRDefault="00EF42B8" w:rsidP="00913946">
            <w:pPr>
              <w:pStyle w:val="Title"/>
              <w:rPr>
                <w:sz w:val="56"/>
                <w:szCs w:val="52"/>
                <w:u w:val="single"/>
              </w:rPr>
            </w:pPr>
            <w:r w:rsidRPr="00EF42B8">
              <w:rPr>
                <w:b/>
                <w:bCs/>
                <w:color w:val="auto"/>
                <w:sz w:val="56"/>
                <w:szCs w:val="52"/>
                <w:u w:val="single"/>
              </w:rPr>
              <w:t xml:space="preserve">Prathmesh </w:t>
            </w:r>
            <w:r w:rsidRPr="00EF42B8">
              <w:rPr>
                <w:rStyle w:val="IntenseEmphasis"/>
                <w:sz w:val="56"/>
                <w:szCs w:val="52"/>
                <w:u w:val="single"/>
              </w:rPr>
              <w:t>KAVANKAR</w:t>
            </w:r>
          </w:p>
          <w:p w14:paraId="4F0B33E5" w14:textId="2088B258" w:rsidR="00EF42B8" w:rsidRDefault="001C3592" w:rsidP="00913946">
            <w:pPr>
              <w:pStyle w:val="ContactInfo"/>
              <w:contextualSpacing w:val="0"/>
            </w:pPr>
            <w:r>
              <w:t>Address:</w:t>
            </w:r>
            <w:r w:rsidR="00EF42B8">
              <w:t xml:space="preserve"> 192, Regent Tower, Building 4689, Road 2468, Block 324, </w:t>
            </w:r>
            <w:proofErr w:type="spellStart"/>
            <w:r w:rsidR="00EF42B8">
              <w:t>Juffair</w:t>
            </w:r>
            <w:proofErr w:type="spellEnd"/>
            <w:r w:rsidR="00EF42B8">
              <w:t>, Manama, Bahrain</w:t>
            </w:r>
            <w:r w:rsidR="00692703" w:rsidRPr="00CF1A49">
              <w:t xml:space="preserve"> </w:t>
            </w:r>
          </w:p>
          <w:p w14:paraId="220CB673" w14:textId="4FD5DAE0" w:rsidR="00692703" w:rsidRPr="00CF1A49" w:rsidRDefault="004D386F" w:rsidP="001C3592">
            <w:pPr>
              <w:pStyle w:val="ContactInfo"/>
              <w:numPr>
                <w:ilvl w:val="0"/>
                <w:numId w:val="14"/>
              </w:numPr>
              <w:contextualSpacing w:val="0"/>
            </w:pPr>
            <w:sdt>
              <w:sdtPr>
                <w:alias w:val="Enter phone:"/>
                <w:tag w:val="Enter phone:"/>
                <w:id w:val="-1993482697"/>
                <w:placeholder>
                  <w:docPart w:val="0A447465C84842E68508FAC1AF4EE6E2"/>
                </w:placeholder>
                <w:temporary/>
                <w:showingPlcHdr/>
                <w15:appearance w15:val="hidden"/>
              </w:sdtPr>
              <w:sdtEndPr/>
              <w:sdtContent>
                <w:r w:rsidR="00C57FC6" w:rsidRPr="00CF1A49">
                  <w:t>Phone</w:t>
                </w:r>
              </w:sdtContent>
            </w:sdt>
            <w:r w:rsidR="00EF42B8">
              <w:t xml:space="preserve"> : +973 39276693 (Bahrain) / +91 9004454292 (India)</w:t>
            </w:r>
          </w:p>
          <w:p w14:paraId="5CC01AD0" w14:textId="68C2F031" w:rsidR="00692703" w:rsidRPr="00CF1A49" w:rsidRDefault="004D386F" w:rsidP="00913946">
            <w:pPr>
              <w:pStyle w:val="ContactInfoEmphasis"/>
              <w:contextualSpacing w:val="0"/>
            </w:pPr>
            <w:sdt>
              <w:sdtPr>
                <w:alias w:val="Enter email:"/>
                <w:tag w:val="Enter email:"/>
                <w:id w:val="1154873695"/>
                <w:placeholder>
                  <w:docPart w:val="6DA0F9CEDCC8484D88902C6A2B41E174"/>
                </w:placeholder>
                <w:temporary/>
                <w:showingPlcHdr/>
                <w15:appearance w15:val="hidden"/>
              </w:sdtPr>
              <w:sdtEndPr/>
              <w:sdtContent>
                <w:r w:rsidR="00456E85" w:rsidRPr="00CF1A49">
                  <w:t>Email</w:t>
                </w:r>
              </w:sdtContent>
            </w:sdt>
            <w:r w:rsidR="00456E85">
              <w:t xml:space="preserve"> : </w:t>
            </w:r>
            <w:r w:rsidR="00456E85" w:rsidRPr="00EF42B8">
              <w:t>paddy26.pk@gmail.com</w:t>
            </w:r>
            <w:r w:rsidR="00456E85" w:rsidRPr="00CF1A49">
              <w:t xml:space="preserve"> </w:t>
            </w:r>
            <w:sdt>
              <w:sdtPr>
                <w:alias w:val="Divider dot:"/>
                <w:tag w:val="Divider dot:"/>
                <w:id w:val="2000459528"/>
                <w:placeholder>
                  <w:docPart w:val="3A7FA703D3BF47B281A1281D75AFE247"/>
                </w:placeholder>
                <w:temporary/>
                <w:showingPlcHdr/>
                <w15:appearance w15:val="hidden"/>
              </w:sdtPr>
              <w:sdtEndPr/>
              <w:sdtContent>
                <w:r w:rsidR="00456E85" w:rsidRPr="001C3592">
                  <w:t>·</w:t>
                </w:r>
              </w:sdtContent>
            </w:sdt>
            <w:r w:rsidR="00456E85">
              <w:t xml:space="preserve"> Passport No : Z3493812</w:t>
            </w:r>
            <w:r w:rsidR="00456E85">
              <w:br/>
            </w:r>
            <w:sdt>
              <w:sdtPr>
                <w:alias w:val="Enter LinkedIn profile:"/>
                <w:tag w:val="Enter LinkedIn profile:"/>
                <w:id w:val="-1332902444"/>
                <w:placeholder>
                  <w:docPart w:val="0D95D80FE65B4EBE8454917C26C81C82"/>
                </w:placeholder>
                <w:temporary/>
                <w:showingPlcHdr/>
                <w15:appearance w15:val="hidden"/>
              </w:sdtPr>
              <w:sdtEndPr/>
              <w:sdtContent>
                <w:r w:rsidR="00456E85" w:rsidRPr="00CF1A49">
                  <w:t>LinkedIn Profile</w:t>
                </w:r>
              </w:sdtContent>
            </w:sdt>
            <w:r w:rsidR="00456E85" w:rsidRPr="00CF1A49">
              <w:t xml:space="preserve"> </w:t>
            </w:r>
            <w:r w:rsidR="00456E85">
              <w:t xml:space="preserve">: </w:t>
            </w:r>
            <w:r w:rsidR="00456E85" w:rsidRPr="00FB546A">
              <w:t>linkedin.com/in/prathamesh-kavankar-a356791a4</w:t>
            </w:r>
            <w:r w:rsidR="000E77C5">
              <w:br/>
            </w:r>
            <w:r w:rsidR="00456E85">
              <w:br/>
            </w:r>
          </w:p>
        </w:tc>
      </w:tr>
      <w:tr w:rsidR="00456E85" w:rsidRPr="00CF1A49" w14:paraId="7DCFFA91" w14:textId="77777777" w:rsidTr="00692703">
        <w:tc>
          <w:tcPr>
            <w:tcW w:w="9360" w:type="dxa"/>
            <w:tcMar>
              <w:top w:w="432" w:type="dxa"/>
            </w:tcMar>
          </w:tcPr>
          <w:p w14:paraId="12AFD01F" w14:textId="62646C86" w:rsidR="00456E85" w:rsidRPr="00CF1A49" w:rsidRDefault="00456E85" w:rsidP="00456E85">
            <w:pPr>
              <w:contextualSpacing w:val="0"/>
            </w:pPr>
            <w:r w:rsidRPr="001C3592">
              <w:rPr>
                <w:sz w:val="24"/>
                <w:szCs w:val="24"/>
              </w:rPr>
              <w:t xml:space="preserve">Enthusiastic Candidate eager to contribute to team success through hard work, attention to detail and excellent organizational skills. Motivated to learn, grow, and excel in your Company. </w:t>
            </w:r>
          </w:p>
        </w:tc>
      </w:tr>
    </w:tbl>
    <w:p w14:paraId="6C7498E8" w14:textId="1FFADB6F" w:rsidR="001C3592" w:rsidRPr="00CF1A49" w:rsidRDefault="004D386F" w:rsidP="004E01EB">
      <w:pPr>
        <w:pStyle w:val="Heading1"/>
      </w:pPr>
      <w:sdt>
        <w:sdtPr>
          <w:alias w:val="Experience:"/>
          <w:tag w:val="Experience:"/>
          <w:id w:val="-1983300934"/>
          <w:placeholder>
            <w:docPart w:val="09219C5FB91A430D903C54C8CBAF16E7"/>
          </w:placeholder>
          <w:temporary/>
          <w:showingPlcHdr/>
          <w15:appearance w15:val="hidden"/>
        </w:sdtPr>
        <w:sdtEndPr/>
        <w:sdtContent>
          <w:r w:rsidR="004E01EB" w:rsidRPr="001C3592">
            <w:rPr>
              <w:sz w:val="32"/>
              <w:szCs w:val="36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024F2B88" w14:textId="77777777" w:rsidTr="000E77C5">
        <w:tc>
          <w:tcPr>
            <w:tcW w:w="9290" w:type="dxa"/>
          </w:tcPr>
          <w:p w14:paraId="785F443E" w14:textId="4318E224" w:rsidR="001D0BF1" w:rsidRPr="001C3592" w:rsidRDefault="005B4D52" w:rsidP="001D0BF1">
            <w:pPr>
              <w:pStyle w:val="Heading3"/>
              <w:contextualSpacing w:val="0"/>
              <w:outlineLvl w:val="2"/>
              <w:rPr>
                <w:sz w:val="24"/>
                <w:szCs w:val="28"/>
              </w:rPr>
            </w:pPr>
            <w:r w:rsidRPr="001C3592">
              <w:rPr>
                <w:sz w:val="24"/>
                <w:szCs w:val="28"/>
              </w:rPr>
              <w:t>Januray 2020 – Till Date</w:t>
            </w:r>
          </w:p>
          <w:p w14:paraId="79C9FF8C" w14:textId="18D3494E" w:rsidR="001D0BF1" w:rsidRPr="00CF1A49" w:rsidRDefault="005B4D52" w:rsidP="001D0BF1">
            <w:pPr>
              <w:pStyle w:val="Heading2"/>
              <w:contextualSpacing w:val="0"/>
              <w:outlineLvl w:val="1"/>
            </w:pPr>
            <w:r>
              <w:t xml:space="preserve">ARAB FINANCIAL SERVICES </w:t>
            </w:r>
            <w:r w:rsidR="001C3592">
              <w:t xml:space="preserve">AS </w:t>
            </w:r>
            <w:r w:rsidR="005437A3">
              <w:t>‘</w:t>
            </w:r>
            <w:r w:rsidR="00BA3B9D">
              <w:t>FUNDING SPECIALIST (</w:t>
            </w:r>
            <w:r w:rsidR="000B6653">
              <w:t>sr.SALE</w:t>
            </w:r>
            <w:r w:rsidR="00BA3B9D">
              <w:t xml:space="preserve"> EXECUTIVE)</w:t>
            </w:r>
            <w:r w:rsidR="005437A3">
              <w:t>'</w:t>
            </w:r>
            <w:r w:rsidR="001C3592">
              <w:t xml:space="preserve"> </w:t>
            </w:r>
            <w:r>
              <w:t>(Manama, Bahrain)</w:t>
            </w:r>
          </w:p>
          <w:p w14:paraId="7BC0EA4E" w14:textId="77777777" w:rsidR="000E77C5" w:rsidRDefault="000E77C5" w:rsidP="001D0BF1">
            <w:pPr>
              <w:contextualSpacing w:val="0"/>
            </w:pPr>
            <w:r>
              <w:t xml:space="preserve">o Outsourcing Decimal Factor LTD </w:t>
            </w:r>
          </w:p>
          <w:p w14:paraId="4700B182" w14:textId="77777777" w:rsidR="000E77C5" w:rsidRDefault="000E77C5" w:rsidP="001D0BF1">
            <w:pPr>
              <w:contextualSpacing w:val="0"/>
            </w:pPr>
            <w:r>
              <w:t xml:space="preserve">o UK Business Finance Provider (B2B Process) </w:t>
            </w:r>
          </w:p>
          <w:p w14:paraId="2FFD65FD" w14:textId="5166D7E7" w:rsidR="000E77C5" w:rsidRDefault="000E77C5" w:rsidP="001D0BF1">
            <w:pPr>
              <w:contextualSpacing w:val="0"/>
            </w:pPr>
            <w:r>
              <w:t xml:space="preserve">o Dealing with Multiple Lenders </w:t>
            </w:r>
          </w:p>
          <w:p w14:paraId="13735A0D" w14:textId="12075529" w:rsidR="000E77C5" w:rsidRDefault="000E77C5" w:rsidP="001D0BF1">
            <w:pPr>
              <w:contextualSpacing w:val="0"/>
            </w:pPr>
            <w:r>
              <w:t xml:space="preserve">o Reach Out to Customers to Present Our Product and Service Offering </w:t>
            </w:r>
          </w:p>
          <w:p w14:paraId="1FA1F77D" w14:textId="1BACB3E8" w:rsidR="000E77C5" w:rsidRDefault="000E77C5" w:rsidP="001D0BF1">
            <w:pPr>
              <w:contextualSpacing w:val="0"/>
            </w:pPr>
            <w:r>
              <w:t xml:space="preserve">o Understanding and Identifying Businesses Funding Requirements </w:t>
            </w:r>
          </w:p>
          <w:p w14:paraId="542B8759" w14:textId="5417BDFF" w:rsidR="000E77C5" w:rsidRDefault="000E77C5" w:rsidP="001D0BF1">
            <w:pPr>
              <w:contextualSpacing w:val="0"/>
            </w:pPr>
            <w:r>
              <w:t xml:space="preserve">o Collecting and Analyzing Documents from Individual Businesses </w:t>
            </w:r>
          </w:p>
          <w:p w14:paraId="57CD6CD7" w14:textId="77777777" w:rsidR="000E77C5" w:rsidRDefault="000E77C5" w:rsidP="001D0BF1">
            <w:pPr>
              <w:contextualSpacing w:val="0"/>
            </w:pPr>
            <w:r>
              <w:t xml:space="preserve">o Ongoing Coordination Via Calls and Emails </w:t>
            </w:r>
          </w:p>
          <w:p w14:paraId="555D95F8" w14:textId="7905FCC4" w:rsidR="001E3120" w:rsidRPr="00CF1A49" w:rsidRDefault="000E77C5" w:rsidP="001D0BF1">
            <w:pPr>
              <w:contextualSpacing w:val="0"/>
            </w:pPr>
            <w:r>
              <w:t>o Handling Customer Objections and Selling Cost</w:t>
            </w:r>
            <w:r w:rsidR="001C3592">
              <w:br/>
            </w:r>
          </w:p>
        </w:tc>
      </w:tr>
      <w:tr w:rsidR="000E77C5" w:rsidRPr="00CF1A49" w14:paraId="22EA1F97" w14:textId="77777777" w:rsidTr="000E77C5">
        <w:tc>
          <w:tcPr>
            <w:tcW w:w="9290" w:type="dxa"/>
            <w:tcMar>
              <w:top w:w="216" w:type="dxa"/>
            </w:tcMar>
          </w:tcPr>
          <w:p w14:paraId="557F52CD" w14:textId="6CB5D760" w:rsidR="000E77C5" w:rsidRPr="001C3592" w:rsidRDefault="000E77C5" w:rsidP="000E77C5">
            <w:pPr>
              <w:pStyle w:val="Heading3"/>
              <w:contextualSpacing w:val="0"/>
              <w:outlineLvl w:val="2"/>
              <w:rPr>
                <w:sz w:val="24"/>
                <w:szCs w:val="28"/>
              </w:rPr>
            </w:pPr>
            <w:r w:rsidRPr="001C3592">
              <w:rPr>
                <w:sz w:val="24"/>
                <w:szCs w:val="28"/>
              </w:rPr>
              <w:t>Feburary, 2019 – JANUARY 2020</w:t>
            </w:r>
          </w:p>
          <w:p w14:paraId="109855F2" w14:textId="7F96034F" w:rsidR="000E77C5" w:rsidRPr="00CF1A49" w:rsidRDefault="000E77C5" w:rsidP="000E77C5">
            <w:pPr>
              <w:pStyle w:val="Heading2"/>
              <w:contextualSpacing w:val="0"/>
              <w:outlineLvl w:val="1"/>
            </w:pPr>
            <w:r>
              <w:t>INFINITY FUNDING LIMITED</w:t>
            </w:r>
            <w:r w:rsidR="001C3592">
              <w:t xml:space="preserve"> AS </w:t>
            </w:r>
            <w:r w:rsidR="005437A3">
              <w:t>‘</w:t>
            </w:r>
            <w:r w:rsidR="00BA3B9D">
              <w:t>FUNDING SPECIALIST (</w:t>
            </w:r>
            <w:r w:rsidR="00D64E88">
              <w:t>sr.SALE</w:t>
            </w:r>
            <w:r w:rsidR="00BA3B9D">
              <w:t xml:space="preserve"> EXECUTIVE)</w:t>
            </w:r>
            <w:r w:rsidR="005437A3">
              <w:t>'</w:t>
            </w:r>
          </w:p>
          <w:p w14:paraId="6BD3765B" w14:textId="77777777" w:rsidR="000E77C5" w:rsidRDefault="000E77C5" w:rsidP="000E77C5">
            <w:r>
              <w:t xml:space="preserve">o UK Business Finance Provider (B2B Process) </w:t>
            </w:r>
          </w:p>
          <w:p w14:paraId="2FE585D2" w14:textId="069B7185" w:rsidR="000E77C5" w:rsidRDefault="000E77C5" w:rsidP="000E77C5">
            <w:r>
              <w:t xml:space="preserve">o Dealing with Multiple Lenders </w:t>
            </w:r>
          </w:p>
          <w:p w14:paraId="34FCDF8E" w14:textId="33D77876" w:rsidR="000E77C5" w:rsidRDefault="000E77C5" w:rsidP="000E77C5">
            <w:r>
              <w:t xml:space="preserve">o Reach Out to Customers to Present Our Product and Service Offering </w:t>
            </w:r>
          </w:p>
          <w:p w14:paraId="53E40705" w14:textId="73FADFA0" w:rsidR="000E77C5" w:rsidRDefault="000E77C5" w:rsidP="000E77C5">
            <w:r>
              <w:t xml:space="preserve">o Understanding and Identifying Businesses Funding Requirements </w:t>
            </w:r>
          </w:p>
          <w:p w14:paraId="630CBDB2" w14:textId="48F04292" w:rsidR="000E77C5" w:rsidRDefault="000E77C5" w:rsidP="000E77C5">
            <w:r>
              <w:t xml:space="preserve">o Collecting and Analyzing Documents from Individual Businesses </w:t>
            </w:r>
          </w:p>
          <w:p w14:paraId="4D637888" w14:textId="77777777" w:rsidR="000E77C5" w:rsidRDefault="000E77C5" w:rsidP="000E77C5">
            <w:r>
              <w:t xml:space="preserve">o Ongoing Coordination Via Calls and Emails </w:t>
            </w:r>
          </w:p>
          <w:p w14:paraId="3F25E5BA" w14:textId="6DF74B83" w:rsidR="000E77C5" w:rsidRDefault="000E77C5" w:rsidP="000E77C5">
            <w:r>
              <w:t>o Handling Customer Objections and Selling Cost</w:t>
            </w:r>
            <w:r w:rsidR="001C3592">
              <w:br/>
            </w:r>
            <w:r w:rsidR="00054419">
              <w:br/>
            </w:r>
          </w:p>
          <w:p w14:paraId="2BEAEEFB" w14:textId="05A9144C" w:rsidR="000E77C5" w:rsidRPr="001C3592" w:rsidRDefault="000E77C5" w:rsidP="000E77C5">
            <w:pPr>
              <w:pStyle w:val="Heading3"/>
              <w:contextualSpacing w:val="0"/>
              <w:outlineLvl w:val="2"/>
              <w:rPr>
                <w:sz w:val="24"/>
                <w:szCs w:val="28"/>
              </w:rPr>
            </w:pPr>
            <w:r w:rsidRPr="001C3592">
              <w:rPr>
                <w:sz w:val="24"/>
                <w:szCs w:val="28"/>
              </w:rPr>
              <w:t>APRIL 2017 – JANUARY 2019</w:t>
            </w:r>
          </w:p>
          <w:p w14:paraId="6EDEE7ED" w14:textId="2F646E4F" w:rsidR="000E77C5" w:rsidRPr="00CF1A49" w:rsidRDefault="000E77C5" w:rsidP="000E77C5">
            <w:pPr>
              <w:pStyle w:val="Heading2"/>
              <w:contextualSpacing w:val="0"/>
              <w:outlineLvl w:val="1"/>
            </w:pPr>
            <w:r>
              <w:t xml:space="preserve">TECH MAHINDRA BUSINESS SERVICES AS </w:t>
            </w:r>
            <w:r w:rsidR="009D1540">
              <w:t>‘</w:t>
            </w:r>
            <w:r>
              <w:t xml:space="preserve">CUSTOMER SERVICE </w:t>
            </w:r>
            <w:r w:rsidR="009D1540">
              <w:t>REPRESENTATIVE'</w:t>
            </w:r>
          </w:p>
          <w:p w14:paraId="36D9BA3A" w14:textId="77777777" w:rsidR="000E77C5" w:rsidRDefault="000E77C5" w:rsidP="000E77C5">
            <w:r>
              <w:t xml:space="preserve">o Australia Retention Outbound Sales For 15 Months </w:t>
            </w:r>
          </w:p>
          <w:p w14:paraId="37C9FF14" w14:textId="2F6FFB18" w:rsidR="000E77C5" w:rsidRDefault="000E77C5" w:rsidP="000E77C5">
            <w:r>
              <w:t xml:space="preserve">o Outsourcing for Vodafone Australia </w:t>
            </w:r>
          </w:p>
          <w:p w14:paraId="7949B076" w14:textId="1BB42382" w:rsidR="000E77C5" w:rsidRDefault="000E77C5" w:rsidP="000E77C5">
            <w:r>
              <w:t xml:space="preserve">o Retaining Existing Customers by Renewing/ Upgrading Their Existing Contract with Vodafone </w:t>
            </w:r>
          </w:p>
          <w:p w14:paraId="73C3D540" w14:textId="77777777" w:rsidR="000E77C5" w:rsidRDefault="000E77C5" w:rsidP="000E77C5">
            <w:r>
              <w:t xml:space="preserve">o Australia Inbound Direct Sales For 6 Months </w:t>
            </w:r>
          </w:p>
          <w:p w14:paraId="52FE0895" w14:textId="569EC5EC" w:rsidR="000E77C5" w:rsidRDefault="000E77C5" w:rsidP="000E77C5">
            <w:r>
              <w:t>o Did Floor Support for Few New Batches as A Team Coach For Outbound And Inbound</w:t>
            </w:r>
            <w:r w:rsidR="001C3592">
              <w:br/>
            </w:r>
            <w:r w:rsidR="001C3592">
              <w:br/>
            </w:r>
          </w:p>
          <w:p w14:paraId="4C6BD2F5" w14:textId="77777777" w:rsidR="00B20B8F" w:rsidRDefault="00B20B8F" w:rsidP="000E77C5">
            <w:pPr>
              <w:pStyle w:val="Heading2"/>
              <w:contextualSpacing w:val="0"/>
              <w:outlineLvl w:val="1"/>
            </w:pPr>
          </w:p>
          <w:p w14:paraId="220F38C9" w14:textId="33BA47C4" w:rsidR="00B20B8F" w:rsidRPr="00932BB4" w:rsidRDefault="00932BB4" w:rsidP="00932BB4">
            <w:pPr>
              <w:pStyle w:val="Heading3"/>
              <w:contextualSpacing w:val="0"/>
              <w:rPr>
                <w:sz w:val="24"/>
                <w:szCs w:val="28"/>
              </w:rPr>
            </w:pPr>
            <w:r w:rsidRPr="001C3592">
              <w:rPr>
                <w:sz w:val="24"/>
                <w:szCs w:val="28"/>
              </w:rPr>
              <w:lastRenderedPageBreak/>
              <w:t>March 2015 - March 2017</w:t>
            </w:r>
          </w:p>
          <w:p w14:paraId="24784A3D" w14:textId="5F88E6E8" w:rsidR="000E77C5" w:rsidRPr="00CF1A49" w:rsidRDefault="001C3592" w:rsidP="000E77C5">
            <w:pPr>
              <w:pStyle w:val="Heading2"/>
              <w:contextualSpacing w:val="0"/>
              <w:outlineLvl w:val="1"/>
            </w:pPr>
            <w:r>
              <w:t xml:space="preserve">VIVID LIFESTYLE PVT. LTD. AS </w:t>
            </w:r>
            <w:r w:rsidR="009D1540">
              <w:t>‘</w:t>
            </w:r>
            <w:r>
              <w:t xml:space="preserve">TELE </w:t>
            </w:r>
            <w:r w:rsidR="00470BA1">
              <w:t xml:space="preserve">sales </w:t>
            </w:r>
            <w:r w:rsidR="005437A3">
              <w:t>EXECUTIVE'</w:t>
            </w:r>
          </w:p>
          <w:p w14:paraId="48D423FB" w14:textId="77777777" w:rsidR="001C3592" w:rsidRDefault="001C3592" w:rsidP="000E77C5">
            <w:r>
              <w:t xml:space="preserve">o UK/ Australia/ New Zealand Outbound Sales Process </w:t>
            </w:r>
          </w:p>
          <w:p w14:paraId="63F4C808" w14:textId="77777777" w:rsidR="001C3592" w:rsidRDefault="001C3592" w:rsidP="000E77C5">
            <w:r>
              <w:t xml:space="preserve">o Selling Of Natural Health Supplements </w:t>
            </w:r>
          </w:p>
          <w:p w14:paraId="70C7EAD7" w14:textId="77777777" w:rsidR="001C3592" w:rsidRDefault="001C3592" w:rsidP="000E77C5">
            <w:r>
              <w:t xml:space="preserve">o Providing Health Benefits And Natural Home Remedies On Various Health Concerns </w:t>
            </w:r>
          </w:p>
          <w:p w14:paraId="68B1BB59" w14:textId="77777777" w:rsidR="001C3592" w:rsidRDefault="001C3592" w:rsidP="000E77C5">
            <w:r>
              <w:t xml:space="preserve">o Retaining Existing Customers </w:t>
            </w:r>
          </w:p>
          <w:p w14:paraId="48823370" w14:textId="77777777" w:rsidR="000E77C5" w:rsidRDefault="001C3592" w:rsidP="000E77C5">
            <w:r>
              <w:t>o Handled An OJT Batch</w:t>
            </w:r>
          </w:p>
          <w:p w14:paraId="081317A6" w14:textId="77777777" w:rsidR="001C3592" w:rsidRDefault="001C3592" w:rsidP="000E77C5"/>
          <w:p w14:paraId="772509E2" w14:textId="0A63DF5A" w:rsidR="001C3592" w:rsidRPr="001C3592" w:rsidRDefault="001C3592" w:rsidP="001C3592">
            <w:pPr>
              <w:pStyle w:val="Heading3"/>
              <w:contextualSpacing w:val="0"/>
              <w:outlineLvl w:val="2"/>
              <w:rPr>
                <w:sz w:val="28"/>
                <w:szCs w:val="32"/>
              </w:rPr>
            </w:pPr>
            <w:r w:rsidRPr="001C3592">
              <w:rPr>
                <w:sz w:val="24"/>
                <w:szCs w:val="28"/>
              </w:rPr>
              <w:t>April 2014 - Feb 2015</w:t>
            </w:r>
          </w:p>
          <w:p w14:paraId="62F92AAF" w14:textId="2A3EEFEF" w:rsidR="001C3592" w:rsidRPr="00CF1A49" w:rsidRDefault="00015E2D" w:rsidP="001C3592">
            <w:pPr>
              <w:pStyle w:val="Heading2"/>
              <w:contextualSpacing w:val="0"/>
              <w:outlineLvl w:val="1"/>
            </w:pPr>
            <w:r>
              <w:t>Emerge bpo</w:t>
            </w:r>
            <w:r w:rsidR="001C3592">
              <w:t xml:space="preserve"> PVT. LTD. AS </w:t>
            </w:r>
            <w:r w:rsidR="005437A3">
              <w:t>‘</w:t>
            </w:r>
            <w:r w:rsidR="001C3592">
              <w:t xml:space="preserve">TELE </w:t>
            </w:r>
            <w:r>
              <w:t xml:space="preserve">Sales </w:t>
            </w:r>
            <w:r w:rsidR="005437A3">
              <w:t>EXECUTIVE'</w:t>
            </w:r>
          </w:p>
          <w:p w14:paraId="3EE71271" w14:textId="77777777" w:rsidR="001C3592" w:rsidRDefault="001C3592" w:rsidP="000E77C5">
            <w:r>
              <w:t>o USA Outbound Sales Process</w:t>
            </w:r>
          </w:p>
          <w:p w14:paraId="7DCC551C" w14:textId="1F2739F4" w:rsidR="001C3592" w:rsidRPr="001C3592" w:rsidRDefault="001C3592" w:rsidP="000E77C5">
            <w:pPr>
              <w:rPr>
                <w:b/>
                <w:bCs/>
              </w:rPr>
            </w:pPr>
          </w:p>
        </w:tc>
      </w:tr>
    </w:tbl>
    <w:sdt>
      <w:sdtPr>
        <w:alias w:val="Education:"/>
        <w:tag w:val="Education:"/>
        <w:id w:val="-1908763273"/>
        <w:placeholder>
          <w:docPart w:val="595C128A73864EEDA9095CC65DE3AB79"/>
        </w:placeholder>
        <w:temporary/>
        <w:showingPlcHdr/>
        <w15:appearance w15:val="hidden"/>
      </w:sdtPr>
      <w:sdtEndPr/>
      <w:sdtContent>
        <w:p w14:paraId="0ACAA69F" w14:textId="77777777" w:rsidR="00DA59AA" w:rsidRPr="00CF1A49" w:rsidRDefault="00DA59AA" w:rsidP="0097790C">
          <w:pPr>
            <w:pStyle w:val="Heading1"/>
          </w:pPr>
          <w:r w:rsidRPr="000E77C5">
            <w:rPr>
              <w:sz w:val="32"/>
              <w:szCs w:val="36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47E8AD5E" w14:textId="77777777" w:rsidTr="00D66A52">
        <w:tc>
          <w:tcPr>
            <w:tcW w:w="9355" w:type="dxa"/>
          </w:tcPr>
          <w:p w14:paraId="1B66CF2C" w14:textId="043A6654" w:rsidR="001D0BF1" w:rsidRPr="00CF1A49" w:rsidRDefault="005B4D52" w:rsidP="001D0BF1">
            <w:pPr>
              <w:pStyle w:val="Heading3"/>
              <w:contextualSpacing w:val="0"/>
              <w:outlineLvl w:val="2"/>
            </w:pPr>
            <w:r>
              <w:t>March</w:t>
            </w:r>
            <w:r w:rsidR="001D0BF1" w:rsidRPr="00CF1A49">
              <w:t xml:space="preserve"> </w:t>
            </w:r>
            <w:r>
              <w:t>2014</w:t>
            </w:r>
          </w:p>
          <w:p w14:paraId="5226814E" w14:textId="34A234DE" w:rsidR="001D0BF1" w:rsidRPr="00CF1A49" w:rsidRDefault="005B4D52" w:rsidP="001D0BF1">
            <w:pPr>
              <w:pStyle w:val="Heading2"/>
              <w:contextualSpacing w:val="0"/>
              <w:outlineLvl w:val="1"/>
            </w:pPr>
            <w:r>
              <w:t>h.s.c</w:t>
            </w:r>
            <w:r w:rsidR="001D0BF1" w:rsidRPr="00CF1A49">
              <w:t xml:space="preserve">, </w:t>
            </w:r>
            <w:r>
              <w:rPr>
                <w:rStyle w:val="SubtleReference"/>
              </w:rPr>
              <w:t>maharashtra board</w:t>
            </w:r>
          </w:p>
          <w:p w14:paraId="2A3B81A0" w14:textId="27D8EF19" w:rsidR="007538DC" w:rsidRPr="00CF1A49" w:rsidRDefault="005B4D52" w:rsidP="007538DC">
            <w:pPr>
              <w:contextualSpacing w:val="0"/>
            </w:pPr>
            <w:r>
              <w:t>Passed my H.S.C with Pass Class in 2014.</w:t>
            </w:r>
          </w:p>
        </w:tc>
      </w:tr>
      <w:tr w:rsidR="00F61DF9" w:rsidRPr="00CF1A49" w14:paraId="78B7C7A3" w14:textId="77777777" w:rsidTr="00F61DF9">
        <w:tc>
          <w:tcPr>
            <w:tcW w:w="9355" w:type="dxa"/>
            <w:tcMar>
              <w:top w:w="216" w:type="dxa"/>
            </w:tcMar>
          </w:tcPr>
          <w:p w14:paraId="444FCB9C" w14:textId="202F58E8" w:rsidR="00F61DF9" w:rsidRPr="00CF1A49" w:rsidRDefault="005B4D52" w:rsidP="00F61DF9">
            <w:pPr>
              <w:pStyle w:val="Heading3"/>
              <w:contextualSpacing w:val="0"/>
              <w:outlineLvl w:val="2"/>
            </w:pPr>
            <w:r>
              <w:t>march</w:t>
            </w:r>
            <w:r w:rsidR="00F61DF9" w:rsidRPr="00CF1A49">
              <w:t xml:space="preserve"> </w:t>
            </w:r>
            <w:r>
              <w:t>2012</w:t>
            </w:r>
          </w:p>
          <w:p w14:paraId="4442FF0E" w14:textId="64E17B12" w:rsidR="00F61DF9" w:rsidRPr="00CF1A49" w:rsidRDefault="005B4D52" w:rsidP="00F61DF9">
            <w:pPr>
              <w:pStyle w:val="Heading2"/>
              <w:contextualSpacing w:val="0"/>
              <w:outlineLvl w:val="1"/>
            </w:pPr>
            <w:r>
              <w:t>S.S.C</w:t>
            </w:r>
            <w:r w:rsidR="00F61DF9" w:rsidRPr="00CF1A49">
              <w:t xml:space="preserve">, </w:t>
            </w:r>
            <w:r>
              <w:rPr>
                <w:rStyle w:val="SubtleReference"/>
              </w:rPr>
              <w:t>MAharashtra board</w:t>
            </w:r>
          </w:p>
          <w:p w14:paraId="593F9EB1" w14:textId="557E859A" w:rsidR="00F61DF9" w:rsidRDefault="005B4D52" w:rsidP="00F61DF9">
            <w:r>
              <w:t>Passed my S.S.C with Second Class in 2012.</w:t>
            </w:r>
          </w:p>
        </w:tc>
      </w:tr>
    </w:tbl>
    <w:sdt>
      <w:sdtPr>
        <w:alias w:val="Skills:"/>
        <w:tag w:val="Skills:"/>
        <w:id w:val="-1392877668"/>
        <w:placeholder>
          <w:docPart w:val="87889BA8D47E40C79F4D699607E30A38"/>
        </w:placeholder>
        <w:temporary/>
        <w:showingPlcHdr/>
        <w15:appearance w15:val="hidden"/>
      </w:sdtPr>
      <w:sdtEndPr/>
      <w:sdtContent>
        <w:p w14:paraId="3D72A22A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FB546A" w:rsidRPr="006E1507" w14:paraId="41C7330A" w14:textId="77777777" w:rsidTr="00FB546A">
        <w:tc>
          <w:tcPr>
            <w:tcW w:w="4680" w:type="dxa"/>
          </w:tcPr>
          <w:p w14:paraId="20C0772A" w14:textId="3B1707DB" w:rsidR="00FB546A" w:rsidRPr="006E1507" w:rsidRDefault="00FB546A" w:rsidP="00FB546A">
            <w:pPr>
              <w:pStyle w:val="ListBullet"/>
              <w:contextualSpacing w:val="0"/>
            </w:pPr>
            <w:r>
              <w:t>CREATIVE AND SELF MOTIVATED</w:t>
            </w:r>
          </w:p>
          <w:p w14:paraId="7A5D25FF" w14:textId="77777777" w:rsidR="00FB546A" w:rsidRDefault="00FB546A" w:rsidP="00FB546A">
            <w:pPr>
              <w:pStyle w:val="ListBullet"/>
              <w:contextualSpacing w:val="0"/>
            </w:pPr>
            <w:r>
              <w:t>ACHIEVER</w:t>
            </w:r>
          </w:p>
          <w:p w14:paraId="06383E1B" w14:textId="157BCE22" w:rsidR="00FB546A" w:rsidRPr="006E1507" w:rsidRDefault="00FB546A" w:rsidP="00FB546A">
            <w:pPr>
              <w:pStyle w:val="ListBullet"/>
              <w:contextualSpacing w:val="0"/>
            </w:pPr>
            <w:r>
              <w:t>TIME MANAGEMENT</w:t>
            </w:r>
          </w:p>
        </w:tc>
        <w:tc>
          <w:tcPr>
            <w:tcW w:w="4680" w:type="dxa"/>
            <w:tcMar>
              <w:left w:w="360" w:type="dxa"/>
            </w:tcMar>
          </w:tcPr>
          <w:p w14:paraId="386308F8" w14:textId="2632CB98" w:rsidR="00FB546A" w:rsidRPr="006E1507" w:rsidRDefault="002543E2" w:rsidP="00FB546A">
            <w:pPr>
              <w:pStyle w:val="ListBullet"/>
              <w:contextualSpacing w:val="0"/>
            </w:pPr>
            <w:r>
              <w:t>PUNCTUAL</w:t>
            </w:r>
          </w:p>
          <w:p w14:paraId="4A5BDFA5" w14:textId="3F431C2D" w:rsidR="00FB546A" w:rsidRPr="006E1507" w:rsidRDefault="00FB546A" w:rsidP="00FB546A">
            <w:pPr>
              <w:pStyle w:val="ListBullet"/>
              <w:contextualSpacing w:val="0"/>
            </w:pPr>
            <w:r>
              <w:t>RATIONAL THINKING</w:t>
            </w:r>
          </w:p>
          <w:p w14:paraId="6EE4275E" w14:textId="60C4F26C" w:rsidR="002B7092" w:rsidRPr="006E1507" w:rsidRDefault="00FB546A" w:rsidP="002B7092">
            <w:pPr>
              <w:pStyle w:val="ListBullet"/>
              <w:contextualSpacing w:val="0"/>
            </w:pPr>
            <w:r>
              <w:t>TEAM PLAYER</w:t>
            </w:r>
          </w:p>
        </w:tc>
      </w:tr>
    </w:tbl>
    <w:sdt>
      <w:sdtPr>
        <w:alias w:val="Activities:"/>
        <w:tag w:val="Activities:"/>
        <w:id w:val="1223332893"/>
        <w:placeholder>
          <w:docPart w:val="11A9BF6BE9D04E628C3F803F33A99CA0"/>
        </w:placeholder>
        <w:temporary/>
        <w:showingPlcHdr/>
        <w15:appearance w15:val="hidden"/>
      </w:sdtPr>
      <w:sdtEndPr/>
      <w:sdtContent>
        <w:p w14:paraId="11FDE412" w14:textId="77777777" w:rsidR="00AD782D" w:rsidRPr="00CF1A49" w:rsidRDefault="0062312F" w:rsidP="0062312F">
          <w:pPr>
            <w:pStyle w:val="Heading1"/>
          </w:pPr>
          <w:r w:rsidRPr="00CF1A49">
            <w:t>Activities</w:t>
          </w:r>
        </w:p>
      </w:sdtContent>
    </w:sdt>
    <w:p w14:paraId="6CAA51F2" w14:textId="77777777" w:rsidR="00BA3B9D" w:rsidRDefault="00BA3B9D" w:rsidP="00BA3B9D">
      <w:r>
        <w:t xml:space="preserve">Basic Computer Knowledge on: </w:t>
      </w:r>
    </w:p>
    <w:p w14:paraId="6D58D97E" w14:textId="77777777" w:rsidR="00205476" w:rsidRDefault="00BA3B9D" w:rsidP="00BA3B9D">
      <w:r>
        <w:t xml:space="preserve">Microsoft Office (Word, Excel, </w:t>
      </w:r>
      <w:proofErr w:type="spellStart"/>
      <w:r>
        <w:t>Powerpoint</w:t>
      </w:r>
      <w:proofErr w:type="spellEnd"/>
      <w:r>
        <w:t>),</w:t>
      </w:r>
      <w:r w:rsidR="00205476">
        <w:t xml:space="preserve"> </w:t>
      </w:r>
    </w:p>
    <w:p w14:paraId="77930074" w14:textId="77777777" w:rsidR="00205476" w:rsidRDefault="00205476" w:rsidP="00BA3B9D">
      <w:r>
        <w:t>Web Designing,</w:t>
      </w:r>
      <w:r w:rsidR="00BA3B9D">
        <w:t xml:space="preserve"> </w:t>
      </w:r>
    </w:p>
    <w:p w14:paraId="5A5FD9D0" w14:textId="32D7C4AB" w:rsidR="00205476" w:rsidRDefault="00BA3B9D" w:rsidP="00BA3B9D">
      <w:r>
        <w:t xml:space="preserve">DTP : Photoshop, </w:t>
      </w:r>
      <w:proofErr w:type="spellStart"/>
      <w:r>
        <w:t>Coreldraw</w:t>
      </w:r>
      <w:proofErr w:type="spellEnd"/>
      <w:r>
        <w:t xml:space="preserve">, </w:t>
      </w:r>
      <w:proofErr w:type="spellStart"/>
      <w:r>
        <w:t>Illustrater</w:t>
      </w:r>
      <w:proofErr w:type="spellEnd"/>
      <w:r>
        <w:t>.</w:t>
      </w:r>
    </w:p>
    <w:p w14:paraId="2D0DF21D" w14:textId="5327A452" w:rsidR="00205476" w:rsidRPr="00CF1A49" w:rsidRDefault="00205476" w:rsidP="00205476">
      <w:pPr>
        <w:pStyle w:val="Heading1"/>
      </w:pPr>
      <w:r>
        <w:t>DECLERATION</w:t>
      </w:r>
    </w:p>
    <w:p w14:paraId="7F49F402" w14:textId="1F9A1ED3" w:rsidR="00205476" w:rsidRDefault="00205476" w:rsidP="00BA3B9D">
      <w:r>
        <w:t>I hereby declare that the information provided herein is true and correct to the best of my knowledge.</w:t>
      </w:r>
    </w:p>
    <w:p w14:paraId="769D58A5" w14:textId="0D5EA389" w:rsidR="00205476" w:rsidRPr="00205476" w:rsidRDefault="00205476" w:rsidP="00BA3B9D">
      <w:pPr>
        <w:rPr>
          <w:rFonts w:asciiTheme="majorHAnsi" w:hAnsiTheme="majorHAnsi"/>
        </w:rPr>
      </w:pPr>
    </w:p>
    <w:p w14:paraId="2628F779" w14:textId="236A2F2C" w:rsidR="00205476" w:rsidRPr="00205476" w:rsidRDefault="00205476" w:rsidP="00E111FB">
      <w:pPr>
        <w:rPr>
          <w:rFonts w:asciiTheme="majorHAnsi" w:hAnsiTheme="majorHAnsi"/>
          <w:color w:val="000000" w:themeColor="text1"/>
        </w:rPr>
      </w:pPr>
      <w:r w:rsidRPr="00205476">
        <w:rPr>
          <w:rFonts w:asciiTheme="majorHAnsi" w:hAnsiTheme="majorHAnsi"/>
          <w:b/>
          <w:bCs/>
          <w:color w:val="000000" w:themeColor="text1"/>
        </w:rPr>
        <w:t xml:space="preserve">DATE </w:t>
      </w:r>
      <w:r w:rsidRPr="00205476">
        <w:rPr>
          <w:rFonts w:asciiTheme="majorHAnsi" w:hAnsiTheme="majorHAnsi"/>
          <w:b/>
          <w:bCs/>
          <w:color w:val="000000" w:themeColor="text1"/>
        </w:rPr>
        <w:tab/>
        <w:t xml:space="preserve">  : ___________</w:t>
      </w:r>
      <w:r w:rsidRPr="00205476">
        <w:rPr>
          <w:rFonts w:asciiTheme="majorHAnsi" w:hAnsiTheme="majorHAnsi"/>
          <w:b/>
          <w:bCs/>
          <w:color w:val="000000" w:themeColor="text1"/>
        </w:rPr>
        <w:tab/>
      </w:r>
      <w:r w:rsidRPr="00205476">
        <w:rPr>
          <w:rFonts w:asciiTheme="majorHAnsi" w:hAnsiTheme="majorHAnsi"/>
          <w:b/>
          <w:bCs/>
          <w:color w:val="000000" w:themeColor="text1"/>
        </w:rPr>
        <w:tab/>
      </w:r>
      <w:r w:rsidRPr="00205476">
        <w:rPr>
          <w:rFonts w:asciiTheme="majorHAnsi" w:hAnsiTheme="majorHAnsi"/>
          <w:b/>
          <w:bCs/>
          <w:color w:val="000000" w:themeColor="text1"/>
        </w:rPr>
        <w:tab/>
      </w:r>
      <w:r w:rsidRPr="00205476">
        <w:rPr>
          <w:rFonts w:asciiTheme="majorHAnsi" w:hAnsiTheme="majorHAnsi"/>
          <w:b/>
          <w:bCs/>
          <w:color w:val="000000" w:themeColor="text1"/>
        </w:rPr>
        <w:tab/>
      </w:r>
      <w:r w:rsidRPr="00205476">
        <w:rPr>
          <w:rFonts w:asciiTheme="majorHAnsi" w:hAnsiTheme="majorHAnsi"/>
          <w:b/>
          <w:bCs/>
          <w:color w:val="000000" w:themeColor="text1"/>
        </w:rPr>
        <w:tab/>
      </w:r>
      <w:r w:rsidRPr="00205476">
        <w:rPr>
          <w:rFonts w:asciiTheme="majorHAnsi" w:hAnsiTheme="majorHAnsi"/>
          <w:b/>
          <w:bCs/>
          <w:color w:val="000000" w:themeColor="text1"/>
        </w:rPr>
        <w:tab/>
        <w:t xml:space="preserve">SIGNATURE </w:t>
      </w:r>
      <w:r w:rsidRPr="00205476">
        <w:rPr>
          <w:rFonts w:asciiTheme="majorHAnsi" w:hAnsiTheme="majorHAnsi"/>
          <w:b/>
          <w:bCs/>
          <w:color w:val="000000" w:themeColor="text1"/>
        </w:rPr>
        <w:br/>
      </w:r>
      <w:r w:rsidRPr="00205476">
        <w:rPr>
          <w:rFonts w:asciiTheme="majorHAnsi" w:hAnsiTheme="majorHAnsi"/>
          <w:b/>
          <w:bCs/>
          <w:color w:val="000000" w:themeColor="text1"/>
        </w:rPr>
        <w:br/>
        <w:t>PLACE : ___________</w:t>
      </w:r>
      <w:r w:rsidRPr="00205476">
        <w:rPr>
          <w:rFonts w:asciiTheme="majorHAnsi" w:hAnsiTheme="majorHAnsi"/>
          <w:b/>
          <w:bCs/>
          <w:color w:val="000000" w:themeColor="text1"/>
        </w:rPr>
        <w:br/>
      </w:r>
      <w:r w:rsidRPr="00205476">
        <w:rPr>
          <w:rFonts w:asciiTheme="majorHAnsi" w:hAnsiTheme="majorHAnsi"/>
          <w:color w:val="000000" w:themeColor="text1"/>
        </w:rPr>
        <w:t xml:space="preserve">  </w:t>
      </w:r>
      <w:r w:rsidRPr="00205476">
        <w:rPr>
          <w:rFonts w:asciiTheme="majorHAnsi" w:hAnsiTheme="majorHAnsi"/>
          <w:color w:val="000000" w:themeColor="text1"/>
        </w:rPr>
        <w:tab/>
      </w:r>
      <w:r w:rsidRPr="00205476">
        <w:rPr>
          <w:rFonts w:asciiTheme="majorHAnsi" w:hAnsiTheme="majorHAnsi"/>
          <w:color w:val="000000" w:themeColor="text1"/>
        </w:rPr>
        <w:tab/>
      </w:r>
      <w:r w:rsidRPr="00205476">
        <w:rPr>
          <w:rFonts w:asciiTheme="majorHAnsi" w:hAnsiTheme="majorHAnsi"/>
          <w:color w:val="000000" w:themeColor="text1"/>
        </w:rPr>
        <w:tab/>
      </w:r>
      <w:r w:rsidRPr="00205476">
        <w:rPr>
          <w:rFonts w:asciiTheme="majorHAnsi" w:hAnsiTheme="majorHAnsi"/>
          <w:color w:val="000000" w:themeColor="text1"/>
        </w:rPr>
        <w:tab/>
      </w:r>
      <w:r w:rsidRPr="00205476">
        <w:rPr>
          <w:rFonts w:asciiTheme="majorHAnsi" w:hAnsiTheme="majorHAnsi"/>
          <w:color w:val="000000" w:themeColor="text1"/>
        </w:rPr>
        <w:tab/>
      </w:r>
      <w:r w:rsidRPr="00205476">
        <w:rPr>
          <w:rFonts w:asciiTheme="majorHAnsi" w:hAnsiTheme="majorHAnsi"/>
          <w:color w:val="000000" w:themeColor="text1"/>
        </w:rPr>
        <w:tab/>
      </w:r>
      <w:r w:rsidRPr="00205476">
        <w:rPr>
          <w:rFonts w:asciiTheme="majorHAnsi" w:hAnsiTheme="majorHAnsi"/>
          <w:color w:val="000000" w:themeColor="text1"/>
        </w:rPr>
        <w:tab/>
      </w:r>
      <w:r w:rsidR="00E111FB">
        <w:rPr>
          <w:rFonts w:asciiTheme="majorHAnsi" w:hAnsiTheme="majorHAnsi"/>
          <w:color w:val="000000" w:themeColor="text1"/>
        </w:rPr>
        <w:br/>
        <w:t xml:space="preserve"> </w:t>
      </w:r>
      <w:r w:rsidR="00E111FB">
        <w:rPr>
          <w:rFonts w:asciiTheme="majorHAnsi" w:hAnsiTheme="majorHAnsi"/>
          <w:color w:val="000000" w:themeColor="text1"/>
        </w:rPr>
        <w:tab/>
      </w:r>
      <w:r w:rsidR="00E111FB">
        <w:rPr>
          <w:rFonts w:asciiTheme="majorHAnsi" w:hAnsiTheme="majorHAnsi"/>
          <w:color w:val="000000" w:themeColor="text1"/>
        </w:rPr>
        <w:tab/>
      </w:r>
      <w:r w:rsidR="00E111FB">
        <w:rPr>
          <w:rFonts w:asciiTheme="majorHAnsi" w:hAnsiTheme="majorHAnsi"/>
          <w:color w:val="000000" w:themeColor="text1"/>
        </w:rPr>
        <w:tab/>
      </w:r>
      <w:r w:rsidR="00E111FB">
        <w:rPr>
          <w:rFonts w:asciiTheme="majorHAnsi" w:hAnsiTheme="majorHAnsi"/>
          <w:color w:val="000000" w:themeColor="text1"/>
        </w:rPr>
        <w:tab/>
      </w:r>
      <w:r w:rsidR="00E111FB">
        <w:rPr>
          <w:rFonts w:asciiTheme="majorHAnsi" w:hAnsiTheme="majorHAnsi"/>
          <w:color w:val="000000" w:themeColor="text1"/>
        </w:rPr>
        <w:tab/>
      </w:r>
      <w:r w:rsidR="00E111FB">
        <w:rPr>
          <w:rFonts w:asciiTheme="majorHAnsi" w:hAnsiTheme="majorHAnsi"/>
          <w:color w:val="000000" w:themeColor="text1"/>
        </w:rPr>
        <w:tab/>
      </w:r>
      <w:r w:rsidR="00E111FB">
        <w:rPr>
          <w:rFonts w:asciiTheme="majorHAnsi" w:hAnsiTheme="majorHAnsi"/>
          <w:color w:val="000000" w:themeColor="text1"/>
        </w:rPr>
        <w:tab/>
        <w:t xml:space="preserve">     </w:t>
      </w:r>
      <w:r w:rsidRPr="00205476">
        <w:rPr>
          <w:rFonts w:asciiTheme="majorHAnsi" w:hAnsiTheme="majorHAnsi"/>
          <w:b/>
          <w:bCs/>
          <w:color w:val="000000" w:themeColor="text1"/>
          <w:sz w:val="28"/>
          <w:szCs w:val="28"/>
        </w:rPr>
        <w:t xml:space="preserve">PRATHMESH </w:t>
      </w:r>
      <w:r w:rsidRPr="00205476">
        <w:rPr>
          <w:rStyle w:val="IntenseEmphasis"/>
          <w:rFonts w:asciiTheme="majorHAnsi" w:hAnsiTheme="majorHAnsi"/>
          <w:color w:val="000000" w:themeColor="text1"/>
          <w:sz w:val="28"/>
          <w:szCs w:val="28"/>
        </w:rPr>
        <w:t>KAVANKAR</w:t>
      </w:r>
    </w:p>
    <w:p w14:paraId="7FCC3D68" w14:textId="46404300" w:rsidR="00205476" w:rsidRPr="00205476" w:rsidRDefault="00205476" w:rsidP="00205476"/>
    <w:sectPr w:rsidR="00205476" w:rsidRPr="00205476" w:rsidSect="000E77C5">
      <w:footerReference w:type="default" r:id="rId7"/>
      <w:headerReference w:type="first" r:id="rId8"/>
      <w:pgSz w:w="12240" w:h="15840" w:code="1"/>
      <w:pgMar w:top="709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BBE300" w14:textId="77777777" w:rsidR="004D386F" w:rsidRDefault="004D386F" w:rsidP="0068194B">
      <w:r>
        <w:separator/>
      </w:r>
    </w:p>
    <w:p w14:paraId="09007CAD" w14:textId="77777777" w:rsidR="004D386F" w:rsidRDefault="004D386F"/>
    <w:p w14:paraId="72BBAE1E" w14:textId="77777777" w:rsidR="004D386F" w:rsidRDefault="004D386F"/>
  </w:endnote>
  <w:endnote w:type="continuationSeparator" w:id="0">
    <w:p w14:paraId="00EF0E92" w14:textId="77777777" w:rsidR="004D386F" w:rsidRDefault="004D386F" w:rsidP="0068194B">
      <w:r>
        <w:continuationSeparator/>
      </w:r>
    </w:p>
    <w:p w14:paraId="6E0EB5D4" w14:textId="77777777" w:rsidR="004D386F" w:rsidRDefault="004D386F"/>
    <w:p w14:paraId="45626819" w14:textId="77777777" w:rsidR="004D386F" w:rsidRDefault="004D38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A38549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77ED13" w14:textId="77777777" w:rsidR="004D386F" w:rsidRDefault="004D386F" w:rsidP="0068194B">
      <w:r>
        <w:separator/>
      </w:r>
    </w:p>
    <w:p w14:paraId="2FCECD77" w14:textId="77777777" w:rsidR="004D386F" w:rsidRDefault="004D386F"/>
    <w:p w14:paraId="2BAD26B9" w14:textId="77777777" w:rsidR="004D386F" w:rsidRDefault="004D386F"/>
  </w:footnote>
  <w:footnote w:type="continuationSeparator" w:id="0">
    <w:p w14:paraId="75D8DAF9" w14:textId="77777777" w:rsidR="004D386F" w:rsidRDefault="004D386F" w:rsidP="0068194B">
      <w:r>
        <w:continuationSeparator/>
      </w:r>
    </w:p>
    <w:p w14:paraId="1B55704E" w14:textId="77777777" w:rsidR="004D386F" w:rsidRDefault="004D386F"/>
    <w:p w14:paraId="37C21EE7" w14:textId="77777777" w:rsidR="004D386F" w:rsidRDefault="004D38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E9272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B32DAE" wp14:editId="4CEC4E5E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113EF70E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C895789"/>
    <w:multiLevelType w:val="hybridMultilevel"/>
    <w:tmpl w:val="CDBE6C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63366A3B"/>
    <w:multiLevelType w:val="hybridMultilevel"/>
    <w:tmpl w:val="80060EEE"/>
    <w:lvl w:ilvl="0" w:tplc="21F869E8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3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2B8"/>
    <w:rsid w:val="000001EF"/>
    <w:rsid w:val="00007322"/>
    <w:rsid w:val="00007728"/>
    <w:rsid w:val="00015E2D"/>
    <w:rsid w:val="00024584"/>
    <w:rsid w:val="00024730"/>
    <w:rsid w:val="00054419"/>
    <w:rsid w:val="00055E95"/>
    <w:rsid w:val="0007021F"/>
    <w:rsid w:val="000B2BA5"/>
    <w:rsid w:val="000B6653"/>
    <w:rsid w:val="000E77C5"/>
    <w:rsid w:val="000F2F8C"/>
    <w:rsid w:val="0010006E"/>
    <w:rsid w:val="001045A8"/>
    <w:rsid w:val="00114A91"/>
    <w:rsid w:val="001427E1"/>
    <w:rsid w:val="001614D7"/>
    <w:rsid w:val="00163668"/>
    <w:rsid w:val="00171566"/>
    <w:rsid w:val="00174676"/>
    <w:rsid w:val="001755A8"/>
    <w:rsid w:val="00184014"/>
    <w:rsid w:val="00192008"/>
    <w:rsid w:val="001C0E68"/>
    <w:rsid w:val="001C3592"/>
    <w:rsid w:val="001C4B6F"/>
    <w:rsid w:val="001D0BF1"/>
    <w:rsid w:val="001E3120"/>
    <w:rsid w:val="001E7E0C"/>
    <w:rsid w:val="001F0BB0"/>
    <w:rsid w:val="001F4E6D"/>
    <w:rsid w:val="001F6140"/>
    <w:rsid w:val="00203573"/>
    <w:rsid w:val="00205476"/>
    <w:rsid w:val="0020597D"/>
    <w:rsid w:val="00213B4C"/>
    <w:rsid w:val="002253B0"/>
    <w:rsid w:val="00236D54"/>
    <w:rsid w:val="00241D8C"/>
    <w:rsid w:val="00241FDB"/>
    <w:rsid w:val="0024720C"/>
    <w:rsid w:val="002543E2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7092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56E85"/>
    <w:rsid w:val="00470BA1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386F"/>
    <w:rsid w:val="004E01EB"/>
    <w:rsid w:val="004E2794"/>
    <w:rsid w:val="00510392"/>
    <w:rsid w:val="00513E2A"/>
    <w:rsid w:val="005437A3"/>
    <w:rsid w:val="00566A35"/>
    <w:rsid w:val="0056701E"/>
    <w:rsid w:val="005740D7"/>
    <w:rsid w:val="005A0F26"/>
    <w:rsid w:val="005A1B10"/>
    <w:rsid w:val="005A6850"/>
    <w:rsid w:val="005B1B1B"/>
    <w:rsid w:val="005B4D52"/>
    <w:rsid w:val="005C5932"/>
    <w:rsid w:val="005D3CA7"/>
    <w:rsid w:val="005D4CC1"/>
    <w:rsid w:val="005F4B91"/>
    <w:rsid w:val="005F55D2"/>
    <w:rsid w:val="0062312F"/>
    <w:rsid w:val="00625F2C"/>
    <w:rsid w:val="006618E9"/>
    <w:rsid w:val="00664EB5"/>
    <w:rsid w:val="0068194B"/>
    <w:rsid w:val="00692703"/>
    <w:rsid w:val="006A1962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0BBD"/>
    <w:rsid w:val="008829F8"/>
    <w:rsid w:val="00885897"/>
    <w:rsid w:val="008A6538"/>
    <w:rsid w:val="008C7056"/>
    <w:rsid w:val="008F3B14"/>
    <w:rsid w:val="00901899"/>
    <w:rsid w:val="0090344B"/>
    <w:rsid w:val="00905715"/>
    <w:rsid w:val="0091321E"/>
    <w:rsid w:val="00913946"/>
    <w:rsid w:val="0092726B"/>
    <w:rsid w:val="00932BB4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1540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0717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0B8F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2C67"/>
    <w:rsid w:val="00BA3B9D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4E88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11FB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42B8"/>
    <w:rsid w:val="00EF51D9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46A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4A0FF3"/>
  <w15:chartTrackingRefBased/>
  <w15:docId w15:val="{DD9D9E21-D04B-4269-B882-DAD3DE69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glossaryDocument" Target="glossary/document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AG%20NAVNAGE\AppData\Local\Microsoft\Office\16.0\DTS\en-US%7bAE20C529-F4F0-476B-B07B-142906C11D0C%7d\%7bFB4856D1-8FF5-46EB-A68D-993018A195D0%7dtf16402488_win32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A447465C84842E68508FAC1AF4EE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42660-0070-4CA6-93D0-09A5233A2ADB}"/>
      </w:docPartPr>
      <w:docPartBody>
        <w:p w:rsidR="00013CE5" w:rsidRDefault="0098593A">
          <w:pPr>
            <w:pStyle w:val="0A447465C84842E68508FAC1AF4EE6E2"/>
          </w:pPr>
          <w:r w:rsidRPr="00CF1A49">
            <w:t>Phone</w:t>
          </w:r>
        </w:p>
      </w:docPartBody>
    </w:docPart>
    <w:docPart>
      <w:docPartPr>
        <w:name w:val="09219C5FB91A430D903C54C8CBAF1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0720A3-8563-44DA-8F71-78FE9D0CF477}"/>
      </w:docPartPr>
      <w:docPartBody>
        <w:p w:rsidR="00013CE5" w:rsidRDefault="0098593A">
          <w:pPr>
            <w:pStyle w:val="09219C5FB91A430D903C54C8CBAF16E7"/>
          </w:pPr>
          <w:r w:rsidRPr="00CF1A49">
            <w:t>Experience</w:t>
          </w:r>
        </w:p>
      </w:docPartBody>
    </w:docPart>
    <w:docPart>
      <w:docPartPr>
        <w:name w:val="595C128A73864EEDA9095CC65DE3A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8F046-21F2-4FED-B5AC-82593FC2EF5A}"/>
      </w:docPartPr>
      <w:docPartBody>
        <w:p w:rsidR="00013CE5" w:rsidRDefault="0098593A">
          <w:pPr>
            <w:pStyle w:val="595C128A73864EEDA9095CC65DE3AB79"/>
          </w:pPr>
          <w:r w:rsidRPr="00CF1A49">
            <w:t>Education</w:t>
          </w:r>
        </w:p>
      </w:docPartBody>
    </w:docPart>
    <w:docPart>
      <w:docPartPr>
        <w:name w:val="87889BA8D47E40C79F4D699607E30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E22EDB-C09E-4300-A307-6D41753258F0}"/>
      </w:docPartPr>
      <w:docPartBody>
        <w:p w:rsidR="00013CE5" w:rsidRDefault="0098593A">
          <w:pPr>
            <w:pStyle w:val="87889BA8D47E40C79F4D699607E30A38"/>
          </w:pPr>
          <w:r w:rsidRPr="00CF1A49">
            <w:t>Skills</w:t>
          </w:r>
        </w:p>
      </w:docPartBody>
    </w:docPart>
    <w:docPart>
      <w:docPartPr>
        <w:name w:val="11A9BF6BE9D04E628C3F803F33A99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4B37F-6C45-40C8-88FE-E71C116A1347}"/>
      </w:docPartPr>
      <w:docPartBody>
        <w:p w:rsidR="00013CE5" w:rsidRDefault="0098593A">
          <w:pPr>
            <w:pStyle w:val="11A9BF6BE9D04E628C3F803F33A99CA0"/>
          </w:pPr>
          <w:r w:rsidRPr="00CF1A49">
            <w:t>Activities</w:t>
          </w:r>
        </w:p>
      </w:docPartBody>
    </w:docPart>
    <w:docPart>
      <w:docPartPr>
        <w:name w:val="6DA0F9CEDCC8484D88902C6A2B41E1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FDA8D-EAC3-489B-A8E9-C06E7AEAEFD2}"/>
      </w:docPartPr>
      <w:docPartBody>
        <w:p w:rsidR="002477C7" w:rsidRDefault="00013CE5" w:rsidP="00013CE5">
          <w:pPr>
            <w:pStyle w:val="6DA0F9CEDCC8484D88902C6A2B41E174"/>
          </w:pPr>
          <w:r w:rsidRPr="00CF1A49">
            <w:t>Email</w:t>
          </w:r>
        </w:p>
      </w:docPartBody>
    </w:docPart>
    <w:docPart>
      <w:docPartPr>
        <w:name w:val="3A7FA703D3BF47B281A1281D75AFE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0F758D-BF6E-4AD0-A370-C874E0085267}"/>
      </w:docPartPr>
      <w:docPartBody>
        <w:p w:rsidR="002477C7" w:rsidRDefault="00013CE5" w:rsidP="00013CE5">
          <w:pPr>
            <w:pStyle w:val="3A7FA703D3BF47B281A1281D75AFE247"/>
          </w:pPr>
          <w:r w:rsidRPr="00CF1A49">
            <w:t>·</w:t>
          </w:r>
        </w:p>
      </w:docPartBody>
    </w:docPart>
    <w:docPart>
      <w:docPartPr>
        <w:name w:val="0D95D80FE65B4EBE8454917C26C81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44CE1-BE3D-4929-9EE5-CAC8850F7B92}"/>
      </w:docPartPr>
      <w:docPartBody>
        <w:p w:rsidR="002477C7" w:rsidRDefault="00013CE5" w:rsidP="00013CE5">
          <w:pPr>
            <w:pStyle w:val="0D95D80FE65B4EBE8454917C26C81C82"/>
          </w:pPr>
          <w:r w:rsidRPr="00CF1A49">
            <w:t>LinkedIn Profile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70"/>
    <w:rsid w:val="00013CE5"/>
    <w:rsid w:val="002477C7"/>
    <w:rsid w:val="003F203A"/>
    <w:rsid w:val="00455B65"/>
    <w:rsid w:val="0098593A"/>
    <w:rsid w:val="00DB5870"/>
    <w:rsid w:val="00E1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A0F9CEDCC8484D88902C6A2B41E174">
    <w:name w:val="6DA0F9CEDCC8484D88902C6A2B41E174"/>
    <w:rsid w:val="00013CE5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3A7FA703D3BF47B281A1281D75AFE247">
    <w:name w:val="3A7FA703D3BF47B281A1281D75AFE247"/>
    <w:rsid w:val="00013CE5"/>
  </w:style>
  <w:style w:type="paragraph" w:customStyle="1" w:styleId="0D95D80FE65B4EBE8454917C26C81C82">
    <w:name w:val="0D95D80FE65B4EBE8454917C26C81C82"/>
    <w:rsid w:val="00013CE5"/>
  </w:style>
  <w:style w:type="paragraph" w:customStyle="1" w:styleId="0A447465C84842E68508FAC1AF4EE6E2">
    <w:name w:val="0A447465C84842E68508FAC1AF4EE6E2"/>
  </w:style>
  <w:style w:type="paragraph" w:customStyle="1" w:styleId="09219C5FB91A430D903C54C8CBAF16E7">
    <w:name w:val="09219C5FB91A430D903C54C8CBAF16E7"/>
  </w:style>
  <w:style w:type="character" w:styleId="SubtleReference">
    <w:name w:val="Subtle Reference"/>
    <w:basedOn w:val="DefaultParagraphFont"/>
    <w:uiPriority w:val="10"/>
    <w:qFormat/>
    <w:rsid w:val="00013CE5"/>
    <w:rPr>
      <w:b/>
      <w:caps w:val="0"/>
      <w:smallCaps/>
      <w:color w:val="595959" w:themeColor="text1" w:themeTint="A6"/>
    </w:rPr>
  </w:style>
  <w:style w:type="paragraph" w:customStyle="1" w:styleId="595C128A73864EEDA9095CC65DE3AB79">
    <w:name w:val="595C128A73864EEDA9095CC65DE3AB79"/>
  </w:style>
  <w:style w:type="paragraph" w:customStyle="1" w:styleId="87889BA8D47E40C79F4D699607E30A38">
    <w:name w:val="87889BA8D47E40C79F4D699607E30A38"/>
  </w:style>
  <w:style w:type="paragraph" w:customStyle="1" w:styleId="11A9BF6BE9D04E628C3F803F33A99CA0">
    <w:name w:val="11A9BF6BE9D04E628C3F803F33A99C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%7bFB4856D1-8FF5-46EB-A68D-993018A195D0%7dtf16402488_win32.dotx</Template>
  <TotalTime>2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PARAG NAVNAGE</dc:creator>
  <cp:keywords/>
  <dc:description/>
  <cp:lastModifiedBy>paddy26.pk@gmail.com</cp:lastModifiedBy>
  <cp:revision>6</cp:revision>
  <dcterms:created xsi:type="dcterms:W3CDTF">2021-01-16T11:55:00Z</dcterms:created>
  <dcterms:modified xsi:type="dcterms:W3CDTF">2021-01-16T12:02:00Z</dcterms:modified>
  <cp:category/>
</cp:coreProperties>
</file>