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DC625C" w:rsidP="001B2ABD">
            <w:pPr>
              <w:tabs>
                <w:tab w:val="left" w:pos="990"/>
              </w:tabs>
              <w:jc w:val="center"/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5AB6895F" wp14:editId="27C0F640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452120</wp:posOffset>
                  </wp:positionV>
                  <wp:extent cx="1876425" cy="2314575"/>
                  <wp:effectExtent l="323850" t="323850" r="333375" b="333375"/>
                  <wp:wrapNone/>
                  <wp:docPr id="1" name="Picture 0" descr="ID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 Photo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76425" cy="2314575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071DF4" w:rsidRDefault="00071DF4" w:rsidP="00071DF4">
            <w:pPr>
              <w:pStyle w:val="Style-2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71DF4" w:rsidRDefault="00071DF4" w:rsidP="00071DF4">
            <w:pPr>
              <w:pStyle w:val="Style-2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71DF4" w:rsidRDefault="00071DF4" w:rsidP="00071DF4">
            <w:pPr>
              <w:pStyle w:val="Style-2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71DF4" w:rsidRDefault="00071DF4" w:rsidP="00071DF4">
            <w:pPr>
              <w:pStyle w:val="Style-2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71DF4" w:rsidRPr="005247B5" w:rsidRDefault="00071DF4" w:rsidP="00071DF4">
            <w:pPr>
              <w:pStyle w:val="Style-2"/>
              <w:jc w:val="both"/>
              <w:rPr>
                <w:rFonts w:ascii="Arial" w:hAnsi="Arial" w:cs="Arial"/>
              </w:rPr>
            </w:pPr>
            <w:r w:rsidRPr="005247B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OBJECTIVE                                                                                                                             </w:t>
            </w:r>
          </w:p>
          <w:p w:rsidR="00071DF4" w:rsidRDefault="00071DF4" w:rsidP="00071DF4">
            <w:pPr>
              <w:pStyle w:val="Style-1"/>
              <w:jc w:val="both"/>
            </w:pPr>
          </w:p>
          <w:p w:rsidR="001B2ABD" w:rsidRPr="00C124D6" w:rsidRDefault="00C124D6" w:rsidP="002D1402">
            <w:pPr>
              <w:pStyle w:val="Style-2"/>
              <w:jc w:val="both"/>
              <w:rPr>
                <w:rFonts w:ascii="Arial" w:hAnsi="Arial" w:cs="Arial"/>
                <w:sz w:val="18"/>
              </w:rPr>
            </w:pPr>
            <w:r w:rsidRPr="00C124D6">
              <w:rPr>
                <w:rFonts w:ascii="Arial" w:eastAsiaTheme="minorEastAsia" w:hAnsi="Arial" w:cs="Arial"/>
                <w:color w:val="000000"/>
                <w:sz w:val="22"/>
                <w:szCs w:val="24"/>
                <w:lang w:eastAsia="ja-JP"/>
              </w:rPr>
              <w:t>Experienced Imports-Export Assistant who is well-versed on customs paperwork and procedures. Adept at accurately filling out customs paperwork utilizing computer inventory software and maintaining contact with clients throughout customs process.</w:t>
            </w:r>
            <w:r w:rsidRPr="00C124D6">
              <w:rPr>
                <w:rFonts w:ascii="Arial" w:hAnsi="Arial" w:cs="Arial"/>
              </w:rPr>
              <w:t xml:space="preserve"> </w:t>
            </w:r>
            <w:r w:rsidRPr="00C124D6">
              <w:rPr>
                <w:rFonts w:ascii="Arial" w:eastAsiaTheme="minorEastAsia" w:hAnsi="Arial" w:cs="Arial"/>
                <w:color w:val="000000"/>
                <w:sz w:val="22"/>
                <w:szCs w:val="24"/>
                <w:lang w:eastAsia="ja-JP"/>
              </w:rPr>
              <w:t>seeks an opportunity to utilize the best of knowledge and skills to deliver optimal outcomes that will greatly facilitate the smooth functioning of the processes, thus aiding the company's advancement.</w:t>
            </w:r>
          </w:p>
          <w:p w:rsidR="00071DF4" w:rsidRPr="00071DF4" w:rsidRDefault="00071DF4" w:rsidP="002D1402"/>
        </w:tc>
      </w:tr>
      <w:tr w:rsidR="001B2ABD" w:rsidRPr="009E2D87" w:rsidTr="001B2ABD">
        <w:tc>
          <w:tcPr>
            <w:tcW w:w="3600" w:type="dxa"/>
          </w:tcPr>
          <w:p w:rsidR="00DC625C" w:rsidRDefault="00DC625C" w:rsidP="00DC625C">
            <w:pPr>
              <w:pStyle w:val="Title"/>
              <w:rPr>
                <w:sz w:val="72"/>
              </w:rPr>
            </w:pPr>
          </w:p>
          <w:p w:rsidR="00DC625C" w:rsidRPr="00296AF5" w:rsidRDefault="00DC625C" w:rsidP="00DC625C">
            <w:pPr>
              <w:pStyle w:val="Title"/>
              <w:rPr>
                <w:sz w:val="40"/>
                <w:szCs w:val="40"/>
              </w:rPr>
            </w:pPr>
            <w:r w:rsidRPr="00296AF5">
              <w:rPr>
                <w:sz w:val="40"/>
                <w:szCs w:val="40"/>
              </w:rPr>
              <w:t>ASEER KABEER</w:t>
            </w:r>
          </w:p>
          <w:p w:rsidR="00036450" w:rsidRPr="00BD179F" w:rsidRDefault="003823FE" w:rsidP="00DC625C">
            <w:pPr>
              <w:pStyle w:val="Heading3"/>
              <w:rPr>
                <w:sz w:val="28"/>
              </w:rPr>
            </w:pPr>
            <w:r w:rsidRPr="00BD179F">
              <w:rPr>
                <w:sz w:val="28"/>
              </w:rPr>
              <w:t>Imports assistant</w:t>
            </w:r>
          </w:p>
          <w:p w:rsidR="00036450" w:rsidRDefault="00036450" w:rsidP="00036450"/>
          <w:sdt>
            <w:sdtPr>
              <w:id w:val="-1954003311"/>
              <w:placeholder>
                <w:docPart w:val="D59682B84603427EA9E30709D279683B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8B97C3CA4F734CA6AF34B24C15C4B7C4"/>
              </w:placeholder>
              <w:temporary/>
              <w:showingPlcHdr/>
              <w15:appearance w15:val="hidden"/>
            </w:sdtPr>
            <w:sdtEndPr/>
            <w:sdtContent>
              <w:p w:rsidR="00DC625C" w:rsidRDefault="00DC625C" w:rsidP="00DC625C">
                <w:pPr>
                  <w:pStyle w:val="ContactDetails"/>
                </w:pPr>
                <w:r w:rsidRPr="004D3011">
                  <w:t>PHONE:</w:t>
                </w:r>
              </w:p>
            </w:sdtContent>
          </w:sdt>
          <w:p w:rsidR="004D3011" w:rsidRDefault="00DC625C" w:rsidP="00DC625C">
            <w:r>
              <w:t>+973 33094441</w:t>
            </w:r>
          </w:p>
          <w:p w:rsidR="004D3011" w:rsidRPr="004D3011" w:rsidRDefault="004D3011" w:rsidP="004D3011"/>
          <w:p w:rsidR="004D3011" w:rsidRDefault="004D3011" w:rsidP="004D3011"/>
          <w:sdt>
            <w:sdtPr>
              <w:id w:val="-240260293"/>
              <w:placeholder>
                <w:docPart w:val="8223838D480F478ABAB50A48627347FA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DC625C" w:rsidRDefault="003E0E7C" w:rsidP="00DC625C">
            <w:pPr>
              <w:pStyle w:val="ContactDetails"/>
              <w:rPr>
                <w:rStyle w:val="Hyperlink"/>
              </w:rPr>
            </w:pPr>
            <w:hyperlink r:id="rId11" w:history="1">
              <w:r w:rsidR="00DC625C" w:rsidRPr="001C5B24">
                <w:rPr>
                  <w:rStyle w:val="Hyperlink"/>
                </w:rPr>
                <w:t>Aseerk9539@gmail.com</w:t>
              </w:r>
            </w:hyperlink>
          </w:p>
          <w:p w:rsidR="00BD179F" w:rsidRDefault="00BD179F" w:rsidP="00DC625C">
            <w:pPr>
              <w:pStyle w:val="ContactDetails"/>
              <w:rPr>
                <w:rStyle w:val="Hyperlink"/>
              </w:rPr>
            </w:pPr>
          </w:p>
          <w:p w:rsidR="00BD179F" w:rsidRDefault="00BD179F" w:rsidP="00DC625C">
            <w:pPr>
              <w:pStyle w:val="ContactDetails"/>
              <w:rPr>
                <w:rStyle w:val="Hyperlink"/>
                <w:color w:val="000000" w:themeColor="text1"/>
                <w:u w:val="none"/>
              </w:rPr>
            </w:pPr>
          </w:p>
          <w:p w:rsidR="00BD179F" w:rsidRDefault="00BD179F" w:rsidP="00DC625C">
            <w:pPr>
              <w:pStyle w:val="ContactDetails"/>
              <w:rPr>
                <w:rStyle w:val="Hyperlink"/>
                <w:color w:val="000000" w:themeColor="text1"/>
                <w:u w:val="none"/>
              </w:rPr>
            </w:pPr>
          </w:p>
          <w:p w:rsidR="00BD179F" w:rsidRPr="00BD179F" w:rsidRDefault="00BD179F" w:rsidP="00DC625C">
            <w:pPr>
              <w:pStyle w:val="ContactDetails"/>
              <w:rPr>
                <w:rStyle w:val="Hyperlink"/>
                <w:color w:val="000000" w:themeColor="text1"/>
                <w:u w:val="none"/>
              </w:rPr>
            </w:pPr>
            <w:r w:rsidRPr="00BD179F">
              <w:rPr>
                <w:rStyle w:val="Hyperlink"/>
                <w:color w:val="000000" w:themeColor="text1"/>
                <w:u w:val="none"/>
              </w:rPr>
              <w:t>LinkedIn:</w:t>
            </w:r>
          </w:p>
          <w:p w:rsidR="00BD179F" w:rsidRPr="00BD179F" w:rsidRDefault="003E0E7C" w:rsidP="00DC625C">
            <w:pPr>
              <w:pStyle w:val="ContactDetails"/>
              <w:rPr>
                <w:rStyle w:val="Hyperlink"/>
                <w:u w:val="none"/>
              </w:rPr>
            </w:pPr>
            <w:hyperlink r:id="rId12" w:history="1">
              <w:r w:rsidR="00BD179F">
                <w:rPr>
                  <w:rStyle w:val="Hyperlink"/>
                </w:rPr>
                <w:t>linkedin.com/in/aseer-k-b2684739/</w:t>
              </w:r>
            </w:hyperlink>
          </w:p>
          <w:p w:rsidR="00BD179F" w:rsidRDefault="00BD179F" w:rsidP="00DC625C">
            <w:pPr>
              <w:pStyle w:val="ContactDetails"/>
              <w:rPr>
                <w:rStyle w:val="Hyperlink"/>
              </w:rPr>
            </w:pPr>
            <w:r>
              <w:rPr>
                <w:rStyle w:val="Hyperlink"/>
              </w:rPr>
              <w:t xml:space="preserve"> </w:t>
            </w:r>
          </w:p>
          <w:p w:rsidR="00036450" w:rsidRPr="00E4381A" w:rsidRDefault="00036450" w:rsidP="004D3011">
            <w:pPr>
              <w:rPr>
                <w:rStyle w:val="Hyperlink"/>
              </w:rPr>
            </w:pPr>
          </w:p>
          <w:p w:rsidR="004D3011" w:rsidRPr="004D3011" w:rsidRDefault="004D3011" w:rsidP="006A3A16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071DF4" w:rsidRPr="003307D1" w:rsidRDefault="00071DF4" w:rsidP="003307D1">
            <w:pPr>
              <w:rPr>
                <w:color w:val="000000"/>
                <w:sz w:val="22"/>
                <w:szCs w:val="24"/>
              </w:rPr>
            </w:pPr>
            <w:r w:rsidRPr="00071DF4">
              <w:rPr>
                <w:color w:val="000000"/>
                <w:sz w:val="22"/>
                <w:szCs w:val="24"/>
              </w:rPr>
              <w:t xml:space="preserve">                                                                         </w:t>
            </w:r>
          </w:p>
          <w:p w:rsidR="00071DF4" w:rsidRPr="006A694B" w:rsidRDefault="00071DF4" w:rsidP="00071DF4">
            <w:pPr>
              <w:pStyle w:val="Style-1"/>
              <w:jc w:val="both"/>
              <w:rPr>
                <w:rFonts w:ascii="Arial" w:hAnsi="Arial" w:cs="Arial"/>
              </w:rPr>
            </w:pPr>
            <w:r w:rsidRPr="006A694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WORK EXPERIENCE</w:t>
            </w:r>
          </w:p>
          <w:p w:rsidR="00071DF4" w:rsidRDefault="00071DF4" w:rsidP="00071DF4">
            <w:pPr>
              <w:rPr>
                <w:color w:val="000000"/>
                <w:sz w:val="24"/>
                <w:szCs w:val="24"/>
              </w:rPr>
            </w:pPr>
          </w:p>
          <w:p w:rsidR="007B2971" w:rsidRDefault="007B2971" w:rsidP="00071DF4">
            <w:pP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Company</w:t>
            </w:r>
            <w:r w:rsidRPr="007B2971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: </w:t>
            </w:r>
            <w:r w:rsidR="00932884" w:rsidRPr="007B297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LANDMARK GROUP (AL RASHID GROUP BAHRAIN</w:t>
            </w:r>
            <w:r w:rsidR="00071DF4" w:rsidRPr="007B297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  <w:p w:rsidR="00071DF4" w:rsidRPr="009023DD" w:rsidRDefault="007B2971" w:rsidP="00071D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Designation: </w:t>
            </w:r>
            <w:r w:rsidR="009023DD" w:rsidRPr="00DE4E6B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</w:t>
            </w:r>
            <w:r w:rsidR="00DE4E6B" w:rsidRPr="007B2971">
              <w:rPr>
                <w:rFonts w:ascii="Times New Roman" w:hAnsi="Times New Roman" w:cs="Times New Roman"/>
                <w:sz w:val="20"/>
                <w:szCs w:val="20"/>
              </w:rPr>
              <w:t>IMPORTS ASSISTANT</w:t>
            </w:r>
            <w:r w:rsidR="00DE4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23DD" w:rsidRPr="00DE4E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055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7B297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Duration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905510" w:rsidRPr="00C644F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2016 – At Present</w:t>
            </w:r>
          </w:p>
          <w:p w:rsidR="009023DD" w:rsidRDefault="009023DD" w:rsidP="00071D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</w:t>
            </w:r>
          </w:p>
          <w:p w:rsidR="00DA30C4" w:rsidRPr="0083420B" w:rsidRDefault="00DA30C4" w:rsidP="00DE4E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 xml:space="preserve">Preparing </w:t>
            </w:r>
            <w:r w:rsidR="00C87EA2">
              <w:rPr>
                <w:rFonts w:ascii="Arial" w:hAnsi="Arial" w:cs="Arial"/>
                <w:bCs/>
                <w:color w:val="000000"/>
                <w:szCs w:val="24"/>
              </w:rPr>
              <w:t>cost sheets for landed shipments and updating same in Oracle ERP platform.</w:t>
            </w:r>
          </w:p>
          <w:p w:rsidR="0083420B" w:rsidRDefault="0083420B" w:rsidP="008342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/>
                <w:szCs w:val="24"/>
              </w:rPr>
            </w:pPr>
            <w:r w:rsidRPr="0083420B">
              <w:rPr>
                <w:rFonts w:ascii="Arial" w:hAnsi="Arial" w:cs="Arial"/>
                <w:bCs/>
                <w:color w:val="000000"/>
                <w:szCs w:val="24"/>
              </w:rPr>
              <w:t>Respect of import/export rules, Government Compliance</w:t>
            </w:r>
            <w:r w:rsidR="00E52E97">
              <w:rPr>
                <w:rFonts w:ascii="Arial" w:hAnsi="Arial" w:cs="Arial"/>
                <w:bCs/>
                <w:color w:val="000000"/>
                <w:szCs w:val="24"/>
              </w:rPr>
              <w:t xml:space="preserve"> </w:t>
            </w:r>
            <w:r w:rsidRPr="0083420B">
              <w:rPr>
                <w:rFonts w:ascii="Arial" w:hAnsi="Arial" w:cs="Arial"/>
                <w:bCs/>
                <w:color w:val="000000"/>
                <w:szCs w:val="24"/>
              </w:rPr>
              <w:t>and procedures for all import/export transactions.</w:t>
            </w:r>
          </w:p>
          <w:p w:rsidR="0083420B" w:rsidRDefault="0083420B" w:rsidP="008342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/>
                <w:szCs w:val="24"/>
              </w:rPr>
            </w:pPr>
            <w:r w:rsidRPr="00286B39">
              <w:rPr>
                <w:rFonts w:ascii="Arial" w:hAnsi="Arial" w:cs="Arial"/>
                <w:bCs/>
                <w:color w:val="000000"/>
                <w:szCs w:val="24"/>
              </w:rPr>
              <w:t>Interface with internal and external stakeholders, freight forwarders, customs brokers, customs officers and other functional areas to ensure coordination and logistics of shipments.</w:t>
            </w:r>
          </w:p>
          <w:p w:rsidR="0083420B" w:rsidRPr="0083420B" w:rsidRDefault="0083420B" w:rsidP="008342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/>
                <w:szCs w:val="24"/>
              </w:rPr>
            </w:pPr>
            <w:r w:rsidRPr="0083420B">
              <w:rPr>
                <w:rFonts w:ascii="Arial" w:hAnsi="Arial" w:cs="Arial"/>
                <w:bCs/>
                <w:color w:val="000000"/>
                <w:szCs w:val="24"/>
              </w:rPr>
              <w:t>Manage customs duty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, tax</w:t>
            </w:r>
            <w:r w:rsidRPr="0083420B">
              <w:rPr>
                <w:rFonts w:ascii="Arial" w:hAnsi="Arial" w:cs="Arial"/>
                <w:bCs/>
                <w:color w:val="000000"/>
                <w:szCs w:val="24"/>
              </w:rPr>
              <w:t xml:space="preserve"> programs 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and</w:t>
            </w:r>
            <w:r w:rsidRPr="0083420B">
              <w:rPr>
                <w:rFonts w:ascii="Arial" w:hAnsi="Arial" w:cs="Arial"/>
                <w:bCs/>
                <w:color w:val="000000"/>
                <w:szCs w:val="24"/>
              </w:rPr>
              <w:t xml:space="preserve"> all related record keeping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  <w:p w:rsidR="00071DF4" w:rsidRPr="00286B39" w:rsidRDefault="005220E0" w:rsidP="00071D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5220E0">
              <w:rPr>
                <w:rFonts w:ascii="Arial" w:hAnsi="Arial" w:cs="Arial"/>
                <w:bCs/>
                <w:color w:val="000000"/>
                <w:szCs w:val="24"/>
              </w:rPr>
              <w:t>Timely updating of shipment details in Supply Chain Portal</w:t>
            </w:r>
            <w:r w:rsidR="00932884"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  <w:p w:rsidR="00C967AB" w:rsidRPr="00C967AB" w:rsidRDefault="00932884" w:rsidP="00C967A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/>
                <w:szCs w:val="24"/>
              </w:rPr>
            </w:pPr>
            <w:r w:rsidRPr="00932884">
              <w:rPr>
                <w:rFonts w:ascii="Arial" w:hAnsi="Arial" w:cs="Arial"/>
                <w:bCs/>
                <w:color w:val="000000"/>
                <w:szCs w:val="24"/>
              </w:rPr>
              <w:t>Knowledge &amp; Handling of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 xml:space="preserve"> export shipment document as per customer requirements</w:t>
            </w:r>
            <w:r w:rsidR="00C967AB"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  <w:p w:rsidR="00071DF4" w:rsidRPr="00084163" w:rsidRDefault="00071DF4" w:rsidP="00071DF4">
            <w:pPr>
              <w:pStyle w:val="ListStyl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084163">
              <w:rPr>
                <w:rFonts w:ascii="Arial" w:hAnsi="Arial" w:cs="Arial"/>
                <w:sz w:val="22"/>
                <w:szCs w:val="24"/>
              </w:rPr>
              <w:t>Processing the documents of each shipment based on the Schedule daily with proper follow up and coordination with Supplier/Bank/Clearing Department.</w:t>
            </w:r>
          </w:p>
          <w:p w:rsidR="00071DF4" w:rsidRPr="00084163" w:rsidRDefault="00071DF4" w:rsidP="00071DF4">
            <w:pPr>
              <w:pStyle w:val="ListStyl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084163">
              <w:rPr>
                <w:rFonts w:ascii="Arial" w:hAnsi="Arial" w:cs="Arial"/>
                <w:sz w:val="22"/>
                <w:szCs w:val="24"/>
              </w:rPr>
              <w:t xml:space="preserve"> Coordinating with Finance dept: regarding payments, also with bank for getting the documents on time to clear the shipments without demurrage and storage charges.</w:t>
            </w:r>
          </w:p>
          <w:p w:rsidR="00071DF4" w:rsidRPr="00C967AB" w:rsidRDefault="00071DF4" w:rsidP="00071DF4">
            <w:pPr>
              <w:pStyle w:val="ListStyle"/>
              <w:numPr>
                <w:ilvl w:val="0"/>
                <w:numId w:val="1"/>
              </w:numPr>
              <w:tabs>
                <w:tab w:val="num" w:pos="504"/>
              </w:tabs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084163">
              <w:rPr>
                <w:rFonts w:ascii="Arial" w:hAnsi="Arial" w:cs="Arial"/>
                <w:sz w:val="22"/>
                <w:szCs w:val="24"/>
              </w:rPr>
              <w:t xml:space="preserve">Regular monitoring of the Shipments arrival and clearing by coordinating with the shipping companies (Liner/Forwarder) in Bahrain, also ensures the clearing is done within the TAT given by Company/shipping Company/Port.  </w:t>
            </w:r>
          </w:p>
          <w:p w:rsidR="00071DF4" w:rsidRPr="00084163" w:rsidRDefault="00071DF4" w:rsidP="00071DF4">
            <w:pPr>
              <w:pStyle w:val="ListStyl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bookmarkStart w:id="0" w:name="_Hlk24191360"/>
            <w:r w:rsidRPr="00084163">
              <w:rPr>
                <w:rFonts w:ascii="Arial" w:hAnsi="Arial" w:cs="Arial"/>
                <w:sz w:val="22"/>
                <w:szCs w:val="24"/>
              </w:rPr>
              <w:t>Processing of Exports towards various countries outside Bahrain.</w:t>
            </w:r>
          </w:p>
          <w:p w:rsidR="00071DF4" w:rsidRDefault="00071DF4" w:rsidP="009E2D87">
            <w:pPr>
              <w:pStyle w:val="ListStyle"/>
              <w:ind w:left="720"/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071DF4" w:rsidRDefault="00071DF4" w:rsidP="00071DF4">
            <w:pPr>
              <w:pStyle w:val="ListStyl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 Maintaining Petty cash float for day to day Expenses.</w:t>
            </w:r>
          </w:p>
          <w:p w:rsidR="008D7208" w:rsidRDefault="008D7208" w:rsidP="008D7208">
            <w:pPr>
              <w:pStyle w:val="ListStyle"/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B45BB4" w:rsidRDefault="00B45BB4" w:rsidP="008D7208">
            <w:pP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  <w:p w:rsidR="00B45BB4" w:rsidRDefault="00B45BB4" w:rsidP="008D7208">
            <w:pP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  <w:p w:rsidR="008D7208" w:rsidRPr="009023DD" w:rsidRDefault="00C644F9" w:rsidP="008D72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Company: </w:t>
            </w:r>
            <w:r w:rsidR="008D7208" w:rsidRPr="00C644F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LANDMARK GROUP (AL RASHID GROUP BAHRAIN</w:t>
            </w:r>
            <w:r w:rsidR="008D7208" w:rsidRPr="0093288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Designation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8D7208" w:rsidRPr="00C644F9">
              <w:rPr>
                <w:rFonts w:ascii="Times New Roman" w:hAnsi="Times New Roman" w:cs="Times New Roman"/>
                <w:sz w:val="20"/>
                <w:szCs w:val="20"/>
              </w:rPr>
              <w:t xml:space="preserve">DELIVERY COORDINATOR </w:t>
            </w:r>
            <w:r w:rsidR="003307D1" w:rsidRPr="00C644F9">
              <w:rPr>
                <w:rFonts w:ascii="Times New Roman" w:hAnsi="Times New Roman" w:cs="Times New Roman"/>
                <w:sz w:val="20"/>
                <w:szCs w:val="20"/>
              </w:rPr>
              <w:t>IN HOME CENTER</w:t>
            </w:r>
            <w:r w:rsidR="009055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7B297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05510" w:rsidRPr="00C644F9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  <w:p w:rsidR="008D7208" w:rsidRDefault="008D7208" w:rsidP="008D7208">
            <w:pPr>
              <w:pStyle w:val="ListStyle"/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E2D87" w:rsidRDefault="009E2D87" w:rsidP="003307D1">
            <w:pPr>
              <w:pStyle w:val="ListStyle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9E2D87">
              <w:rPr>
                <w:rFonts w:ascii="Arial" w:hAnsi="Arial" w:cs="Arial"/>
                <w:sz w:val="22"/>
                <w:szCs w:val="24"/>
              </w:rPr>
              <w:t>Monitor and manage vehicle pipeline flow and appointment calendars to ensure an accurate and efficient delivery process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</w:p>
          <w:p w:rsidR="003307D1" w:rsidRDefault="003307D1" w:rsidP="003307D1">
            <w:pPr>
              <w:pStyle w:val="ListStyle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 w:rsidRPr="003307D1">
              <w:rPr>
                <w:rFonts w:ascii="Arial" w:hAnsi="Arial" w:cs="Arial"/>
                <w:sz w:val="22"/>
                <w:szCs w:val="24"/>
              </w:rPr>
              <w:t xml:space="preserve">Coordinates with tired-party </w:t>
            </w:r>
            <w:r>
              <w:rPr>
                <w:rFonts w:ascii="Arial" w:hAnsi="Arial" w:cs="Arial"/>
                <w:sz w:val="22"/>
                <w:szCs w:val="24"/>
              </w:rPr>
              <w:t>Transport</w:t>
            </w:r>
            <w:r w:rsidRPr="003307D1">
              <w:rPr>
                <w:rFonts w:ascii="Arial" w:hAnsi="Arial" w:cs="Arial"/>
                <w:sz w:val="22"/>
                <w:szCs w:val="24"/>
              </w:rPr>
              <w:t xml:space="preserve"> service provider</w:t>
            </w:r>
            <w:r>
              <w:rPr>
                <w:rFonts w:ascii="Arial" w:hAnsi="Arial" w:cs="Arial"/>
                <w:sz w:val="22"/>
                <w:szCs w:val="24"/>
              </w:rPr>
              <w:t>.</w:t>
            </w:r>
          </w:p>
          <w:p w:rsidR="003307D1" w:rsidRDefault="003307D1" w:rsidP="003307D1">
            <w:pPr>
              <w:pStyle w:val="ListStyle"/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Maintaining Proper records for delivery </w:t>
            </w:r>
            <w:r w:rsidR="00F80F65">
              <w:rPr>
                <w:rFonts w:ascii="Arial" w:hAnsi="Arial" w:cs="Arial"/>
                <w:sz w:val="22"/>
                <w:szCs w:val="24"/>
              </w:rPr>
              <w:t>activities.</w:t>
            </w:r>
          </w:p>
          <w:p w:rsidR="00F80F65" w:rsidRDefault="00F80F65" w:rsidP="00F80F65">
            <w:pPr>
              <w:pStyle w:val="ListStyle"/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F80F65" w:rsidRDefault="00F80F65" w:rsidP="00F80F65">
            <w:pPr>
              <w:pStyle w:val="ListStyle"/>
              <w:contextualSpacing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F80F65" w:rsidRDefault="00C644F9" w:rsidP="00F80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Company</w:t>
            </w:r>
            <w:r w:rsidRPr="0093288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F80F65" w:rsidRPr="00C644F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LANDMARK GROUP (AL RASHID GROUP BAHRAIN)</w:t>
            </w:r>
            <w:r w:rsidR="00F80F65" w:rsidRPr="00C644F9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Designation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80F65" w:rsidRPr="00C644F9">
              <w:rPr>
                <w:rFonts w:ascii="Times New Roman" w:hAnsi="Times New Roman" w:cs="Times New Roman"/>
                <w:sz w:val="20"/>
                <w:szCs w:val="20"/>
              </w:rPr>
              <w:t>ACCOUNTS ASSISTANT</w:t>
            </w:r>
            <w:r w:rsidR="009055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                                                  </w:t>
            </w:r>
            <w:r w:rsidRPr="007B297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05510" w:rsidRPr="00C644F9">
              <w:rPr>
                <w:rFonts w:ascii="Times New Roman" w:hAnsi="Times New Roman" w:cs="Times New Roman"/>
                <w:sz w:val="20"/>
                <w:szCs w:val="20"/>
              </w:rPr>
              <w:t>2014 - 2015</w:t>
            </w:r>
          </w:p>
          <w:p w:rsidR="00F80F65" w:rsidRDefault="00F80F65" w:rsidP="00F80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0F65" w:rsidRDefault="00F80F65" w:rsidP="00F80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0F65" w:rsidRPr="009C4357" w:rsidRDefault="00F80F65" w:rsidP="00F80F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Examine Daily sales report to verify Cash flow</w:t>
            </w:r>
            <w:r w:rsidR="007B2971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9C4357" w:rsidRPr="00F80F65" w:rsidRDefault="009C4357" w:rsidP="00F80F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181717"/>
                <w:shd w:val="clear" w:color="auto" w:fill="FFFFFF"/>
              </w:rPr>
              <w:t>Reconciled accounts, bank statements and financial data for reporting.</w:t>
            </w:r>
          </w:p>
          <w:p w:rsidR="00F80F65" w:rsidRPr="00F80F65" w:rsidRDefault="00F80F65" w:rsidP="00F80F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Maintain Petty Cash book</w:t>
            </w:r>
            <w:r w:rsidR="007B2971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F80F65" w:rsidRPr="00905510" w:rsidRDefault="00F80F65" w:rsidP="00F80F6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Receiving of contributions from Shops through bank slips</w:t>
            </w:r>
            <w:r w:rsidR="007B2971"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071DF4" w:rsidRPr="00862255" w:rsidRDefault="00905510" w:rsidP="009055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Prepare monthly reports</w:t>
            </w:r>
            <w:bookmarkEnd w:id="0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.</w:t>
            </w:r>
          </w:p>
          <w:p w:rsidR="00862255" w:rsidRPr="00862255" w:rsidRDefault="00862255" w:rsidP="009055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DSR Handled more than 53 shops</w:t>
            </w:r>
          </w:p>
          <w:p w:rsidR="00862255" w:rsidRPr="00862255" w:rsidRDefault="009C4357" w:rsidP="009055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  <w:szCs w:val="24"/>
              </w:rPr>
            </w:pPr>
            <w:r w:rsidRPr="00862255">
              <w:rPr>
                <w:rFonts w:ascii="Arial" w:hAnsi="Arial" w:cs="Arial"/>
                <w:bCs/>
                <w:color w:val="000000"/>
                <w:szCs w:val="24"/>
              </w:rPr>
              <w:t>P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 xml:space="preserve">rocessing </w:t>
            </w:r>
            <w:r w:rsidRPr="00862255">
              <w:rPr>
                <w:rFonts w:ascii="Arial" w:hAnsi="Arial" w:cs="Arial"/>
                <w:bCs/>
                <w:color w:val="000000"/>
                <w:szCs w:val="24"/>
              </w:rPr>
              <w:t>monthly</w:t>
            </w:r>
            <w:r w:rsidR="00862255" w:rsidRPr="00862255">
              <w:rPr>
                <w:rFonts w:ascii="Arial" w:hAnsi="Arial" w:cs="Arial"/>
                <w:bCs/>
                <w:color w:val="000000"/>
                <w:szCs w:val="24"/>
              </w:rPr>
              <w:t xml:space="preserve"> reports for credit purchase </w:t>
            </w:r>
          </w:p>
          <w:p w:rsidR="00862255" w:rsidRPr="00905510" w:rsidRDefault="00862255" w:rsidP="00862255">
            <w:pPr>
              <w:pStyle w:val="ListParagrap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05510" w:rsidRPr="00905510" w:rsidRDefault="00905510" w:rsidP="0090551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644F9" w:rsidRDefault="00071DF4" w:rsidP="00071D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644F9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Company</w:t>
            </w:r>
            <w:r w:rsidR="00C644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C644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Accounts Service society</w:t>
            </w:r>
          </w:p>
          <w:p w:rsidR="00C644F9" w:rsidRDefault="00C644F9" w:rsidP="00071DF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Designation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382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Trainee</w:t>
            </w:r>
          </w:p>
          <w:p w:rsidR="00071DF4" w:rsidRDefault="00C644F9" w:rsidP="00071D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7B297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Duration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: </w:t>
            </w:r>
            <w:r w:rsidR="00071DF4" w:rsidRPr="00382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2012-13</w:t>
            </w:r>
          </w:p>
          <w:p w:rsidR="00071DF4" w:rsidRDefault="00071DF4" w:rsidP="00071D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71DF4" w:rsidRPr="00084163" w:rsidRDefault="00071DF4" w:rsidP="00071D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4163">
              <w:rPr>
                <w:rFonts w:ascii="Arial" w:hAnsi="Arial" w:cs="Arial"/>
                <w:color w:val="000000"/>
                <w:szCs w:val="18"/>
              </w:rPr>
              <w:t>Maintain Sales Reconciliation</w:t>
            </w:r>
            <w:r w:rsidR="007B2971">
              <w:rPr>
                <w:rFonts w:ascii="Arial" w:hAnsi="Arial" w:cs="Arial"/>
                <w:color w:val="000000"/>
                <w:szCs w:val="18"/>
              </w:rPr>
              <w:t>.</w:t>
            </w:r>
          </w:p>
          <w:p w:rsidR="00071DF4" w:rsidRPr="00084163" w:rsidRDefault="00071DF4" w:rsidP="00071D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4163">
              <w:rPr>
                <w:rFonts w:ascii="Arial" w:hAnsi="Arial" w:cs="Arial"/>
                <w:color w:val="000000"/>
                <w:szCs w:val="18"/>
              </w:rPr>
              <w:t>Maintain Petty Cash Book</w:t>
            </w:r>
            <w:r w:rsidR="007B2971">
              <w:rPr>
                <w:rFonts w:ascii="Arial" w:hAnsi="Arial" w:cs="Arial"/>
                <w:color w:val="000000"/>
                <w:szCs w:val="18"/>
              </w:rPr>
              <w:t>.</w:t>
            </w:r>
          </w:p>
          <w:p w:rsidR="00071DF4" w:rsidRPr="00084163" w:rsidRDefault="00071DF4" w:rsidP="00071D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4163">
              <w:rPr>
                <w:rFonts w:ascii="Arial" w:hAnsi="Arial" w:cs="Arial"/>
                <w:color w:val="000000"/>
                <w:szCs w:val="18"/>
              </w:rPr>
              <w:t>Maintain day to day books of Accounts in Tally</w:t>
            </w:r>
            <w:r w:rsidR="007B2971">
              <w:rPr>
                <w:rFonts w:ascii="Arial" w:hAnsi="Arial" w:cs="Arial"/>
                <w:color w:val="000000"/>
                <w:szCs w:val="18"/>
              </w:rPr>
              <w:t>.</w:t>
            </w:r>
          </w:p>
          <w:p w:rsidR="00071DF4" w:rsidRPr="00231B0B" w:rsidRDefault="00071DF4" w:rsidP="00071D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4163">
              <w:rPr>
                <w:rFonts w:ascii="Arial" w:hAnsi="Arial" w:cs="Arial"/>
                <w:color w:val="000000"/>
                <w:szCs w:val="18"/>
              </w:rPr>
              <w:t>Invoice receiving and book keeping</w:t>
            </w:r>
            <w:r w:rsidR="007B2971">
              <w:rPr>
                <w:rFonts w:ascii="Arial" w:hAnsi="Arial" w:cs="Arial"/>
                <w:color w:val="000000"/>
                <w:szCs w:val="18"/>
              </w:rPr>
              <w:t>.</w:t>
            </w:r>
          </w:p>
          <w:p w:rsidR="00231B0B" w:rsidRDefault="00231B0B" w:rsidP="00231B0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1B0B" w:rsidRDefault="00231B0B" w:rsidP="003307D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31B0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REWARDS AND RECOGNATIONS</w:t>
            </w:r>
          </w:p>
          <w:p w:rsidR="00231B0B" w:rsidRDefault="00231B0B" w:rsidP="003307D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31B0B" w:rsidRDefault="00231B0B" w:rsidP="00231B0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31B0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Certi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ficate of appreciation Received for exceptional </w:t>
            </w:r>
            <w:r w:rsidR="00B45BB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efficiency to clear critical shipments for oasis Mall – Juffair Project.</w:t>
            </w:r>
          </w:p>
          <w:p w:rsidR="00862255" w:rsidRDefault="00862255" w:rsidP="00231B0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Received a certificate for Prize winner employee.</w:t>
            </w:r>
          </w:p>
          <w:p w:rsidR="00B45BB4" w:rsidRDefault="00B45BB4" w:rsidP="003307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45BB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Received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</w:t>
            </w:r>
            <w:r w:rsidRPr="00B45BB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Appreciation Certificate for Symphony Achievement in 2014-1</w:t>
            </w:r>
            <w:r w:rsidR="00D4227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  <w:r w:rsidR="007B297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7B2971" w:rsidRPr="00D42277" w:rsidRDefault="007B2971" w:rsidP="007B2971">
            <w:pPr>
              <w:pStyle w:val="ListParagrap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A0673" w:rsidRDefault="005A0673" w:rsidP="00071DF4">
            <w:pPr>
              <w:pStyle w:val="ListStyle"/>
              <w:tabs>
                <w:tab w:val="num" w:pos="504"/>
              </w:tabs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A0673" w:rsidRDefault="005A0673" w:rsidP="00071DF4">
            <w:pPr>
              <w:pStyle w:val="ListStyle"/>
              <w:tabs>
                <w:tab w:val="num" w:pos="504"/>
              </w:tabs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71DF4" w:rsidRPr="00084163" w:rsidRDefault="00B45BB4" w:rsidP="00071DF4">
            <w:pPr>
              <w:pStyle w:val="ListStyle"/>
              <w:tabs>
                <w:tab w:val="num" w:pos="504"/>
              </w:tabs>
              <w:contextualSpacing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 xml:space="preserve">TECHNICAL AND FUNCTIONAL STRENGTH </w:t>
            </w:r>
          </w:p>
          <w:p w:rsidR="00071DF4" w:rsidRPr="006A694B" w:rsidRDefault="00071DF4" w:rsidP="00071DF4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23FE" w:rsidRPr="003823FE" w:rsidRDefault="003823FE" w:rsidP="00071DF4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Certified Emergency first Aider.  </w:t>
            </w:r>
          </w:p>
          <w:p w:rsidR="003823FE" w:rsidRPr="003823FE" w:rsidRDefault="003823FE" w:rsidP="003823FE">
            <w:pPr>
              <w:pStyle w:val="ListParagraph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K</w:t>
            </w:r>
            <w:r w:rsidRPr="00AF438A">
              <w:rPr>
                <w:rFonts w:ascii="Arial" w:hAnsi="Arial" w:cs="Arial"/>
                <w:color w:val="000000"/>
                <w:szCs w:val="18"/>
              </w:rPr>
              <w:t>nowledge of Tally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Pr="00AF438A">
              <w:rPr>
                <w:rFonts w:ascii="Arial" w:hAnsi="Arial" w:cs="Arial"/>
                <w:color w:val="000000"/>
                <w:szCs w:val="18"/>
              </w:rPr>
              <w:t>7.2&amp;9.0 ERP &amp; ERP Software.</w:t>
            </w:r>
          </w:p>
          <w:p w:rsidR="00071DF4" w:rsidRPr="003823FE" w:rsidRDefault="00071DF4" w:rsidP="00071DF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3823FE">
              <w:rPr>
                <w:rFonts w:ascii="Arial" w:hAnsi="Arial" w:cs="Arial"/>
                <w:color w:val="000000"/>
              </w:rPr>
              <w:t>Knowledge of MS-Office, MS Excel.</w:t>
            </w:r>
          </w:p>
          <w:p w:rsidR="007B2971" w:rsidRPr="007B2971" w:rsidRDefault="00B45BB4" w:rsidP="007B29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3823FE">
              <w:rPr>
                <w:rFonts w:ascii="Arial" w:hAnsi="Arial" w:cs="Arial"/>
                <w:color w:val="000000"/>
              </w:rPr>
              <w:t>Able to work as an integral part of a strong team</w:t>
            </w:r>
            <w:r w:rsidR="007B2971">
              <w:rPr>
                <w:rFonts w:ascii="Arial" w:hAnsi="Arial" w:cs="Arial"/>
                <w:color w:val="000000"/>
              </w:rPr>
              <w:t>.</w:t>
            </w:r>
          </w:p>
          <w:p w:rsidR="00B45BB4" w:rsidRPr="003823FE" w:rsidRDefault="001A02F6" w:rsidP="00071DF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1A02F6">
              <w:rPr>
                <w:rFonts w:ascii="Arial" w:hAnsi="Arial" w:cs="Arial"/>
                <w:color w:val="000000"/>
              </w:rPr>
              <w:t>Having valid Bahrain</w:t>
            </w:r>
            <w:r>
              <w:rPr>
                <w:rFonts w:ascii="Arial" w:hAnsi="Arial" w:cs="Arial"/>
                <w:color w:val="000000"/>
              </w:rPr>
              <w:t xml:space="preserve"> driving</w:t>
            </w:r>
            <w:r w:rsidRPr="001A02F6">
              <w:rPr>
                <w:rFonts w:ascii="Arial" w:hAnsi="Arial" w:cs="Arial"/>
                <w:color w:val="000000"/>
              </w:rPr>
              <w:t xml:space="preserve"> license</w:t>
            </w:r>
            <w:r w:rsidR="007B2971">
              <w:rPr>
                <w:rFonts w:ascii="Arial" w:hAnsi="Arial" w:cs="Arial"/>
                <w:color w:val="000000"/>
              </w:rPr>
              <w:t>.</w:t>
            </w:r>
          </w:p>
          <w:p w:rsidR="003823FE" w:rsidRPr="003823FE" w:rsidRDefault="003823FE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3823FE">
              <w:rPr>
                <w:rFonts w:ascii="Arial" w:hAnsi="Arial" w:cs="Arial"/>
                <w:color w:val="000000"/>
              </w:rPr>
              <w:t>Proficient</w:t>
            </w:r>
            <w:r w:rsidRPr="003823FE">
              <w:rPr>
                <w:rFonts w:ascii="Arial" w:hAnsi="Arial" w:cs="Arial"/>
                <w:color w:val="3A3A3A"/>
                <w:shd w:val="clear" w:color="auto" w:fill="FFFFFF"/>
              </w:rPr>
              <w:t xml:space="preserve"> with various logistics software: RMS, WMS, GDMS, SCP</w:t>
            </w:r>
            <w:r w:rsidR="007B2971">
              <w:rPr>
                <w:rFonts w:ascii="Arial" w:hAnsi="Arial" w:cs="Arial"/>
                <w:color w:val="3A3A3A"/>
                <w:shd w:val="clear" w:color="auto" w:fill="FFFFFF"/>
              </w:rPr>
              <w:t>.</w:t>
            </w:r>
          </w:p>
          <w:p w:rsidR="003823FE" w:rsidRDefault="003823FE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3823FE">
              <w:rPr>
                <w:rFonts w:ascii="Arial" w:hAnsi="Arial" w:cs="Arial"/>
                <w:color w:val="000000"/>
              </w:rPr>
              <w:t>Excellent communication skills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3823FE" w:rsidRDefault="003823FE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3823FE">
              <w:rPr>
                <w:rFonts w:ascii="Arial" w:hAnsi="Arial" w:cs="Arial"/>
                <w:color w:val="000000"/>
              </w:rPr>
              <w:t>Critical thinker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3823FE" w:rsidRDefault="003823FE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3823FE">
              <w:rPr>
                <w:rFonts w:ascii="Arial" w:hAnsi="Arial" w:cs="Arial"/>
                <w:color w:val="000000"/>
              </w:rPr>
              <w:t>Highly organized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C644F9" w:rsidRDefault="00C644F9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C644F9">
              <w:rPr>
                <w:rFonts w:ascii="Arial" w:hAnsi="Arial" w:cs="Arial"/>
                <w:color w:val="000000"/>
              </w:rPr>
              <w:t>Ability to Work Under Pressure</w:t>
            </w:r>
          </w:p>
          <w:p w:rsidR="00C644F9" w:rsidRPr="00C644F9" w:rsidRDefault="00C644F9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3143"/>
              </w:rPr>
              <w:t>Adaptability</w:t>
            </w:r>
          </w:p>
          <w:p w:rsidR="00C644F9" w:rsidRPr="00C644F9" w:rsidRDefault="00C644F9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3143"/>
              </w:rPr>
              <w:t>Teamwork</w:t>
            </w:r>
          </w:p>
          <w:p w:rsidR="00C644F9" w:rsidRPr="00C644F9" w:rsidRDefault="00C644F9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3143"/>
              </w:rPr>
              <w:t>Quick learner</w:t>
            </w:r>
          </w:p>
          <w:p w:rsidR="00862255" w:rsidRPr="00862255" w:rsidRDefault="00862255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3143"/>
              </w:rPr>
              <w:t>Handled various departments in Landmark Group as Accounts, Logistics, Imports</w:t>
            </w:r>
          </w:p>
          <w:p w:rsidR="00C644F9" w:rsidRDefault="00862255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3143"/>
              </w:rPr>
              <w:t xml:space="preserve"> Time Management</w:t>
            </w:r>
          </w:p>
          <w:p w:rsidR="007B2971" w:rsidRDefault="00862255" w:rsidP="003823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862255">
              <w:rPr>
                <w:rFonts w:ascii="Arial" w:hAnsi="Arial" w:cs="Arial"/>
                <w:color w:val="000000"/>
              </w:rPr>
              <w:t>Active Listening</w:t>
            </w:r>
          </w:p>
          <w:p w:rsidR="00D42277" w:rsidRPr="009023DD" w:rsidRDefault="00D42277" w:rsidP="00D42277">
            <w:pPr>
              <w:contextualSpacing/>
              <w:jc w:val="both"/>
              <w:rPr>
                <w:rFonts w:ascii="Arial" w:hAnsi="Arial" w:cs="Arial"/>
                <w:b/>
                <w:bCs/>
                <w:color w:val="222222"/>
                <w:sz w:val="24"/>
                <w:u w:val="single"/>
                <w:shd w:val="clear" w:color="auto" w:fill="FFFFFF"/>
              </w:rPr>
            </w:pPr>
            <w:r w:rsidRPr="009023DD">
              <w:rPr>
                <w:rFonts w:ascii="Arial" w:hAnsi="Arial" w:cs="Arial"/>
                <w:b/>
                <w:bCs/>
                <w:color w:val="222222"/>
                <w:sz w:val="24"/>
                <w:u w:val="single"/>
                <w:shd w:val="clear" w:color="auto" w:fill="FFFFFF"/>
              </w:rPr>
              <w:t>ACADEMIC QUALIFICATION</w:t>
            </w:r>
          </w:p>
          <w:p w:rsidR="00D42277" w:rsidRDefault="00D42277" w:rsidP="00D42277">
            <w:pPr>
              <w:contextualSpacing/>
              <w:jc w:val="both"/>
              <w:rPr>
                <w:rFonts w:ascii="Arial" w:hAnsi="Arial" w:cs="Arial"/>
                <w:b/>
                <w:bCs/>
                <w:color w:val="222222"/>
                <w:sz w:val="20"/>
                <w:u w:val="single"/>
                <w:shd w:val="clear" w:color="auto" w:fill="FFFFFF"/>
              </w:rPr>
            </w:pPr>
          </w:p>
          <w:p w:rsidR="00D42277" w:rsidRPr="00F44D80" w:rsidRDefault="00D42277" w:rsidP="00D42277">
            <w:pPr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</w:pPr>
            <w:r w:rsidRPr="009023DD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                                                                                </w:t>
            </w:r>
            <w:r w:rsidRPr="00F44D80">
              <w:rPr>
                <w:b/>
                <w:color w:val="000000"/>
                <w:sz w:val="22"/>
                <w:szCs w:val="24"/>
              </w:rPr>
              <w:t>2012 – 2013</w:t>
            </w:r>
          </w:p>
          <w:p w:rsidR="00D42277" w:rsidRPr="00071DF4" w:rsidRDefault="00D42277" w:rsidP="00D42277">
            <w:pPr>
              <w:rPr>
                <w:rFonts w:ascii="Arial" w:hAnsi="Arial" w:cs="Arial"/>
                <w:sz w:val="22"/>
              </w:rPr>
            </w:pPr>
            <w:r w:rsidRPr="00071DF4">
              <w:rPr>
                <w:rFonts w:ascii="Arial" w:hAnsi="Arial" w:cs="Arial"/>
                <w:sz w:val="22"/>
              </w:rPr>
              <w:t>Diploma in Professional Accounting</w:t>
            </w: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  <w:r w:rsidRPr="00071DF4">
              <w:rPr>
                <w:rFonts w:ascii="Arial" w:hAnsi="Arial" w:cs="Arial"/>
                <w:color w:val="000000"/>
                <w:sz w:val="22"/>
              </w:rPr>
              <w:t xml:space="preserve">                                                                          </w:t>
            </w:r>
          </w:p>
          <w:p w:rsidR="00D42277" w:rsidRPr="00F44D80" w:rsidRDefault="00D42277" w:rsidP="00D422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</w:t>
            </w:r>
            <w:r w:rsidRPr="00F44D80">
              <w:rPr>
                <w:b/>
                <w:color w:val="000000"/>
                <w:sz w:val="22"/>
                <w:szCs w:val="24"/>
              </w:rPr>
              <w:t>2009 – 2012</w:t>
            </w:r>
          </w:p>
          <w:p w:rsidR="00D42277" w:rsidRPr="00071DF4" w:rsidRDefault="00D42277" w:rsidP="00D42277">
            <w:pPr>
              <w:rPr>
                <w:rFonts w:ascii="Arial" w:hAnsi="Arial" w:cs="Arial"/>
                <w:sz w:val="22"/>
              </w:rPr>
            </w:pPr>
            <w:r w:rsidRPr="009023DD">
              <w:rPr>
                <w:rFonts w:ascii="Arial" w:hAnsi="Arial" w:cs="Arial"/>
                <w:sz w:val="22"/>
              </w:rPr>
              <w:t>Bachelor of Commerce</w:t>
            </w:r>
            <w:r>
              <w:rPr>
                <w:rFonts w:ascii="Arial" w:hAnsi="Arial" w:cs="Arial"/>
                <w:sz w:val="22"/>
              </w:rPr>
              <w:t xml:space="preserve"> with </w:t>
            </w:r>
            <w:r w:rsidRPr="009023DD">
              <w:rPr>
                <w:rFonts w:ascii="Arial" w:hAnsi="Arial" w:cs="Arial"/>
                <w:sz w:val="22"/>
              </w:rPr>
              <w:t>Computer Applications</w:t>
            </w:r>
            <w:r w:rsidRPr="00071DF4">
              <w:rPr>
                <w:rFonts w:ascii="Arial" w:hAnsi="Arial" w:cs="Arial"/>
                <w:sz w:val="22"/>
              </w:rPr>
              <w:t>, University of Kerala</w:t>
            </w:r>
          </w:p>
          <w:p w:rsidR="00D42277" w:rsidRDefault="00D42277" w:rsidP="00D42277">
            <w:pPr>
              <w:rPr>
                <w:rFonts w:ascii="Arial" w:hAnsi="Arial" w:cs="Arial"/>
                <w:color w:val="000000"/>
              </w:rPr>
            </w:pPr>
          </w:p>
          <w:p w:rsidR="00D42277" w:rsidRPr="00D42277" w:rsidRDefault="00D42277" w:rsidP="00D42277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</w:p>
          <w:p w:rsidR="00D42277" w:rsidRDefault="00D42277" w:rsidP="00D42277">
            <w:pPr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 w:rsidRPr="00D42277">
              <w:rPr>
                <w:rFonts w:ascii="Arial" w:hAnsi="Arial" w:cs="Arial"/>
                <w:b/>
                <w:color w:val="000000"/>
                <w:sz w:val="24"/>
                <w:u w:val="single"/>
              </w:rPr>
              <w:t>REFERENCE</w:t>
            </w:r>
          </w:p>
          <w:p w:rsidR="00D42277" w:rsidRPr="00D42277" w:rsidRDefault="00D42277" w:rsidP="00D42277">
            <w:pPr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  <w:r w:rsidRPr="00BD179F">
              <w:rPr>
                <w:rFonts w:ascii="Arial" w:hAnsi="Arial" w:cs="Arial"/>
                <w:b/>
                <w:color w:val="000000"/>
                <w:sz w:val="22"/>
              </w:rPr>
              <w:t>Mr. Paul Camilo</w:t>
            </w:r>
            <w:r w:rsidRPr="00D42277">
              <w:rPr>
                <w:rFonts w:ascii="Arial" w:hAnsi="Arial" w:cs="Arial"/>
                <w:color w:val="000000"/>
                <w:sz w:val="22"/>
              </w:rPr>
              <w:t xml:space="preserve"> (Imports Manager, Landmark group)</w:t>
            </w: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Phone Number: +973 38382515, 17116325</w:t>
            </w: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  <w:r w:rsidRPr="00BD179F">
              <w:rPr>
                <w:rFonts w:ascii="Arial" w:hAnsi="Arial" w:cs="Arial"/>
                <w:b/>
                <w:color w:val="000000"/>
                <w:sz w:val="22"/>
              </w:rPr>
              <w:t xml:space="preserve">Ms. Khadija Jamsheer </w:t>
            </w:r>
            <w:r>
              <w:rPr>
                <w:rFonts w:ascii="Arial" w:hAnsi="Arial" w:cs="Arial"/>
                <w:color w:val="000000"/>
                <w:sz w:val="22"/>
              </w:rPr>
              <w:t>(Senior Accountant, Landmark Group)</w:t>
            </w: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Phone Number:17116223</w:t>
            </w: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</w:p>
          <w:p w:rsidR="00BD179F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  <w:r w:rsidRPr="00BD179F">
              <w:rPr>
                <w:rFonts w:ascii="Arial" w:hAnsi="Arial" w:cs="Arial"/>
                <w:b/>
                <w:color w:val="000000"/>
                <w:sz w:val="22"/>
              </w:rPr>
              <w:t>Mr. Nooruddeen Othiyil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(</w:t>
            </w:r>
            <w:r w:rsidR="00BD179F">
              <w:rPr>
                <w:rFonts w:ascii="Arial" w:hAnsi="Arial" w:cs="Arial"/>
                <w:color w:val="000000"/>
                <w:sz w:val="22"/>
              </w:rPr>
              <w:t>Accounts Manager, Landmark Group)</w:t>
            </w:r>
          </w:p>
          <w:p w:rsidR="00BD179F" w:rsidRDefault="00BD179F" w:rsidP="00BD179F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Phone Number: 17116205</w:t>
            </w:r>
          </w:p>
          <w:p w:rsidR="00D42277" w:rsidRDefault="00D42277" w:rsidP="00D42277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:rsidR="00071DF4" w:rsidRDefault="00071DF4" w:rsidP="00071DF4">
            <w:pPr>
              <w:rPr>
                <w:color w:val="000000"/>
                <w:sz w:val="24"/>
                <w:szCs w:val="24"/>
              </w:rPr>
            </w:pPr>
          </w:p>
          <w:p w:rsidR="00071DF4" w:rsidRDefault="00071DF4" w:rsidP="00071DF4">
            <w:pP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083FA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DECLARATION</w:t>
            </w:r>
          </w:p>
          <w:p w:rsidR="00500753" w:rsidRPr="00500753" w:rsidRDefault="00500753" w:rsidP="00071DF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071DF4" w:rsidRDefault="00500753" w:rsidP="00071DF4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50075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</w:t>
            </w:r>
            <w:r w:rsidR="00071DF4" w:rsidRPr="00083FA0">
              <w:rPr>
                <w:rFonts w:ascii="Arial" w:hAnsi="Arial" w:cs="Arial"/>
                <w:color w:val="000000"/>
                <w:sz w:val="22"/>
                <w:szCs w:val="18"/>
              </w:rPr>
              <w:t xml:space="preserve"> I hereby declare that all above-mentioned information is in accordance with fact or truth up to my knowledge and I bear the responsibilities for the correctness of the </w:t>
            </w:r>
            <w:r w:rsidR="00071DF4" w:rsidRPr="00296AF5">
              <w:rPr>
                <w:rFonts w:ascii="Arial" w:hAnsi="Arial" w:cs="Arial"/>
                <w:color w:val="000000"/>
                <w:sz w:val="22"/>
                <w:szCs w:val="18"/>
              </w:rPr>
              <w:t>above-mentioned</w:t>
            </w:r>
            <w:r w:rsidR="00071DF4" w:rsidRPr="00083FA0">
              <w:rPr>
                <w:rFonts w:ascii="Arial" w:hAnsi="Arial" w:cs="Arial"/>
                <w:color w:val="000000"/>
                <w:sz w:val="22"/>
                <w:szCs w:val="18"/>
              </w:rPr>
              <w:t>.</w:t>
            </w:r>
          </w:p>
          <w:p w:rsidR="00296AF5" w:rsidRDefault="00296AF5" w:rsidP="00071DF4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296AF5" w:rsidRDefault="00296AF5" w:rsidP="00071DF4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296AF5" w:rsidRDefault="00296AF5" w:rsidP="00071DF4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 xml:space="preserve">Date </w:t>
            </w:r>
            <w:r w:rsidR="005A31E3">
              <w:rPr>
                <w:rFonts w:ascii="Arial" w:hAnsi="Arial" w:cs="Arial"/>
                <w:color w:val="000000"/>
                <w:sz w:val="22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>.</w:t>
            </w:r>
            <w:r w:rsidR="005A31E3">
              <w:rPr>
                <w:rFonts w:ascii="Arial" w:hAnsi="Arial" w:cs="Arial"/>
                <w:color w:val="000000"/>
                <w:sz w:val="22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>.</w:t>
            </w:r>
            <w:r w:rsidR="00AB326E">
              <w:rPr>
                <w:rFonts w:ascii="Arial" w:hAnsi="Arial" w:cs="Arial"/>
                <w:color w:val="000000"/>
                <w:sz w:val="22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 xml:space="preserve">                                                         Signature</w:t>
            </w:r>
          </w:p>
          <w:p w:rsidR="00071DF4" w:rsidRPr="00862255" w:rsidRDefault="005A0673" w:rsidP="004D3011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 xml:space="preserve">                                                                  </w:t>
            </w:r>
            <w:r w:rsidR="00296AF5">
              <w:rPr>
                <w:rFonts w:ascii="Arial" w:hAnsi="Arial" w:cs="Arial"/>
                <w:color w:val="000000"/>
                <w:sz w:val="22"/>
                <w:szCs w:val="18"/>
              </w:rPr>
              <w:t xml:space="preserve">       </w:t>
            </w:r>
            <w:r w:rsidR="00296AF5" w:rsidRPr="00296AF5">
              <w:rPr>
                <w:rFonts w:ascii="Arial" w:hAnsi="Arial" w:cs="Arial"/>
                <w:color w:val="000000"/>
                <w:sz w:val="22"/>
                <w:szCs w:val="18"/>
              </w:rPr>
              <w:t>Aseer Kab</w:t>
            </w:r>
            <w:r w:rsidR="00500753">
              <w:rPr>
                <w:rFonts w:ascii="Arial" w:hAnsi="Arial" w:cs="Arial"/>
                <w:color w:val="000000"/>
                <w:sz w:val="22"/>
                <w:szCs w:val="18"/>
              </w:rPr>
              <w:t>eer</w:t>
            </w:r>
            <w:r w:rsidR="00296AF5">
              <w:rPr>
                <w:rFonts w:ascii="Arial" w:hAnsi="Arial" w:cs="Arial"/>
                <w:color w:val="000000"/>
                <w:sz w:val="22"/>
                <w:szCs w:val="1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bookmarkStart w:id="1" w:name="_GoBack"/>
        <w:bookmarkEnd w:id="1"/>
      </w:tr>
    </w:tbl>
    <w:p w:rsidR="0043117B" w:rsidRDefault="003E0E7C" w:rsidP="00932884">
      <w:pPr>
        <w:tabs>
          <w:tab w:val="left" w:pos="990"/>
        </w:tabs>
      </w:pP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E7C" w:rsidRDefault="003E0E7C" w:rsidP="000C45FF">
      <w:r>
        <w:separator/>
      </w:r>
    </w:p>
  </w:endnote>
  <w:endnote w:type="continuationSeparator" w:id="0">
    <w:p w:rsidR="003E0E7C" w:rsidRDefault="003E0E7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E7C" w:rsidRDefault="003E0E7C" w:rsidP="000C45FF">
      <w:r>
        <w:separator/>
      </w:r>
    </w:p>
  </w:footnote>
  <w:footnote w:type="continuationSeparator" w:id="0">
    <w:p w:rsidR="003E0E7C" w:rsidRDefault="003E0E7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209"/>
    <w:multiLevelType w:val="hybridMultilevel"/>
    <w:tmpl w:val="6478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AC6"/>
    <w:multiLevelType w:val="hybridMultilevel"/>
    <w:tmpl w:val="8A86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228A"/>
    <w:multiLevelType w:val="hybridMultilevel"/>
    <w:tmpl w:val="72C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7478"/>
    <w:multiLevelType w:val="hybridMultilevel"/>
    <w:tmpl w:val="DCD6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E59DB"/>
    <w:multiLevelType w:val="hybridMultilevel"/>
    <w:tmpl w:val="C214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94BBD"/>
    <w:multiLevelType w:val="hybridMultilevel"/>
    <w:tmpl w:val="8D2C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F1E07"/>
    <w:multiLevelType w:val="hybridMultilevel"/>
    <w:tmpl w:val="5EDE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5C"/>
    <w:rsid w:val="00036450"/>
    <w:rsid w:val="000557F3"/>
    <w:rsid w:val="00071DF4"/>
    <w:rsid w:val="00094499"/>
    <w:rsid w:val="000C45FF"/>
    <w:rsid w:val="000E3FD1"/>
    <w:rsid w:val="00112054"/>
    <w:rsid w:val="001525E1"/>
    <w:rsid w:val="00180329"/>
    <w:rsid w:val="0019001F"/>
    <w:rsid w:val="001A02F6"/>
    <w:rsid w:val="001A74A5"/>
    <w:rsid w:val="001B2ABD"/>
    <w:rsid w:val="001E0391"/>
    <w:rsid w:val="001E1759"/>
    <w:rsid w:val="001F1ECC"/>
    <w:rsid w:val="00231B0B"/>
    <w:rsid w:val="002400EB"/>
    <w:rsid w:val="00256CF7"/>
    <w:rsid w:val="00267688"/>
    <w:rsid w:val="00281FD5"/>
    <w:rsid w:val="00286B39"/>
    <w:rsid w:val="00296AF5"/>
    <w:rsid w:val="002D1402"/>
    <w:rsid w:val="0030481B"/>
    <w:rsid w:val="003156FC"/>
    <w:rsid w:val="003254B5"/>
    <w:rsid w:val="003307D1"/>
    <w:rsid w:val="0037121F"/>
    <w:rsid w:val="003823FE"/>
    <w:rsid w:val="003A6B7D"/>
    <w:rsid w:val="003B06CA"/>
    <w:rsid w:val="003E0E7C"/>
    <w:rsid w:val="004071FC"/>
    <w:rsid w:val="00430E93"/>
    <w:rsid w:val="00445947"/>
    <w:rsid w:val="00454FAF"/>
    <w:rsid w:val="004813B3"/>
    <w:rsid w:val="00496591"/>
    <w:rsid w:val="004C63E4"/>
    <w:rsid w:val="004D3011"/>
    <w:rsid w:val="00500753"/>
    <w:rsid w:val="005220E0"/>
    <w:rsid w:val="005262AC"/>
    <w:rsid w:val="0057064E"/>
    <w:rsid w:val="0058305A"/>
    <w:rsid w:val="005A0673"/>
    <w:rsid w:val="005A31E3"/>
    <w:rsid w:val="005E39D5"/>
    <w:rsid w:val="00600670"/>
    <w:rsid w:val="0062123A"/>
    <w:rsid w:val="00646E75"/>
    <w:rsid w:val="006771D0"/>
    <w:rsid w:val="006A3A16"/>
    <w:rsid w:val="00715FCB"/>
    <w:rsid w:val="00743101"/>
    <w:rsid w:val="007775E1"/>
    <w:rsid w:val="007867A0"/>
    <w:rsid w:val="007927F5"/>
    <w:rsid w:val="007B2971"/>
    <w:rsid w:val="00802CA0"/>
    <w:rsid w:val="0083420B"/>
    <w:rsid w:val="00862255"/>
    <w:rsid w:val="008D7208"/>
    <w:rsid w:val="009023DD"/>
    <w:rsid w:val="00905510"/>
    <w:rsid w:val="009260CD"/>
    <w:rsid w:val="00932884"/>
    <w:rsid w:val="00945253"/>
    <w:rsid w:val="00952C25"/>
    <w:rsid w:val="009727A8"/>
    <w:rsid w:val="00975D17"/>
    <w:rsid w:val="009C4357"/>
    <w:rsid w:val="009E2D87"/>
    <w:rsid w:val="00A07226"/>
    <w:rsid w:val="00A2118D"/>
    <w:rsid w:val="00AB326E"/>
    <w:rsid w:val="00AD76E2"/>
    <w:rsid w:val="00B20152"/>
    <w:rsid w:val="00B359E4"/>
    <w:rsid w:val="00B45BB4"/>
    <w:rsid w:val="00B57D98"/>
    <w:rsid w:val="00B70850"/>
    <w:rsid w:val="00BD179F"/>
    <w:rsid w:val="00C066B6"/>
    <w:rsid w:val="00C124D6"/>
    <w:rsid w:val="00C21F27"/>
    <w:rsid w:val="00C37BA1"/>
    <w:rsid w:val="00C4674C"/>
    <w:rsid w:val="00C506CF"/>
    <w:rsid w:val="00C644F9"/>
    <w:rsid w:val="00C72BED"/>
    <w:rsid w:val="00C774AA"/>
    <w:rsid w:val="00C87EA2"/>
    <w:rsid w:val="00C9578B"/>
    <w:rsid w:val="00C967AB"/>
    <w:rsid w:val="00CB0055"/>
    <w:rsid w:val="00D2522B"/>
    <w:rsid w:val="00D42277"/>
    <w:rsid w:val="00D422DE"/>
    <w:rsid w:val="00D5459D"/>
    <w:rsid w:val="00DA1F4D"/>
    <w:rsid w:val="00DA30C4"/>
    <w:rsid w:val="00DC625C"/>
    <w:rsid w:val="00DD172A"/>
    <w:rsid w:val="00DE4E6B"/>
    <w:rsid w:val="00E25A26"/>
    <w:rsid w:val="00E4381A"/>
    <w:rsid w:val="00E52E97"/>
    <w:rsid w:val="00E55D74"/>
    <w:rsid w:val="00F44D80"/>
    <w:rsid w:val="00F60274"/>
    <w:rsid w:val="00F77FB9"/>
    <w:rsid w:val="00F80F65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B660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5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5C"/>
    <w:rPr>
      <w:rFonts w:ascii="Segoe UI" w:hAnsi="Segoe UI" w:cs="Segoe UI"/>
      <w:sz w:val="18"/>
      <w:szCs w:val="18"/>
    </w:rPr>
  </w:style>
  <w:style w:type="paragraph" w:customStyle="1" w:styleId="ContactDetails">
    <w:name w:val="Contact Details"/>
    <w:basedOn w:val="Normal"/>
    <w:qFormat/>
    <w:rsid w:val="00DC625C"/>
    <w:pPr>
      <w:spacing w:after="200"/>
      <w:contextualSpacing/>
    </w:pPr>
    <w:rPr>
      <w:sz w:val="22"/>
    </w:rPr>
  </w:style>
  <w:style w:type="paragraph" w:customStyle="1" w:styleId="Style-1">
    <w:name w:val="Style-1"/>
    <w:rsid w:val="00071DF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-2">
    <w:name w:val="Style-2"/>
    <w:rsid w:val="00071DF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ListStyle">
    <w:name w:val="ListStyle"/>
    <w:rsid w:val="00071DF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071DF4"/>
    <w:pPr>
      <w:spacing w:after="200"/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aseer-k-b2684739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eerk9539@gmail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9682B84603427EA9E30709D2796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C5DE-BCC8-4ABD-8A5C-42E0EF577C73}"/>
      </w:docPartPr>
      <w:docPartBody>
        <w:p w:rsidR="002256FE" w:rsidRDefault="00163B46">
          <w:pPr>
            <w:pStyle w:val="D59682B84603427EA9E30709D279683B"/>
          </w:pPr>
          <w:r w:rsidRPr="00CB0055">
            <w:t>Contact</w:t>
          </w:r>
        </w:p>
      </w:docPartBody>
    </w:docPart>
    <w:docPart>
      <w:docPartPr>
        <w:name w:val="8223838D480F478ABAB50A4862734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2DC9-9580-4AB1-8B7D-5FE0F0163201}"/>
      </w:docPartPr>
      <w:docPartBody>
        <w:p w:rsidR="002256FE" w:rsidRDefault="00163B46">
          <w:pPr>
            <w:pStyle w:val="8223838D480F478ABAB50A48627347FA"/>
          </w:pPr>
          <w:r w:rsidRPr="004D3011">
            <w:t>EMAIL:</w:t>
          </w:r>
        </w:p>
      </w:docPartBody>
    </w:docPart>
    <w:docPart>
      <w:docPartPr>
        <w:name w:val="8B97C3CA4F734CA6AF34B24C15C4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43E9-3D46-485A-9F1A-876BD47F8E74}"/>
      </w:docPartPr>
      <w:docPartBody>
        <w:p w:rsidR="002256FE" w:rsidRDefault="00E5345C" w:rsidP="00E5345C">
          <w:pPr>
            <w:pStyle w:val="8B97C3CA4F734CA6AF34B24C15C4B7C4"/>
          </w:pPr>
          <w:r w:rsidRPr="004D3011">
            <w:t>PHONE: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5C"/>
    <w:rsid w:val="00163B46"/>
    <w:rsid w:val="00194779"/>
    <w:rsid w:val="002256FE"/>
    <w:rsid w:val="002652F0"/>
    <w:rsid w:val="00634FAC"/>
    <w:rsid w:val="00856603"/>
    <w:rsid w:val="00953B09"/>
    <w:rsid w:val="00D63D36"/>
    <w:rsid w:val="00E253AD"/>
    <w:rsid w:val="00E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4EBF2EDCEF4C7E847144F15B243D14">
    <w:name w:val="774EBF2EDCEF4C7E847144F15B243D14"/>
  </w:style>
  <w:style w:type="paragraph" w:customStyle="1" w:styleId="2BE3676A50AF4C4694BE655EBDB303A4">
    <w:name w:val="2BE3676A50AF4C4694BE655EBDB303A4"/>
  </w:style>
  <w:style w:type="paragraph" w:customStyle="1" w:styleId="603F4A2474DA4F819D2C431303D1B458">
    <w:name w:val="603F4A2474DA4F819D2C431303D1B458"/>
  </w:style>
  <w:style w:type="paragraph" w:customStyle="1" w:styleId="463D5A1E340040709CD8A7DAD7E46E69">
    <w:name w:val="463D5A1E340040709CD8A7DAD7E46E69"/>
  </w:style>
  <w:style w:type="paragraph" w:customStyle="1" w:styleId="D59682B84603427EA9E30709D279683B">
    <w:name w:val="D59682B84603427EA9E30709D279683B"/>
  </w:style>
  <w:style w:type="paragraph" w:customStyle="1" w:styleId="6EE858E9B6CA436087DB61090F622F9E">
    <w:name w:val="6EE858E9B6CA436087DB61090F622F9E"/>
  </w:style>
  <w:style w:type="paragraph" w:customStyle="1" w:styleId="86D38027FB704F0DADCB19AB85485B00">
    <w:name w:val="86D38027FB704F0DADCB19AB85485B00"/>
  </w:style>
  <w:style w:type="paragraph" w:customStyle="1" w:styleId="CC9783ACF665464FA9C5F4F088E25774">
    <w:name w:val="CC9783ACF665464FA9C5F4F088E25774"/>
  </w:style>
  <w:style w:type="paragraph" w:customStyle="1" w:styleId="03DBEDC2664B4E039DE73A3DC1A67FB1">
    <w:name w:val="03DBEDC2664B4E039DE73A3DC1A67FB1"/>
  </w:style>
  <w:style w:type="paragraph" w:customStyle="1" w:styleId="8223838D480F478ABAB50A48627347FA">
    <w:name w:val="8223838D480F478ABAB50A48627347FA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11502767D984AD9BA129DF2AABBDF2E">
    <w:name w:val="811502767D984AD9BA129DF2AABBDF2E"/>
  </w:style>
  <w:style w:type="paragraph" w:customStyle="1" w:styleId="B647EABF9C9A41A3A7D4D88E47A16AC6">
    <w:name w:val="B647EABF9C9A41A3A7D4D88E47A16AC6"/>
  </w:style>
  <w:style w:type="paragraph" w:customStyle="1" w:styleId="DB57B15BDFD448A48AA231FCC804A3FA">
    <w:name w:val="DB57B15BDFD448A48AA231FCC804A3FA"/>
  </w:style>
  <w:style w:type="paragraph" w:customStyle="1" w:styleId="7B456A9440F24AE2B6E76346D77C8F6A">
    <w:name w:val="7B456A9440F24AE2B6E76346D77C8F6A"/>
  </w:style>
  <w:style w:type="paragraph" w:customStyle="1" w:styleId="1C0F6B72E1F94C6CABBB688091825AC9">
    <w:name w:val="1C0F6B72E1F94C6CABBB688091825AC9"/>
  </w:style>
  <w:style w:type="paragraph" w:customStyle="1" w:styleId="5FEAA35A470648EE8C4E54A980F0BA81">
    <w:name w:val="5FEAA35A470648EE8C4E54A980F0BA81"/>
  </w:style>
  <w:style w:type="paragraph" w:customStyle="1" w:styleId="2E9740F968B84B1EA68AD722195A5381">
    <w:name w:val="2E9740F968B84B1EA68AD722195A5381"/>
  </w:style>
  <w:style w:type="paragraph" w:customStyle="1" w:styleId="A545609861D548BAB663AB311F62D940">
    <w:name w:val="A545609861D548BAB663AB311F62D940"/>
  </w:style>
  <w:style w:type="paragraph" w:customStyle="1" w:styleId="380599180A30463D8FBEE9F5A9BEC89F">
    <w:name w:val="380599180A30463D8FBEE9F5A9BEC89F"/>
  </w:style>
  <w:style w:type="paragraph" w:customStyle="1" w:styleId="6A9CFAE865544E28845B6443A7B7B21D">
    <w:name w:val="6A9CFAE865544E28845B6443A7B7B21D"/>
  </w:style>
  <w:style w:type="paragraph" w:customStyle="1" w:styleId="F0B89A25A0BB44968F9B05C8FF702BBE">
    <w:name w:val="F0B89A25A0BB44968F9B05C8FF702BBE"/>
  </w:style>
  <w:style w:type="paragraph" w:customStyle="1" w:styleId="65D20B1AAA2A427280C2871C4153BC92">
    <w:name w:val="65D20B1AAA2A427280C2871C4153BC92"/>
  </w:style>
  <w:style w:type="paragraph" w:customStyle="1" w:styleId="6AA7C1E01F264EE6B82B0F363323FB43">
    <w:name w:val="6AA7C1E01F264EE6B82B0F363323FB43"/>
  </w:style>
  <w:style w:type="paragraph" w:customStyle="1" w:styleId="8D1FCB9F881240778CE095A5F3BEF650">
    <w:name w:val="8D1FCB9F881240778CE095A5F3BEF650"/>
  </w:style>
  <w:style w:type="paragraph" w:customStyle="1" w:styleId="CE3F840FCCB54480AFB09C170DE6A816">
    <w:name w:val="CE3F840FCCB54480AFB09C170DE6A816"/>
  </w:style>
  <w:style w:type="paragraph" w:customStyle="1" w:styleId="747ABE26A7934247B1BCE7692230697C">
    <w:name w:val="747ABE26A7934247B1BCE7692230697C"/>
  </w:style>
  <w:style w:type="paragraph" w:customStyle="1" w:styleId="DA59F33EDC0F42BE92A0C035C05305A8">
    <w:name w:val="DA59F33EDC0F42BE92A0C035C05305A8"/>
  </w:style>
  <w:style w:type="paragraph" w:customStyle="1" w:styleId="A0C6A95CAAED47E1B51C5CD10F58D012">
    <w:name w:val="A0C6A95CAAED47E1B51C5CD10F58D012"/>
  </w:style>
  <w:style w:type="paragraph" w:customStyle="1" w:styleId="C72488EC06AF4A2DA69A31FB8DAFFD99">
    <w:name w:val="C72488EC06AF4A2DA69A31FB8DAFFD99"/>
  </w:style>
  <w:style w:type="paragraph" w:customStyle="1" w:styleId="E3F63CBCC4C340A28937F63B9194A3C1">
    <w:name w:val="E3F63CBCC4C340A28937F63B9194A3C1"/>
  </w:style>
  <w:style w:type="paragraph" w:customStyle="1" w:styleId="EBE1D197C7174CE0AD53BEAF78D19C4C">
    <w:name w:val="EBE1D197C7174CE0AD53BEAF78D19C4C"/>
  </w:style>
  <w:style w:type="paragraph" w:customStyle="1" w:styleId="A954AF1549C24C30B33D42AA3F28AA20">
    <w:name w:val="A954AF1549C24C30B33D42AA3F28AA20"/>
  </w:style>
  <w:style w:type="paragraph" w:customStyle="1" w:styleId="60E83E672303459A9CA1351CC7522D23">
    <w:name w:val="60E83E672303459A9CA1351CC7522D23"/>
  </w:style>
  <w:style w:type="paragraph" w:customStyle="1" w:styleId="496F1E39889E46CB97984B88F917DD50">
    <w:name w:val="496F1E39889E46CB97984B88F917DD50"/>
  </w:style>
  <w:style w:type="paragraph" w:customStyle="1" w:styleId="6E728A3F2FA24FFCA7B0E4EA08E44028">
    <w:name w:val="6E728A3F2FA24FFCA7B0E4EA08E44028"/>
  </w:style>
  <w:style w:type="paragraph" w:customStyle="1" w:styleId="8EBDF2A034134C4F93059F2E201FF643">
    <w:name w:val="8EBDF2A034134C4F93059F2E201FF643"/>
  </w:style>
  <w:style w:type="paragraph" w:customStyle="1" w:styleId="F267A1B016AC48FCAE8786F4DCE7D9E6">
    <w:name w:val="F267A1B016AC48FCAE8786F4DCE7D9E6"/>
  </w:style>
  <w:style w:type="paragraph" w:customStyle="1" w:styleId="795FC71BC436469BA6FBB4B00DF7D02D">
    <w:name w:val="795FC71BC436469BA6FBB4B00DF7D02D"/>
  </w:style>
  <w:style w:type="paragraph" w:customStyle="1" w:styleId="99594FF8FBCF47D09F18565CFCF07AC3">
    <w:name w:val="99594FF8FBCF47D09F18565CFCF07AC3"/>
  </w:style>
  <w:style w:type="paragraph" w:customStyle="1" w:styleId="6D2BEEE488514D679425A3C348BACF2C">
    <w:name w:val="6D2BEEE488514D679425A3C348BACF2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A4DDED9737C469F8C17640C24B49003">
    <w:name w:val="BA4DDED9737C469F8C17640C24B49003"/>
  </w:style>
  <w:style w:type="paragraph" w:customStyle="1" w:styleId="8B97C3CA4F734CA6AF34B24C15C4B7C4">
    <w:name w:val="8B97C3CA4F734CA6AF34B24C15C4B7C4"/>
    <w:rsid w:val="00E53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2019-11-09T14:01:00Z</dcterms:created>
  <dcterms:modified xsi:type="dcterms:W3CDTF">2020-10-28T10:49:00Z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