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Name"/>
        <w:tag w:val="Name"/>
        <w:id w:val="847757"/>
        <w:placeholder>
          <w:docPart w:val="B8622E626FC24A98B94E7CDC43F0E35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3E379E" w:rsidRPr="008237C2" w:rsidRDefault="00B249FF" w:rsidP="008237C2">
          <w:pPr>
            <w:pStyle w:val="Address"/>
          </w:pPr>
          <w:r>
            <w:t>AJIN SATHYABABU</w:t>
          </w:r>
        </w:p>
      </w:sdtContent>
    </w:sdt>
    <w:p w:rsidR="003E379E" w:rsidRPr="008237C2" w:rsidRDefault="00B249FF" w:rsidP="008237C2">
      <w:pPr>
        <w:pStyle w:val="Address"/>
      </w:pPr>
      <w:proofErr w:type="gramStart"/>
      <w:r>
        <w:t>BUILDING 964 BLOCK</w:t>
      </w:r>
      <w:proofErr w:type="gramEnd"/>
      <w:r>
        <w:t xml:space="preserve"> 909</w:t>
      </w:r>
    </w:p>
    <w:p w:rsidR="003E379E" w:rsidRPr="008237C2" w:rsidRDefault="00B249FF" w:rsidP="008237C2">
      <w:pPr>
        <w:pStyle w:val="Address"/>
      </w:pPr>
      <w:r>
        <w:t>ROAD 942 BAHRAIN</w:t>
      </w:r>
    </w:p>
    <w:sdt>
      <w:sdtPr>
        <w:alias w:val="Phone"/>
        <w:tag w:val="Phone"/>
        <w:id w:val="848114"/>
        <w:placeholder>
          <w:docPart w:val="2F8C07F7535A453E81F05F176C97A157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:rsidR="003E379E" w:rsidRPr="008237C2" w:rsidRDefault="00B249FF" w:rsidP="008237C2">
          <w:pPr>
            <w:pStyle w:val="Address"/>
          </w:pPr>
          <w:r>
            <w:t>+97333505174, +97338083714</w:t>
          </w:r>
        </w:p>
      </w:sdtContent>
    </w:sdt>
    <w:p w:rsidR="003E379E" w:rsidRPr="008237C2" w:rsidRDefault="00B249FF" w:rsidP="008237C2">
      <w:pPr>
        <w:pStyle w:val="Address"/>
      </w:pPr>
      <w:r>
        <w:t>ajins1001@gmail.com</w:t>
      </w:r>
    </w:p>
    <w:sdt>
      <w:sdtPr>
        <w:alias w:val="Date"/>
        <w:tag w:val="Date"/>
        <w:id w:val="847878"/>
        <w:placeholder>
          <w:docPart w:val="323ABD32F3624AFBA055E0E62BB1AD7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941E66" w:rsidRPr="008237C2" w:rsidRDefault="00B249FF" w:rsidP="008237C2">
          <w:pPr>
            <w:pStyle w:val="Date"/>
          </w:pPr>
          <w:r>
            <w:t>16/10/2020</w:t>
          </w:r>
        </w:p>
      </w:sdtContent>
    </w:sdt>
    <w:sdt>
      <w:sdtPr>
        <w:alias w:val="Name"/>
        <w:tag w:val="Name"/>
        <w:id w:val="847890"/>
        <w:placeholder>
          <w:docPart w:val="651799FC121248A0AAADC8651455D816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:rsidR="00941E66" w:rsidRPr="008237C2" w:rsidRDefault="00B249FF" w:rsidP="008237C2">
          <w:pPr>
            <w:pStyle w:val="Address"/>
          </w:pPr>
          <w:r>
            <w:t xml:space="preserve">The manager </w:t>
          </w:r>
        </w:p>
      </w:sdtContent>
    </w:sdt>
    <w:p w:rsidR="00941E66" w:rsidRPr="008237C2" w:rsidRDefault="00B249FF" w:rsidP="008237C2">
      <w:pPr>
        <w:pStyle w:val="Address"/>
      </w:pPr>
      <w:proofErr w:type="gramStart"/>
      <w:r>
        <w:t>quality</w:t>
      </w:r>
      <w:proofErr w:type="gramEnd"/>
    </w:p>
    <w:p w:rsidR="008237C2" w:rsidRDefault="00B249FF" w:rsidP="008237C2">
      <w:pPr>
        <w:pStyle w:val="Address"/>
      </w:pPr>
      <w:proofErr w:type="spellStart"/>
      <w:proofErr w:type="gramStart"/>
      <w:r>
        <w:t>bahrain</w:t>
      </w:r>
      <w:proofErr w:type="spellEnd"/>
      <w:proofErr w:type="gramEnd"/>
    </w:p>
    <w:p w:rsidR="008237C2" w:rsidRDefault="008237C2" w:rsidP="008237C2">
      <w:pPr>
        <w:pStyle w:val="Address"/>
      </w:pPr>
    </w:p>
    <w:p w:rsidR="00941E66" w:rsidRPr="008237C2" w:rsidRDefault="00941E66" w:rsidP="00637A41">
      <w:pPr>
        <w:pStyle w:val="Salutation"/>
      </w:pPr>
      <w:r w:rsidRPr="008237C2">
        <w:t>Dear</w:t>
      </w:r>
      <w:r w:rsidR="00B249FF">
        <w:t xml:space="preserve"> </w:t>
      </w:r>
      <w:proofErr w:type="gramStart"/>
      <w:r w:rsidR="00B249FF">
        <w:t xml:space="preserve">sir </w:t>
      </w:r>
      <w:r w:rsidRPr="008237C2">
        <w:t>:</w:t>
      </w:r>
      <w:proofErr w:type="gramEnd"/>
    </w:p>
    <w:p w:rsidR="00E04CAD" w:rsidRPr="00951A28" w:rsidRDefault="00E04CAD" w:rsidP="00951A28">
      <w:r w:rsidRPr="00951A28">
        <w:t xml:space="preserve">I contact you regarding the open </w:t>
      </w:r>
      <w:r w:rsidR="00B249FF">
        <w:t xml:space="preserve">QA/QC ENGINEER </w:t>
      </w:r>
      <w:r w:rsidR="00B249FF" w:rsidRPr="00951A28">
        <w:t>position</w:t>
      </w:r>
      <w:r w:rsidRPr="00951A28">
        <w:t xml:space="preserve"> with</w:t>
      </w:r>
      <w:r w:rsidR="00637A41" w:rsidRPr="00951A28">
        <w:t xml:space="preserve"> </w:t>
      </w:r>
      <w:r w:rsidR="00B249FF">
        <w:t>your company</w:t>
      </w:r>
      <w:r w:rsidRPr="00951A28">
        <w:t>. My educational background in</w:t>
      </w:r>
      <w:r w:rsidR="00637A41" w:rsidRPr="00951A28">
        <w:t xml:space="preserve"> </w:t>
      </w:r>
      <w:r w:rsidR="00B249FF">
        <w:t>MECHANICAL ENGINEERING</w:t>
      </w:r>
      <w:r w:rsidRPr="00951A28">
        <w:t>, along with my professional experience, makes me an excellent candidate for this position.</w:t>
      </w:r>
    </w:p>
    <w:p w:rsidR="00E04CAD" w:rsidRPr="00951A28" w:rsidRDefault="00E04CAD" w:rsidP="00951A28">
      <w:r w:rsidRPr="00951A28">
        <w:t xml:space="preserve">As you will see from the enclosed resume, I have more than </w:t>
      </w:r>
      <w:r w:rsidR="00B249FF">
        <w:t>9</w:t>
      </w:r>
      <w:r w:rsidRPr="00951A28">
        <w:t xml:space="preserve"> years of experience in the field of</w:t>
      </w:r>
      <w:r w:rsidR="00637A41" w:rsidRPr="00951A28">
        <w:t xml:space="preserve"> </w:t>
      </w:r>
      <w:sdt>
        <w:sdtPr>
          <w:rPr>
            <w:rFonts w:ascii="Arial" w:hAnsi="Arial" w:cs="Arial"/>
          </w:rPr>
          <w:alias w:val="Area of expertise"/>
          <w:tag w:val="Area of expertise"/>
          <w:id w:val="848096"/>
          <w:placeholder>
            <w:docPart w:val="A2DDE506B6F24C088CCAC289223C7052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B249FF" w:rsidRPr="00B249FF">
            <w:rPr>
              <w:rFonts w:ascii="Arial" w:hAnsi="Arial" w:cs="Arial"/>
            </w:rPr>
            <w:t>Oil &amp; Gas Mid-Stream, EPC &amp; Construction Projects</w:t>
          </w:r>
        </w:sdtContent>
      </w:sdt>
      <w:r w:rsidRPr="00951A28">
        <w:t>. My resume shows that I have been consistently rewarded for hard work with promotions and increased responsibilities. These rewards are a direct result of my expertise in</w:t>
      </w:r>
      <w:r w:rsidR="00637A41" w:rsidRPr="00951A28">
        <w:t xml:space="preserve"> </w:t>
      </w:r>
      <w:sdt>
        <w:sdtPr>
          <w:alias w:val="Area of expertise"/>
          <w:tag w:val="Area of expertise"/>
          <w:id w:val="848111"/>
          <w:placeholder>
            <w:docPart w:val="0EDC2B64EAF04A638A7FA5E46C7BFD73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B249FF">
            <w:t>Oil &amp; Gas Mid-Stream, EPC &amp; Construction Projects</w:t>
          </w:r>
        </w:sdtContent>
      </w:sdt>
      <w:r w:rsidRPr="00951A28">
        <w:t>, my commitment to personal and professional excellence, and my excellent written and oral communication skills.</w:t>
      </w:r>
    </w:p>
    <w:p w:rsidR="00E04CAD" w:rsidRPr="00951A28" w:rsidRDefault="00E04CAD" w:rsidP="00951A28">
      <w:r w:rsidRPr="00951A28">
        <w:t>If you have questions, or if you want to schedule an interview, please contact me at</w:t>
      </w:r>
      <w:r w:rsidR="00637A41" w:rsidRPr="00951A28">
        <w:t xml:space="preserve"> </w:t>
      </w:r>
      <w:sdt>
        <w:sdtPr>
          <w:alias w:val="Phone"/>
          <w:tag w:val="Phone"/>
          <w:id w:val="848131"/>
          <w:placeholder>
            <w:docPart w:val="57181467544C480F8B779B330B838EB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249FF">
            <w:t>+97333505174, +97338083714</w:t>
          </w:r>
        </w:sdtContent>
      </w:sdt>
      <w:r w:rsidRPr="00951A28">
        <w:t>. I look forward to meeting you to further discuss employment opportunities with</w:t>
      </w:r>
      <w:r w:rsidR="00637A41" w:rsidRPr="00951A28">
        <w:t xml:space="preserve"> </w:t>
      </w:r>
      <w:r w:rsidR="00B249FF">
        <w:t>your company</w:t>
      </w:r>
      <w:r w:rsidRPr="00951A28">
        <w:t>.</w:t>
      </w:r>
    </w:p>
    <w:p w:rsidR="002A4EFA" w:rsidRPr="008237C2" w:rsidRDefault="002A4EFA" w:rsidP="008237C2">
      <w:pPr>
        <w:pStyle w:val="Closing"/>
      </w:pPr>
      <w:r w:rsidRPr="008237C2">
        <w:t>Sincerely,</w:t>
      </w:r>
    </w:p>
    <w:sdt>
      <w:sdtPr>
        <w:alias w:val="Name"/>
        <w:tag w:val="Name"/>
        <w:id w:val="848132"/>
        <w:placeholder>
          <w:docPart w:val="83800039FF564DB486D84D164EDB9EC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637A41" w:rsidRDefault="00B249FF" w:rsidP="00637A41">
          <w:pPr>
            <w:pStyle w:val="Signature"/>
          </w:pPr>
          <w:r>
            <w:t>AJIN SATHYABABU</w:t>
          </w:r>
        </w:p>
      </w:sdtContent>
    </w:sdt>
    <w:p w:rsidR="00421822" w:rsidRPr="00421822" w:rsidRDefault="002D7EBD" w:rsidP="00421822">
      <w:r w:rsidRPr="00421822">
        <w:t>Encl</w:t>
      </w:r>
      <w:r w:rsidR="00941E66" w:rsidRPr="00421822">
        <w:t>osure</w:t>
      </w:r>
      <w:bookmarkStart w:id="0" w:name="_GoBack"/>
      <w:bookmarkEnd w:id="0"/>
    </w:p>
    <w:sectPr w:rsidR="00421822" w:rsidRPr="00421822" w:rsidSect="00421822">
      <w:headerReference w:type="default" r:id="rId12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55" w:rsidRDefault="00EF2355">
      <w:r>
        <w:separator/>
      </w:r>
    </w:p>
  </w:endnote>
  <w:endnote w:type="continuationSeparator" w:id="0">
    <w:p w:rsidR="00EF2355" w:rsidRDefault="00EF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55" w:rsidRDefault="00EF2355">
      <w:r>
        <w:separator/>
      </w:r>
    </w:p>
  </w:footnote>
  <w:footnote w:type="continuationSeparator" w:id="0">
    <w:p w:rsidR="00EF2355" w:rsidRDefault="00EF2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Name"/>
      <w:tag w:val="Name"/>
      <w:id w:val="848141"/>
      <w:placeholde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:rsidR="00637A41" w:rsidRDefault="00B249FF" w:rsidP="00637A41">
        <w:pPr>
          <w:pStyle w:val="Header"/>
        </w:pPr>
        <w:r>
          <w:t xml:space="preserve">The manager </w:t>
        </w:r>
      </w:p>
    </w:sdtContent>
  </w:sdt>
  <w:sdt>
    <w:sdtPr>
      <w:alias w:val="Date"/>
      <w:tag w:val="Date"/>
      <w:id w:val="848142"/>
      <w:placeholde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:rsidR="00637A41" w:rsidRDefault="00B249FF" w:rsidP="00637A41">
        <w:pPr>
          <w:pStyle w:val="Header"/>
        </w:pPr>
        <w:r>
          <w:t>16/10/2020</w:t>
        </w:r>
      </w:p>
    </w:sdtContent>
  </w:sdt>
  <w:p w:rsidR="00637A41" w:rsidRDefault="00637A41" w:rsidP="00637A41">
    <w:pPr>
      <w:pStyle w:val="Header"/>
    </w:pPr>
    <w:r>
      <w:t xml:space="preserve">Page </w:t>
    </w:r>
    <w:r w:rsidR="00EF2355">
      <w:fldChar w:fldCharType="begin"/>
    </w:r>
    <w:r w:rsidR="00EF2355">
      <w:instrText xml:space="preserve"> PAGE   \* MERGEFORMAT </w:instrText>
    </w:r>
    <w:r w:rsidR="00EF2355">
      <w:fldChar w:fldCharType="separate"/>
    </w:r>
    <w:r w:rsidR="00951A28">
      <w:rPr>
        <w:noProof/>
      </w:rPr>
      <w:t>2</w:t>
    </w:r>
    <w:r w:rsidR="00EF235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429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CE22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6EA0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518D0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6630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1E6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7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C8E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0ED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315F68"/>
    <w:multiLevelType w:val="hybridMultilevel"/>
    <w:tmpl w:val="EA069DB8"/>
    <w:lvl w:ilvl="0" w:tplc="FD7C0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FF"/>
    <w:rsid w:val="000072C5"/>
    <w:rsid w:val="00015BE0"/>
    <w:rsid w:val="00027254"/>
    <w:rsid w:val="00060082"/>
    <w:rsid w:val="000703AA"/>
    <w:rsid w:val="00083AA2"/>
    <w:rsid w:val="0008702D"/>
    <w:rsid w:val="000A5195"/>
    <w:rsid w:val="000A5E4A"/>
    <w:rsid w:val="00114680"/>
    <w:rsid w:val="00140DAE"/>
    <w:rsid w:val="00144463"/>
    <w:rsid w:val="00161FCD"/>
    <w:rsid w:val="001A419F"/>
    <w:rsid w:val="001A4EDB"/>
    <w:rsid w:val="001D5436"/>
    <w:rsid w:val="001F5921"/>
    <w:rsid w:val="00213BD9"/>
    <w:rsid w:val="002408C6"/>
    <w:rsid w:val="00294EAE"/>
    <w:rsid w:val="002A4EFA"/>
    <w:rsid w:val="002C71A0"/>
    <w:rsid w:val="002D7E32"/>
    <w:rsid w:val="002D7EBD"/>
    <w:rsid w:val="002F7992"/>
    <w:rsid w:val="00377A52"/>
    <w:rsid w:val="003B64B7"/>
    <w:rsid w:val="003C0786"/>
    <w:rsid w:val="003E379E"/>
    <w:rsid w:val="003E57B1"/>
    <w:rsid w:val="003F1EB2"/>
    <w:rsid w:val="00421822"/>
    <w:rsid w:val="0043525E"/>
    <w:rsid w:val="00441627"/>
    <w:rsid w:val="00457519"/>
    <w:rsid w:val="00464166"/>
    <w:rsid w:val="004702F6"/>
    <w:rsid w:val="004C07A5"/>
    <w:rsid w:val="004D1AC7"/>
    <w:rsid w:val="0051707C"/>
    <w:rsid w:val="00521A47"/>
    <w:rsid w:val="00541E0E"/>
    <w:rsid w:val="00553B0F"/>
    <w:rsid w:val="00561F65"/>
    <w:rsid w:val="005A5EFE"/>
    <w:rsid w:val="005B107E"/>
    <w:rsid w:val="005C48E1"/>
    <w:rsid w:val="005D737F"/>
    <w:rsid w:val="006126B8"/>
    <w:rsid w:val="00637A41"/>
    <w:rsid w:val="00652D47"/>
    <w:rsid w:val="00675BA5"/>
    <w:rsid w:val="00692469"/>
    <w:rsid w:val="006F53B4"/>
    <w:rsid w:val="006F6FA7"/>
    <w:rsid w:val="00720FB8"/>
    <w:rsid w:val="007276EE"/>
    <w:rsid w:val="007321F8"/>
    <w:rsid w:val="00762F81"/>
    <w:rsid w:val="0078467A"/>
    <w:rsid w:val="0078750A"/>
    <w:rsid w:val="007958C1"/>
    <w:rsid w:val="007D5836"/>
    <w:rsid w:val="008237C2"/>
    <w:rsid w:val="00832B2B"/>
    <w:rsid w:val="00840A36"/>
    <w:rsid w:val="0086728C"/>
    <w:rsid w:val="008B6708"/>
    <w:rsid w:val="008E5F9E"/>
    <w:rsid w:val="008E6501"/>
    <w:rsid w:val="008F6E58"/>
    <w:rsid w:val="0094121A"/>
    <w:rsid w:val="00941E66"/>
    <w:rsid w:val="00951A28"/>
    <w:rsid w:val="0096323A"/>
    <w:rsid w:val="0097125B"/>
    <w:rsid w:val="00971808"/>
    <w:rsid w:val="00972EC6"/>
    <w:rsid w:val="0097428A"/>
    <w:rsid w:val="00991907"/>
    <w:rsid w:val="009C5C68"/>
    <w:rsid w:val="009D4D51"/>
    <w:rsid w:val="009D740E"/>
    <w:rsid w:val="00A06A2C"/>
    <w:rsid w:val="00A11815"/>
    <w:rsid w:val="00A260F6"/>
    <w:rsid w:val="00A57B17"/>
    <w:rsid w:val="00A77E4B"/>
    <w:rsid w:val="00A91B6B"/>
    <w:rsid w:val="00AA4DA0"/>
    <w:rsid w:val="00AC1B1A"/>
    <w:rsid w:val="00B0502C"/>
    <w:rsid w:val="00B17957"/>
    <w:rsid w:val="00B249FF"/>
    <w:rsid w:val="00B33701"/>
    <w:rsid w:val="00B3424E"/>
    <w:rsid w:val="00B60213"/>
    <w:rsid w:val="00B6427B"/>
    <w:rsid w:val="00BA0669"/>
    <w:rsid w:val="00BB75A6"/>
    <w:rsid w:val="00BD783A"/>
    <w:rsid w:val="00BF21BB"/>
    <w:rsid w:val="00BF3F8B"/>
    <w:rsid w:val="00C04D6B"/>
    <w:rsid w:val="00C13B1B"/>
    <w:rsid w:val="00C96352"/>
    <w:rsid w:val="00CA6768"/>
    <w:rsid w:val="00CB5984"/>
    <w:rsid w:val="00CE00E9"/>
    <w:rsid w:val="00CF0615"/>
    <w:rsid w:val="00D065FC"/>
    <w:rsid w:val="00D24762"/>
    <w:rsid w:val="00D55185"/>
    <w:rsid w:val="00D57901"/>
    <w:rsid w:val="00D70576"/>
    <w:rsid w:val="00DE16EF"/>
    <w:rsid w:val="00DF24F0"/>
    <w:rsid w:val="00E047DE"/>
    <w:rsid w:val="00E04CAD"/>
    <w:rsid w:val="00E1114D"/>
    <w:rsid w:val="00E27B13"/>
    <w:rsid w:val="00E45367"/>
    <w:rsid w:val="00E57ECB"/>
    <w:rsid w:val="00E70F0B"/>
    <w:rsid w:val="00E72831"/>
    <w:rsid w:val="00EC6307"/>
    <w:rsid w:val="00ED2A72"/>
    <w:rsid w:val="00EF2355"/>
    <w:rsid w:val="00F11E84"/>
    <w:rsid w:val="00F178A3"/>
    <w:rsid w:val="00F2006D"/>
    <w:rsid w:val="00F334C6"/>
    <w:rsid w:val="00F944F1"/>
    <w:rsid w:val="00FC1801"/>
    <w:rsid w:val="00FD316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A28"/>
    <w:pPr>
      <w:spacing w:after="240" w:line="276" w:lineRule="auto"/>
    </w:pPr>
    <w:rPr>
      <w:rFonts w:asciiTheme="minorHAnsi" w:hAnsiTheme="minorHAnsi"/>
      <w:spacing w:val="4"/>
      <w:szCs w:val="18"/>
    </w:rPr>
  </w:style>
  <w:style w:type="paragraph" w:styleId="Heading1">
    <w:name w:val="heading 1"/>
    <w:basedOn w:val="Normal"/>
    <w:next w:val="Normal"/>
    <w:rsid w:val="008237C2"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link w:val="BodyChar"/>
    <w:semiHidden/>
    <w:unhideWhenUsed/>
    <w:rsid w:val="000A5195"/>
    <w:pPr>
      <w:spacing w:after="200"/>
    </w:pPr>
  </w:style>
  <w:style w:type="paragraph" w:customStyle="1" w:styleId="Address">
    <w:name w:val="Address"/>
    <w:basedOn w:val="Normal"/>
    <w:qFormat/>
    <w:rsid w:val="008237C2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qFormat/>
    <w:rsid w:val="008237C2"/>
    <w:pPr>
      <w:spacing w:before="400" w:after="200"/>
    </w:pPr>
  </w:style>
  <w:style w:type="paragraph" w:styleId="Closing">
    <w:name w:val="Closing"/>
    <w:basedOn w:val="Normal"/>
    <w:link w:val="ClosingChar"/>
    <w:qFormat/>
    <w:rsid w:val="008237C2"/>
    <w:pPr>
      <w:spacing w:before="400" w:after="1000"/>
    </w:pPr>
  </w:style>
  <w:style w:type="paragraph" w:styleId="Signature">
    <w:name w:val="Signature"/>
    <w:basedOn w:val="Normal"/>
    <w:link w:val="SignatureChar"/>
    <w:qFormat/>
    <w:rsid w:val="008237C2"/>
  </w:style>
  <w:style w:type="paragraph" w:styleId="Header">
    <w:name w:val="header"/>
    <w:basedOn w:val="Normal"/>
    <w:link w:val="HeaderChar"/>
    <w:rsid w:val="00421822"/>
    <w:pPr>
      <w:contextualSpacing/>
    </w:pPr>
  </w:style>
  <w:style w:type="character" w:customStyle="1" w:styleId="BodyChar">
    <w:name w:val="Body Char"/>
    <w:basedOn w:val="DefaultParagraphFont"/>
    <w:link w:val="Body"/>
    <w:semiHidden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421822"/>
    <w:rPr>
      <w:rFonts w:asciiTheme="minorHAnsi" w:hAnsiTheme="minorHAnsi"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rsid w:val="008237C2"/>
    <w:rPr>
      <w:rFonts w:asciiTheme="minorHAnsi" w:hAnsiTheme="minorHAnsi"/>
      <w:spacing w:val="4"/>
      <w:sz w:val="17"/>
      <w:szCs w:val="18"/>
    </w:rPr>
  </w:style>
  <w:style w:type="paragraph" w:styleId="Date">
    <w:name w:val="Date"/>
    <w:basedOn w:val="Heading1"/>
    <w:next w:val="Normal"/>
    <w:link w:val="DateChar"/>
    <w:qFormat/>
    <w:rsid w:val="008237C2"/>
    <w:pPr>
      <w:spacing w:before="240" w:after="240"/>
    </w:pPr>
  </w:style>
  <w:style w:type="character" w:customStyle="1" w:styleId="DateChar">
    <w:name w:val="Date Char"/>
    <w:basedOn w:val="DefaultParagraphFont"/>
    <w:link w:val="Date"/>
    <w:rsid w:val="008237C2"/>
    <w:rPr>
      <w:rFonts w:asciiTheme="majorHAnsi" w:hAnsiTheme="majorHAnsi"/>
      <w:spacing w:val="4"/>
      <w:sz w:val="17"/>
      <w:szCs w:val="18"/>
    </w:rPr>
  </w:style>
  <w:style w:type="character" w:customStyle="1" w:styleId="ClosingChar">
    <w:name w:val="Closing Char"/>
    <w:basedOn w:val="DefaultParagraphFont"/>
    <w:link w:val="Closing"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SignatureChar">
    <w:name w:val="Signature Char"/>
    <w:basedOn w:val="DefaultParagraphFont"/>
    <w:link w:val="Signature"/>
    <w:rsid w:val="008237C2"/>
    <w:rPr>
      <w:rFonts w:asciiTheme="minorHAnsi" w:hAnsiTheme="minorHAnsi"/>
      <w:spacing w:val="4"/>
      <w:sz w:val="17"/>
      <w:szCs w:val="18"/>
    </w:rPr>
  </w:style>
  <w:style w:type="character" w:styleId="PlaceholderText">
    <w:name w:val="Placeholder Text"/>
    <w:basedOn w:val="DefaultParagraphFont"/>
    <w:uiPriority w:val="99"/>
    <w:semiHidden/>
    <w:rsid w:val="008237C2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63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37A41"/>
    <w:rPr>
      <w:rFonts w:asciiTheme="minorHAnsi" w:hAnsiTheme="minorHAnsi"/>
      <w:spacing w:val="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A28"/>
    <w:pPr>
      <w:spacing w:after="240" w:line="276" w:lineRule="auto"/>
    </w:pPr>
    <w:rPr>
      <w:rFonts w:asciiTheme="minorHAnsi" w:hAnsiTheme="minorHAnsi"/>
      <w:spacing w:val="4"/>
      <w:szCs w:val="18"/>
    </w:rPr>
  </w:style>
  <w:style w:type="paragraph" w:styleId="Heading1">
    <w:name w:val="heading 1"/>
    <w:basedOn w:val="Normal"/>
    <w:next w:val="Normal"/>
    <w:rsid w:val="008237C2"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link w:val="BodyChar"/>
    <w:semiHidden/>
    <w:unhideWhenUsed/>
    <w:rsid w:val="000A5195"/>
    <w:pPr>
      <w:spacing w:after="200"/>
    </w:pPr>
  </w:style>
  <w:style w:type="paragraph" w:customStyle="1" w:styleId="Address">
    <w:name w:val="Address"/>
    <w:basedOn w:val="Normal"/>
    <w:qFormat/>
    <w:rsid w:val="008237C2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qFormat/>
    <w:rsid w:val="008237C2"/>
    <w:pPr>
      <w:spacing w:before="400" w:after="200"/>
    </w:pPr>
  </w:style>
  <w:style w:type="paragraph" w:styleId="Closing">
    <w:name w:val="Closing"/>
    <w:basedOn w:val="Normal"/>
    <w:link w:val="ClosingChar"/>
    <w:qFormat/>
    <w:rsid w:val="008237C2"/>
    <w:pPr>
      <w:spacing w:before="400" w:after="1000"/>
    </w:pPr>
  </w:style>
  <w:style w:type="paragraph" w:styleId="Signature">
    <w:name w:val="Signature"/>
    <w:basedOn w:val="Normal"/>
    <w:link w:val="SignatureChar"/>
    <w:qFormat/>
    <w:rsid w:val="008237C2"/>
  </w:style>
  <w:style w:type="paragraph" w:styleId="Header">
    <w:name w:val="header"/>
    <w:basedOn w:val="Normal"/>
    <w:link w:val="HeaderChar"/>
    <w:rsid w:val="00421822"/>
    <w:pPr>
      <w:contextualSpacing/>
    </w:pPr>
  </w:style>
  <w:style w:type="character" w:customStyle="1" w:styleId="BodyChar">
    <w:name w:val="Body Char"/>
    <w:basedOn w:val="DefaultParagraphFont"/>
    <w:link w:val="Body"/>
    <w:semiHidden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421822"/>
    <w:rPr>
      <w:rFonts w:asciiTheme="minorHAnsi" w:hAnsiTheme="minorHAnsi"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rsid w:val="008237C2"/>
    <w:rPr>
      <w:rFonts w:asciiTheme="minorHAnsi" w:hAnsiTheme="minorHAnsi"/>
      <w:spacing w:val="4"/>
      <w:sz w:val="17"/>
      <w:szCs w:val="18"/>
    </w:rPr>
  </w:style>
  <w:style w:type="paragraph" w:styleId="Date">
    <w:name w:val="Date"/>
    <w:basedOn w:val="Heading1"/>
    <w:next w:val="Normal"/>
    <w:link w:val="DateChar"/>
    <w:qFormat/>
    <w:rsid w:val="008237C2"/>
    <w:pPr>
      <w:spacing w:before="240" w:after="240"/>
    </w:pPr>
  </w:style>
  <w:style w:type="character" w:customStyle="1" w:styleId="DateChar">
    <w:name w:val="Date Char"/>
    <w:basedOn w:val="DefaultParagraphFont"/>
    <w:link w:val="Date"/>
    <w:rsid w:val="008237C2"/>
    <w:rPr>
      <w:rFonts w:asciiTheme="majorHAnsi" w:hAnsiTheme="majorHAnsi"/>
      <w:spacing w:val="4"/>
      <w:sz w:val="17"/>
      <w:szCs w:val="18"/>
    </w:rPr>
  </w:style>
  <w:style w:type="character" w:customStyle="1" w:styleId="ClosingChar">
    <w:name w:val="Closing Char"/>
    <w:basedOn w:val="DefaultParagraphFont"/>
    <w:link w:val="Closing"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SignatureChar">
    <w:name w:val="Signature Char"/>
    <w:basedOn w:val="DefaultParagraphFont"/>
    <w:link w:val="Signature"/>
    <w:rsid w:val="008237C2"/>
    <w:rPr>
      <w:rFonts w:asciiTheme="minorHAnsi" w:hAnsiTheme="minorHAnsi"/>
      <w:spacing w:val="4"/>
      <w:sz w:val="17"/>
      <w:szCs w:val="18"/>
    </w:rPr>
  </w:style>
  <w:style w:type="character" w:styleId="PlaceholderText">
    <w:name w:val="Placeholder Text"/>
    <w:basedOn w:val="DefaultParagraphFont"/>
    <w:uiPriority w:val="99"/>
    <w:semiHidden/>
    <w:rsid w:val="008237C2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63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37A41"/>
    <w:rPr>
      <w:rFonts w:asciiTheme="minorHAnsi" w:hAnsiTheme="minorHAnsi"/>
      <w:spacing w:val="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eev\AppData\Roaming\Microsoft\Templates\Resume_cover_letter_when_referr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622E626FC24A98B94E7CDC43F0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888A-C9FB-407B-B899-EAA37665B477}"/>
      </w:docPartPr>
      <w:docPartBody>
        <w:p w:rsidR="00000000" w:rsidRDefault="00A463C2">
          <w:pPr>
            <w:pStyle w:val="B8622E626FC24A98B94E7CDC43F0E352"/>
          </w:pPr>
          <w:r>
            <w:t>[Your Name]</w:t>
          </w:r>
        </w:p>
      </w:docPartBody>
    </w:docPart>
    <w:docPart>
      <w:docPartPr>
        <w:name w:val="2F8C07F7535A453E81F05F176C97A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D34B3-7DB2-43CD-9A26-49DD8E9BD7AA}"/>
      </w:docPartPr>
      <w:docPartBody>
        <w:p w:rsidR="00000000" w:rsidRDefault="00A463C2">
          <w:pPr>
            <w:pStyle w:val="2F8C07F7535A453E81F05F176C97A157"/>
          </w:pPr>
          <w:r>
            <w:t>[phone number]</w:t>
          </w:r>
        </w:p>
      </w:docPartBody>
    </w:docPart>
    <w:docPart>
      <w:docPartPr>
        <w:name w:val="323ABD32F3624AFBA055E0E62BB1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3224-4641-413D-90BF-34DCF252A91A}"/>
      </w:docPartPr>
      <w:docPartBody>
        <w:p w:rsidR="00000000" w:rsidRDefault="00A463C2">
          <w:pPr>
            <w:pStyle w:val="323ABD32F3624AFBA055E0E62BB1AD79"/>
          </w:pPr>
          <w:r>
            <w:t>[Date]</w:t>
          </w:r>
        </w:p>
      </w:docPartBody>
    </w:docPart>
    <w:docPart>
      <w:docPartPr>
        <w:name w:val="651799FC121248A0AAADC8651455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0F9E3-EAD2-4E6E-815D-F7647DEAD552}"/>
      </w:docPartPr>
      <w:docPartBody>
        <w:p w:rsidR="00000000" w:rsidRDefault="00A463C2">
          <w:pPr>
            <w:pStyle w:val="651799FC121248A0AAADC8651455D816"/>
          </w:pPr>
          <w:r>
            <w:t>[Recipient Name]</w:t>
          </w:r>
        </w:p>
      </w:docPartBody>
    </w:docPart>
    <w:docPart>
      <w:docPartPr>
        <w:name w:val="A2DDE506B6F24C088CCAC289223C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FADA2-50E1-499A-9C66-6FA3E983ECAC}"/>
      </w:docPartPr>
      <w:docPartBody>
        <w:p w:rsidR="00000000" w:rsidRDefault="00A463C2">
          <w:pPr>
            <w:pStyle w:val="A2DDE506B6F24C088CCAC289223C7052"/>
          </w:pPr>
          <w:r w:rsidRPr="00951A28">
            <w:rPr>
              <w:rStyle w:val="PlaceholderText"/>
            </w:rPr>
            <w:t>[area of professional expertise]</w:t>
          </w:r>
        </w:p>
      </w:docPartBody>
    </w:docPart>
    <w:docPart>
      <w:docPartPr>
        <w:name w:val="0EDC2B64EAF04A638A7FA5E46C7B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139E4-9B3C-4B1C-B2D2-27EF1393DFE6}"/>
      </w:docPartPr>
      <w:docPartBody>
        <w:p w:rsidR="00000000" w:rsidRDefault="00A463C2">
          <w:pPr>
            <w:pStyle w:val="0EDC2B64EAF04A638A7FA5E46C7BFD73"/>
          </w:pPr>
          <w:r w:rsidRPr="00951A28">
            <w:t>[area of professional expertise]</w:t>
          </w:r>
        </w:p>
      </w:docPartBody>
    </w:docPart>
    <w:docPart>
      <w:docPartPr>
        <w:name w:val="57181467544C480F8B779B330B83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AFEC-1924-47A9-AE70-A6C485268EC6}"/>
      </w:docPartPr>
      <w:docPartBody>
        <w:p w:rsidR="00000000" w:rsidRDefault="00A463C2">
          <w:pPr>
            <w:pStyle w:val="57181467544C480F8B779B330B838EB1"/>
          </w:pPr>
          <w:r w:rsidRPr="00951A28">
            <w:t>[phone number]</w:t>
          </w:r>
        </w:p>
      </w:docPartBody>
    </w:docPart>
    <w:docPart>
      <w:docPartPr>
        <w:name w:val="83800039FF564DB486D84D164EDB9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414C1-2E30-4E45-BED3-0AA585B41E77}"/>
      </w:docPartPr>
      <w:docPartBody>
        <w:p w:rsidR="00000000" w:rsidRDefault="00A463C2">
          <w:pPr>
            <w:pStyle w:val="83800039FF564DB486D84D164EDB9EC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C2"/>
    <w:rsid w:val="00A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22E626FC24A98B94E7CDC43F0E352">
    <w:name w:val="B8622E626FC24A98B94E7CDC43F0E352"/>
  </w:style>
  <w:style w:type="paragraph" w:customStyle="1" w:styleId="F95AC9CE7C3846238836EEB46FF2264F">
    <w:name w:val="F95AC9CE7C3846238836EEB46FF2264F"/>
  </w:style>
  <w:style w:type="paragraph" w:customStyle="1" w:styleId="4585B304FD00462D89C1F7049495FC43">
    <w:name w:val="4585B304FD00462D89C1F7049495FC43"/>
  </w:style>
  <w:style w:type="paragraph" w:customStyle="1" w:styleId="2F8C07F7535A453E81F05F176C97A157">
    <w:name w:val="2F8C07F7535A453E81F05F176C97A157"/>
  </w:style>
  <w:style w:type="paragraph" w:customStyle="1" w:styleId="5673975D751B4050A24A7FF8A321C570">
    <w:name w:val="5673975D751B4050A24A7FF8A321C570"/>
  </w:style>
  <w:style w:type="paragraph" w:customStyle="1" w:styleId="323ABD32F3624AFBA055E0E62BB1AD79">
    <w:name w:val="323ABD32F3624AFBA055E0E62BB1AD79"/>
  </w:style>
  <w:style w:type="paragraph" w:customStyle="1" w:styleId="651799FC121248A0AAADC8651455D816">
    <w:name w:val="651799FC121248A0AAADC8651455D816"/>
  </w:style>
  <w:style w:type="paragraph" w:customStyle="1" w:styleId="7E76065E0A474A87B689CCF01428E9D6">
    <w:name w:val="7E76065E0A474A87B689CCF01428E9D6"/>
  </w:style>
  <w:style w:type="paragraph" w:customStyle="1" w:styleId="93FE70AD8E994C8DA9318802D363C297">
    <w:name w:val="93FE70AD8E994C8DA9318802D363C297"/>
  </w:style>
  <w:style w:type="paragraph" w:customStyle="1" w:styleId="5D1E5EB5FACD40F29C8F2D0103E3826C">
    <w:name w:val="5D1E5EB5FACD40F29C8F2D0103E3826C"/>
  </w:style>
  <w:style w:type="paragraph" w:customStyle="1" w:styleId="25E45AA67878431A91CDA6C5F6ABBAFC">
    <w:name w:val="25E45AA67878431A91CDA6C5F6ABBAFC"/>
  </w:style>
  <w:style w:type="paragraph" w:customStyle="1" w:styleId="56353C971D8749DA912A6094BD7CC6A2">
    <w:name w:val="56353C971D8749DA912A6094BD7CC6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B146E331D24A0FBFFDA66EB4D840B9">
    <w:name w:val="46B146E331D24A0FBFFDA66EB4D840B9"/>
  </w:style>
  <w:style w:type="paragraph" w:customStyle="1" w:styleId="D9305C959432449494C2F4C3B8FA65C9">
    <w:name w:val="D9305C959432449494C2F4C3B8FA65C9"/>
  </w:style>
  <w:style w:type="paragraph" w:customStyle="1" w:styleId="AC6250F3D7D64FAB81209BC27C6CF56A">
    <w:name w:val="AC6250F3D7D64FAB81209BC27C6CF56A"/>
  </w:style>
  <w:style w:type="paragraph" w:customStyle="1" w:styleId="C2CE9A24E4AB42D599AD60726D1DF4AF">
    <w:name w:val="C2CE9A24E4AB42D599AD60726D1DF4AF"/>
  </w:style>
  <w:style w:type="paragraph" w:customStyle="1" w:styleId="F778190A95FE400DA491839FB134D5F4">
    <w:name w:val="F778190A95FE400DA491839FB134D5F4"/>
  </w:style>
  <w:style w:type="paragraph" w:customStyle="1" w:styleId="A2DDE506B6F24C088CCAC289223C7052">
    <w:name w:val="A2DDE506B6F24C088CCAC289223C7052"/>
  </w:style>
  <w:style w:type="paragraph" w:customStyle="1" w:styleId="0EDC2B64EAF04A638A7FA5E46C7BFD73">
    <w:name w:val="0EDC2B64EAF04A638A7FA5E46C7BFD73"/>
  </w:style>
  <w:style w:type="paragraph" w:customStyle="1" w:styleId="57181467544C480F8B779B330B838EB1">
    <w:name w:val="57181467544C480F8B779B330B838EB1"/>
  </w:style>
  <w:style w:type="paragraph" w:customStyle="1" w:styleId="715155356E194B96AC47A3B71140BEAA">
    <w:name w:val="715155356E194B96AC47A3B71140BEAA"/>
  </w:style>
  <w:style w:type="paragraph" w:customStyle="1" w:styleId="83800039FF564DB486D84D164EDB9EC3">
    <w:name w:val="83800039FF564DB486D84D164EDB9E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22E626FC24A98B94E7CDC43F0E352">
    <w:name w:val="B8622E626FC24A98B94E7CDC43F0E352"/>
  </w:style>
  <w:style w:type="paragraph" w:customStyle="1" w:styleId="F95AC9CE7C3846238836EEB46FF2264F">
    <w:name w:val="F95AC9CE7C3846238836EEB46FF2264F"/>
  </w:style>
  <w:style w:type="paragraph" w:customStyle="1" w:styleId="4585B304FD00462D89C1F7049495FC43">
    <w:name w:val="4585B304FD00462D89C1F7049495FC43"/>
  </w:style>
  <w:style w:type="paragraph" w:customStyle="1" w:styleId="2F8C07F7535A453E81F05F176C97A157">
    <w:name w:val="2F8C07F7535A453E81F05F176C97A157"/>
  </w:style>
  <w:style w:type="paragraph" w:customStyle="1" w:styleId="5673975D751B4050A24A7FF8A321C570">
    <w:name w:val="5673975D751B4050A24A7FF8A321C570"/>
  </w:style>
  <w:style w:type="paragraph" w:customStyle="1" w:styleId="323ABD32F3624AFBA055E0E62BB1AD79">
    <w:name w:val="323ABD32F3624AFBA055E0E62BB1AD79"/>
  </w:style>
  <w:style w:type="paragraph" w:customStyle="1" w:styleId="651799FC121248A0AAADC8651455D816">
    <w:name w:val="651799FC121248A0AAADC8651455D816"/>
  </w:style>
  <w:style w:type="paragraph" w:customStyle="1" w:styleId="7E76065E0A474A87B689CCF01428E9D6">
    <w:name w:val="7E76065E0A474A87B689CCF01428E9D6"/>
  </w:style>
  <w:style w:type="paragraph" w:customStyle="1" w:styleId="93FE70AD8E994C8DA9318802D363C297">
    <w:name w:val="93FE70AD8E994C8DA9318802D363C297"/>
  </w:style>
  <w:style w:type="paragraph" w:customStyle="1" w:styleId="5D1E5EB5FACD40F29C8F2D0103E3826C">
    <w:name w:val="5D1E5EB5FACD40F29C8F2D0103E3826C"/>
  </w:style>
  <w:style w:type="paragraph" w:customStyle="1" w:styleId="25E45AA67878431A91CDA6C5F6ABBAFC">
    <w:name w:val="25E45AA67878431A91CDA6C5F6ABBAFC"/>
  </w:style>
  <w:style w:type="paragraph" w:customStyle="1" w:styleId="56353C971D8749DA912A6094BD7CC6A2">
    <w:name w:val="56353C971D8749DA912A6094BD7CC6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B146E331D24A0FBFFDA66EB4D840B9">
    <w:name w:val="46B146E331D24A0FBFFDA66EB4D840B9"/>
  </w:style>
  <w:style w:type="paragraph" w:customStyle="1" w:styleId="D9305C959432449494C2F4C3B8FA65C9">
    <w:name w:val="D9305C959432449494C2F4C3B8FA65C9"/>
  </w:style>
  <w:style w:type="paragraph" w:customStyle="1" w:styleId="AC6250F3D7D64FAB81209BC27C6CF56A">
    <w:name w:val="AC6250F3D7D64FAB81209BC27C6CF56A"/>
  </w:style>
  <w:style w:type="paragraph" w:customStyle="1" w:styleId="C2CE9A24E4AB42D599AD60726D1DF4AF">
    <w:name w:val="C2CE9A24E4AB42D599AD60726D1DF4AF"/>
  </w:style>
  <w:style w:type="paragraph" w:customStyle="1" w:styleId="F778190A95FE400DA491839FB134D5F4">
    <w:name w:val="F778190A95FE400DA491839FB134D5F4"/>
  </w:style>
  <w:style w:type="paragraph" w:customStyle="1" w:styleId="A2DDE506B6F24C088CCAC289223C7052">
    <w:name w:val="A2DDE506B6F24C088CCAC289223C7052"/>
  </w:style>
  <w:style w:type="paragraph" w:customStyle="1" w:styleId="0EDC2B64EAF04A638A7FA5E46C7BFD73">
    <w:name w:val="0EDC2B64EAF04A638A7FA5E46C7BFD73"/>
  </w:style>
  <w:style w:type="paragraph" w:customStyle="1" w:styleId="57181467544C480F8B779B330B838EB1">
    <w:name w:val="57181467544C480F8B779B330B838EB1"/>
  </w:style>
  <w:style w:type="paragraph" w:customStyle="1" w:styleId="715155356E194B96AC47A3B71140BEAA">
    <w:name w:val="715155356E194B96AC47A3B71140BEAA"/>
  </w:style>
  <w:style w:type="paragraph" w:customStyle="1" w:styleId="83800039FF564DB486D84D164EDB9EC3">
    <w:name w:val="83800039FF564DB486D84D164EDB9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The manager </CompanyAddress>
  <CompanyPhone>+97333505174, +97338083714</CompanyPhone>
  <CompanyFax>Oil &amp; Gas Mid-Stream, EPC &amp; Construction Projects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Send this resume cover letter when you have been referred to an employer by an associate or colleague. </APDescription>
    <AssetExpire xmlns="4873beb7-5857-4685-be1f-d57550cc96cc">2029-05-12T07:00:00+00:00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>694848</LocLastLocAttemptVersionLookup>
    <LocLastLocAttemptVersionType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2011-12-02T22:22:00+00:00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1346706</Value>
      <Value>1361563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LocOverallPreviewStatusLookup xmlns="4873beb7-5857-4685-be1f-d57550cc96cc" xsi:nil="true"/>
    <LocOverallPublishStatusLookup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SourceTitle xmlns="4873beb7-5857-4685-be1f-d57550cc96cc">Cover letter when referred (Blue Line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ProcessedForHandoffsLookup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LocOverallHandbackStatusLookup xmlns="4873beb7-5857-4685-be1f-d57550cc96cc" xsi:nil="true"/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Provider xmlns="4873beb7-5857-4685-be1f-d57550cc96cc" xsi:nil="true"/>
    <UACurrentWords xmlns="4873beb7-5857-4685-be1f-d57550cc96cc" xsi:nil="true"/>
    <AssetId xmlns="4873beb7-5857-4685-be1f-d57550cc96cc">TP102790990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>2003 to 2007 conversion.</UANotes>
    <OriginalRelease xmlns="4873beb7-5857-4685-be1f-d57550cc96cc">14</OriginalRelease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2779F-4E3D-424F-BE46-9BBBB04F5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E0CE2-C3A2-4E4E-ACEC-CBC6BFDA2055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9D4E93A-84B2-4A0A-973E-343A537A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Resume_cover_letter_when_referred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when referred</vt:lpstr>
    </vt:vector>
  </TitlesOfParts>
  <Company>Microsoft Corporation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when referred</dc:title>
  <dc:subject>AJIN SATHYABABU</dc:subject>
  <dc:creator>Rajeev Kumar</dc:creator>
  <cp:lastModifiedBy>Rajeev Kumar</cp:lastModifiedBy>
  <cp:revision>1</cp:revision>
  <cp:lastPrinted>2004-04-02T18:06:00Z</cp:lastPrinted>
  <dcterms:created xsi:type="dcterms:W3CDTF">2020-10-16T13:27:00Z</dcterms:created>
  <dcterms:modified xsi:type="dcterms:W3CDTF">2020-10-16T13:37:00Z</dcterms:modified>
  <cp:category>16/10/2020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